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2AE2" w14:textId="77777777" w:rsidR="00306A96" w:rsidRDefault="00000000">
      <w:pPr>
        <w:tabs>
          <w:tab w:val="center" w:pos="9897"/>
        </w:tabs>
        <w:spacing w:after="0" w:line="251" w:lineRule="auto"/>
        <w:ind w:left="0" w:right="0" w:firstLine="0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14:paraId="722CF451" w14:textId="77777777" w:rsidR="00306A96" w:rsidRDefault="00000000">
      <w:pPr>
        <w:spacing w:after="156" w:line="251" w:lineRule="auto"/>
        <w:ind w:left="0" w:right="-15" w:firstLine="0"/>
        <w:jc w:val="right"/>
      </w:pPr>
      <w:r>
        <w:rPr>
          <w:b/>
        </w:rPr>
        <w:t>КАЛЕНДАРНО-ТЕМАТИЧЕСКОЕ ПЛАНИРОВАНИЕ</w:t>
      </w:r>
    </w:p>
    <w:p w14:paraId="41A5CDEC" w14:textId="77777777" w:rsidR="00306A96" w:rsidRDefault="00000000">
      <w:pPr>
        <w:numPr>
          <w:ilvl w:val="4"/>
          <w:numId w:val="1"/>
        </w:numPr>
        <w:spacing w:after="0" w:line="251" w:lineRule="auto"/>
        <w:ind w:left="0" w:right="1953" w:hanging="180"/>
        <w:jc w:val="right"/>
      </w:pPr>
      <w:r>
        <w:rPr>
          <w:b/>
        </w:rPr>
        <w:t>дополнительный класс (1 год обучения)</w:t>
      </w:r>
    </w:p>
    <w:p w14:paraId="10D9B260" w14:textId="77777777" w:rsidR="00306A96" w:rsidRDefault="00306A96">
      <w:pPr>
        <w:spacing w:after="0" w:line="251" w:lineRule="auto"/>
        <w:ind w:left="435" w:right="0" w:firstLine="0"/>
        <w:jc w:val="left"/>
        <w:rPr>
          <w:lang w:val="ru-RU"/>
        </w:rPr>
      </w:pPr>
    </w:p>
    <w:p w14:paraId="0A9CC5F9" w14:textId="77777777" w:rsidR="00306A96" w:rsidRDefault="00000000">
      <w:pPr>
        <w:pStyle w:val="1"/>
        <w:spacing w:before="61"/>
        <w:ind w:left="247"/>
        <w:jc w:val="center"/>
      </w:pPr>
      <w:r>
        <w:rPr>
          <w:sz w:val="20"/>
        </w:rPr>
        <w:t xml:space="preserve"> </w:t>
      </w:r>
      <w:r>
        <w:rPr>
          <w:sz w:val="22"/>
          <w:szCs w:val="22"/>
        </w:rPr>
        <w:t>МИНИСТЕРСТВО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ПРОСВЕЩЕНИЯ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</w:p>
    <w:p w14:paraId="3B63A4AB" w14:textId="77777777" w:rsidR="00306A96" w:rsidRDefault="00306A96">
      <w:pPr>
        <w:pStyle w:val="a4"/>
        <w:spacing w:before="2"/>
        <w:jc w:val="center"/>
        <w:rPr>
          <w:b/>
          <w:sz w:val="22"/>
          <w:szCs w:val="22"/>
        </w:rPr>
      </w:pPr>
    </w:p>
    <w:p w14:paraId="78B10B56" w14:textId="77777777" w:rsidR="00306A96" w:rsidRPr="00186CF1" w:rsidRDefault="00000000">
      <w:pPr>
        <w:ind w:left="202" w:right="372"/>
        <w:jc w:val="center"/>
        <w:rPr>
          <w:lang w:val="ru-RU"/>
        </w:rPr>
      </w:pPr>
      <w:r>
        <w:rPr>
          <w:b/>
          <w:lang w:val="ru-RU"/>
        </w:rPr>
        <w:t>Министерство</w:t>
      </w:r>
      <w:r>
        <w:rPr>
          <w:b/>
          <w:spacing w:val="-6"/>
          <w:lang w:val="ru-RU"/>
        </w:rPr>
        <w:t xml:space="preserve"> </w:t>
      </w:r>
      <w:r>
        <w:rPr>
          <w:b/>
          <w:lang w:val="ru-RU"/>
        </w:rPr>
        <w:t>образования</w:t>
      </w:r>
      <w:r>
        <w:rPr>
          <w:b/>
          <w:spacing w:val="-8"/>
          <w:lang w:val="ru-RU"/>
        </w:rPr>
        <w:t xml:space="preserve"> </w:t>
      </w:r>
      <w:r>
        <w:rPr>
          <w:b/>
          <w:lang w:val="ru-RU"/>
        </w:rPr>
        <w:t>Новгородской</w:t>
      </w:r>
      <w:r>
        <w:rPr>
          <w:b/>
          <w:spacing w:val="-3"/>
          <w:lang w:val="ru-RU"/>
        </w:rPr>
        <w:t xml:space="preserve"> </w:t>
      </w:r>
      <w:r>
        <w:rPr>
          <w:b/>
          <w:lang w:val="ru-RU"/>
        </w:rPr>
        <w:t>области</w:t>
      </w:r>
    </w:p>
    <w:p w14:paraId="3B0CCC91" w14:textId="77777777" w:rsidR="00306A96" w:rsidRDefault="00306A96">
      <w:pPr>
        <w:pStyle w:val="a4"/>
        <w:spacing w:before="3"/>
        <w:jc w:val="center"/>
        <w:rPr>
          <w:b/>
          <w:sz w:val="22"/>
          <w:szCs w:val="22"/>
        </w:rPr>
      </w:pPr>
    </w:p>
    <w:p w14:paraId="7510A6EC" w14:textId="77777777" w:rsidR="00306A96" w:rsidRDefault="00000000">
      <w:pPr>
        <w:pStyle w:val="1"/>
        <w:jc w:val="center"/>
      </w:pPr>
      <w:r>
        <w:rPr>
          <w:sz w:val="22"/>
          <w:szCs w:val="22"/>
        </w:rPr>
        <w:t>Комитет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Новгородского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района</w:t>
      </w:r>
    </w:p>
    <w:p w14:paraId="1AE09A2E" w14:textId="77777777" w:rsidR="00306A96" w:rsidRDefault="00306A96">
      <w:pPr>
        <w:pStyle w:val="a4"/>
        <w:jc w:val="center"/>
        <w:rPr>
          <w:b/>
          <w:sz w:val="22"/>
          <w:szCs w:val="22"/>
        </w:rPr>
      </w:pPr>
    </w:p>
    <w:p w14:paraId="3587A6A9" w14:textId="77777777" w:rsidR="00306A96" w:rsidRDefault="00000000">
      <w:pPr>
        <w:jc w:val="center"/>
        <w:rPr>
          <w:lang w:val="ru-RU"/>
        </w:rPr>
      </w:pPr>
      <w:r>
        <w:rPr>
          <w:lang w:val="ru-RU"/>
        </w:rPr>
        <w:t>муниципальное автономное общеобразовательное учреждение «Борковская средняя общеобразовательная школа»</w:t>
      </w:r>
    </w:p>
    <w:p w14:paraId="301173F8" w14:textId="77777777" w:rsidR="00306A96" w:rsidRDefault="00306A96">
      <w:pPr>
        <w:jc w:val="center"/>
        <w:rPr>
          <w:b/>
          <w:sz w:val="20"/>
          <w:szCs w:val="28"/>
          <w:lang w:val="ru-RU"/>
        </w:rPr>
      </w:pPr>
    </w:p>
    <w:p w14:paraId="289AAB04" w14:textId="77777777" w:rsidR="00306A96" w:rsidRDefault="00306A96">
      <w:pPr>
        <w:jc w:val="center"/>
        <w:rPr>
          <w:b/>
          <w:sz w:val="20"/>
          <w:szCs w:val="28"/>
          <w:lang w:val="ru-RU"/>
        </w:rPr>
      </w:pPr>
    </w:p>
    <w:p w14:paraId="509F7B97" w14:textId="77777777" w:rsidR="00306A96" w:rsidRDefault="00306A96">
      <w:pPr>
        <w:spacing w:before="3" w:after="1"/>
        <w:rPr>
          <w:b/>
          <w:sz w:val="28"/>
          <w:szCs w:val="28"/>
          <w:lang w:val="ru-RU"/>
        </w:rPr>
      </w:pPr>
    </w:p>
    <w:tbl>
      <w:tblPr>
        <w:tblW w:w="9748" w:type="dxa"/>
        <w:tblInd w:w="3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3"/>
        <w:gridCol w:w="3815"/>
      </w:tblGrid>
      <w:tr w:rsidR="00306A96" w14:paraId="061EA703" w14:textId="77777777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59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5201B" w14:textId="77777777" w:rsidR="00306A96" w:rsidRDefault="00000000">
            <w:pPr>
              <w:spacing w:line="265" w:lineRule="exact"/>
              <w:ind w:left="2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РАССМОТРЕНО</w:t>
            </w:r>
          </w:p>
          <w:p w14:paraId="09BD73E5" w14:textId="77777777" w:rsidR="00306A96" w:rsidRPr="00186CF1" w:rsidRDefault="00000000">
            <w:pPr>
              <w:spacing w:line="275" w:lineRule="exact"/>
              <w:ind w:left="20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педагогическим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советом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  <w:p w14:paraId="4413C1A0" w14:textId="77777777" w:rsidR="00306A96" w:rsidRPr="00186CF1" w:rsidRDefault="00000000">
            <w:pPr>
              <w:spacing w:before="3" w:line="256" w:lineRule="exact"/>
              <w:ind w:left="20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протокол № 1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от 28.08.2024г.</w:t>
            </w:r>
          </w:p>
        </w:tc>
        <w:tc>
          <w:tcPr>
            <w:tcW w:w="3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021F" w14:textId="77777777" w:rsidR="00306A96" w:rsidRPr="00186CF1" w:rsidRDefault="00000000">
            <w:pPr>
              <w:spacing w:line="265" w:lineRule="exact"/>
              <w:ind w:right="198"/>
              <w:jc w:val="right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3D354026" wp14:editId="3EEABBD6">
                  <wp:simplePos x="0" y="0"/>
                  <wp:positionH relativeFrom="column">
                    <wp:posOffset>882652</wp:posOffset>
                  </wp:positionH>
                  <wp:positionV relativeFrom="paragraph">
                    <wp:posOffset>-231142</wp:posOffset>
                  </wp:positionV>
                  <wp:extent cx="1609728" cy="1485900"/>
                  <wp:effectExtent l="0" t="0" r="9522" b="0"/>
                  <wp:wrapNone/>
                  <wp:docPr id="1113441158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8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  <w:lang w:val="ru-RU"/>
              </w:rPr>
              <w:t>УТВЕРЖДЕНО</w:t>
            </w:r>
          </w:p>
          <w:p w14:paraId="797647C9" w14:textId="77777777" w:rsidR="00306A96" w:rsidRPr="00186CF1" w:rsidRDefault="00000000">
            <w:pPr>
              <w:spacing w:line="275" w:lineRule="exact"/>
              <w:ind w:right="426" w:firstLine="2109"/>
              <w:jc w:val="right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приказом</w:t>
            </w:r>
            <w:r>
              <w:rPr>
                <w:spacing w:val="53"/>
                <w:sz w:val="20"/>
                <w:szCs w:val="20"/>
                <w:lang w:val="ru-RU"/>
              </w:rPr>
              <w:t xml:space="preserve"> и.о.директора школы Светель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pacing w:val="53"/>
                <w:sz w:val="20"/>
                <w:szCs w:val="20"/>
                <w:lang w:val="ru-RU"/>
              </w:rPr>
              <w:t xml:space="preserve"> А.В. </w:t>
            </w:r>
          </w:p>
          <w:p w14:paraId="49ACD2C5" w14:textId="77777777" w:rsidR="00306A96" w:rsidRDefault="00000000">
            <w:pPr>
              <w:spacing w:before="3" w:line="256" w:lineRule="exact"/>
              <w:ind w:left="1556"/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28.08.2024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6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</w:tr>
    </w:tbl>
    <w:p w14:paraId="60F9D097" w14:textId="77777777" w:rsidR="00306A96" w:rsidRDefault="00306A96">
      <w:pPr>
        <w:spacing w:after="0" w:line="251" w:lineRule="auto"/>
        <w:ind w:left="0" w:right="0" w:firstLine="0"/>
        <w:jc w:val="left"/>
      </w:pPr>
    </w:p>
    <w:p w14:paraId="6AC41B07" w14:textId="77777777" w:rsidR="00306A96" w:rsidRDefault="00306A96">
      <w:pPr>
        <w:spacing w:after="6" w:line="276" w:lineRule="auto"/>
        <w:ind w:left="3685" w:right="1384" w:hanging="694"/>
        <w:jc w:val="left"/>
      </w:pPr>
    </w:p>
    <w:p w14:paraId="004DC426" w14:textId="77777777" w:rsidR="00306A96" w:rsidRDefault="00306A96">
      <w:pPr>
        <w:spacing w:after="6" w:line="276" w:lineRule="auto"/>
        <w:ind w:left="3685" w:right="1384" w:hanging="694"/>
        <w:jc w:val="left"/>
      </w:pPr>
    </w:p>
    <w:p w14:paraId="426A88CC" w14:textId="77777777" w:rsidR="00306A96" w:rsidRDefault="00306A96">
      <w:pPr>
        <w:spacing w:after="6" w:line="276" w:lineRule="auto"/>
        <w:ind w:left="3685" w:right="1384" w:hanging="694"/>
        <w:jc w:val="left"/>
      </w:pPr>
    </w:p>
    <w:p w14:paraId="0C0ECD49" w14:textId="77777777" w:rsidR="00306A96" w:rsidRPr="00186CF1" w:rsidRDefault="00000000">
      <w:pPr>
        <w:spacing w:after="6" w:line="276" w:lineRule="auto"/>
        <w:ind w:left="3685" w:right="1384" w:hanging="694"/>
        <w:rPr>
          <w:lang w:val="ru-RU"/>
        </w:rPr>
      </w:pPr>
      <w:r>
        <w:rPr>
          <w:b/>
          <w:sz w:val="28"/>
          <w:szCs w:val="28"/>
          <w:lang w:val="ru-RU"/>
        </w:rPr>
        <w:t>РАБОЧАЯ ПРОГРАММА</w:t>
      </w:r>
    </w:p>
    <w:p w14:paraId="2EE61CD9" w14:textId="77777777" w:rsidR="00306A96" w:rsidRPr="00186CF1" w:rsidRDefault="00000000">
      <w:pPr>
        <w:spacing w:after="6" w:line="276" w:lineRule="auto"/>
        <w:ind w:left="3685" w:right="1384" w:hanging="694"/>
        <w:rPr>
          <w:lang w:val="ru-RU"/>
        </w:rPr>
      </w:pPr>
      <w:r>
        <w:rPr>
          <w:b/>
          <w:sz w:val="28"/>
          <w:szCs w:val="28"/>
          <w:lang w:val="ru-RU"/>
        </w:rPr>
        <w:t>учебного предмета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«МУЗЫКА»</w:t>
      </w:r>
    </w:p>
    <w:p w14:paraId="4CED7491" w14:textId="77777777" w:rsidR="00306A96" w:rsidRPr="00186CF1" w:rsidRDefault="00000000">
      <w:pPr>
        <w:spacing w:after="30" w:line="251" w:lineRule="auto"/>
        <w:ind w:left="0" w:right="206" w:firstLine="0"/>
        <w:jc w:val="center"/>
        <w:rPr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4C5E7" wp14:editId="5998FB7E">
                <wp:simplePos x="0" y="0"/>
                <wp:positionH relativeFrom="column">
                  <wp:posOffset>7551362</wp:posOffset>
                </wp:positionH>
                <wp:positionV relativeFrom="paragraph">
                  <wp:posOffset>1757156</wp:posOffset>
                </wp:positionV>
                <wp:extent cx="50804" cy="224156"/>
                <wp:effectExtent l="0" t="0" r="6346" b="4444"/>
                <wp:wrapSquare wrapText="bothSides"/>
                <wp:docPr id="1133551110" name="Group 217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4" cy="22415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CDDD134" w14:textId="77777777" w:rsidR="00306A96" w:rsidRDefault="00000000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4C5E7" id="Group 217318" o:spid="_x0000_s1026" style="position:absolute;left:0;text-align:left;margin-left:594.6pt;margin-top:138.35pt;width:4pt;height:17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" filled="f" stroked="f">
                <v:textbox inset="0,0,0,0">
                  <w:txbxContent>
                    <w:p w14:paraId="5CDDD134" w14:textId="77777777" w:rsidR="00306A96" w:rsidRDefault="00000000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5030A" wp14:editId="3E82708C">
                <wp:simplePos x="0" y="0"/>
                <wp:positionH relativeFrom="column">
                  <wp:posOffset>7551362</wp:posOffset>
                </wp:positionH>
                <wp:positionV relativeFrom="paragraph">
                  <wp:posOffset>1950835</wp:posOffset>
                </wp:positionV>
                <wp:extent cx="50804" cy="224156"/>
                <wp:effectExtent l="0" t="0" r="6346" b="4444"/>
                <wp:wrapSquare wrapText="bothSides"/>
                <wp:docPr id="1265378381" name="Group 217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4" cy="22415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EDDFFF4" w14:textId="77777777" w:rsidR="00306A96" w:rsidRDefault="00000000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5030A" id="Group 217319" o:spid="_x0000_s1027" style="position:absolute;left:0;text-align:left;margin-left:594.6pt;margin-top:153.6pt;width:4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" filled="f" stroked="f">
                <v:textbox inset="0,0,0,0">
                  <w:txbxContent>
                    <w:p w14:paraId="1EDDFFF4" w14:textId="77777777" w:rsidR="00306A96" w:rsidRDefault="00000000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D248380" wp14:editId="6CD59AC4">
                <wp:simplePos x="0" y="0"/>
                <wp:positionH relativeFrom="column">
                  <wp:posOffset>7551362</wp:posOffset>
                </wp:positionH>
                <wp:positionV relativeFrom="paragraph">
                  <wp:posOffset>2142356</wp:posOffset>
                </wp:positionV>
                <wp:extent cx="50804" cy="224156"/>
                <wp:effectExtent l="0" t="0" r="6346" b="4444"/>
                <wp:wrapSquare wrapText="bothSides"/>
                <wp:docPr id="1630188989" name="Group 217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4" cy="22415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F51738E" w14:textId="77777777" w:rsidR="00306A96" w:rsidRDefault="00000000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48380" id="Group 217320" o:spid="_x0000_s1028" style="position:absolute;left:0;text-align:left;margin-left:594.6pt;margin-top:168.7pt;width:4pt;height:17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" filled="f" stroked="f">
                <v:textbox inset="0,0,0,0">
                  <w:txbxContent>
                    <w:p w14:paraId="2F51738E" w14:textId="77777777" w:rsidR="00306A96" w:rsidRDefault="00000000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99F462A" wp14:editId="4E53A7ED">
                <wp:simplePos x="0" y="0"/>
                <wp:positionH relativeFrom="column">
                  <wp:posOffset>7548115</wp:posOffset>
                </wp:positionH>
                <wp:positionV relativeFrom="paragraph">
                  <wp:posOffset>7627677</wp:posOffset>
                </wp:positionV>
                <wp:extent cx="45720" cy="205740"/>
                <wp:effectExtent l="0" t="0" r="11430" b="3810"/>
                <wp:wrapSquare wrapText="bothSides"/>
                <wp:docPr id="2082602567" name="Group 217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20574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9669BC3" w14:textId="77777777" w:rsidR="00306A96" w:rsidRDefault="00000000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F462A" id="Group 217321" o:spid="_x0000_s1029" style="position:absolute;left:0;text-align:left;margin-left:594.35pt;margin-top:600.6pt;width:3.6pt;height:16.2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" filled="f" stroked="f">
                <v:textbox inset="0,0,0,0">
                  <w:txbxContent>
                    <w:p w14:paraId="19669BC3" w14:textId="77777777" w:rsidR="00306A96" w:rsidRDefault="00000000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8"/>
          <w:szCs w:val="28"/>
          <w:lang w:val="ru-RU"/>
        </w:rPr>
        <w:t xml:space="preserve">                    (для обучающихся с интеллектуальными нарушениями)</w:t>
      </w:r>
    </w:p>
    <w:p w14:paraId="4C9DC04F" w14:textId="77777777" w:rsidR="00306A96" w:rsidRDefault="00000000">
      <w:pPr>
        <w:spacing w:after="120" w:line="251" w:lineRule="auto"/>
        <w:ind w:left="0" w:right="206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2024-2025 учебный год</w:t>
      </w:r>
    </w:p>
    <w:p w14:paraId="5AE7642C" w14:textId="77777777" w:rsidR="00306A96" w:rsidRPr="00186CF1" w:rsidRDefault="00000000">
      <w:pPr>
        <w:spacing w:after="0" w:line="251" w:lineRule="auto"/>
        <w:ind w:left="0" w:right="107" w:firstLine="0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1-4 классы</w:t>
      </w:r>
    </w:p>
    <w:p w14:paraId="79FAE524" w14:textId="77777777" w:rsidR="00306A96" w:rsidRPr="00186CF1" w:rsidRDefault="00000000">
      <w:pPr>
        <w:spacing w:after="0" w:line="251" w:lineRule="auto"/>
        <w:ind w:left="0" w:right="0" w:firstLine="0"/>
        <w:jc w:val="left"/>
        <w:rPr>
          <w:lang w:val="ru-RU"/>
        </w:rPr>
      </w:pPr>
      <w:r>
        <w:rPr>
          <w:b/>
          <w:sz w:val="20"/>
          <w:lang w:val="ru-RU"/>
        </w:rPr>
        <w:t xml:space="preserve"> </w:t>
      </w:r>
    </w:p>
    <w:p w14:paraId="29358B45" w14:textId="77777777" w:rsidR="00306A96" w:rsidRPr="00186CF1" w:rsidRDefault="00000000">
      <w:pPr>
        <w:spacing w:after="0" w:line="251" w:lineRule="auto"/>
        <w:ind w:left="0" w:right="0" w:firstLine="0"/>
        <w:jc w:val="left"/>
        <w:rPr>
          <w:lang w:val="ru-RU"/>
        </w:rPr>
      </w:pPr>
      <w:r>
        <w:rPr>
          <w:b/>
          <w:sz w:val="20"/>
          <w:lang w:val="ru-RU"/>
        </w:rPr>
        <w:t xml:space="preserve"> </w:t>
      </w:r>
    </w:p>
    <w:p w14:paraId="062C8CD8" w14:textId="77777777" w:rsidR="00306A96" w:rsidRPr="00186CF1" w:rsidRDefault="00000000">
      <w:pPr>
        <w:spacing w:after="0" w:line="251" w:lineRule="auto"/>
        <w:ind w:left="0" w:right="0" w:firstLine="0"/>
        <w:jc w:val="left"/>
        <w:rPr>
          <w:lang w:val="ru-RU"/>
        </w:rPr>
      </w:pPr>
      <w:r>
        <w:rPr>
          <w:b/>
          <w:sz w:val="20"/>
          <w:lang w:val="ru-RU"/>
        </w:rPr>
        <w:t xml:space="preserve"> </w:t>
      </w:r>
    </w:p>
    <w:p w14:paraId="7623E57A" w14:textId="77777777" w:rsidR="00306A96" w:rsidRPr="00186CF1" w:rsidRDefault="00000000">
      <w:pPr>
        <w:spacing w:after="0" w:line="251" w:lineRule="auto"/>
        <w:ind w:left="0" w:right="0" w:firstLine="0"/>
        <w:jc w:val="left"/>
        <w:rPr>
          <w:lang w:val="ru-RU"/>
        </w:rPr>
      </w:pPr>
      <w:r>
        <w:rPr>
          <w:b/>
          <w:sz w:val="20"/>
          <w:lang w:val="ru-RU"/>
        </w:rPr>
        <w:t xml:space="preserve"> </w:t>
      </w:r>
    </w:p>
    <w:p w14:paraId="5A275D33" w14:textId="77777777" w:rsidR="00306A96" w:rsidRPr="00186CF1" w:rsidRDefault="00000000">
      <w:pPr>
        <w:spacing w:after="0" w:line="251" w:lineRule="auto"/>
        <w:ind w:left="0" w:right="0" w:firstLine="0"/>
        <w:jc w:val="left"/>
        <w:rPr>
          <w:lang w:val="ru-RU"/>
        </w:rPr>
      </w:pPr>
      <w:r>
        <w:rPr>
          <w:b/>
          <w:sz w:val="20"/>
          <w:lang w:val="ru-RU"/>
        </w:rPr>
        <w:t xml:space="preserve"> </w:t>
      </w:r>
    </w:p>
    <w:p w14:paraId="332F4C50" w14:textId="77777777" w:rsidR="00306A96" w:rsidRPr="00186CF1" w:rsidRDefault="00000000">
      <w:pPr>
        <w:spacing w:after="0" w:line="251" w:lineRule="auto"/>
        <w:ind w:left="0" w:right="0" w:firstLine="0"/>
        <w:jc w:val="left"/>
        <w:rPr>
          <w:lang w:val="ru-RU"/>
        </w:rPr>
      </w:pPr>
      <w:r>
        <w:rPr>
          <w:b/>
          <w:sz w:val="20"/>
          <w:lang w:val="ru-RU"/>
        </w:rPr>
        <w:t xml:space="preserve"> </w:t>
      </w:r>
    </w:p>
    <w:p w14:paraId="388F6A49" w14:textId="77777777" w:rsidR="00306A96" w:rsidRPr="00186CF1" w:rsidRDefault="00000000">
      <w:pPr>
        <w:spacing w:after="0" w:line="251" w:lineRule="auto"/>
        <w:ind w:left="0" w:right="0" w:firstLine="0"/>
        <w:jc w:val="left"/>
        <w:rPr>
          <w:lang w:val="ru-RU"/>
        </w:rPr>
      </w:pPr>
      <w:r>
        <w:rPr>
          <w:b/>
          <w:sz w:val="20"/>
          <w:lang w:val="ru-RU"/>
        </w:rPr>
        <w:t xml:space="preserve"> </w:t>
      </w:r>
    </w:p>
    <w:p w14:paraId="70ED4876" w14:textId="77777777" w:rsidR="00306A96" w:rsidRPr="00186CF1" w:rsidRDefault="00000000">
      <w:pPr>
        <w:spacing w:after="0" w:line="251" w:lineRule="auto"/>
        <w:ind w:left="0" w:right="0" w:firstLine="0"/>
        <w:jc w:val="left"/>
        <w:rPr>
          <w:lang w:val="ru-RU"/>
        </w:rPr>
      </w:pPr>
      <w:r>
        <w:rPr>
          <w:b/>
          <w:sz w:val="20"/>
          <w:lang w:val="ru-RU"/>
        </w:rPr>
        <w:t xml:space="preserve"> </w:t>
      </w:r>
    </w:p>
    <w:p w14:paraId="5A01BDD1" w14:textId="77777777" w:rsidR="00306A96" w:rsidRPr="00186CF1" w:rsidRDefault="00000000">
      <w:pPr>
        <w:spacing w:after="0" w:line="251" w:lineRule="auto"/>
        <w:ind w:left="0" w:right="0" w:firstLine="0"/>
        <w:jc w:val="left"/>
        <w:rPr>
          <w:lang w:val="ru-RU"/>
        </w:rPr>
      </w:pPr>
      <w:r>
        <w:rPr>
          <w:b/>
          <w:sz w:val="20"/>
          <w:lang w:val="ru-RU"/>
        </w:rPr>
        <w:t xml:space="preserve"> </w:t>
      </w:r>
    </w:p>
    <w:p w14:paraId="0FDBEAF2" w14:textId="77777777" w:rsidR="00306A96" w:rsidRPr="00186CF1" w:rsidRDefault="00000000">
      <w:pPr>
        <w:spacing w:after="0" w:line="251" w:lineRule="auto"/>
        <w:ind w:left="0" w:right="0" w:firstLine="0"/>
        <w:jc w:val="left"/>
        <w:rPr>
          <w:lang w:val="ru-RU"/>
        </w:rPr>
      </w:pPr>
      <w:r>
        <w:rPr>
          <w:b/>
          <w:sz w:val="20"/>
          <w:lang w:val="ru-RU"/>
        </w:rPr>
        <w:t xml:space="preserve"> </w:t>
      </w:r>
    </w:p>
    <w:p w14:paraId="02D10E99" w14:textId="77777777" w:rsidR="00306A96" w:rsidRPr="00186CF1" w:rsidRDefault="00000000">
      <w:pPr>
        <w:spacing w:after="0" w:line="251" w:lineRule="auto"/>
        <w:ind w:left="0" w:right="0" w:firstLine="0"/>
        <w:jc w:val="left"/>
        <w:rPr>
          <w:lang w:val="ru-RU"/>
        </w:rPr>
      </w:pPr>
      <w:r>
        <w:rPr>
          <w:b/>
          <w:sz w:val="20"/>
          <w:lang w:val="ru-RU"/>
        </w:rPr>
        <w:t xml:space="preserve"> </w:t>
      </w:r>
    </w:p>
    <w:p w14:paraId="2929BE67" w14:textId="77777777" w:rsidR="00306A96" w:rsidRPr="00186CF1" w:rsidRDefault="00000000">
      <w:pPr>
        <w:spacing w:after="71" w:line="251" w:lineRule="auto"/>
        <w:ind w:left="0" w:right="5" w:firstLine="0"/>
        <w:jc w:val="right"/>
        <w:rPr>
          <w:lang w:val="ru-RU"/>
        </w:rPr>
      </w:pPr>
      <w:r>
        <w:rPr>
          <w:sz w:val="22"/>
          <w:lang w:val="ru-RU"/>
        </w:rPr>
        <w:t xml:space="preserve"> </w:t>
      </w:r>
    </w:p>
    <w:p w14:paraId="417A3F73" w14:textId="77777777" w:rsidR="00306A96" w:rsidRDefault="00306A96">
      <w:pPr>
        <w:spacing w:after="0" w:line="251" w:lineRule="auto"/>
        <w:ind w:left="0" w:right="41" w:firstLine="0"/>
        <w:jc w:val="right"/>
        <w:rPr>
          <w:lang w:val="ru-RU"/>
        </w:rPr>
      </w:pPr>
    </w:p>
    <w:p w14:paraId="09E0FAF1" w14:textId="77777777" w:rsidR="00306A96" w:rsidRDefault="00306A96">
      <w:pPr>
        <w:spacing w:after="0" w:line="251" w:lineRule="auto"/>
        <w:ind w:left="0" w:right="41" w:firstLine="0"/>
        <w:jc w:val="right"/>
        <w:rPr>
          <w:lang w:val="ru-RU"/>
        </w:rPr>
      </w:pPr>
    </w:p>
    <w:p w14:paraId="1707B310" w14:textId="77777777" w:rsidR="00306A96" w:rsidRDefault="00306A96">
      <w:pPr>
        <w:spacing w:after="0" w:line="251" w:lineRule="auto"/>
        <w:ind w:left="0" w:right="41" w:firstLine="0"/>
        <w:jc w:val="right"/>
        <w:rPr>
          <w:lang w:val="ru-RU"/>
        </w:rPr>
      </w:pPr>
    </w:p>
    <w:p w14:paraId="1D6D398B" w14:textId="77777777" w:rsidR="00306A96" w:rsidRDefault="00306A96">
      <w:pPr>
        <w:spacing w:after="0" w:line="251" w:lineRule="auto"/>
        <w:ind w:left="0" w:right="41" w:firstLine="0"/>
        <w:jc w:val="right"/>
        <w:rPr>
          <w:lang w:val="ru-RU"/>
        </w:rPr>
      </w:pPr>
    </w:p>
    <w:p w14:paraId="02453CFA" w14:textId="77777777" w:rsidR="00306A96" w:rsidRDefault="00306A96">
      <w:pPr>
        <w:spacing w:after="0" w:line="251" w:lineRule="auto"/>
        <w:ind w:left="0" w:right="41" w:firstLine="0"/>
        <w:jc w:val="right"/>
        <w:rPr>
          <w:lang w:val="ru-RU"/>
        </w:rPr>
      </w:pPr>
    </w:p>
    <w:p w14:paraId="3540EE21" w14:textId="77777777" w:rsidR="00306A96" w:rsidRDefault="00306A96">
      <w:pPr>
        <w:spacing w:after="0" w:line="251" w:lineRule="auto"/>
        <w:ind w:left="0" w:right="41" w:firstLine="0"/>
        <w:jc w:val="right"/>
        <w:rPr>
          <w:lang w:val="ru-RU"/>
        </w:rPr>
      </w:pPr>
    </w:p>
    <w:p w14:paraId="16FC4162" w14:textId="77777777" w:rsidR="00306A96" w:rsidRDefault="00306A96">
      <w:pPr>
        <w:spacing w:after="0" w:line="251" w:lineRule="auto"/>
        <w:ind w:left="0" w:right="41" w:firstLine="0"/>
        <w:jc w:val="right"/>
        <w:rPr>
          <w:lang w:val="ru-RU"/>
        </w:rPr>
      </w:pPr>
    </w:p>
    <w:p w14:paraId="66650B77" w14:textId="77777777" w:rsidR="00306A96" w:rsidRDefault="00306A96">
      <w:pPr>
        <w:spacing w:after="0" w:line="251" w:lineRule="auto"/>
        <w:ind w:left="0" w:right="41" w:firstLine="0"/>
        <w:jc w:val="right"/>
        <w:rPr>
          <w:lang w:val="ru-RU"/>
        </w:rPr>
      </w:pPr>
    </w:p>
    <w:p w14:paraId="4D75BD48" w14:textId="77777777" w:rsidR="00306A96" w:rsidRDefault="00306A96">
      <w:pPr>
        <w:spacing w:after="0" w:line="251" w:lineRule="auto"/>
        <w:ind w:left="0" w:right="41" w:firstLine="0"/>
        <w:jc w:val="right"/>
        <w:rPr>
          <w:lang w:val="ru-RU"/>
        </w:rPr>
      </w:pPr>
    </w:p>
    <w:p w14:paraId="38EB3FF5" w14:textId="77777777" w:rsidR="00306A96" w:rsidRPr="00186CF1" w:rsidRDefault="00000000">
      <w:pPr>
        <w:spacing w:after="1" w:line="360" w:lineRule="auto"/>
        <w:ind w:left="860" w:right="527" w:firstLine="2854"/>
        <w:jc w:val="left"/>
        <w:rPr>
          <w:lang w:val="ru-RU"/>
        </w:rPr>
      </w:pPr>
      <w:r>
        <w:rPr>
          <w:b/>
          <w:sz w:val="28"/>
          <w:lang w:val="ru-RU"/>
        </w:rPr>
        <w:t>Пояснительная записка</w:t>
      </w:r>
    </w:p>
    <w:p w14:paraId="34017AD0" w14:textId="77777777" w:rsidR="00306A96" w:rsidRPr="00186CF1" w:rsidRDefault="00000000">
      <w:pPr>
        <w:spacing w:after="1" w:line="360" w:lineRule="auto"/>
        <w:ind w:left="860" w:right="527" w:firstLine="0"/>
        <w:jc w:val="left"/>
        <w:rPr>
          <w:lang w:val="ru-RU"/>
        </w:rPr>
      </w:pPr>
      <w:r>
        <w:rPr>
          <w:b/>
          <w:sz w:val="28"/>
          <w:lang w:val="ru-RU"/>
        </w:rPr>
        <w:t xml:space="preserve"> </w:t>
      </w:r>
      <w:r>
        <w:rPr>
          <w:lang w:val="ru-RU"/>
        </w:rPr>
        <w:t>Рабочая программа предназначена для обучающихся с УО 1-4 классов составлена в соответствии с:</w:t>
      </w:r>
    </w:p>
    <w:p w14:paraId="37D14B1D" w14:textId="77777777" w:rsidR="00306A96" w:rsidRDefault="00000000">
      <w:pPr>
        <w:numPr>
          <w:ilvl w:val="0"/>
          <w:numId w:val="2"/>
        </w:numPr>
        <w:ind w:left="0" w:right="541" w:firstLine="566"/>
        <w:rPr>
          <w:lang w:val="ru-RU"/>
        </w:rPr>
      </w:pPr>
      <w:r>
        <w:rPr>
          <w:lang w:val="ru-RU"/>
        </w:rPr>
        <w:t>ФЗ-273 «Об образовании в РФ»,</w:t>
      </w:r>
    </w:p>
    <w:p w14:paraId="733B714C" w14:textId="77777777" w:rsidR="00306A96" w:rsidRDefault="00000000">
      <w:pPr>
        <w:numPr>
          <w:ilvl w:val="0"/>
          <w:numId w:val="2"/>
        </w:numPr>
        <w:spacing w:after="28"/>
        <w:ind w:left="0" w:right="541" w:firstLine="566"/>
      </w:pPr>
      <w:r>
        <w:rPr>
          <w:lang w:val="ru-RU"/>
        </w:rPr>
        <w:t xml:space="preserve">требованиями федерального государственного образовательного стандарта образования обучающихся с умственной отсталостью </w:t>
      </w:r>
      <w:r>
        <w:t>(интеллектуальными нарушениями),</w:t>
      </w:r>
    </w:p>
    <w:p w14:paraId="4A7661AD" w14:textId="77777777" w:rsidR="00306A96" w:rsidRDefault="00000000">
      <w:pPr>
        <w:numPr>
          <w:ilvl w:val="0"/>
          <w:numId w:val="2"/>
        </w:numPr>
        <w:spacing w:after="28"/>
        <w:ind w:left="0" w:right="541" w:firstLine="566"/>
      </w:pPr>
      <w:r>
        <w:rPr>
          <w:lang w:val="ru-RU"/>
        </w:rPr>
        <w:t xml:space="preserve">с учётом планируемых результатов освоения адаптированная основная общеобразовательная программа образования обучающихся с умственной отсталостью </w:t>
      </w:r>
      <w:r>
        <w:t>(интеллектуальными нарушениями) вариант 1,</w:t>
      </w:r>
    </w:p>
    <w:p w14:paraId="3A8E076F" w14:textId="77777777" w:rsidR="00306A96" w:rsidRDefault="00000000">
      <w:pPr>
        <w:numPr>
          <w:ilvl w:val="0"/>
          <w:numId w:val="2"/>
        </w:numPr>
        <w:ind w:left="0" w:right="541" w:firstLine="566"/>
        <w:rPr>
          <w:lang w:val="ru-RU"/>
        </w:rPr>
      </w:pPr>
      <w:r>
        <w:rPr>
          <w:lang w:val="ru-RU"/>
        </w:rPr>
        <w:t>федеральным перечнем учебников, предметной линией учебников Автор: И.В.Евтушенко «Искусство» (для обучающихся с интеллектуальными нарушениями) – М.: Просвещение.</w:t>
      </w:r>
    </w:p>
    <w:tbl>
      <w:tblPr>
        <w:tblW w:w="6179" w:type="dxa"/>
        <w:tblInd w:w="3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2677"/>
        <w:gridCol w:w="2439"/>
      </w:tblGrid>
      <w:tr w:rsidR="00306A96" w14:paraId="046A65A6" w14:textId="77777777">
        <w:tblPrEx>
          <w:tblCellMar>
            <w:top w:w="0" w:type="dxa"/>
            <w:bottom w:w="0" w:type="dxa"/>
          </w:tblCellMar>
        </w:tblPrEx>
        <w:trPr>
          <w:trHeight w:val="612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113" w:type="dxa"/>
              <w:bottom w:w="0" w:type="dxa"/>
              <w:right w:w="77" w:type="dxa"/>
            </w:tcMar>
          </w:tcPr>
          <w:p w14:paraId="75C00224" w14:textId="77777777" w:rsidR="00306A96" w:rsidRDefault="00000000">
            <w:pPr>
              <w:spacing w:after="0" w:line="251" w:lineRule="auto"/>
              <w:ind w:left="0" w:right="0" w:firstLine="0"/>
            </w:pPr>
            <w:r>
              <w:t>Музыка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113" w:type="dxa"/>
              <w:bottom w:w="0" w:type="dxa"/>
              <w:right w:w="77" w:type="dxa"/>
            </w:tcMar>
          </w:tcPr>
          <w:p w14:paraId="621F1098" w14:textId="77777777" w:rsidR="00306A96" w:rsidRDefault="00000000">
            <w:pPr>
              <w:spacing w:after="2" w:line="268" w:lineRule="auto"/>
              <w:ind w:left="0" w:right="303" w:firstLine="0"/>
              <w:rPr>
                <w:lang w:val="ru-RU"/>
              </w:rPr>
            </w:pPr>
            <w:r>
              <w:rPr>
                <w:lang w:val="ru-RU"/>
              </w:rPr>
              <w:t>Примерные рабочие программы по предметам и коррекционным курсам образования обучающихся с умственной отсталостью 1 дополнительный, 1 классы ( вариант 1)/М-во образования и науки</w:t>
            </w:r>
          </w:p>
          <w:p w14:paraId="5CCC7840" w14:textId="77777777" w:rsidR="00306A96" w:rsidRDefault="00000000">
            <w:pPr>
              <w:spacing w:after="21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Рос.Федерации М.</w:t>
            </w:r>
          </w:p>
          <w:p w14:paraId="2B2E11B5" w14:textId="77777777" w:rsidR="00306A96" w:rsidRDefault="00000000">
            <w:pPr>
              <w:spacing w:after="22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Издательство</w:t>
            </w:r>
          </w:p>
          <w:p w14:paraId="216A1A28" w14:textId="77777777" w:rsidR="00306A96" w:rsidRDefault="00000000">
            <w:pPr>
              <w:spacing w:after="2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«Просвещение».2018.</w:t>
            </w:r>
          </w:p>
          <w:p w14:paraId="7E7A3C5B" w14:textId="77777777" w:rsidR="00306A96" w:rsidRDefault="00000000">
            <w:pPr>
              <w:spacing w:after="22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Музыка. 2 класс.</w:t>
            </w:r>
          </w:p>
          <w:p w14:paraId="326A685E" w14:textId="77777777" w:rsidR="00306A96" w:rsidRDefault="00000000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Учебное пособие. Адаптированные программы. ФГОС</w:t>
            </w:r>
          </w:p>
          <w:p w14:paraId="3732BAFC" w14:textId="77777777" w:rsidR="00306A96" w:rsidRDefault="00000000">
            <w:pPr>
              <w:spacing w:after="1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ОВЗ. И.В. Евтушенко.</w:t>
            </w:r>
          </w:p>
          <w:p w14:paraId="303C316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М.: Просвещение, 2019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113" w:type="dxa"/>
              <w:bottom w:w="0" w:type="dxa"/>
              <w:right w:w="77" w:type="dxa"/>
            </w:tcMar>
          </w:tcPr>
          <w:p w14:paraId="10405726" w14:textId="77777777" w:rsidR="00306A96" w:rsidRDefault="00000000">
            <w:pPr>
              <w:numPr>
                <w:ilvl w:val="0"/>
                <w:numId w:val="3"/>
              </w:numPr>
              <w:spacing w:after="0" w:line="251" w:lineRule="auto"/>
              <w:ind w:left="0" w:right="0" w:hanging="240"/>
              <w:jc w:val="left"/>
            </w:pPr>
            <w:r>
              <w:rPr>
                <w:b/>
                <w:u w:val="single" w:color="000000"/>
                <w:lang w:val="ru-RU"/>
              </w:rPr>
              <w:t xml:space="preserve">1 </w:t>
            </w:r>
            <w:r>
              <w:rPr>
                <w:b/>
                <w:u w:val="single" w:color="000000"/>
              </w:rPr>
              <w:t xml:space="preserve">класс </w:t>
            </w:r>
            <w:r>
              <w:t>Евтушенко</w:t>
            </w:r>
          </w:p>
          <w:p w14:paraId="0F5C03A8" w14:textId="77777777" w:rsidR="00306A96" w:rsidRDefault="00000000">
            <w:pPr>
              <w:spacing w:after="30"/>
              <w:ind w:left="0" w:right="86" w:firstLine="0"/>
            </w:pPr>
            <w:r>
              <w:rPr>
                <w:lang w:val="ru-RU"/>
              </w:rPr>
              <w:t xml:space="preserve">И.В. Музыка. 1 класс (для обучающихся с интеллектуальными нарушениями). </w:t>
            </w:r>
            <w:r>
              <w:t>М:Просвещение, 2021</w:t>
            </w:r>
          </w:p>
          <w:p w14:paraId="5804F602" w14:textId="77777777" w:rsidR="00306A96" w:rsidRDefault="00000000">
            <w:pPr>
              <w:numPr>
                <w:ilvl w:val="0"/>
                <w:numId w:val="3"/>
              </w:numPr>
              <w:spacing w:after="0" w:line="251" w:lineRule="auto"/>
              <w:ind w:left="0" w:right="0" w:hanging="240"/>
              <w:jc w:val="left"/>
            </w:pPr>
            <w:r>
              <w:rPr>
                <w:b/>
                <w:u w:val="single" w:color="000000"/>
                <w:lang w:val="ru-RU"/>
              </w:rPr>
              <w:t xml:space="preserve">2 </w:t>
            </w:r>
            <w:r>
              <w:rPr>
                <w:b/>
                <w:u w:val="single" w:color="000000"/>
              </w:rPr>
              <w:t xml:space="preserve">класс </w:t>
            </w:r>
            <w:r>
              <w:t>Евтушенко</w:t>
            </w:r>
          </w:p>
          <w:p w14:paraId="515E8A7C" w14:textId="77777777" w:rsidR="00306A96" w:rsidRDefault="00000000">
            <w:pPr>
              <w:spacing w:after="0" w:line="276" w:lineRule="auto"/>
              <w:ind w:left="0" w:right="86" w:firstLine="0"/>
            </w:pPr>
            <w:r>
              <w:rPr>
                <w:lang w:val="ru-RU"/>
              </w:rPr>
              <w:t xml:space="preserve">И.В. Музыка. 2 класс (для обучающихся с интеллектуальными нарушениями). </w:t>
            </w:r>
            <w:r>
              <w:t>М:Просвещение,</w:t>
            </w:r>
          </w:p>
          <w:p w14:paraId="32F3962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2021</w:t>
            </w:r>
          </w:p>
          <w:p w14:paraId="45D35D15" w14:textId="77777777" w:rsidR="00306A96" w:rsidRDefault="00000000">
            <w:pPr>
              <w:numPr>
                <w:ilvl w:val="0"/>
                <w:numId w:val="3"/>
              </w:numPr>
              <w:spacing w:after="0" w:line="251" w:lineRule="auto"/>
              <w:ind w:left="0" w:right="0" w:hanging="240"/>
              <w:jc w:val="left"/>
            </w:pPr>
            <w:r>
              <w:rPr>
                <w:b/>
                <w:u w:val="single" w:color="000000"/>
                <w:lang w:val="ru-RU"/>
              </w:rPr>
              <w:t xml:space="preserve">3 </w:t>
            </w:r>
            <w:r>
              <w:rPr>
                <w:b/>
                <w:u w:val="single" w:color="000000"/>
              </w:rPr>
              <w:t xml:space="preserve">класс </w:t>
            </w:r>
            <w:r>
              <w:t>Евтушенко</w:t>
            </w:r>
          </w:p>
          <w:p w14:paraId="58A6DA73" w14:textId="77777777" w:rsidR="00306A96" w:rsidRDefault="00000000">
            <w:pPr>
              <w:spacing w:after="0" w:line="276" w:lineRule="auto"/>
              <w:ind w:left="0" w:right="86" w:firstLine="0"/>
              <w:rPr>
                <w:lang w:val="ru-RU"/>
              </w:rPr>
            </w:pPr>
            <w:r>
              <w:rPr>
                <w:lang w:val="ru-RU"/>
              </w:rPr>
              <w:t>И.В. Музыка. 3 класс (для обучающихся с интеллектуальными нарушениями). М:Просвещение,</w:t>
            </w:r>
          </w:p>
          <w:p w14:paraId="1417563B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  <w:p w14:paraId="5E53D0DA" w14:textId="77777777" w:rsidR="00306A96" w:rsidRPr="00186CF1" w:rsidRDefault="00000000">
            <w:pPr>
              <w:spacing w:after="0" w:line="251" w:lineRule="auto"/>
              <w:ind w:left="0" w:right="0" w:hanging="240"/>
              <w:jc w:val="left"/>
              <w:rPr>
                <w:lang w:val="ru-RU"/>
              </w:rPr>
            </w:pPr>
            <w:r>
              <w:rPr>
                <w:b/>
                <w:u w:val="single" w:color="000000"/>
                <w:lang w:val="ru-RU"/>
              </w:rPr>
              <w:t xml:space="preserve">4 класс </w:t>
            </w:r>
            <w:r>
              <w:rPr>
                <w:lang w:val="ru-RU"/>
              </w:rPr>
              <w:t>Евтушенко</w:t>
            </w:r>
          </w:p>
          <w:p w14:paraId="5080169B" w14:textId="77777777" w:rsidR="00306A96" w:rsidRDefault="00000000">
            <w:pPr>
              <w:spacing w:after="0" w:line="276" w:lineRule="auto"/>
              <w:ind w:left="0" w:right="86" w:firstLine="0"/>
            </w:pPr>
            <w:r>
              <w:rPr>
                <w:lang w:val="ru-RU"/>
              </w:rPr>
              <w:t xml:space="preserve">И.В. Музыка. 4 класс (для обучающихся с интеллектуальными нарушениями). </w:t>
            </w:r>
            <w:r>
              <w:t>М:Просвещение,</w:t>
            </w:r>
          </w:p>
          <w:p w14:paraId="5CF0293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2021</w:t>
            </w:r>
          </w:p>
        </w:tc>
      </w:tr>
    </w:tbl>
    <w:p w14:paraId="00CA410A" w14:textId="77777777" w:rsidR="00306A96" w:rsidRDefault="00000000">
      <w:pPr>
        <w:spacing w:after="32" w:line="251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6A2DC4CB" w14:textId="77777777" w:rsidR="00306A96" w:rsidRDefault="00000000">
      <w:pPr>
        <w:ind w:left="860" w:right="540" w:firstLine="566"/>
        <w:rPr>
          <w:lang w:val="ru-RU"/>
        </w:rPr>
      </w:pPr>
      <w:r>
        <w:rPr>
          <w:lang w:val="ru-RU"/>
        </w:rPr>
        <w:t>В связи с тем, что для обучающегося с умственной отсталостью характерна слабость процессов возбуждения и торможения, замедленное формирование условных связей, тугоподвижностью нервных процессов, затруднено его включение в учебный процесс. Нарушен объем и темп восприятия, недостаточная его дифференцировка, мыслительные операции обладают целым рядом своеобразных черт, проявляющихся в трудностях установления отношений между частями предмета, выделении его существенных признаков и дифференциации их от несущественных, нахождении и сравнении предметов по признакам сходства и отличия, слабость обобщения, трудности понимания смысла явления или факта. Для обучающихся присуща сниженная активность мыслительных процессов и слабая регулирующая роль мышления: зачастую, они начинают выполнять работу, не дослушав инструкции, не поняв цели задания, не имея внутреннего плана действия. Запоминание, сохранение и воспроизведение полученной информации обучающимися с умственной отсталостью имеют целый ряд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повторений. Менее развитым оказывается логическое опосредованное запоминание, хотя механическая память может быть сформирована на более высоком уровне. Недостатки памяти обучающихся с умственной отсталостью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материала. Внимание отличается сужением объема, малой устойчивостью, трудностями его распределения, замедленностью переключения. В значительной степени нарушено произвольное внимание, что связано с ослаблением волевого напряжения, направленного на преодоление трудностей, что выражается в неустойчивости внимания.</w:t>
      </w:r>
    </w:p>
    <w:p w14:paraId="78E3875F" w14:textId="77777777" w:rsidR="00306A96" w:rsidRDefault="00000000">
      <w:pPr>
        <w:spacing w:after="30"/>
        <w:ind w:left="860" w:right="0" w:firstLine="566"/>
        <w:rPr>
          <w:lang w:val="ru-RU"/>
        </w:rPr>
      </w:pPr>
      <w:r>
        <w:rPr>
          <w:lang w:val="ru-RU"/>
        </w:rPr>
        <w:t>В соответствии с вышеперечисленной характеристикой, дети данной категории имеют особые образовательные потребности:</w:t>
      </w:r>
    </w:p>
    <w:p w14:paraId="4BCD34D5" w14:textId="77777777" w:rsidR="00306A96" w:rsidRDefault="00000000">
      <w:pPr>
        <w:numPr>
          <w:ilvl w:val="0"/>
          <w:numId w:val="4"/>
        </w:numPr>
        <w:spacing w:after="27"/>
        <w:ind w:left="0" w:right="541" w:firstLine="566"/>
        <w:rPr>
          <w:lang w:val="ru-RU"/>
        </w:rPr>
      </w:pPr>
      <w:r>
        <w:rPr>
          <w:lang w:val="ru-RU"/>
        </w:rPr>
        <w:t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14:paraId="1A70A9D2" w14:textId="77777777" w:rsidR="00306A96" w:rsidRDefault="00000000">
      <w:pPr>
        <w:numPr>
          <w:ilvl w:val="0"/>
          <w:numId w:val="2"/>
        </w:numPr>
        <w:spacing w:after="28"/>
        <w:ind w:left="0" w:right="541" w:firstLine="566"/>
        <w:rPr>
          <w:lang w:val="ru-RU"/>
        </w:rPr>
      </w:pPr>
      <w:r>
        <w:rPr>
          <w:lang w:val="ru-RU"/>
        </w:rPr>
        <w:t>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14:paraId="6F2F99FA" w14:textId="77777777" w:rsidR="00306A96" w:rsidRDefault="00000000">
      <w:pPr>
        <w:numPr>
          <w:ilvl w:val="0"/>
          <w:numId w:val="2"/>
        </w:numPr>
        <w:spacing w:after="31"/>
        <w:ind w:left="0" w:right="541" w:firstLine="566"/>
        <w:rPr>
          <w:lang w:val="ru-RU"/>
        </w:rPr>
      </w:pPr>
      <w:r>
        <w:rPr>
          <w:lang w:val="ru-RU"/>
        </w:rPr>
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</w:p>
    <w:p w14:paraId="103310F9" w14:textId="77777777" w:rsidR="00306A96" w:rsidRDefault="00000000">
      <w:pPr>
        <w:numPr>
          <w:ilvl w:val="0"/>
          <w:numId w:val="2"/>
        </w:numPr>
        <w:ind w:left="0" w:right="541" w:firstLine="566"/>
        <w:rPr>
          <w:lang w:val="ru-RU"/>
        </w:rPr>
      </w:pPr>
      <w:r>
        <w:rPr>
          <w:lang w:val="ru-RU"/>
        </w:rPr>
        <w:t>стимуляция познавательной активности, формирование позитивного отношения к окружающему миру.</w:t>
      </w:r>
    </w:p>
    <w:p w14:paraId="121ECB65" w14:textId="77777777" w:rsidR="00306A96" w:rsidRPr="00186CF1" w:rsidRDefault="00000000">
      <w:pPr>
        <w:ind w:left="432" w:right="539" w:firstLine="641"/>
        <w:rPr>
          <w:lang w:val="ru-RU"/>
        </w:rPr>
      </w:pPr>
      <w:r>
        <w:rPr>
          <w:lang w:val="ru-RU"/>
        </w:rPr>
        <w:t xml:space="preserve">Музыкальное воспитание детей с интеллектуальными нарушениями — это специально организованный педагогический процесс, являющийся составной частью коррекционного образования, </w:t>
      </w:r>
      <w:r>
        <w:rPr>
          <w:b/>
          <w:lang w:val="ru-RU"/>
        </w:rPr>
        <w:t xml:space="preserve">цель </w:t>
      </w:r>
      <w:r>
        <w:rPr>
          <w:lang w:val="ru-RU"/>
        </w:rPr>
        <w:t>которого — формирование музыкальной культуры как совокупности качеств музыкального сознания, эмоциональных состояний, деятельности, отношений; а также коррекция и предупреждение вторичных отклонений в развитии.</w:t>
      </w:r>
    </w:p>
    <w:p w14:paraId="426D983D" w14:textId="77777777" w:rsidR="00306A96" w:rsidRDefault="00000000">
      <w:pPr>
        <w:ind w:left="432" w:right="541" w:firstLine="641"/>
        <w:rPr>
          <w:lang w:val="ru-RU"/>
        </w:rPr>
      </w:pPr>
      <w:r>
        <w:rPr>
          <w:lang w:val="ru-RU"/>
        </w:rPr>
        <w:t>Основы музыкальной культуры обучающихся с умственной отсталостью (интеллектуальными нарушениями) – интегративное понятие, предполагающее овладение элементарными компонентами качеств, необходимых для занятий музыкальной деятельностью, доступное всем обучающимся с умственной отсталостью (интеллектуальными нарушениями) с незначительными музыкальными способностями, не предусматривающее их целенаправленную подготовку к профессиональным занятиям музыкой (устойчивый интерес, положительная мотивация; основы музыкальных знаний, внемузыкальные представления; адекватность переживаний эмоциям, выраженным в музыке; проявление усилий в овладении музыкальной деятельностью; верное голосоведение мелодии, чистота интонирования; понимание содержания песен; точное воспроизведение ритмического рисунка, правильное звукоизвлечение при игре на простейших музыкальных инструментах).</w:t>
      </w:r>
    </w:p>
    <w:p w14:paraId="01763EFF" w14:textId="77777777" w:rsidR="00306A96" w:rsidRDefault="00000000">
      <w:pPr>
        <w:spacing w:after="30"/>
        <w:ind w:left="442" w:right="0" w:firstLine="0"/>
      </w:pPr>
      <w:r>
        <w:rPr>
          <w:b/>
        </w:rPr>
        <w:t xml:space="preserve">Задачи </w:t>
      </w:r>
      <w:r>
        <w:t>учебного предмета «Музыка»:</w:t>
      </w:r>
    </w:p>
    <w:p w14:paraId="305B6027" w14:textId="77777777" w:rsidR="00306A96" w:rsidRDefault="00000000">
      <w:pPr>
        <w:numPr>
          <w:ilvl w:val="0"/>
          <w:numId w:val="2"/>
        </w:numPr>
        <w:spacing w:after="28"/>
        <w:ind w:left="0" w:right="541" w:firstLine="566"/>
        <w:rPr>
          <w:lang w:val="ru-RU"/>
        </w:rPr>
      </w:pPr>
      <w:r>
        <w:rPr>
          <w:lang w:val="ru-RU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14:paraId="3C8495C1" w14:textId="77777777" w:rsidR="00306A96" w:rsidRDefault="00000000">
      <w:pPr>
        <w:numPr>
          <w:ilvl w:val="0"/>
          <w:numId w:val="2"/>
        </w:numPr>
        <w:spacing w:after="28"/>
        <w:ind w:left="0" w:right="541" w:firstLine="566"/>
        <w:rPr>
          <w:lang w:val="ru-RU"/>
        </w:rPr>
      </w:pPr>
      <w:r>
        <w:rPr>
          <w:lang w:val="ru-RU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деятельности;</w:t>
      </w:r>
    </w:p>
    <w:p w14:paraId="4571ED6F" w14:textId="77777777" w:rsidR="00306A96" w:rsidRDefault="00000000">
      <w:pPr>
        <w:numPr>
          <w:ilvl w:val="0"/>
          <w:numId w:val="2"/>
        </w:numPr>
        <w:spacing w:after="27"/>
        <w:ind w:left="0" w:right="541" w:firstLine="566"/>
      </w:pPr>
      <w:r>
        <w:rPr>
          <w:lang w:val="ru-RU"/>
        </w:rPr>
        <w:t xml:space="preserve"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 опыта самостоятельной музыкально-исполнительской и музыкально-оценочной деятельности;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развитие музыкальности, как комплекса способностей, необходимого для занятий музыкальной деятельностью (музыкальное восприятие, музыкально познавательные процессы, музыкальная память, эмоциональные переживания, чувство ритма, звуковысотный слух и др.);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обогащение представлений об отечественных 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14:paraId="3EAE9517" w14:textId="77777777" w:rsidR="00306A96" w:rsidRDefault="00000000">
      <w:pPr>
        <w:numPr>
          <w:ilvl w:val="0"/>
          <w:numId w:val="2"/>
        </w:numPr>
        <w:spacing w:after="29"/>
        <w:ind w:left="0" w:right="541" w:firstLine="566"/>
        <w:rPr>
          <w:lang w:val="ru-RU"/>
        </w:rPr>
      </w:pPr>
      <w:r>
        <w:rPr>
          <w:lang w:val="ru-RU"/>
        </w:rPr>
        <w:t>формирование у обучающихся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средств для реализации потребности в слушании музыкальных произведений в записи;</w:t>
      </w:r>
    </w:p>
    <w:p w14:paraId="4A9A5E0F" w14:textId="77777777" w:rsidR="00306A96" w:rsidRDefault="00000000">
      <w:pPr>
        <w:numPr>
          <w:ilvl w:val="0"/>
          <w:numId w:val="2"/>
        </w:numPr>
        <w:ind w:left="0" w:right="541" w:firstLine="566"/>
        <w:rPr>
          <w:lang w:val="ru-RU"/>
        </w:rPr>
      </w:pPr>
      <w:r>
        <w:rPr>
          <w:lang w:val="ru-RU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дезадаптации.</w:t>
      </w:r>
    </w:p>
    <w:p w14:paraId="1F1742F6" w14:textId="77777777" w:rsidR="00306A96" w:rsidRPr="00186CF1" w:rsidRDefault="00000000">
      <w:pPr>
        <w:numPr>
          <w:ilvl w:val="1"/>
          <w:numId w:val="2"/>
        </w:numPr>
        <w:ind w:left="0" w:right="0" w:hanging="241"/>
        <w:rPr>
          <w:lang w:val="ru-RU"/>
        </w:rPr>
      </w:pPr>
      <w:r>
        <w:rPr>
          <w:b/>
          <w:lang w:val="ru-RU"/>
        </w:rPr>
        <w:t>Общая характеристика учебного предмета «Музыка»</w:t>
      </w:r>
    </w:p>
    <w:p w14:paraId="5A70A537" w14:textId="77777777" w:rsidR="00306A96" w:rsidRDefault="00000000">
      <w:pPr>
        <w:ind w:left="432" w:right="531" w:firstLine="566"/>
        <w:rPr>
          <w:lang w:val="ru-RU"/>
        </w:rPr>
      </w:pPr>
      <w:r>
        <w:rPr>
          <w:lang w:val="ru-RU"/>
        </w:rPr>
        <w:t>«Музыка»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В процессе реализации учебного предмета «Музыка» в ходе занятий такими видами музыкальной деятельности, как восприятие музыки, хоровое пение, изучение элементов музыкальной грамоты, игре на музыкальных инструментах детского оркестра, у обучающихся с умственной отсталостью (интеллектуальными нарушениями) вырабатываются необходимые умения музыкального восприятия, музыкально- исполнительские навыки, приобретаются первоначальные сведения о творчестве композиторов, элементарные представления о теории музыки. Коррекционная направленность учебного предмета «Музыка» обеспечивается специфическими психокоррекционными и психотерапевтическими свойствами различных видов музыкальной деятельности. Музыкально- образовательный процесс основан на принципах природосообразности, культуросообразности, индивидуализации и дифференциации процесса музыкального воспитания, взаимосвязи обучения и воспитания, оптимистической перспективы, комплексности, доступности, систематичности и последовательности, наглядности.</w:t>
      </w:r>
    </w:p>
    <w:p w14:paraId="2E7F249F" w14:textId="77777777" w:rsidR="00306A96" w:rsidRPr="00186CF1" w:rsidRDefault="00000000">
      <w:pPr>
        <w:numPr>
          <w:ilvl w:val="1"/>
          <w:numId w:val="2"/>
        </w:numPr>
        <w:ind w:left="0" w:right="0" w:hanging="241"/>
        <w:rPr>
          <w:lang w:val="ru-RU"/>
        </w:rPr>
      </w:pPr>
      <w:r>
        <w:rPr>
          <w:b/>
          <w:lang w:val="ru-RU"/>
        </w:rPr>
        <w:t>Описание места учебного предмета «Музыка» в учебном плане</w:t>
      </w:r>
    </w:p>
    <w:p w14:paraId="5EACA1FB" w14:textId="77777777" w:rsidR="00306A96" w:rsidRDefault="00000000">
      <w:pPr>
        <w:ind w:left="442" w:right="540" w:firstLine="0"/>
        <w:rPr>
          <w:lang w:val="ru-RU"/>
        </w:rPr>
      </w:pPr>
      <w:r>
        <w:rPr>
          <w:lang w:val="ru-RU"/>
        </w:rPr>
        <w:t>В соответствии с ФГОС образования обучающихся с умственной отсталостью (интеллектуальными нарушениями) и примерной АООП образования обучающихся с умственной отсталостью (интеллектуальными нарушениями) (вариант 1) учебный предмет «Музыка» является обязательным учебным предметом предметной области «Искусство». Учебный предмет «Музыка» проводится в дополнительном 1, 1 – 4 классах. В дополнительном</w:t>
      </w:r>
    </w:p>
    <w:p w14:paraId="1FCEF932" w14:textId="77777777" w:rsidR="00306A96" w:rsidRDefault="00000000">
      <w:pPr>
        <w:ind w:left="442" w:right="0" w:firstLine="0"/>
        <w:rPr>
          <w:lang w:val="ru-RU"/>
        </w:rPr>
      </w:pPr>
      <w:r>
        <w:rPr>
          <w:lang w:val="ru-RU"/>
        </w:rPr>
        <w:t>1 и 1 классах – 2 часа в неделю, во 2 – 4 классах – 1 час в неделю.</w:t>
      </w:r>
    </w:p>
    <w:p w14:paraId="623AB2ED" w14:textId="77777777" w:rsidR="00306A96" w:rsidRDefault="00000000">
      <w:pPr>
        <w:spacing w:after="35" w:line="251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14:paraId="00EF1E0B" w14:textId="77777777" w:rsidR="00306A96" w:rsidRPr="00186CF1" w:rsidRDefault="00000000">
      <w:pPr>
        <w:ind w:left="963" w:right="0" w:firstLine="0"/>
        <w:rPr>
          <w:lang w:val="ru-RU"/>
        </w:rPr>
      </w:pPr>
      <w:r>
        <w:rPr>
          <w:lang w:val="ru-RU"/>
        </w:rPr>
        <w:t>-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b/>
          <w:lang w:val="ru-RU"/>
        </w:rPr>
        <w:t>Личностные и предметные результаты освоения учебного предмета «Музыка»</w:t>
      </w:r>
    </w:p>
    <w:p w14:paraId="70604DB5" w14:textId="77777777" w:rsidR="00306A96" w:rsidRDefault="00000000">
      <w:pPr>
        <w:spacing w:after="1" w:line="268" w:lineRule="auto"/>
        <w:ind w:left="442" w:right="527" w:firstLine="0"/>
        <w:jc w:val="left"/>
      </w:pPr>
      <w:r>
        <w:rPr>
          <w:lang w:val="ru-RU"/>
        </w:rPr>
        <w:t>Освоение обучающимися с умственной отсталостью (интеллектуальными нарушениями) АООП, которая создана на основе ФГОС образования обучающихся с умственной отсталостью (интеллектуальными нарушениями), предполагает достижение ими двух видов результатов: личностных и предметных</w:t>
      </w:r>
      <w:r>
        <w:rPr>
          <w:i/>
          <w:lang w:val="ru-RU"/>
        </w:rPr>
        <w:t>.</w:t>
      </w:r>
    </w:p>
    <w:p w14:paraId="3991FE0F" w14:textId="77777777" w:rsidR="00306A96" w:rsidRDefault="00000000">
      <w:pPr>
        <w:ind w:left="442" w:right="546" w:firstLine="0"/>
        <w:rPr>
          <w:lang w:val="ru-RU"/>
        </w:rPr>
      </w:pPr>
      <w:r>
        <w:rPr>
          <w:lang w:val="ru-RU"/>
        </w:rPr>
        <w:t>Личностные результаты включают овладение обучающимися жизненными компетенциями, необходимыми им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30CC5AA5" w14:textId="77777777" w:rsidR="00306A96" w:rsidRDefault="00000000">
      <w:pPr>
        <w:ind w:left="442" w:right="545" w:firstLine="0"/>
        <w:rPr>
          <w:lang w:val="ru-RU"/>
        </w:rPr>
      </w:pPr>
      <w:r>
        <w:rPr>
          <w:lang w:val="ru-RU"/>
        </w:rPr>
        <w:t>Предметные результаты связаны с овладением обучающимися содержанием предмета и характеризуют достижения обучающегося в усвоении знаний и умений, способность их применять в практической деятельности.</w:t>
      </w:r>
    </w:p>
    <w:p w14:paraId="2ABE3393" w14:textId="77777777" w:rsidR="00306A96" w:rsidRDefault="00000000">
      <w:pPr>
        <w:ind w:left="442" w:right="537" w:firstLine="0"/>
        <w:rPr>
          <w:lang w:val="ru-RU"/>
        </w:rPr>
      </w:pPr>
      <w:r>
        <w:rPr>
          <w:lang w:val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14:paraId="5DCD5AC1" w14:textId="77777777" w:rsidR="00306A96" w:rsidRDefault="00000000">
      <w:pPr>
        <w:spacing w:after="31"/>
        <w:ind w:left="442" w:right="0" w:firstLine="0"/>
        <w:rPr>
          <w:lang w:val="ru-RU"/>
        </w:rPr>
      </w:pPr>
      <w:r>
        <w:rPr>
          <w:lang w:val="ru-RU"/>
        </w:rPr>
        <w:t>Личностные результаты:</w:t>
      </w:r>
    </w:p>
    <w:p w14:paraId="2A1F7B7A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положительная мотивация к занятиям различными видами музыкальной деятельности;</w:t>
      </w:r>
    </w:p>
    <w:p w14:paraId="14D0B73D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готовность к творческому взаимодействию и коммуникации с взрослыми и другими</w:t>
      </w:r>
    </w:p>
    <w:p w14:paraId="26125051" w14:textId="77777777" w:rsidR="00306A96" w:rsidRDefault="00000000">
      <w:pPr>
        <w:spacing w:after="28"/>
        <w:ind w:left="-5" w:right="0" w:firstLine="0"/>
        <w:rPr>
          <w:lang w:val="ru-RU"/>
        </w:rPr>
      </w:pPr>
      <w:r>
        <w:rPr>
          <w:lang w:val="ru-RU"/>
        </w:rPr>
        <w:t>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14:paraId="279FECE6" w14:textId="77777777" w:rsidR="00306A96" w:rsidRPr="00186CF1" w:rsidRDefault="00000000">
      <w:pPr>
        <w:spacing w:after="28"/>
        <w:ind w:left="-5" w:right="0" w:firstLine="0"/>
        <w:rPr>
          <w:lang w:val="ru-RU"/>
        </w:rPr>
      </w:pPr>
      <w:r>
        <w:rPr>
          <w:lang w:val="ru-RU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готовность к практическому применению приобретенного музыкального опыта в урочной и внеурочной деятельности, в том числе, в социокультурых проектах с обучающимися с нормативным развитием и другими окружающими людьми;</w:t>
      </w:r>
    </w:p>
    <w:p w14:paraId="3D4FF33F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осознание себя гражданином России, гордящимся своей Родиной;</w:t>
      </w:r>
    </w:p>
    <w:p w14:paraId="3F337A80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адекватная самооценка собственных музыкальных способностей;</w:t>
      </w:r>
    </w:p>
    <w:p w14:paraId="34EF4656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начальные навыки реагирования на изменения социального мира;</w:t>
      </w:r>
    </w:p>
    <w:p w14:paraId="5A6A0FCE" w14:textId="77777777" w:rsidR="00306A96" w:rsidRDefault="00000000">
      <w:pPr>
        <w:spacing w:after="31"/>
        <w:ind w:left="0" w:right="0" w:hanging="708"/>
        <w:rPr>
          <w:lang w:val="ru-RU"/>
        </w:rPr>
      </w:pPr>
      <w:r>
        <w:rPr>
          <w:lang w:val="ru-RU"/>
        </w:rPr>
        <w:t>сформированность музыкально-эстетических предпочтений, потребностей, ценностей, чувств и оценочных суждений;</w:t>
      </w:r>
    </w:p>
    <w:p w14:paraId="31ED4560" w14:textId="77777777" w:rsidR="00306A96" w:rsidRDefault="00000000">
      <w:pPr>
        <w:spacing w:after="28"/>
        <w:ind w:left="0" w:right="0" w:hanging="708"/>
        <w:rPr>
          <w:lang w:val="ru-RU"/>
        </w:rPr>
      </w:pPr>
      <w:r>
        <w:rPr>
          <w:lang w:val="ru-RU"/>
        </w:rPr>
        <w:t>наличие доброжелательности, отзывчивости, открытости, понимания и сопереживания чувствам других людей;</w:t>
      </w:r>
    </w:p>
    <w:p w14:paraId="768B5128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сформированность установки на здоровый образ жизни, бережное отношение к собственному здоровью, к материальным и духовным ценностям.</w:t>
      </w:r>
    </w:p>
    <w:p w14:paraId="59B57134" w14:textId="77777777" w:rsidR="00306A96" w:rsidRDefault="00000000">
      <w:pPr>
        <w:ind w:left="-5" w:right="0" w:firstLine="0"/>
        <w:rPr>
          <w:lang w:val="ru-RU"/>
        </w:rPr>
      </w:pPr>
      <w:r>
        <w:rPr>
          <w:lang w:val="ru-RU"/>
        </w:rPr>
        <w:t>Предметные результаты:</w:t>
      </w:r>
    </w:p>
    <w:p w14:paraId="20C4B388" w14:textId="77777777" w:rsidR="00306A96" w:rsidRDefault="00000000">
      <w:pPr>
        <w:spacing w:after="31"/>
        <w:ind w:left="-5" w:right="0" w:firstLine="0"/>
        <w:rPr>
          <w:lang w:val="ru-RU"/>
        </w:rPr>
      </w:pPr>
      <w:r>
        <w:rPr>
          <w:lang w:val="ru-RU"/>
        </w:rPr>
        <w:t>Минимальный уровень:</w:t>
      </w:r>
    </w:p>
    <w:p w14:paraId="35282181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определение содержания знакомых музыкальных произведений;</w:t>
      </w:r>
    </w:p>
    <w:p w14:paraId="5F9A1513" w14:textId="77777777" w:rsidR="00306A96" w:rsidRDefault="00000000">
      <w:pPr>
        <w:ind w:left="-708" w:right="0" w:firstLine="0"/>
        <w:rPr>
          <w:lang w:val="ru-RU"/>
        </w:rPr>
      </w:pPr>
      <w:r>
        <w:rPr>
          <w:lang w:val="ru-RU"/>
        </w:rPr>
        <w:t xml:space="preserve">           представления о некоторых музыкальных инструментах и их звучании;</w:t>
      </w:r>
    </w:p>
    <w:p w14:paraId="3527511F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пение с инструментальным сопровождением и без него (с помощью педагога);</w:t>
      </w:r>
    </w:p>
    <w:p w14:paraId="405FD639" w14:textId="77777777" w:rsidR="00306A96" w:rsidRDefault="00000000">
      <w:pPr>
        <w:spacing w:after="28"/>
        <w:ind w:left="0" w:right="0" w:hanging="708"/>
        <w:rPr>
          <w:lang w:val="ru-RU"/>
        </w:rPr>
      </w:pPr>
      <w:r>
        <w:rPr>
          <w:lang w:val="ru-RU"/>
        </w:rPr>
        <w:t>выразительное совместное исполнение выученных песен с простейшими элементами динамических оттенков;</w:t>
      </w:r>
    </w:p>
    <w:p w14:paraId="37AA18E2" w14:textId="77777777" w:rsidR="00306A96" w:rsidRDefault="00000000">
      <w:pPr>
        <w:spacing w:after="49"/>
        <w:ind w:left="0" w:right="0" w:hanging="708"/>
        <w:rPr>
          <w:lang w:val="ru-RU"/>
        </w:rPr>
      </w:pPr>
      <w:r>
        <w:rPr>
          <w:lang w:val="ru-RU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14:paraId="13895738" w14:textId="77777777" w:rsidR="00306A96" w:rsidRPr="00186CF1" w:rsidRDefault="00000000">
      <w:pPr>
        <w:ind w:left="0" w:right="0" w:hanging="708"/>
        <w:rPr>
          <w:lang w:val="ru-RU"/>
        </w:rPr>
      </w:pPr>
      <w:r>
        <w:rPr>
          <w:lang w:val="ru-RU"/>
        </w:rPr>
        <w:t>правильная передача мелодии в диапазоне ре</w:t>
      </w:r>
      <w:r>
        <w:rPr>
          <w:vertAlign w:val="superscript"/>
          <w:lang w:val="ru-RU"/>
        </w:rPr>
        <w:t>1</w:t>
      </w:r>
      <w:r>
        <w:rPr>
          <w:lang w:val="ru-RU"/>
        </w:rPr>
        <w:t>-си</w:t>
      </w:r>
      <w:r>
        <w:rPr>
          <w:vertAlign w:val="superscript"/>
          <w:lang w:val="ru-RU"/>
        </w:rPr>
        <w:t>1</w:t>
      </w:r>
      <w:r>
        <w:rPr>
          <w:lang w:val="ru-RU"/>
        </w:rPr>
        <w:t>;</w:t>
      </w:r>
    </w:p>
    <w:p w14:paraId="16E3ACE7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различение вступления, запева, припева, проигрыша, окончания песни;</w:t>
      </w:r>
    </w:p>
    <w:p w14:paraId="376CDE2E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различение песни, танца, марша;</w:t>
      </w:r>
    </w:p>
    <w:p w14:paraId="66945064" w14:textId="77777777" w:rsidR="00306A96" w:rsidRPr="00186CF1" w:rsidRDefault="00000000">
      <w:pPr>
        <w:ind w:left="0" w:right="0" w:hanging="708"/>
        <w:rPr>
          <w:lang w:val="ru-RU"/>
        </w:rPr>
      </w:pPr>
      <w:r>
        <w:rPr>
          <w:lang w:val="ru-RU"/>
        </w:rPr>
        <w:t xml:space="preserve">передача ритмического рисунка мелодии (хлопками, на металлофоне, голосом);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определение разнообразных по содержанию и характеру музыкальных произведений</w:t>
      </w:r>
    </w:p>
    <w:p w14:paraId="62DD09AE" w14:textId="77777777" w:rsidR="00306A96" w:rsidRDefault="00000000">
      <w:pPr>
        <w:spacing w:after="31"/>
        <w:ind w:left="-5" w:right="0" w:firstLine="0"/>
        <w:rPr>
          <w:lang w:val="ru-RU"/>
        </w:rPr>
      </w:pPr>
      <w:r>
        <w:rPr>
          <w:lang w:val="ru-RU"/>
        </w:rPr>
        <w:t>(веселые, грустные и спокойные);</w:t>
      </w:r>
    </w:p>
    <w:p w14:paraId="54C953FE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владение элементарными представлениями о нотной грамоте.</w:t>
      </w:r>
    </w:p>
    <w:p w14:paraId="4AA813CF" w14:textId="77777777" w:rsidR="00306A96" w:rsidRDefault="00000000">
      <w:pPr>
        <w:spacing w:after="31"/>
        <w:ind w:left="-5" w:right="0" w:firstLine="0"/>
        <w:rPr>
          <w:lang w:val="ru-RU"/>
        </w:rPr>
      </w:pPr>
      <w:r>
        <w:rPr>
          <w:lang w:val="ru-RU"/>
        </w:rPr>
        <w:t>Достаточный уровень:</w:t>
      </w:r>
    </w:p>
    <w:p w14:paraId="2D0CD28E" w14:textId="77777777" w:rsidR="00306A96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 xml:space="preserve">самостоятельное </w:t>
      </w:r>
      <w:r>
        <w:rPr>
          <w:lang w:val="ru-RU"/>
        </w:rPr>
        <w:tab/>
        <w:t xml:space="preserve">исполнение </w:t>
      </w:r>
      <w:r>
        <w:rPr>
          <w:lang w:val="ru-RU"/>
        </w:rPr>
        <w:tab/>
        <w:t xml:space="preserve">разученных </w:t>
      </w:r>
      <w:r>
        <w:rPr>
          <w:lang w:val="ru-RU"/>
        </w:rPr>
        <w:tab/>
        <w:t xml:space="preserve">песен, </w:t>
      </w:r>
      <w:r>
        <w:rPr>
          <w:lang w:val="ru-RU"/>
        </w:rPr>
        <w:tab/>
        <w:t xml:space="preserve">как </w:t>
      </w:r>
      <w:r>
        <w:rPr>
          <w:lang w:val="ru-RU"/>
        </w:rPr>
        <w:tab/>
        <w:t xml:space="preserve">с </w:t>
      </w:r>
      <w:r>
        <w:rPr>
          <w:lang w:val="ru-RU"/>
        </w:rPr>
        <w:tab/>
        <w:t>инструментальным сопровождением, так и без него;</w:t>
      </w:r>
    </w:p>
    <w:p w14:paraId="5FF649B5" w14:textId="77777777" w:rsidR="00306A96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>представления обо всех включенных в Программу музыкальных инструментах и их звучании;</w:t>
      </w:r>
    </w:p>
    <w:p w14:paraId="06768078" w14:textId="77777777" w:rsidR="00306A96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14:paraId="0B2B3BA9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ясное и четкое произнесение слов в песнях подвижного характера;</w:t>
      </w:r>
    </w:p>
    <w:p w14:paraId="149C817D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различение разнообразных по характеру и звучанию песен, маршей, танцев;</w:t>
      </w:r>
    </w:p>
    <w:p w14:paraId="532049A3" w14:textId="77777777" w:rsidR="00306A96" w:rsidRDefault="00000000">
      <w:pPr>
        <w:spacing w:after="30"/>
        <w:ind w:left="0" w:right="0" w:hanging="708"/>
        <w:rPr>
          <w:lang w:val="ru-RU"/>
        </w:rPr>
      </w:pPr>
      <w:r>
        <w:rPr>
          <w:lang w:val="ru-RU"/>
        </w:rPr>
        <w:t>знание основных средств музыкальной выразительности: динамические оттенки (форте- громко, пиано-тихо); особенности темпа (быстро, умеренно, медленно); особенности регистра (низкий, средний, высокий) и др.</w:t>
      </w:r>
    </w:p>
    <w:p w14:paraId="18B5D905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владение элементами музыкальной грамоты, как средства графического изображения музыки.</w:t>
      </w:r>
    </w:p>
    <w:p w14:paraId="13535063" w14:textId="77777777" w:rsidR="00306A96" w:rsidRPr="00186CF1" w:rsidRDefault="00000000">
      <w:pPr>
        <w:ind w:left="-5" w:right="3899" w:firstLine="0"/>
        <w:rPr>
          <w:lang w:val="ru-RU"/>
        </w:rPr>
      </w:pPr>
      <w:r>
        <w:rPr>
          <w:b/>
          <w:lang w:val="ru-RU"/>
        </w:rPr>
        <w:t>Планируемые результаты освоения учебного предмета 1 дополнительный класс Личностные результаты:</w:t>
      </w:r>
    </w:p>
    <w:p w14:paraId="7E3FA8F3" w14:textId="77777777" w:rsidR="00306A96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 xml:space="preserve">наличие </w:t>
      </w:r>
      <w:r>
        <w:rPr>
          <w:lang w:val="ru-RU"/>
        </w:rPr>
        <w:tab/>
        <w:t xml:space="preserve">интереса </w:t>
      </w:r>
      <w:r>
        <w:rPr>
          <w:lang w:val="ru-RU"/>
        </w:rPr>
        <w:tab/>
        <w:t xml:space="preserve">к </w:t>
      </w:r>
      <w:r>
        <w:rPr>
          <w:lang w:val="ru-RU"/>
        </w:rPr>
        <w:tab/>
        <w:t xml:space="preserve">музыкальному </w:t>
      </w:r>
      <w:r>
        <w:rPr>
          <w:lang w:val="ru-RU"/>
        </w:rPr>
        <w:tab/>
        <w:t xml:space="preserve">искусству </w:t>
      </w:r>
      <w:r>
        <w:rPr>
          <w:lang w:val="ru-RU"/>
        </w:rPr>
        <w:tab/>
        <w:t xml:space="preserve">и </w:t>
      </w:r>
      <w:r>
        <w:rPr>
          <w:lang w:val="ru-RU"/>
        </w:rPr>
        <w:tab/>
        <w:t xml:space="preserve">музыкальной </w:t>
      </w:r>
      <w:r>
        <w:rPr>
          <w:lang w:val="ru-RU"/>
        </w:rPr>
        <w:tab/>
        <w:t>деятельности, элементарных эстетических суждений;</w:t>
      </w:r>
    </w:p>
    <w:p w14:paraId="6B415AF3" w14:textId="77777777" w:rsidR="00306A96" w:rsidRPr="00186CF1" w:rsidRDefault="00000000">
      <w:pPr>
        <w:ind w:left="0" w:right="0" w:hanging="708"/>
        <w:rPr>
          <w:lang w:val="ru-RU"/>
        </w:rPr>
      </w:pPr>
      <w:r>
        <w:rPr>
          <w:lang w:val="ru-RU"/>
        </w:rPr>
        <w:t xml:space="preserve">наличие эмоциональной отзывчивости на прослушанную музыку;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ru-RU"/>
        </w:rPr>
        <w:tab/>
      </w:r>
      <w:r>
        <w:rPr>
          <w:lang w:val="ru-RU"/>
        </w:rPr>
        <w:t>элементарный опыт музыкальной деятельности.</w:t>
      </w:r>
    </w:p>
    <w:p w14:paraId="454B130A" w14:textId="77777777" w:rsidR="00306A96" w:rsidRPr="00186CF1" w:rsidRDefault="00000000">
      <w:pPr>
        <w:ind w:left="-5" w:right="0" w:firstLine="0"/>
        <w:rPr>
          <w:lang w:val="ru-RU"/>
        </w:rPr>
      </w:pPr>
      <w:r>
        <w:rPr>
          <w:b/>
          <w:lang w:val="ru-RU"/>
        </w:rPr>
        <w:t>Предметные результаты:</w:t>
      </w:r>
    </w:p>
    <w:p w14:paraId="6C263CB9" w14:textId="77777777" w:rsidR="00306A96" w:rsidRDefault="00000000">
      <w:pPr>
        <w:spacing w:after="21" w:line="251" w:lineRule="auto"/>
        <w:ind w:left="0" w:right="-2" w:firstLine="0"/>
        <w:jc w:val="right"/>
        <w:rPr>
          <w:lang w:val="ru-RU"/>
        </w:rPr>
      </w:pPr>
      <w:r>
        <w:rPr>
          <w:lang w:val="ru-RU"/>
        </w:rPr>
        <w:t>готовность спокойно слушать музыку, адекватно реагировать на музыкальные</w:t>
      </w:r>
    </w:p>
    <w:p w14:paraId="11F47A19" w14:textId="77777777" w:rsidR="00306A96" w:rsidRDefault="00000000">
      <w:pPr>
        <w:spacing w:after="28"/>
        <w:ind w:left="-5" w:right="0" w:firstLine="0"/>
        <w:rPr>
          <w:lang w:val="ru-RU"/>
        </w:rPr>
      </w:pPr>
      <w:r>
        <w:rPr>
          <w:lang w:val="ru-RU"/>
        </w:rPr>
        <w:t>произведения;</w:t>
      </w:r>
    </w:p>
    <w:p w14:paraId="6AFCD258" w14:textId="77777777" w:rsidR="00306A96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>наличие элементарных представлений о различном характере музыки: спокойная, веселая, грустная; динамических особенностях музыки: громкая, тихая; хоровом и сольном пении; звучании различных музыкальных инструментов (фортепиано, барабан, скрипка);</w:t>
      </w:r>
    </w:p>
    <w:p w14:paraId="001E5BD4" w14:textId="77777777" w:rsidR="00306A96" w:rsidRDefault="00000000">
      <w:pPr>
        <w:spacing w:after="29"/>
        <w:ind w:left="0" w:right="0" w:hanging="708"/>
        <w:rPr>
          <w:lang w:val="ru-RU"/>
        </w:rPr>
      </w:pPr>
      <w:r>
        <w:rPr>
          <w:lang w:val="ru-RU"/>
        </w:rPr>
        <w:t>сформированность певческой установки: правильно сидеть или стоять при пении (с расправленными плечами, не напрягая корпуса и мышц шеи);</w:t>
      </w:r>
    </w:p>
    <w:p w14:paraId="27B5902F" w14:textId="77777777" w:rsidR="00306A96" w:rsidRPr="00186CF1" w:rsidRDefault="00000000">
      <w:pPr>
        <w:spacing w:after="28"/>
        <w:ind w:left="0" w:right="0" w:hanging="708"/>
        <w:rPr>
          <w:lang w:val="ru-RU"/>
        </w:rPr>
      </w:pPr>
      <w:r>
        <w:rPr>
          <w:lang w:val="ru-RU"/>
        </w:rPr>
        <w:t xml:space="preserve">сформированность устойчивого навыка естественного, ненапряженного звучания гласных звуков при четкой артикуляции положения рта и губ; мягкого, напевного, легкого пения, умеренного по темпу, в пределах </w:t>
      </w:r>
      <w:r>
        <w:t>mezzo</w:t>
      </w:r>
      <w:r>
        <w:rPr>
          <w:lang w:val="ru-RU"/>
        </w:rPr>
        <w:t xml:space="preserve"> </w:t>
      </w:r>
      <w:r>
        <w:t>piano</w:t>
      </w:r>
      <w:r>
        <w:rPr>
          <w:lang w:val="ru-RU"/>
        </w:rPr>
        <w:t xml:space="preserve"> (умеренно тихо) и </w:t>
      </w:r>
      <w:r>
        <w:t>mezzo</w:t>
      </w:r>
      <w:r>
        <w:rPr>
          <w:lang w:val="ru-RU"/>
        </w:rPr>
        <w:t xml:space="preserve"> </w:t>
      </w:r>
      <w:r>
        <w:t>forte</w:t>
      </w:r>
      <w:r>
        <w:rPr>
          <w:lang w:val="ru-RU"/>
        </w:rPr>
        <w:t xml:space="preserve"> (умеренно громко);</w:t>
      </w:r>
    </w:p>
    <w:p w14:paraId="7B692F71" w14:textId="77777777" w:rsidR="00306A96" w:rsidRDefault="00000000">
      <w:pPr>
        <w:spacing w:after="28"/>
        <w:ind w:left="0" w:right="0" w:hanging="708"/>
        <w:rPr>
          <w:lang w:val="ru-RU"/>
        </w:rPr>
      </w:pPr>
      <w:r>
        <w:rPr>
          <w:lang w:val="ru-RU"/>
        </w:rPr>
        <w:t>наличие умения бесшумного, глубокого, одновременного вдоха, соответствующего характеру и темпу песни;</w:t>
      </w:r>
    </w:p>
    <w:p w14:paraId="0D4DFE83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исполнение коротких попевок на одном дыхании;</w:t>
      </w:r>
    </w:p>
    <w:p w14:paraId="04298FD5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понимание дирижерских жестов: внимание, вдох, начало пения и окончание.</w:t>
      </w:r>
    </w:p>
    <w:p w14:paraId="497F803F" w14:textId="77777777" w:rsidR="00306A96" w:rsidRPr="00186CF1" w:rsidRDefault="00000000">
      <w:pPr>
        <w:ind w:left="0" w:right="0" w:hanging="708"/>
        <w:rPr>
          <w:lang w:val="ru-RU"/>
        </w:rPr>
      </w:pPr>
      <w:r>
        <w:rPr>
          <w:b/>
          <w:lang w:val="ru-RU"/>
        </w:rPr>
        <w:t>1 класс</w:t>
      </w:r>
    </w:p>
    <w:p w14:paraId="3B67CE9F" w14:textId="77777777" w:rsidR="00306A96" w:rsidRPr="00186CF1" w:rsidRDefault="00000000">
      <w:pPr>
        <w:spacing w:after="25"/>
        <w:ind w:left="-5" w:right="0" w:firstLine="0"/>
        <w:rPr>
          <w:lang w:val="ru-RU"/>
        </w:rPr>
      </w:pPr>
      <w:r>
        <w:rPr>
          <w:b/>
          <w:lang w:val="ru-RU"/>
        </w:rPr>
        <w:t>Личностные результаты:</w:t>
      </w:r>
    </w:p>
    <w:p w14:paraId="186E8C85" w14:textId="77777777" w:rsidR="00306A96" w:rsidRDefault="00000000">
      <w:pPr>
        <w:spacing w:after="28"/>
        <w:ind w:left="0" w:right="0" w:hanging="708"/>
        <w:rPr>
          <w:lang w:val="ru-RU"/>
        </w:rPr>
      </w:pPr>
      <w:r>
        <w:rPr>
          <w:lang w:val="ru-RU"/>
        </w:rPr>
        <w:t>наличие интереса к музыкальному искусству и музыкальной деятельности, элементарных эстетических суждений;</w:t>
      </w:r>
    </w:p>
    <w:p w14:paraId="64118D3A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наличие эмоциональной отзывчивости на прослушанную музыку;</w:t>
      </w:r>
    </w:p>
    <w:p w14:paraId="1063CBC8" w14:textId="77777777" w:rsidR="00306A96" w:rsidRPr="00186CF1" w:rsidRDefault="00000000">
      <w:pPr>
        <w:ind w:left="-708" w:right="0" w:firstLine="0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ru-RU"/>
        </w:rPr>
        <w:tab/>
      </w:r>
      <w:r>
        <w:rPr>
          <w:lang w:val="ru-RU"/>
        </w:rPr>
        <w:t>элементарный опыт музыкальной деятельности.</w:t>
      </w:r>
    </w:p>
    <w:p w14:paraId="5F8D65BC" w14:textId="77777777" w:rsidR="00306A96" w:rsidRPr="00186CF1" w:rsidRDefault="00000000">
      <w:pPr>
        <w:spacing w:after="26"/>
        <w:ind w:left="-5" w:right="0" w:firstLine="0"/>
        <w:rPr>
          <w:lang w:val="ru-RU"/>
        </w:rPr>
      </w:pPr>
      <w:r>
        <w:rPr>
          <w:b/>
          <w:lang w:val="ru-RU"/>
        </w:rPr>
        <w:t>Предметные результаты:</w:t>
      </w:r>
    </w:p>
    <w:p w14:paraId="4E84D256" w14:textId="77777777" w:rsidR="00306A96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>готовность спокойно слушать музыку, адекватно реагировать на музыкальные произведения;</w:t>
      </w:r>
    </w:p>
    <w:p w14:paraId="5885FC71" w14:textId="77777777" w:rsidR="00306A96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>наличие элементарных представлений о различном характере музыки: спокойная, веселая, грустная; динамических особенностях музыки: громкая, тихая; хоровом и сольном пении; звучании различных музыкальных инструментов (фортепиано, барабан, скрипка);</w:t>
      </w:r>
    </w:p>
    <w:p w14:paraId="273254AB" w14:textId="77777777" w:rsidR="00306A96" w:rsidRDefault="00000000">
      <w:pPr>
        <w:spacing w:after="29"/>
        <w:ind w:left="0" w:right="0" w:hanging="708"/>
        <w:rPr>
          <w:lang w:val="ru-RU"/>
        </w:rPr>
      </w:pPr>
      <w:r>
        <w:rPr>
          <w:lang w:val="ru-RU"/>
        </w:rPr>
        <w:t>сформированность певческой установки: правильно сидеть или стоять при пении (с расправленными плечами, не напрягая корпуса и мышц шеи);</w:t>
      </w:r>
    </w:p>
    <w:p w14:paraId="50E6E0E3" w14:textId="77777777" w:rsidR="00306A96" w:rsidRPr="00186CF1" w:rsidRDefault="00000000">
      <w:pPr>
        <w:spacing w:after="29"/>
        <w:ind w:left="0" w:right="0" w:hanging="708"/>
        <w:rPr>
          <w:lang w:val="ru-RU"/>
        </w:rPr>
      </w:pPr>
      <w:r>
        <w:rPr>
          <w:lang w:val="ru-RU"/>
        </w:rPr>
        <w:t xml:space="preserve">сформированность устойчивого навыка естественного, ненапряженного звучания гласных звуков при четкой артикуляции положения рта и губ; мягкого, напевного, легкого пения, умеренного по темпу, в пределах </w:t>
      </w:r>
      <w:r>
        <w:t>mezzo</w:t>
      </w:r>
      <w:r>
        <w:rPr>
          <w:lang w:val="ru-RU"/>
        </w:rPr>
        <w:t xml:space="preserve"> </w:t>
      </w:r>
      <w:r>
        <w:t>piano</w:t>
      </w:r>
      <w:r>
        <w:rPr>
          <w:lang w:val="ru-RU"/>
        </w:rPr>
        <w:t xml:space="preserve"> (умеренно тихо) и </w:t>
      </w:r>
      <w:r>
        <w:t>mezzo</w:t>
      </w:r>
      <w:r>
        <w:rPr>
          <w:lang w:val="ru-RU"/>
        </w:rPr>
        <w:t xml:space="preserve"> </w:t>
      </w:r>
      <w:r>
        <w:t>forte</w:t>
      </w:r>
      <w:r>
        <w:rPr>
          <w:lang w:val="ru-RU"/>
        </w:rPr>
        <w:t xml:space="preserve"> (умеренно громко);</w:t>
      </w:r>
    </w:p>
    <w:p w14:paraId="444E4A38" w14:textId="77777777" w:rsidR="00306A96" w:rsidRDefault="00000000">
      <w:pPr>
        <w:spacing w:after="28"/>
        <w:ind w:left="0" w:right="0" w:hanging="708"/>
        <w:rPr>
          <w:lang w:val="ru-RU"/>
        </w:rPr>
      </w:pPr>
      <w:r>
        <w:rPr>
          <w:lang w:val="ru-RU"/>
        </w:rPr>
        <w:t>наличие умения бесшумного, глубокого, одновременного вдоха, соответствующего характеру и темпу песни;</w:t>
      </w:r>
    </w:p>
    <w:p w14:paraId="0A821373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исполнение коротких попевок на одном дыхании;</w:t>
      </w:r>
    </w:p>
    <w:p w14:paraId="3B30D2BB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понимание дирижерских жестов: внимание, вдох, начало пения и окончание.</w:t>
      </w:r>
    </w:p>
    <w:p w14:paraId="5B11335D" w14:textId="77777777" w:rsidR="00306A96" w:rsidRPr="00186CF1" w:rsidRDefault="00000000">
      <w:pPr>
        <w:ind w:left="0" w:right="0" w:hanging="708"/>
        <w:rPr>
          <w:lang w:val="ru-RU"/>
        </w:rPr>
      </w:pPr>
      <w:r>
        <w:rPr>
          <w:b/>
          <w:lang w:val="ru-RU"/>
        </w:rPr>
        <w:t>2 класс</w:t>
      </w:r>
    </w:p>
    <w:p w14:paraId="3DEC520C" w14:textId="77777777" w:rsidR="00306A96" w:rsidRPr="00186CF1" w:rsidRDefault="00000000">
      <w:pPr>
        <w:ind w:left="-5" w:right="0" w:firstLine="0"/>
        <w:rPr>
          <w:lang w:val="ru-RU"/>
        </w:rPr>
      </w:pPr>
      <w:r>
        <w:rPr>
          <w:b/>
          <w:lang w:val="ru-RU"/>
        </w:rPr>
        <w:t>Личностные результаты :</w:t>
      </w:r>
    </w:p>
    <w:p w14:paraId="2E147957" w14:textId="77777777" w:rsidR="00306A96" w:rsidRDefault="00000000">
      <w:pPr>
        <w:spacing w:after="29"/>
        <w:ind w:left="0" w:right="0" w:hanging="708"/>
        <w:rPr>
          <w:lang w:val="ru-RU"/>
        </w:rPr>
      </w:pPr>
      <w:r>
        <w:rPr>
          <w:lang w:val="ru-RU"/>
        </w:rPr>
        <w:t>положительная мотивация к занятиям различными видами музыкальной деятельности;</w:t>
      </w:r>
    </w:p>
    <w:p w14:paraId="627FD66B" w14:textId="77777777" w:rsidR="00306A96" w:rsidRPr="00186CF1" w:rsidRDefault="00000000">
      <w:pPr>
        <w:spacing w:after="29"/>
        <w:ind w:left="-708" w:right="0" w:firstLine="0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14:paraId="5D51C294" w14:textId="77777777" w:rsidR="00306A96" w:rsidRPr="00186CF1" w:rsidRDefault="00000000">
      <w:pPr>
        <w:spacing w:after="29"/>
        <w:ind w:left="-708" w:right="0" w:firstLine="0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готовность к практическому применению приобретенного музыкального опыта в урочной и внеурочной деятельности, в том числе, в социокультурых проектах с обучающимися с нормативным развитием и другими окружающими людьми;</w:t>
      </w:r>
    </w:p>
    <w:p w14:paraId="24A27D56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осознание себя гражданином России, гордящимся своей Родиной;</w:t>
      </w:r>
    </w:p>
    <w:p w14:paraId="08AF105B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адекватная самооценка собственных музыкальных способностей;</w:t>
      </w:r>
    </w:p>
    <w:p w14:paraId="3F132ACE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начальные навыки реагирования на изменения социального мира;</w:t>
      </w:r>
    </w:p>
    <w:p w14:paraId="5D5E0011" w14:textId="77777777" w:rsidR="00306A96" w:rsidRDefault="00000000">
      <w:pPr>
        <w:spacing w:after="31"/>
        <w:ind w:left="0" w:right="0" w:hanging="708"/>
        <w:rPr>
          <w:lang w:val="ru-RU"/>
        </w:rPr>
      </w:pPr>
      <w:r>
        <w:rPr>
          <w:lang w:val="ru-RU"/>
        </w:rPr>
        <w:t>сформированность музыкально-эстетических предпочтений, потребностей, ценностей, чувств и оценочных суждений;</w:t>
      </w:r>
    </w:p>
    <w:p w14:paraId="7A358734" w14:textId="77777777" w:rsidR="00306A96" w:rsidRDefault="00000000">
      <w:pPr>
        <w:ind w:left="0" w:right="0" w:firstLine="0"/>
        <w:rPr>
          <w:lang w:val="ru-RU"/>
        </w:rPr>
      </w:pPr>
      <w:r>
        <w:rPr>
          <w:lang w:val="ru-RU"/>
        </w:rPr>
        <w:t>наличие доброжелательности, отзывчивости, открытости, понимания и сопереживания чувствам других людей;</w:t>
      </w:r>
    </w:p>
    <w:p w14:paraId="7290DFD5" w14:textId="77777777" w:rsidR="00306A96" w:rsidRDefault="00000000">
      <w:pPr>
        <w:ind w:left="718" w:right="0" w:firstLine="0"/>
        <w:rPr>
          <w:lang w:val="ru-RU"/>
        </w:rPr>
      </w:pPr>
      <w:r>
        <w:rPr>
          <w:lang w:val="ru-RU"/>
        </w:rPr>
        <w:t>сформированность установки на здоровый образ жизни, бережное отношение к</w:t>
      </w:r>
    </w:p>
    <w:p w14:paraId="3AE7D7A7" w14:textId="77777777" w:rsidR="00306A96" w:rsidRDefault="00000000">
      <w:pPr>
        <w:ind w:left="-5" w:right="0" w:firstLine="0"/>
        <w:rPr>
          <w:lang w:val="ru-RU"/>
        </w:rPr>
      </w:pPr>
      <w:r>
        <w:rPr>
          <w:lang w:val="ru-RU"/>
        </w:rPr>
        <w:t>собственному здоровью, к материальным и духовным ценностям.</w:t>
      </w:r>
    </w:p>
    <w:p w14:paraId="6B490372" w14:textId="77777777" w:rsidR="00306A96" w:rsidRPr="00186CF1" w:rsidRDefault="00000000">
      <w:pPr>
        <w:ind w:left="-5" w:right="0" w:firstLine="0"/>
        <w:rPr>
          <w:lang w:val="ru-RU"/>
        </w:rPr>
      </w:pPr>
      <w:r>
        <w:rPr>
          <w:b/>
          <w:lang w:val="ru-RU"/>
        </w:rPr>
        <w:t>Предметные результаты:</w:t>
      </w:r>
    </w:p>
    <w:p w14:paraId="6B162E30" w14:textId="77777777" w:rsidR="00306A96" w:rsidRDefault="00000000">
      <w:pPr>
        <w:ind w:left="-5" w:right="0" w:firstLine="0"/>
        <w:rPr>
          <w:lang w:val="ru-RU"/>
        </w:rPr>
      </w:pPr>
      <w:r>
        <w:rPr>
          <w:lang w:val="ru-RU"/>
        </w:rPr>
        <w:t>Посредством занятий музыкой обучающиеся достигают следующих результатов:</w:t>
      </w:r>
    </w:p>
    <w:p w14:paraId="4CF6D85B" w14:textId="77777777" w:rsidR="00306A96" w:rsidRDefault="00000000">
      <w:pPr>
        <w:spacing w:after="31"/>
        <w:ind w:left="-5" w:right="0" w:firstLine="0"/>
        <w:rPr>
          <w:lang w:val="ru-RU"/>
        </w:rPr>
      </w:pPr>
      <w:r>
        <w:rPr>
          <w:lang w:val="ru-RU"/>
        </w:rPr>
        <w:t>Минимальный уровень:</w:t>
      </w:r>
    </w:p>
    <w:p w14:paraId="34D6EAB5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определение содержания знакомых музыкальных произведений;</w:t>
      </w:r>
    </w:p>
    <w:p w14:paraId="33F6FED1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представления о некоторых музыкальных инструментах и их звучании;</w:t>
      </w:r>
    </w:p>
    <w:p w14:paraId="259A6255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пение с инструментальным сопровождением и без него (с помощью педагога);</w:t>
      </w:r>
    </w:p>
    <w:p w14:paraId="2EBB1884" w14:textId="77777777" w:rsidR="00306A96" w:rsidRDefault="00000000">
      <w:pPr>
        <w:spacing w:after="28"/>
        <w:ind w:left="0" w:right="0" w:hanging="708"/>
        <w:rPr>
          <w:lang w:val="ru-RU"/>
        </w:rPr>
      </w:pPr>
      <w:r>
        <w:rPr>
          <w:lang w:val="ru-RU"/>
        </w:rPr>
        <w:t>выразительное совместное исполнение выученных песен с простейшими элементами динамических оттенков;</w:t>
      </w:r>
    </w:p>
    <w:p w14:paraId="5AA85E49" w14:textId="77777777" w:rsidR="00306A96" w:rsidRDefault="00000000">
      <w:pPr>
        <w:spacing w:after="50"/>
        <w:ind w:left="0" w:right="0" w:hanging="708"/>
        <w:rPr>
          <w:lang w:val="ru-RU"/>
        </w:rPr>
      </w:pPr>
      <w:r>
        <w:rPr>
          <w:lang w:val="ru-RU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14:paraId="08360AAA" w14:textId="77777777" w:rsidR="00306A96" w:rsidRPr="00186CF1" w:rsidRDefault="00000000">
      <w:pPr>
        <w:ind w:left="0" w:right="0" w:hanging="708"/>
        <w:rPr>
          <w:lang w:val="ru-RU"/>
        </w:rPr>
      </w:pPr>
      <w:r>
        <w:rPr>
          <w:lang w:val="ru-RU"/>
        </w:rPr>
        <w:t>правильная передача мелодии в диапазоне ре</w:t>
      </w:r>
      <w:r>
        <w:rPr>
          <w:vertAlign w:val="superscript"/>
          <w:lang w:val="ru-RU"/>
        </w:rPr>
        <w:t>1</w:t>
      </w:r>
      <w:r>
        <w:rPr>
          <w:lang w:val="ru-RU"/>
        </w:rPr>
        <w:t>-си</w:t>
      </w:r>
      <w:r>
        <w:rPr>
          <w:vertAlign w:val="superscript"/>
          <w:lang w:val="ru-RU"/>
        </w:rPr>
        <w:t>1</w:t>
      </w:r>
      <w:r>
        <w:rPr>
          <w:lang w:val="ru-RU"/>
        </w:rPr>
        <w:t>;</w:t>
      </w:r>
    </w:p>
    <w:p w14:paraId="1C43BDB4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различение вступления, запева, припева, проигрыша, окончания песни;</w:t>
      </w:r>
    </w:p>
    <w:p w14:paraId="6DD160BA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различение песни, танца, марша;</w:t>
      </w:r>
    </w:p>
    <w:p w14:paraId="1478C492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передача ритмического рисунка мелодии (хлопками, на металлофоне, голосом);</w:t>
      </w:r>
    </w:p>
    <w:p w14:paraId="7819D866" w14:textId="77777777" w:rsidR="00306A96" w:rsidRPr="00186CF1" w:rsidRDefault="00000000">
      <w:pPr>
        <w:ind w:left="-708" w:right="0" w:firstLine="0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ru-RU"/>
        </w:rPr>
        <w:tab/>
      </w:r>
      <w:r>
        <w:rPr>
          <w:lang w:val="ru-RU"/>
        </w:rPr>
        <w:t>определение разнообразных по содержанию и характеру музыкальных произведений</w:t>
      </w:r>
    </w:p>
    <w:p w14:paraId="128FA636" w14:textId="77777777" w:rsidR="00306A96" w:rsidRDefault="00000000">
      <w:pPr>
        <w:spacing w:after="31"/>
        <w:ind w:left="-5" w:right="0" w:firstLine="0"/>
        <w:rPr>
          <w:lang w:val="ru-RU"/>
        </w:rPr>
      </w:pPr>
      <w:r>
        <w:rPr>
          <w:lang w:val="ru-RU"/>
        </w:rPr>
        <w:t>(веселые, грустные и спокойные);</w:t>
      </w:r>
    </w:p>
    <w:p w14:paraId="2BE8217D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владение элементарными представлениями о нотной грамоте.</w:t>
      </w:r>
    </w:p>
    <w:p w14:paraId="035970E9" w14:textId="77777777" w:rsidR="00306A96" w:rsidRDefault="00000000">
      <w:pPr>
        <w:spacing w:after="31"/>
        <w:ind w:left="0" w:right="0" w:firstLine="0"/>
        <w:rPr>
          <w:lang w:val="ru-RU"/>
        </w:rPr>
      </w:pPr>
      <w:r>
        <w:rPr>
          <w:lang w:val="ru-RU"/>
        </w:rPr>
        <w:t>Достаточный уровень:</w:t>
      </w:r>
    </w:p>
    <w:p w14:paraId="194D4C79" w14:textId="77777777" w:rsidR="00306A96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 xml:space="preserve">самостоятельное </w:t>
      </w:r>
      <w:r>
        <w:rPr>
          <w:lang w:val="ru-RU"/>
        </w:rPr>
        <w:tab/>
        <w:t xml:space="preserve">исполнение </w:t>
      </w:r>
      <w:r>
        <w:rPr>
          <w:lang w:val="ru-RU"/>
        </w:rPr>
        <w:tab/>
        <w:t xml:space="preserve">разученных </w:t>
      </w:r>
      <w:r>
        <w:rPr>
          <w:lang w:val="ru-RU"/>
        </w:rPr>
        <w:tab/>
        <w:t xml:space="preserve">песен, </w:t>
      </w:r>
      <w:r>
        <w:rPr>
          <w:lang w:val="ru-RU"/>
        </w:rPr>
        <w:tab/>
        <w:t xml:space="preserve">как </w:t>
      </w:r>
      <w:r>
        <w:rPr>
          <w:lang w:val="ru-RU"/>
        </w:rPr>
        <w:tab/>
        <w:t xml:space="preserve">с </w:t>
      </w:r>
      <w:r>
        <w:rPr>
          <w:lang w:val="ru-RU"/>
        </w:rPr>
        <w:tab/>
        <w:t>инструментальным сопровождением, так и без него;</w:t>
      </w:r>
    </w:p>
    <w:p w14:paraId="457B8FC7" w14:textId="77777777" w:rsidR="00306A96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>представления обо всех включенных в Программу музыкальных инструментах и их звучании;</w:t>
      </w:r>
    </w:p>
    <w:p w14:paraId="3047AC9F" w14:textId="77777777" w:rsidR="00306A96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14:paraId="48B615BF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ясное и четкое произнесение слов в песнях подвижного характера;</w:t>
      </w:r>
    </w:p>
    <w:p w14:paraId="0C6D0CE4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различение разнообразных по характеру и звучанию песен, маршей, танцев;</w:t>
      </w:r>
    </w:p>
    <w:p w14:paraId="4E944BC3" w14:textId="77777777" w:rsidR="00306A96" w:rsidRDefault="00000000">
      <w:pPr>
        <w:spacing w:after="30"/>
        <w:ind w:left="0" w:right="0" w:hanging="708"/>
        <w:rPr>
          <w:lang w:val="ru-RU"/>
        </w:rPr>
      </w:pPr>
      <w:r>
        <w:rPr>
          <w:lang w:val="ru-RU"/>
        </w:rPr>
        <w:t>знание основных средств музыкальной выразительности: динамические оттенки (форте- громко, пиано-тихо); особенности темпа (быстро, умеренно, медленно); особенности регистра (низкий, средний, высокий) и др.</w:t>
      </w:r>
    </w:p>
    <w:p w14:paraId="2A2B55E0" w14:textId="77777777" w:rsidR="00306A96" w:rsidRDefault="00000000">
      <w:pPr>
        <w:spacing w:after="33"/>
        <w:ind w:left="0" w:right="0" w:hanging="708"/>
        <w:rPr>
          <w:lang w:val="ru-RU"/>
        </w:rPr>
      </w:pPr>
      <w:r>
        <w:rPr>
          <w:lang w:val="ru-RU"/>
        </w:rPr>
        <w:t>владение элементами музыкальной грамоты, как средства графического изображения музыки.</w:t>
      </w:r>
    </w:p>
    <w:p w14:paraId="5B8A4AA4" w14:textId="77777777" w:rsidR="00306A96" w:rsidRPr="00186CF1" w:rsidRDefault="00000000">
      <w:pPr>
        <w:ind w:left="0" w:right="0" w:hanging="708"/>
        <w:rPr>
          <w:lang w:val="ru-RU"/>
        </w:rPr>
      </w:pPr>
      <w:r>
        <w:rPr>
          <w:b/>
          <w:lang w:val="ru-RU"/>
        </w:rPr>
        <w:t>3 класс</w:t>
      </w:r>
    </w:p>
    <w:p w14:paraId="635E4E5E" w14:textId="77777777" w:rsidR="00306A96" w:rsidRPr="00186CF1" w:rsidRDefault="00000000">
      <w:pPr>
        <w:ind w:left="-5" w:right="0" w:firstLine="0"/>
        <w:rPr>
          <w:lang w:val="ru-RU"/>
        </w:rPr>
      </w:pPr>
      <w:r>
        <w:rPr>
          <w:b/>
          <w:lang w:val="ru-RU"/>
        </w:rPr>
        <w:t>Личностные результаты:</w:t>
      </w:r>
    </w:p>
    <w:p w14:paraId="33F14F5B" w14:textId="77777777" w:rsidR="00306A96" w:rsidRDefault="00000000">
      <w:pPr>
        <w:spacing w:after="29"/>
        <w:ind w:left="0" w:right="0" w:hanging="708"/>
        <w:rPr>
          <w:lang w:val="ru-RU"/>
        </w:rPr>
      </w:pPr>
      <w:r>
        <w:rPr>
          <w:lang w:val="ru-RU"/>
        </w:rPr>
        <w:t>положительная мотивация к занятиям различными видами музыкальной деятельности;</w:t>
      </w:r>
    </w:p>
    <w:p w14:paraId="4B7E1C6A" w14:textId="77777777" w:rsidR="00306A96" w:rsidRPr="00186CF1" w:rsidRDefault="00000000">
      <w:pPr>
        <w:spacing w:after="29"/>
        <w:ind w:left="-708" w:right="0" w:firstLine="0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готовность к практическому применению приобретенного музыкального опыта в урочной и внеурочной деятельности, в том числе, в социокультурых проектах с обучающимися с нормативным развитием и другими окружающими людьми;</w:t>
      </w:r>
    </w:p>
    <w:p w14:paraId="4014FDDA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осознание себя гражданином России, гордящимся своей Родиной;</w:t>
      </w:r>
    </w:p>
    <w:p w14:paraId="005B6AE4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адекватная самооценка собственных музыкальных способностей;</w:t>
      </w:r>
    </w:p>
    <w:p w14:paraId="4E20665F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начальные навыки реагирования на изменения социального мира;</w:t>
      </w:r>
    </w:p>
    <w:p w14:paraId="4C043789" w14:textId="77777777" w:rsidR="00306A96" w:rsidRDefault="00000000">
      <w:pPr>
        <w:spacing w:after="31"/>
        <w:ind w:left="0" w:right="0" w:hanging="708"/>
        <w:rPr>
          <w:lang w:val="ru-RU"/>
        </w:rPr>
      </w:pPr>
      <w:r>
        <w:rPr>
          <w:lang w:val="ru-RU"/>
        </w:rPr>
        <w:t>сформированность музыкально-эстетических предпочтений, потребностей, ценностей, чувств и оценочных суждений;</w:t>
      </w:r>
    </w:p>
    <w:p w14:paraId="58D34FA5" w14:textId="77777777" w:rsidR="00306A96" w:rsidRDefault="00000000">
      <w:pPr>
        <w:spacing w:after="28"/>
        <w:ind w:left="0" w:right="0" w:hanging="708"/>
        <w:rPr>
          <w:lang w:val="ru-RU"/>
        </w:rPr>
      </w:pPr>
      <w:r>
        <w:rPr>
          <w:lang w:val="ru-RU"/>
        </w:rPr>
        <w:t>наличие доброжелательности, отзывчивости, открытости, понимания и сопереживания чувствам других людей;</w:t>
      </w:r>
    </w:p>
    <w:p w14:paraId="3DA354B8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сформированность установки на здоровый образ жизни, бережное отношение к собственному здоровью, к материальным и духовным ценностям.</w:t>
      </w:r>
    </w:p>
    <w:p w14:paraId="3DF5E046" w14:textId="77777777" w:rsidR="00306A96" w:rsidRPr="00186CF1" w:rsidRDefault="00000000">
      <w:pPr>
        <w:ind w:left="-5" w:right="0" w:firstLine="0"/>
        <w:rPr>
          <w:lang w:val="ru-RU"/>
        </w:rPr>
      </w:pPr>
      <w:r>
        <w:rPr>
          <w:b/>
          <w:lang w:val="ru-RU"/>
        </w:rPr>
        <w:t>Предметные результаты обучения</w:t>
      </w:r>
    </w:p>
    <w:p w14:paraId="1CA9B792" w14:textId="77777777" w:rsidR="00306A96" w:rsidRDefault="00000000">
      <w:pPr>
        <w:ind w:left="-5" w:right="0" w:firstLine="0"/>
        <w:rPr>
          <w:lang w:val="ru-RU"/>
        </w:rPr>
      </w:pPr>
      <w:r>
        <w:rPr>
          <w:lang w:val="ru-RU"/>
        </w:rPr>
        <w:t>Занятия музыкой способствуют достижению обучающимися следующих результатов: Минимальный уровень:</w:t>
      </w:r>
    </w:p>
    <w:p w14:paraId="35F42339" w14:textId="77777777" w:rsidR="00306A96" w:rsidRDefault="00000000">
      <w:pPr>
        <w:spacing w:after="31"/>
        <w:ind w:left="718" w:right="0" w:firstLine="0"/>
        <w:rPr>
          <w:lang w:val="ru-RU"/>
        </w:rPr>
      </w:pPr>
      <w:r>
        <w:rPr>
          <w:lang w:val="ru-RU"/>
        </w:rPr>
        <w:t>определение содержания знакомых музыкальных произведений;</w:t>
      </w:r>
    </w:p>
    <w:p w14:paraId="71F80A9C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представления о некоторых музыкальных инструментах и их звучании;</w:t>
      </w:r>
    </w:p>
    <w:p w14:paraId="53BBF8C2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пение с инструментальным сопровождением и без него (с помощью педагога);</w:t>
      </w:r>
    </w:p>
    <w:p w14:paraId="6D430E81" w14:textId="77777777" w:rsidR="00306A96" w:rsidRDefault="00000000">
      <w:pPr>
        <w:spacing w:after="28"/>
        <w:ind w:left="0" w:right="0" w:hanging="708"/>
        <w:rPr>
          <w:lang w:val="ru-RU"/>
        </w:rPr>
      </w:pPr>
      <w:r>
        <w:rPr>
          <w:lang w:val="ru-RU"/>
        </w:rPr>
        <w:t>выразительное совместное исполнение выученных песен с простейшими элементами динамических оттенков;</w:t>
      </w:r>
    </w:p>
    <w:p w14:paraId="40905782" w14:textId="77777777" w:rsidR="00306A96" w:rsidRDefault="00000000">
      <w:pPr>
        <w:spacing w:after="49"/>
        <w:ind w:left="0" w:right="0" w:hanging="708"/>
        <w:rPr>
          <w:lang w:val="ru-RU"/>
        </w:rPr>
      </w:pPr>
      <w:r>
        <w:rPr>
          <w:lang w:val="ru-RU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14:paraId="7C79FEC0" w14:textId="77777777" w:rsidR="00306A96" w:rsidRPr="00186CF1" w:rsidRDefault="00000000">
      <w:pPr>
        <w:ind w:left="0" w:right="0" w:hanging="708"/>
        <w:rPr>
          <w:lang w:val="ru-RU"/>
        </w:rPr>
      </w:pPr>
      <w:r>
        <w:rPr>
          <w:lang w:val="ru-RU"/>
        </w:rPr>
        <w:t>правильная передача мелодии в диапазоне ре</w:t>
      </w:r>
      <w:r>
        <w:rPr>
          <w:vertAlign w:val="superscript"/>
          <w:lang w:val="ru-RU"/>
        </w:rPr>
        <w:t>1</w:t>
      </w:r>
      <w:r>
        <w:rPr>
          <w:lang w:val="ru-RU"/>
        </w:rPr>
        <w:t>-си</w:t>
      </w:r>
      <w:r>
        <w:rPr>
          <w:vertAlign w:val="superscript"/>
          <w:lang w:val="ru-RU"/>
        </w:rPr>
        <w:t>1</w:t>
      </w:r>
      <w:r>
        <w:rPr>
          <w:lang w:val="ru-RU"/>
        </w:rPr>
        <w:t>;</w:t>
      </w:r>
    </w:p>
    <w:p w14:paraId="6F2EF47F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различение вступления, запева, припева, проигрыша, окончания песни;</w:t>
      </w:r>
    </w:p>
    <w:p w14:paraId="7766A9F0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различение песни, танца, марша;</w:t>
      </w:r>
    </w:p>
    <w:p w14:paraId="38925B7E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передача ритмического рисунка мелодии (хлопками, на металлофоне, голосом);</w:t>
      </w:r>
    </w:p>
    <w:p w14:paraId="61CCBBA0" w14:textId="77777777" w:rsidR="00306A96" w:rsidRPr="00186CF1" w:rsidRDefault="00000000">
      <w:pPr>
        <w:ind w:left="0" w:right="0" w:hanging="708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определение разнообразных по содержанию и характеру музыкальных произведений</w:t>
      </w:r>
    </w:p>
    <w:p w14:paraId="0646D493" w14:textId="77777777" w:rsidR="00306A96" w:rsidRDefault="00000000">
      <w:pPr>
        <w:spacing w:after="31"/>
        <w:ind w:left="-5" w:right="0" w:firstLine="0"/>
        <w:rPr>
          <w:lang w:val="ru-RU"/>
        </w:rPr>
      </w:pPr>
      <w:r>
        <w:rPr>
          <w:lang w:val="ru-RU"/>
        </w:rPr>
        <w:t>(веселые, грустные и спокойные);</w:t>
      </w:r>
    </w:p>
    <w:p w14:paraId="6655D102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владение элементарными представлениями о нотной грамоте.</w:t>
      </w:r>
    </w:p>
    <w:p w14:paraId="0540301E" w14:textId="77777777" w:rsidR="00306A96" w:rsidRDefault="00000000">
      <w:pPr>
        <w:spacing w:after="31"/>
        <w:ind w:left="-5" w:right="0" w:firstLine="0"/>
        <w:rPr>
          <w:lang w:val="ru-RU"/>
        </w:rPr>
      </w:pPr>
      <w:r>
        <w:rPr>
          <w:lang w:val="ru-RU"/>
        </w:rPr>
        <w:t>Достаточный уровень:</w:t>
      </w:r>
    </w:p>
    <w:p w14:paraId="0A82A214" w14:textId="77777777" w:rsidR="00306A96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 xml:space="preserve">самостоятельное </w:t>
      </w:r>
      <w:r>
        <w:rPr>
          <w:lang w:val="ru-RU"/>
        </w:rPr>
        <w:tab/>
        <w:t xml:space="preserve">исполнение </w:t>
      </w:r>
      <w:r>
        <w:rPr>
          <w:lang w:val="ru-RU"/>
        </w:rPr>
        <w:tab/>
        <w:t xml:space="preserve">разученных </w:t>
      </w:r>
      <w:r>
        <w:rPr>
          <w:lang w:val="ru-RU"/>
        </w:rPr>
        <w:tab/>
        <w:t xml:space="preserve">песен, </w:t>
      </w:r>
      <w:r>
        <w:rPr>
          <w:lang w:val="ru-RU"/>
        </w:rPr>
        <w:tab/>
        <w:t xml:space="preserve">как </w:t>
      </w:r>
      <w:r>
        <w:rPr>
          <w:lang w:val="ru-RU"/>
        </w:rPr>
        <w:tab/>
        <w:t xml:space="preserve">с </w:t>
      </w:r>
      <w:r>
        <w:rPr>
          <w:lang w:val="ru-RU"/>
        </w:rPr>
        <w:tab/>
        <w:t>инструментальным сопровождением, так и без него;</w:t>
      </w:r>
    </w:p>
    <w:p w14:paraId="50908F10" w14:textId="77777777" w:rsidR="00306A96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>представления обо всех включенных в Программу музыкальных инструментах и их звучании;</w:t>
      </w:r>
    </w:p>
    <w:p w14:paraId="54CD42AF" w14:textId="77777777" w:rsidR="00306A96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14:paraId="618426AA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ясное и четкое произнесение слов в песнях подвижного характера;</w:t>
      </w:r>
    </w:p>
    <w:p w14:paraId="25CC2199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различение разнообразных по характеру и звучанию песен, маршей, танцев;</w:t>
      </w:r>
    </w:p>
    <w:p w14:paraId="2331BC42" w14:textId="77777777" w:rsidR="00306A96" w:rsidRDefault="00000000">
      <w:pPr>
        <w:spacing w:after="30"/>
        <w:ind w:left="0" w:right="0" w:hanging="708"/>
        <w:rPr>
          <w:lang w:val="ru-RU"/>
        </w:rPr>
      </w:pPr>
      <w:r>
        <w:rPr>
          <w:lang w:val="ru-RU"/>
        </w:rPr>
        <w:t>знание основных средств музыкальной выразительности: динамические оттенки (форте- громко, пиано-тихо); особенности темпа (быстро, умеренно, медленно); особенности регистра (низкий, средний, высокий) и др.</w:t>
      </w:r>
    </w:p>
    <w:p w14:paraId="460FE301" w14:textId="77777777" w:rsidR="00306A96" w:rsidRDefault="00000000">
      <w:pPr>
        <w:spacing w:after="33"/>
        <w:ind w:left="0" w:right="0" w:hanging="708"/>
        <w:rPr>
          <w:lang w:val="ru-RU"/>
        </w:rPr>
      </w:pPr>
      <w:r>
        <w:rPr>
          <w:lang w:val="ru-RU"/>
        </w:rPr>
        <w:t>владение элементами музыкальной грамоты, как средства графического изображения музыки.</w:t>
      </w:r>
    </w:p>
    <w:p w14:paraId="6A846B96" w14:textId="77777777" w:rsidR="00306A96" w:rsidRPr="00186CF1" w:rsidRDefault="00000000">
      <w:pPr>
        <w:ind w:left="0" w:right="0" w:hanging="708"/>
        <w:rPr>
          <w:lang w:val="ru-RU"/>
        </w:rPr>
      </w:pPr>
      <w:r>
        <w:rPr>
          <w:b/>
          <w:lang w:val="ru-RU"/>
        </w:rPr>
        <w:t>4 класс</w:t>
      </w:r>
    </w:p>
    <w:p w14:paraId="75204B9B" w14:textId="77777777" w:rsidR="00306A96" w:rsidRPr="00186CF1" w:rsidRDefault="00000000">
      <w:pPr>
        <w:ind w:left="-5" w:right="0" w:firstLine="0"/>
        <w:rPr>
          <w:lang w:val="ru-RU"/>
        </w:rPr>
      </w:pPr>
      <w:r>
        <w:rPr>
          <w:b/>
          <w:lang w:val="ru-RU"/>
        </w:rPr>
        <w:t>Личностные результаты:</w:t>
      </w:r>
    </w:p>
    <w:p w14:paraId="73016BA5" w14:textId="77777777" w:rsidR="00306A96" w:rsidRDefault="00000000">
      <w:pPr>
        <w:spacing w:after="30"/>
        <w:ind w:left="0" w:right="0" w:hanging="708"/>
        <w:rPr>
          <w:lang w:val="ru-RU"/>
        </w:rPr>
      </w:pPr>
      <w:r>
        <w:rPr>
          <w:lang w:val="ru-RU"/>
        </w:rPr>
        <w:t xml:space="preserve">положительная мотивация к занятиям различными видами музыкальной деятельности;  </w:t>
      </w:r>
    </w:p>
    <w:p w14:paraId="188BA057" w14:textId="77777777" w:rsidR="00306A96" w:rsidRPr="00186CF1" w:rsidRDefault="00000000">
      <w:pPr>
        <w:spacing w:after="30"/>
        <w:ind w:left="0" w:right="0" w:hanging="708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14:paraId="3F92E5C6" w14:textId="77777777" w:rsidR="00306A96" w:rsidRDefault="00000000">
      <w:pPr>
        <w:spacing w:after="1" w:line="268" w:lineRule="auto"/>
        <w:ind w:left="0" w:right="0" w:hanging="708"/>
        <w:rPr>
          <w:lang w:val="ru-RU"/>
        </w:rPr>
      </w:pPr>
      <w:r>
        <w:rPr>
          <w:lang w:val="ru-RU"/>
        </w:rPr>
        <w:t>готовность к практическому применению приобретенного музыкального опыта в урочной и внеурочной деятельности, в том числе, в социокультурых проектах с обучающимися с нормативным развитием и другими окружающими людьми;</w:t>
      </w:r>
    </w:p>
    <w:p w14:paraId="0185B14E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осознание себя гражданином России, гордящимся своей Родиной;</w:t>
      </w:r>
    </w:p>
    <w:p w14:paraId="00EF9EAF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адекватная самооценка собственных музыкальных способностей;</w:t>
      </w:r>
    </w:p>
    <w:p w14:paraId="03A74C89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начальные навыки реагирования на изменения социального мира;</w:t>
      </w:r>
    </w:p>
    <w:p w14:paraId="442FE225" w14:textId="77777777" w:rsidR="00306A96" w:rsidRDefault="00000000">
      <w:pPr>
        <w:spacing w:after="30"/>
        <w:ind w:left="0" w:right="0" w:hanging="708"/>
        <w:rPr>
          <w:lang w:val="ru-RU"/>
        </w:rPr>
      </w:pPr>
      <w:r>
        <w:rPr>
          <w:lang w:val="ru-RU"/>
        </w:rPr>
        <w:t>сформированность музыкально-эстетических предпочтений, потребностей, ценностей, чувств и оценочных суждений;</w:t>
      </w:r>
    </w:p>
    <w:p w14:paraId="7C0383BF" w14:textId="77777777" w:rsidR="00306A96" w:rsidRDefault="00000000">
      <w:pPr>
        <w:spacing w:after="28"/>
        <w:ind w:left="0" w:right="0" w:hanging="708"/>
        <w:rPr>
          <w:lang w:val="ru-RU"/>
        </w:rPr>
      </w:pPr>
      <w:r>
        <w:rPr>
          <w:lang w:val="ru-RU"/>
        </w:rPr>
        <w:t>наличие доброжелательности, отзывчивости, открытости, понимания и сопереживания чувствам других людей;</w:t>
      </w:r>
    </w:p>
    <w:p w14:paraId="2DE2231C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сформированность установки на здоровый образ жизни, бережное отношение к собственному здоровью, к материальным и духовным ценностям;</w:t>
      </w:r>
    </w:p>
    <w:p w14:paraId="5769B23A" w14:textId="77777777" w:rsidR="00306A96" w:rsidRPr="00186CF1" w:rsidRDefault="00000000">
      <w:pPr>
        <w:ind w:left="-5" w:right="0" w:firstLine="0"/>
        <w:rPr>
          <w:lang w:val="ru-RU"/>
        </w:rPr>
      </w:pPr>
      <w:r>
        <w:rPr>
          <w:b/>
          <w:lang w:val="ru-RU"/>
        </w:rPr>
        <w:t>Предметные результаты:</w:t>
      </w:r>
    </w:p>
    <w:p w14:paraId="0CE738BC" w14:textId="77777777" w:rsidR="00306A96" w:rsidRDefault="00000000">
      <w:pPr>
        <w:ind w:left="-5" w:right="0" w:firstLine="0"/>
        <w:rPr>
          <w:lang w:val="ru-RU"/>
        </w:rPr>
      </w:pPr>
      <w:r>
        <w:rPr>
          <w:lang w:val="ru-RU"/>
        </w:rPr>
        <w:t>Занятия музыкой способствуют достижению обучающимися следующих результатов:</w:t>
      </w:r>
    </w:p>
    <w:p w14:paraId="1D7839B9" w14:textId="77777777" w:rsidR="00306A96" w:rsidRPr="00186CF1" w:rsidRDefault="00000000">
      <w:pPr>
        <w:spacing w:after="43" w:line="251" w:lineRule="auto"/>
        <w:ind w:left="0" w:right="0" w:firstLine="0"/>
        <w:jc w:val="left"/>
        <w:rPr>
          <w:lang w:val="ru-RU"/>
        </w:rPr>
      </w:pPr>
      <w:r>
        <w:rPr>
          <w:i/>
          <w:lang w:val="ru-RU"/>
        </w:rPr>
        <w:t>Минимальный уровень:</w:t>
      </w:r>
    </w:p>
    <w:p w14:paraId="284B353E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определение содержания знакомых музыкальных произведений;</w:t>
      </w:r>
    </w:p>
    <w:p w14:paraId="6846467D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представления о некоторых музыкальных инструментах и их звучании;</w:t>
      </w:r>
    </w:p>
    <w:p w14:paraId="6B0B27BD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пение с инструментальным сопровождением и без него (с помощью педагога);</w:t>
      </w:r>
    </w:p>
    <w:p w14:paraId="260060F1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выразительное совместное исполнение выученных песен с простейшими элементами динамических оттенков;</w:t>
      </w:r>
    </w:p>
    <w:p w14:paraId="7793CAF3" w14:textId="77777777" w:rsidR="00306A96" w:rsidRDefault="00000000">
      <w:pPr>
        <w:spacing w:after="2" w:line="251" w:lineRule="auto"/>
        <w:ind w:left="202" w:right="0" w:firstLine="0"/>
        <w:jc w:val="center"/>
        <w:rPr>
          <w:lang w:val="ru-RU"/>
        </w:rPr>
      </w:pPr>
      <w:r>
        <w:rPr>
          <w:lang w:val="ru-RU"/>
        </w:rPr>
        <w:t>правильное формирование при пении гласных звуков и отчетливое произнесение</w:t>
      </w:r>
    </w:p>
    <w:p w14:paraId="7BDDBE77" w14:textId="77777777" w:rsidR="00306A96" w:rsidRDefault="00000000">
      <w:pPr>
        <w:spacing w:after="49"/>
        <w:ind w:left="-5" w:right="0" w:firstLine="0"/>
        <w:rPr>
          <w:lang w:val="ru-RU"/>
        </w:rPr>
      </w:pPr>
      <w:r>
        <w:rPr>
          <w:lang w:val="ru-RU"/>
        </w:rPr>
        <w:t>согласных звуков в конце и в середине слов;</w:t>
      </w:r>
    </w:p>
    <w:p w14:paraId="04E0D48B" w14:textId="77777777" w:rsidR="00306A96" w:rsidRPr="00186CF1" w:rsidRDefault="00000000">
      <w:pPr>
        <w:ind w:left="0" w:right="0" w:hanging="708"/>
        <w:rPr>
          <w:lang w:val="ru-RU"/>
        </w:rPr>
      </w:pPr>
      <w:r>
        <w:rPr>
          <w:lang w:val="ru-RU"/>
        </w:rPr>
        <w:t>правильная передача мелодии в диапазоне ре</w:t>
      </w:r>
      <w:r>
        <w:rPr>
          <w:vertAlign w:val="superscript"/>
          <w:lang w:val="ru-RU"/>
        </w:rPr>
        <w:t>1</w:t>
      </w:r>
      <w:r>
        <w:rPr>
          <w:lang w:val="ru-RU"/>
        </w:rPr>
        <w:t>-си</w:t>
      </w:r>
      <w:r>
        <w:rPr>
          <w:vertAlign w:val="superscript"/>
          <w:lang w:val="ru-RU"/>
        </w:rPr>
        <w:t>1</w:t>
      </w:r>
      <w:r>
        <w:rPr>
          <w:lang w:val="ru-RU"/>
        </w:rPr>
        <w:t>;</w:t>
      </w:r>
    </w:p>
    <w:p w14:paraId="40468EF8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различение вступления, запева, припева, проигрыша, окончания песни;</w:t>
      </w:r>
    </w:p>
    <w:p w14:paraId="6DE79BF4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различение песни, танца, марша;</w:t>
      </w:r>
    </w:p>
    <w:p w14:paraId="6956D401" w14:textId="77777777" w:rsidR="00306A96" w:rsidRDefault="00000000">
      <w:pPr>
        <w:spacing w:after="1" w:line="268" w:lineRule="auto"/>
        <w:ind w:left="0" w:right="0" w:hanging="708"/>
        <w:rPr>
          <w:lang w:val="ru-RU"/>
        </w:rPr>
      </w:pPr>
      <w:r>
        <w:rPr>
          <w:lang w:val="ru-RU"/>
        </w:rPr>
        <w:t>передача ритмического рисунка мелодии (хлопками, на металлофоне, голосом);</w:t>
      </w:r>
    </w:p>
    <w:p w14:paraId="431007A6" w14:textId="77777777" w:rsidR="00306A96" w:rsidRPr="00186CF1" w:rsidRDefault="00000000">
      <w:pPr>
        <w:spacing w:after="1" w:line="268" w:lineRule="auto"/>
        <w:ind w:left="-708" w:right="0" w:firstLine="0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ru-RU"/>
        </w:rPr>
        <w:tab/>
      </w:r>
      <w:r>
        <w:rPr>
          <w:lang w:val="ru-RU"/>
        </w:rPr>
        <w:t>определение разнообразных по содержанию и характеру музыкальных произведений (веселые, грустые и спокойные);</w:t>
      </w:r>
    </w:p>
    <w:p w14:paraId="59024A9D" w14:textId="77777777" w:rsidR="00306A96" w:rsidRPr="00186CF1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 xml:space="preserve">владение элементарными представлениями о нотной грамоте; </w:t>
      </w:r>
      <w:r>
        <w:rPr>
          <w:i/>
          <w:lang w:val="ru-RU"/>
        </w:rPr>
        <w:t>Достаточный уровень:</w:t>
      </w:r>
    </w:p>
    <w:p w14:paraId="47F544AC" w14:textId="77777777" w:rsidR="00306A96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 xml:space="preserve">самостоятельное </w:t>
      </w:r>
      <w:r>
        <w:rPr>
          <w:lang w:val="ru-RU"/>
        </w:rPr>
        <w:tab/>
        <w:t xml:space="preserve">исполнение </w:t>
      </w:r>
      <w:r>
        <w:rPr>
          <w:lang w:val="ru-RU"/>
        </w:rPr>
        <w:tab/>
        <w:t xml:space="preserve">разученных </w:t>
      </w:r>
      <w:r>
        <w:rPr>
          <w:lang w:val="ru-RU"/>
        </w:rPr>
        <w:tab/>
        <w:t xml:space="preserve">песен, </w:t>
      </w:r>
      <w:r>
        <w:rPr>
          <w:lang w:val="ru-RU"/>
        </w:rPr>
        <w:tab/>
        <w:t xml:space="preserve">как </w:t>
      </w:r>
      <w:r>
        <w:rPr>
          <w:lang w:val="ru-RU"/>
        </w:rPr>
        <w:tab/>
        <w:t xml:space="preserve">с </w:t>
      </w:r>
      <w:r>
        <w:rPr>
          <w:lang w:val="ru-RU"/>
        </w:rPr>
        <w:tab/>
        <w:t>инструментальным сопровождением, так и без него;</w:t>
      </w:r>
    </w:p>
    <w:p w14:paraId="275859F2" w14:textId="77777777" w:rsidR="00306A96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>представления обо всех включенных в Программу музыкальных инструментах и их звучании;</w:t>
      </w:r>
    </w:p>
    <w:p w14:paraId="037F5C21" w14:textId="77777777" w:rsidR="00306A96" w:rsidRDefault="00000000">
      <w:pPr>
        <w:spacing w:after="27"/>
        <w:ind w:left="0" w:right="0" w:hanging="708"/>
        <w:rPr>
          <w:lang w:val="ru-RU"/>
        </w:rPr>
      </w:pPr>
      <w:r>
        <w:rPr>
          <w:lang w:val="ru-RU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14:paraId="47FE0ED7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ясное и четкое произнесение слов в песнях подвижного характера;</w:t>
      </w:r>
    </w:p>
    <w:p w14:paraId="788C386D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различение разнообразных по характеру и звучанию песен, маршей, танцев;</w:t>
      </w:r>
    </w:p>
    <w:p w14:paraId="365DA423" w14:textId="77777777" w:rsidR="00306A96" w:rsidRDefault="00000000">
      <w:pPr>
        <w:spacing w:after="30"/>
        <w:ind w:left="0" w:right="0" w:hanging="708"/>
        <w:rPr>
          <w:lang w:val="ru-RU"/>
        </w:rPr>
      </w:pPr>
      <w:r>
        <w:rPr>
          <w:lang w:val="ru-RU"/>
        </w:rPr>
        <w:t>знание основных средств музыкальной выразительности: динамические оттенки (форте- громко, пиано-тихо); особенности темпа (быстро, умеренно, медленно); особенности регистра (низкий, средний, высокий) и др.</w:t>
      </w:r>
    </w:p>
    <w:p w14:paraId="416E93FA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владение элементами музыкальной грамоты, как средства графического изображения музыки;</w:t>
      </w:r>
    </w:p>
    <w:p w14:paraId="4A2FBFAD" w14:textId="77777777" w:rsidR="00306A96" w:rsidRPr="00186CF1" w:rsidRDefault="00000000">
      <w:pPr>
        <w:ind w:left="-5" w:right="1399" w:firstLine="0"/>
        <w:rPr>
          <w:lang w:val="ru-RU"/>
        </w:rPr>
      </w:pPr>
      <w:r>
        <w:rPr>
          <w:b/>
          <w:lang w:val="ru-RU"/>
        </w:rPr>
        <w:t>Требования к умениям и навыкам к концу обучения в 4 классе Обучающиеся должны знать:</w:t>
      </w:r>
    </w:p>
    <w:p w14:paraId="24D9323B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современные детские песни для самостоятельного исполнения;</w:t>
      </w:r>
    </w:p>
    <w:p w14:paraId="3B68C7DE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значение динамических оттенков (форте – громко, пиано – тихо);</w:t>
      </w:r>
    </w:p>
    <w:p w14:paraId="3DC85F99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музыкальные инструменты и их звучание (аккордеон, валторна, литавры);</w:t>
      </w:r>
    </w:p>
    <w:p w14:paraId="4B084327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особенности мелодического голосоведения (плавно, отрывисто, скачкообразно);</w:t>
      </w:r>
    </w:p>
    <w:p w14:paraId="17050F74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особенности музыкального языка современной детской песни, произведений со сказочными сюжетами, их идейное и художественное содержание.</w:t>
      </w:r>
    </w:p>
    <w:p w14:paraId="382E9847" w14:textId="77777777" w:rsidR="00306A96" w:rsidRPr="00186CF1" w:rsidRDefault="00000000">
      <w:pPr>
        <w:ind w:left="0" w:right="0" w:hanging="708"/>
        <w:rPr>
          <w:lang w:val="ru-RU"/>
        </w:rPr>
      </w:pPr>
      <w:r>
        <w:rPr>
          <w:b/>
          <w:lang w:val="ru-RU"/>
        </w:rPr>
        <w:t>Обучающиеся должны уметь:</w:t>
      </w:r>
    </w:p>
    <w:p w14:paraId="6E94AC0A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петь хором, выполняя требования художественного исполнения;</w:t>
      </w:r>
    </w:p>
    <w:p w14:paraId="5898EA13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ясно и четко произносить слова в песнях подвижного характера;</w:t>
      </w:r>
    </w:p>
    <w:p w14:paraId="7D58D136" w14:textId="77777777" w:rsidR="00306A96" w:rsidRDefault="00000000">
      <w:pPr>
        <w:ind w:left="0" w:right="0" w:hanging="708"/>
        <w:rPr>
          <w:lang w:val="ru-RU"/>
        </w:rPr>
      </w:pPr>
      <w:r>
        <w:rPr>
          <w:lang w:val="ru-RU"/>
        </w:rPr>
        <w:t>исполнять хорошо выученные песни без сопровождения, самостоятельно;</w:t>
      </w:r>
    </w:p>
    <w:p w14:paraId="535EFD8D" w14:textId="77777777" w:rsidR="00306A96" w:rsidRPr="00186CF1" w:rsidRDefault="00000000">
      <w:pPr>
        <w:ind w:left="0" w:right="0" w:hanging="708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различать разнообразные по характеру и звучанию марши, танцы.</w:t>
      </w:r>
    </w:p>
    <w:p w14:paraId="7E31EAA7" w14:textId="77777777" w:rsidR="00306A96" w:rsidRPr="00186CF1" w:rsidRDefault="00000000">
      <w:pPr>
        <w:spacing w:after="0" w:line="251" w:lineRule="auto"/>
        <w:ind w:left="431" w:right="-125" w:firstLine="0"/>
        <w:jc w:val="center"/>
        <w:rPr>
          <w:lang w:val="ru-RU"/>
        </w:rPr>
      </w:pPr>
      <w:r>
        <w:rPr>
          <w:lang w:val="ru-RU"/>
        </w:rPr>
        <w:t>-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b/>
          <w:lang w:val="ru-RU"/>
        </w:rPr>
        <w:t>СОДЕРЖАНИЕ УЧЕБНОГО ПРЕДМЕТА</w:t>
      </w:r>
    </w:p>
    <w:p w14:paraId="5C04001A" w14:textId="77777777" w:rsidR="00306A96" w:rsidRDefault="00000000">
      <w:pPr>
        <w:ind w:left="-15" w:right="0" w:firstLine="566"/>
        <w:rPr>
          <w:lang w:val="ru-RU"/>
        </w:rPr>
      </w:pPr>
      <w:r>
        <w:rPr>
          <w:lang w:val="ru-RU"/>
        </w:rPr>
        <w:t>При определении содержания учебного предмета «Музыка» необходимо учитывать следующие требования:</w:t>
      </w:r>
    </w:p>
    <w:p w14:paraId="2084D3F7" w14:textId="77777777" w:rsidR="00306A96" w:rsidRDefault="00000000">
      <w:pPr>
        <w:numPr>
          <w:ilvl w:val="1"/>
          <w:numId w:val="5"/>
        </w:numPr>
        <w:ind w:left="0" w:right="0" w:firstLine="566"/>
      </w:pPr>
      <w:r>
        <w:t>социокультурные требования современного образования;</w:t>
      </w:r>
    </w:p>
    <w:p w14:paraId="22C48180" w14:textId="77777777" w:rsidR="00306A96" w:rsidRDefault="00000000">
      <w:pPr>
        <w:numPr>
          <w:ilvl w:val="1"/>
          <w:numId w:val="5"/>
        </w:numPr>
        <w:ind w:left="0" w:right="0" w:firstLine="566"/>
        <w:rPr>
          <w:lang w:val="ru-RU"/>
        </w:rPr>
      </w:pPr>
      <w:r>
        <w:rPr>
          <w:lang w:val="ru-RU"/>
        </w:rPr>
        <w:t>приоритет отечественной музыкальной культуры и музыкальных традиций в контексте мировой культуры;</w:t>
      </w:r>
    </w:p>
    <w:p w14:paraId="67A8CC03" w14:textId="77777777" w:rsidR="00306A96" w:rsidRDefault="00000000">
      <w:pPr>
        <w:numPr>
          <w:ilvl w:val="1"/>
          <w:numId w:val="5"/>
        </w:numPr>
        <w:ind w:left="0" w:right="0" w:firstLine="566"/>
      </w:pPr>
      <w:r>
        <w:t>художественная ценность музыкальных произведений;</w:t>
      </w:r>
    </w:p>
    <w:p w14:paraId="51A777FD" w14:textId="77777777" w:rsidR="00306A96" w:rsidRDefault="00000000">
      <w:pPr>
        <w:numPr>
          <w:ilvl w:val="1"/>
          <w:numId w:val="5"/>
        </w:numPr>
        <w:ind w:left="0" w:right="0" w:firstLine="566"/>
      </w:pPr>
      <w:r>
        <w:rPr>
          <w:lang w:val="ru-RU"/>
        </w:rPr>
        <w:t xml:space="preserve">доступность содержания учебного предмета «Музыка» обучающимся с умственной отсталостью </w:t>
      </w:r>
      <w:r>
        <w:t>(интеллектуальными нарушениями);</w:t>
      </w:r>
    </w:p>
    <w:p w14:paraId="20B30A24" w14:textId="77777777" w:rsidR="00306A96" w:rsidRDefault="00000000">
      <w:pPr>
        <w:numPr>
          <w:ilvl w:val="1"/>
          <w:numId w:val="5"/>
        </w:numPr>
        <w:ind w:left="0" w:right="0" w:firstLine="566"/>
        <w:rPr>
          <w:lang w:val="ru-RU"/>
        </w:rPr>
      </w:pPr>
      <w:r>
        <w:rPr>
          <w:lang w:val="ru-RU"/>
        </w:rPr>
        <w:t>психотерапевтические и психокоррекционные возможности музыкальной деятельности.</w:t>
      </w:r>
    </w:p>
    <w:p w14:paraId="0F98C9C5" w14:textId="77777777" w:rsidR="00306A96" w:rsidRDefault="00000000">
      <w:pPr>
        <w:ind w:left="-15" w:right="0" w:firstLine="566"/>
      </w:pPr>
      <w:r>
        <w:rPr>
          <w:lang w:val="ru-RU"/>
        </w:rPr>
        <w:t xml:space="preserve">Содержание программы по музыке базируется на изучении обучающимся с умственной отсталостью </w:t>
      </w:r>
      <w:r>
        <w:t>(интеллектуальными нарушениями) основ музыкального искусства:</w:t>
      </w:r>
    </w:p>
    <w:p w14:paraId="73813100" w14:textId="77777777" w:rsidR="00306A96" w:rsidRDefault="00000000">
      <w:pPr>
        <w:numPr>
          <w:ilvl w:val="1"/>
          <w:numId w:val="5"/>
        </w:numPr>
        <w:ind w:left="0" w:right="0" w:firstLine="566"/>
        <w:rPr>
          <w:lang w:val="ru-RU"/>
        </w:rPr>
      </w:pPr>
      <w:r>
        <w:rPr>
          <w:lang w:val="ru-RU"/>
        </w:rPr>
        <w:t>жанры музыки (песня, танец, марш и их разновидности);</w:t>
      </w:r>
    </w:p>
    <w:p w14:paraId="3E41D42C" w14:textId="77777777" w:rsidR="00306A96" w:rsidRDefault="00000000">
      <w:pPr>
        <w:numPr>
          <w:ilvl w:val="1"/>
          <w:numId w:val="5"/>
        </w:numPr>
        <w:ind w:left="0" w:right="0" w:firstLine="566"/>
      </w:pPr>
      <w:r>
        <w:t>основные средства музыкальной выразительности;</w:t>
      </w:r>
    </w:p>
    <w:p w14:paraId="7E756988" w14:textId="77777777" w:rsidR="00306A96" w:rsidRDefault="00000000">
      <w:pPr>
        <w:numPr>
          <w:ilvl w:val="1"/>
          <w:numId w:val="5"/>
        </w:numPr>
        <w:ind w:left="0" w:right="0" w:firstLine="566"/>
        <w:rPr>
          <w:lang w:val="ru-RU"/>
        </w:rPr>
      </w:pPr>
      <w:r>
        <w:rPr>
          <w:lang w:val="ru-RU"/>
        </w:rPr>
        <w:t>формы музыки (одночастная, двухчастная, трехчастная, куплетная);</w:t>
      </w:r>
    </w:p>
    <w:p w14:paraId="795E8688" w14:textId="77777777" w:rsidR="00306A96" w:rsidRDefault="00000000">
      <w:pPr>
        <w:numPr>
          <w:ilvl w:val="1"/>
          <w:numId w:val="5"/>
        </w:numPr>
        <w:ind w:left="0" w:right="0" w:firstLine="566"/>
        <w:rPr>
          <w:lang w:val="ru-RU"/>
        </w:rPr>
      </w:pPr>
      <w:r>
        <w:rPr>
          <w:lang w:val="ru-RU"/>
        </w:rPr>
        <w:t>зависимость формы музыкального произведения от содержания;</w:t>
      </w:r>
    </w:p>
    <w:p w14:paraId="3A5C00A0" w14:textId="77777777" w:rsidR="00306A96" w:rsidRDefault="00000000">
      <w:pPr>
        <w:numPr>
          <w:ilvl w:val="1"/>
          <w:numId w:val="5"/>
        </w:numPr>
        <w:ind w:left="0" w:right="0" w:firstLine="566"/>
        <w:rPr>
          <w:lang w:val="ru-RU"/>
        </w:rPr>
        <w:sectPr w:rsidR="00306A96">
          <w:headerReference w:type="even" r:id="rId8"/>
          <w:headerReference w:type="default" r:id="rId9"/>
          <w:pgSz w:w="11911" w:h="16850"/>
          <w:pgMar w:top="1009" w:right="558" w:bottom="720" w:left="1452" w:header="961" w:footer="720" w:gutter="0"/>
          <w:cols w:space="720"/>
        </w:sectPr>
      </w:pPr>
      <w:r>
        <w:rPr>
          <w:lang w:val="ru-RU"/>
        </w:rPr>
        <w:t>основные виды музыкальной деятельности: сочинение, исполнение, музыкальное восприятие.</w:t>
      </w:r>
    </w:p>
    <w:p w14:paraId="7690BF48" w14:textId="77777777" w:rsidR="00306A96" w:rsidRDefault="00000000">
      <w:pPr>
        <w:ind w:left="432" w:right="0" w:firstLine="566"/>
        <w:rPr>
          <w:lang w:val="ru-RU"/>
        </w:rPr>
      </w:pPr>
      <w:r>
        <w:rPr>
          <w:lang w:val="ru-RU"/>
        </w:rPr>
        <w:t>Основу содержания Программы составляют: произведения отечественной (русской) классической и современной музыкальной культуры: музыка народная и композиторская; музыкальный фольклор как отражение жизни народа, его истории, отношения к родному краю, природе, труду, человеку; устная и письменная традиции существования музыки; основные жанры русских народных песен; песенность как основная черта русской народной и профессиональной музыки; народные истоки в творчестве русских композиторов. Повторяемость музыкальных произведений отвечает принципу концентризма построения учебного материала. Повторение обучающимися с умственной отсталостью</w:t>
      </w:r>
    </w:p>
    <w:p w14:paraId="2A072019" w14:textId="77777777" w:rsidR="00306A96" w:rsidRDefault="00000000">
      <w:pPr>
        <w:ind w:left="442" w:right="0" w:firstLine="0"/>
        <w:rPr>
          <w:lang w:val="ru-RU"/>
        </w:rPr>
      </w:pPr>
      <w:r>
        <w:rPr>
          <w:lang w:val="ru-RU"/>
        </w:rPr>
        <w:t>(интеллектуальными нарушениями) ранее изученных музыкальных произведений способствует лучшему пониманию, осознанию средств музыкальной выразительности, возникновению новых переживаний, закреплению уже полученных представлений, знаний, исполнительских умений и навыков, совершенствованию собственного музыкального опыта.</w:t>
      </w:r>
    </w:p>
    <w:p w14:paraId="6E672B22" w14:textId="77777777" w:rsidR="00306A96" w:rsidRDefault="00000000">
      <w:pPr>
        <w:ind w:left="432" w:right="0" w:firstLine="566"/>
        <w:rPr>
          <w:lang w:val="ru-RU"/>
        </w:rPr>
      </w:pPr>
      <w:r>
        <w:rPr>
          <w:lang w:val="ru-RU"/>
        </w:rPr>
        <w:t>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(интеллектуальными нарушениями). Необходимо учитывать наличие образного содержания, что соответствует соблюдению принципа художественности. Обучающимся с умственной отсталостью (интеллектуальными нарушениями) близки и доступны образы, связанные с их интересами и бытом: ситуации взаимодействия со сверстниками и родными, игры и игрушки, образы животных, сказочно-героические персонажи, школьная жизнь, общественные и природные явления, трудовая, профессиональная деятельность. Музыка для слушания отличается: четкой, ясной структурностью, формой; простотой музыкального языка; классической гармонией; выразительными мелодическими оборотами; использованием изобразительных, танцевальных, звукоподражательных элементов.</w:t>
      </w:r>
    </w:p>
    <w:p w14:paraId="06EE9F35" w14:textId="77777777" w:rsidR="00306A96" w:rsidRDefault="00000000">
      <w:pPr>
        <w:ind w:left="432" w:right="0" w:firstLine="566"/>
        <w:rPr>
          <w:lang w:val="ru-RU"/>
        </w:rPr>
      </w:pPr>
      <w:r>
        <w:rPr>
          <w:lang w:val="ru-RU"/>
        </w:rPr>
        <w:t>В разделе «Музыкальное восприятие» обучающиеся с умственной отсталостью (интеллектуальными нарушениями) овладевают: умением слушать музыку, адекватно реагируя на художественные образы, воплощенные в музыкальных произведениях; элементарными представлениями о многообразии внутреннего содержания прослушиваемых произведений; эмоциональной отзывчивостью и эмоциональным реагированием на произведения различных музыкальных жанров, разных по своему характеру; умением передавать словами примерное содержание музыкального произведения; умением определять разнообразные по форме и характеру музыкальные произведения (марш, танец, песня; веселая, грустная, спокойная мелодия); умением самостоятельно узнавать и называть музыкальные произведения по вступлению; умением выделять мелодию и аккомпанемент в песне и в инструментальном произведении; умением различать части песни (запев, припев, проигрыш, окончание); представлениями о сольном и хоровом пении; о различных музыкальных коллективах (ансамбль, оркестр); представлениями о музыкальных инструментах и их звучании.</w:t>
      </w:r>
    </w:p>
    <w:p w14:paraId="0B5E5E71" w14:textId="77777777" w:rsidR="00306A96" w:rsidRDefault="00000000">
      <w:pPr>
        <w:ind w:left="432" w:right="0" w:firstLine="566"/>
        <w:rPr>
          <w:lang w:val="ru-RU"/>
        </w:rPr>
      </w:pPr>
      <w:r>
        <w:rPr>
          <w:lang w:val="ru-RU"/>
        </w:rPr>
        <w:t>Песенный репертуар раздела «Хоровое пение» составляют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характеризуется смысловой доступностью, отражает знакомые образы, события и явления, имеет простой ритмический рисунок мелодии, короткие музыкальные фразы, соответствующие требованиям организации щадящего голосового режима. Примерная тематика произведений: о природе, труде, профессиях, общественных явлениях, детстве, школьной жизни и т.д. Среди жанров: песни-прибаутки, шуточные песни, игровые песни, трудовые песни, колыбельные песни и пр.</w:t>
      </w:r>
    </w:p>
    <w:p w14:paraId="3E59D2A4" w14:textId="77777777" w:rsidR="00306A96" w:rsidRDefault="00000000">
      <w:pPr>
        <w:ind w:left="432" w:right="0" w:firstLine="566"/>
      </w:pPr>
      <w:r>
        <w:rPr>
          <w:lang w:val="ru-RU"/>
        </w:rPr>
        <w:t xml:space="preserve">Для формирования у обучающихся с умственной отсталостью (интеллектуальными нарушениями) навыка пения осуществляется: обучение певческой установке (непринужденное,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руки); работа над певческим дыханием (развитие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 пение коротких попевок на одном дыхании; формирование устойчивого навыка естественного, ненапряженного звучания (развитие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произведения); развитие умения мягкого, напевного, легкого пения (работа над кантиленой – способностью певческого голоса к напевному исполнению мелодии); активизация внимания к единой правильной интонации (развитие точного интонирования мотива выученных песен в составе группы и индивидуально); развитие умения четко выдерживать ритмический рисунок произведения без сопровождения учителя и инструмента (а капелла); работа над чистотой интонирования и выравнивание звучания на всем диапазоне; 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 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 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 формирование понимания дирижерских жестов (внимание, вдох, начало и окончание пения); развитие умения слышать вступление и правильно начинать пение вместе с педагогом и без него, прислушиваться к пению одноклассников (развитие пения в унисон; развитие устойчивости унисона; обучение пению выученных песен ритмично, выразительно с сохранением строя и ансамбля); развитие умения использовать разнообразные музыкальные средства (темп, динамические оттенки) для работы над выразительностью исполнения песен; пение спокойное, умеренное по темпу, ненапряженное и плавное в пределах </w:t>
      </w:r>
      <w:r>
        <w:t>mezzo</w:t>
      </w:r>
      <w:r>
        <w:rPr>
          <w:lang w:val="ru-RU"/>
        </w:rPr>
        <w:t xml:space="preserve"> </w:t>
      </w:r>
      <w:r>
        <w:t>piano</w:t>
      </w:r>
      <w:r>
        <w:rPr>
          <w:lang w:val="ru-RU"/>
        </w:rPr>
        <w:t xml:space="preserve"> (умеренно тихо) и </w:t>
      </w:r>
      <w:r>
        <w:t>mezzo</w:t>
      </w:r>
      <w:r>
        <w:rPr>
          <w:lang w:val="ru-RU"/>
        </w:rPr>
        <w:t xml:space="preserve"> </w:t>
      </w:r>
      <w:r>
        <w:t>forte</w:t>
      </w:r>
      <w:r>
        <w:rPr>
          <w:lang w:val="ru-RU"/>
        </w:rPr>
        <w:t xml:space="preserve"> (умеренно громко); укрепление и постепенное расширение певческого диапазона ми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– ля</w:t>
      </w:r>
      <w:r>
        <w:rPr>
          <w:vertAlign w:val="superscript"/>
          <w:lang w:val="ru-RU"/>
        </w:rPr>
        <w:t>1</w:t>
      </w:r>
      <w:r>
        <w:rPr>
          <w:lang w:val="ru-RU"/>
        </w:rPr>
        <w:t>, ре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– си</w:t>
      </w:r>
      <w:r>
        <w:rPr>
          <w:vertAlign w:val="superscript"/>
          <w:lang w:val="ru-RU"/>
        </w:rPr>
        <w:t>1</w:t>
      </w:r>
      <w:r>
        <w:rPr>
          <w:lang w:val="ru-RU"/>
        </w:rPr>
        <w:t>, до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– до</w:t>
      </w:r>
      <w:r>
        <w:rPr>
          <w:vertAlign w:val="superscript"/>
          <w:lang w:val="ru-RU"/>
        </w:rPr>
        <w:t>2</w:t>
      </w:r>
      <w:r>
        <w:rPr>
          <w:lang w:val="ru-RU"/>
        </w:rPr>
        <w:t>; стимулирование эстетического наслаждения от собственного пения.</w:t>
      </w:r>
    </w:p>
    <w:p w14:paraId="16F2C342" w14:textId="77777777" w:rsidR="00306A96" w:rsidRDefault="00000000">
      <w:pPr>
        <w:ind w:left="432" w:right="0" w:firstLine="566"/>
        <w:rPr>
          <w:lang w:val="ru-RU"/>
        </w:rPr>
      </w:pPr>
      <w:r>
        <w:rPr>
          <w:lang w:val="ru-RU"/>
        </w:rPr>
        <w:t>Изучение элементов музыкальной грамоты делится на три периода, соответствующих познавательным возможностям обучающихся с умственной отсталостью (интеллектуальными нарушениями).</w:t>
      </w:r>
    </w:p>
    <w:p w14:paraId="7A39811B" w14:textId="77777777" w:rsidR="00306A96" w:rsidRDefault="00000000">
      <w:pPr>
        <w:ind w:left="432" w:right="0" w:firstLine="626"/>
        <w:rPr>
          <w:lang w:val="ru-RU"/>
        </w:rPr>
      </w:pPr>
      <w:r>
        <w:rPr>
          <w:lang w:val="ru-RU"/>
        </w:rPr>
        <w:t>Первый, пропедевтический период – от 6 до 8 лет (дополнительный 1 – 1 класс). Дети накапливают опыт восприятия музыки, первоначальные музыкальные впечатления, опыт музыкально-слуховых и ритмических представлений, интонирования мелодии голосом. Происходит ознакомление с характером музыки (спокойная, веселая, грустная); с динамическими особенностями (громкая, тихая); развиваются элементарные представления о многообразии внутреннего содержания прослушиваемых произведений; с музыкальными инструментами и их звучанием (фортепиано, барабан, скрипка, баян, гитара, труба); формируются элементарные представления о форме песни (вступление, запев, припев, проигрыш, окончание), некоторых жанрах (песня, танец, марш), видах музыкальной деятельности (пение, слушание музыки, танец и т.д.) и правилах поведения на уроках.</w:t>
      </w:r>
    </w:p>
    <w:p w14:paraId="0B1AE99D" w14:textId="77777777" w:rsidR="00306A96" w:rsidRDefault="00000000">
      <w:pPr>
        <w:ind w:left="432" w:right="0" w:firstLine="566"/>
        <w:rPr>
          <w:lang w:val="ru-RU"/>
        </w:rPr>
      </w:pPr>
      <w:r>
        <w:rPr>
          <w:lang w:val="ru-RU"/>
        </w:rPr>
        <w:t>Во втором периоде – от 9 до 11 лет (2 – 4 классы) – происходит более осознанное овладение знаниями, исполнительскими умениями. Обучающиеся знакомятся с музыкальными понятиями: высота и длительность звука, музыкальный коллектив (ансамбль, оркестр, хор); продолжают изучать многообразие музыкальных инструментов (орган, арфа, флейта, виолончель, саксофон, балалайка, другие народные инструменты) и музыкальной формы (части произведения). У обучающихся формируются элементарные представления о полифункциональности музыки (развлекательная, спортивная, музыка для отдыха, трудовой деятельности); разновидностях маршей (военный, спортивный, праздничный, траурный) и танца (вальс, полька, танго, полонез, хоровод).</w:t>
      </w:r>
    </w:p>
    <w:p w14:paraId="2280E8CE" w14:textId="77777777" w:rsidR="00306A96" w:rsidRPr="00186CF1" w:rsidRDefault="00000000">
      <w:pPr>
        <w:spacing w:after="0" w:line="396" w:lineRule="auto"/>
        <w:ind w:left="431" w:right="350" w:firstLine="0"/>
        <w:jc w:val="center"/>
        <w:rPr>
          <w:lang w:val="ru-RU"/>
        </w:rPr>
      </w:pPr>
      <w:r>
        <w:rPr>
          <w:lang w:val="ru-RU"/>
        </w:rPr>
        <w:t>-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b/>
          <w:lang w:val="ru-RU"/>
        </w:rPr>
        <w:t>ТЕМАТИЧЕСКОЕ ПЛАНИРОВАНИЕ С ОПРЕДЕЛЕНИЕМ ОСНОВНЫХ ВИДОВ УЧЕБНОЙ ДЕЯТЕЛЬНОСТИ ОБУЧАЮЩИХСЯ</w:t>
      </w:r>
    </w:p>
    <w:p w14:paraId="466FE63A" w14:textId="77777777" w:rsidR="00306A96" w:rsidRPr="00186CF1" w:rsidRDefault="00000000">
      <w:pPr>
        <w:spacing w:after="161" w:line="251" w:lineRule="auto"/>
        <w:ind w:left="421" w:right="0" w:firstLine="0"/>
        <w:jc w:val="center"/>
        <w:rPr>
          <w:lang w:val="ru-RU"/>
        </w:rPr>
      </w:pPr>
      <w:r>
        <w:rPr>
          <w:b/>
          <w:i/>
          <w:lang w:val="ru-RU"/>
        </w:rPr>
        <w:t>1 дополнительный класс</w:t>
      </w:r>
    </w:p>
    <w:p w14:paraId="4DE00C2C" w14:textId="77777777" w:rsidR="00306A96" w:rsidRPr="00186CF1" w:rsidRDefault="00000000">
      <w:pPr>
        <w:spacing w:after="0" w:line="251" w:lineRule="auto"/>
        <w:ind w:left="431" w:right="0" w:firstLine="0"/>
        <w:jc w:val="center"/>
        <w:rPr>
          <w:lang w:val="ru-RU"/>
        </w:rPr>
      </w:pPr>
      <w:r>
        <w:rPr>
          <w:b/>
          <w:lang w:val="ru-RU"/>
        </w:rPr>
        <w:t>1 дополнительный класс (1 год обучения)</w:t>
      </w:r>
    </w:p>
    <w:p w14:paraId="273FCA4E" w14:textId="77777777" w:rsidR="00306A96" w:rsidRPr="00186CF1" w:rsidRDefault="00000000">
      <w:pPr>
        <w:spacing w:after="0" w:line="251" w:lineRule="auto"/>
        <w:ind w:left="0" w:righ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tbl>
      <w:tblPr>
        <w:tblW w:w="10346" w:type="dxa"/>
        <w:tblInd w:w="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4784"/>
        <w:gridCol w:w="3546"/>
        <w:gridCol w:w="996"/>
      </w:tblGrid>
      <w:tr w:rsidR="00306A96" w14:paraId="52194A97" w14:textId="7777777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5540CF67" w14:textId="77777777" w:rsidR="00306A96" w:rsidRDefault="00000000">
            <w:pPr>
              <w:spacing w:after="156" w:line="251" w:lineRule="auto"/>
              <w:ind w:left="59" w:right="0" w:firstLine="0"/>
              <w:jc w:val="center"/>
            </w:pPr>
            <w:r>
              <w:rPr>
                <w:b/>
              </w:rPr>
              <w:t>№</w:t>
            </w:r>
          </w:p>
          <w:p w14:paraId="32617DAF" w14:textId="77777777" w:rsidR="00306A96" w:rsidRDefault="00000000">
            <w:pPr>
              <w:spacing w:after="0" w:line="251" w:lineRule="auto"/>
              <w:ind w:left="61" w:right="0" w:firstLine="0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611F5F31" w14:textId="77777777" w:rsidR="00306A96" w:rsidRDefault="00000000">
            <w:pPr>
              <w:spacing w:after="0" w:line="251" w:lineRule="auto"/>
              <w:ind w:left="60" w:right="0" w:firstLine="0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0B93B29F" w14:textId="77777777" w:rsidR="00306A96" w:rsidRDefault="00000000">
            <w:pPr>
              <w:spacing w:after="0" w:line="251" w:lineRule="auto"/>
              <w:ind w:left="132" w:right="0" w:firstLine="0"/>
              <w:jc w:val="left"/>
            </w:pPr>
            <w:r>
              <w:rPr>
                <w:b/>
              </w:rPr>
              <w:t>Основные виды деятельности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3C382CBE" w14:textId="77777777" w:rsidR="00306A96" w:rsidRDefault="00000000">
            <w:pPr>
              <w:spacing w:after="0" w:line="251" w:lineRule="auto"/>
              <w:ind w:left="0" w:right="0" w:firstLine="0"/>
              <w:jc w:val="center"/>
            </w:pPr>
            <w:r>
              <w:rPr>
                <w:b/>
              </w:rPr>
              <w:t>Кол-во часов</w:t>
            </w:r>
          </w:p>
        </w:tc>
      </w:tr>
      <w:tr w:rsidR="00306A96" w14:paraId="5E08A817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2F4F6D54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83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15220DA1" w14:textId="77777777" w:rsidR="00306A96" w:rsidRDefault="00000000">
            <w:pPr>
              <w:spacing w:after="0" w:line="251" w:lineRule="auto"/>
              <w:ind w:left="34" w:right="0" w:firstLine="0"/>
              <w:jc w:val="center"/>
            </w:pPr>
            <w:r>
              <w:rPr>
                <w:b/>
              </w:rPr>
              <w:t>Мои любимые игрушки (8 ч)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5671925C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2276DBF6" w14:textId="77777777">
        <w:tblPrEx>
          <w:tblCellMar>
            <w:top w:w="0" w:type="dxa"/>
            <w:bottom w:w="0" w:type="dxa"/>
          </w:tblCellMar>
        </w:tblPrEx>
        <w:trPr>
          <w:trHeight w:val="671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0D255DF0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1-8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6D918305" w14:textId="77777777" w:rsidR="00306A96" w:rsidRDefault="00000000">
            <w:pPr>
              <w:spacing w:after="0" w:line="251" w:lineRule="auto"/>
              <w:ind w:left="444" w:right="0" w:firstLine="0"/>
              <w:jc w:val="left"/>
            </w:pPr>
            <w:r>
              <w:t>Вводный урок</w:t>
            </w:r>
          </w:p>
          <w:p w14:paraId="025C57E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2BA5AB03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0D9E675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10F01A0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66233DB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7103275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21080ABF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4C90FD6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7156453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15AA1EEF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3A71631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2AF3EA10" w14:textId="77777777" w:rsidR="00306A96" w:rsidRDefault="00000000">
            <w:pPr>
              <w:spacing w:after="18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6A6726D3" w14:textId="77777777" w:rsidR="00306A96" w:rsidRPr="00186CF1" w:rsidRDefault="00000000">
            <w:pPr>
              <w:numPr>
                <w:ilvl w:val="0"/>
                <w:numId w:val="6"/>
              </w:numPr>
              <w:spacing w:after="0"/>
              <w:ind w:left="0" w:right="249" w:hanging="36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Паровоз. Музыка З. Компанейца, слова О. Высотской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>Мишка с куклой пляшут полечку.</w:t>
            </w:r>
          </w:p>
          <w:p w14:paraId="124963A4" w14:textId="77777777" w:rsidR="00306A96" w:rsidRDefault="00000000">
            <w:pPr>
              <w:spacing w:after="19" w:line="251" w:lineRule="auto"/>
              <w:ind w:left="4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 и слова М. Качурбиной.</w:t>
            </w:r>
          </w:p>
          <w:p w14:paraId="24804F24" w14:textId="77777777" w:rsidR="00306A96" w:rsidRDefault="00000000">
            <w:pPr>
              <w:spacing w:after="48" w:line="251" w:lineRule="auto"/>
              <w:ind w:left="0" w:right="122" w:firstLine="0"/>
              <w:jc w:val="center"/>
            </w:pPr>
            <w:r>
              <w:t>Перевод с польского Н. Найденовой</w:t>
            </w:r>
          </w:p>
          <w:p w14:paraId="6968D345" w14:textId="77777777" w:rsidR="00306A96" w:rsidRDefault="00000000">
            <w:pPr>
              <w:numPr>
                <w:ilvl w:val="0"/>
                <w:numId w:val="6"/>
              </w:numPr>
              <w:spacing w:after="22" w:line="276" w:lineRule="auto"/>
              <w:ind w:left="0" w:right="249" w:hanging="362"/>
              <w:jc w:val="left"/>
            </w:pPr>
            <w:r>
              <w:rPr>
                <w:lang w:val="ru-RU"/>
              </w:rPr>
              <w:t xml:space="preserve">Спят усталые игрушки. Музыка А. Островского. </w:t>
            </w:r>
            <w:r>
              <w:t>Слова З. Петровой</w:t>
            </w:r>
          </w:p>
          <w:p w14:paraId="757DEAEF" w14:textId="77777777" w:rsidR="00306A96" w:rsidRDefault="00000000">
            <w:pPr>
              <w:numPr>
                <w:ilvl w:val="0"/>
                <w:numId w:val="6"/>
              </w:numPr>
              <w:spacing w:after="0" w:line="251" w:lineRule="auto"/>
              <w:ind w:left="0" w:right="249" w:hanging="362"/>
              <w:jc w:val="left"/>
              <w:rPr>
                <w:lang w:val="ru-RU"/>
              </w:rPr>
            </w:pPr>
            <w:r>
              <w:rPr>
                <w:lang w:val="ru-RU"/>
              </w:rPr>
              <w:t>Песенка Крокодила Гены. Из мультфильма «Чебурашка». Музыка В. Шаинского, слова А. Тимофеевского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7AAAD01A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Знакомство обучающихся с музыкальным кабинетом, правилами поведения на уроках музыки.</w:t>
            </w:r>
          </w:p>
          <w:p w14:paraId="05FE6A43" w14:textId="77777777" w:rsidR="00306A96" w:rsidRDefault="00000000">
            <w:pPr>
              <w:spacing w:after="1" w:line="276" w:lineRule="auto"/>
              <w:ind w:left="108" w:right="113" w:firstLine="0"/>
              <w:rPr>
                <w:lang w:val="ru-RU"/>
              </w:rPr>
            </w:pPr>
            <w:r>
              <w:rPr>
                <w:lang w:val="ru-RU"/>
              </w:rPr>
              <w:t>Выявление предыдущего музыкального опыта, интересов и предпочтений обучающихся. Хоровое пение: исполнение известных и любимых детьми песен.</w:t>
            </w:r>
          </w:p>
          <w:p w14:paraId="0C3F46B6" w14:textId="77777777" w:rsidR="00306A96" w:rsidRDefault="00000000">
            <w:pPr>
              <w:spacing w:after="0" w:line="276" w:lineRule="auto"/>
              <w:ind w:left="108" w:right="292" w:firstLine="0"/>
              <w:rPr>
                <w:lang w:val="ru-RU"/>
              </w:rPr>
            </w:pPr>
            <w:r>
              <w:rPr>
                <w:lang w:val="ru-RU"/>
              </w:rPr>
              <w:t>Слушание музыки: детские песни из популярных отечественных мультфильмов</w:t>
            </w:r>
          </w:p>
          <w:p w14:paraId="72887AB2" w14:textId="77777777" w:rsidR="00306A96" w:rsidRPr="00186CF1" w:rsidRDefault="00000000">
            <w:pPr>
              <w:spacing w:after="26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b/>
                <w:sz w:val="23"/>
                <w:lang w:val="ru-RU"/>
              </w:rPr>
              <w:t xml:space="preserve"> </w:t>
            </w:r>
          </w:p>
          <w:p w14:paraId="78D802E9" w14:textId="77777777" w:rsidR="00306A96" w:rsidRDefault="00000000">
            <w:pPr>
              <w:spacing w:after="0" w:line="276" w:lineRule="auto"/>
              <w:ind w:left="108" w:right="73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 Слушание музыки</w:t>
            </w:r>
          </w:p>
          <w:p w14:paraId="11F4956A" w14:textId="77777777" w:rsidR="00306A96" w:rsidRDefault="00000000">
            <w:pPr>
              <w:spacing w:after="26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6F14C538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0ADEDAA6" w14:textId="77777777" w:rsidR="00306A96" w:rsidRDefault="00000000">
            <w:pPr>
              <w:spacing w:after="0" w:line="251" w:lineRule="auto"/>
              <w:ind w:left="58" w:right="0" w:firstLine="0"/>
              <w:jc w:val="center"/>
            </w:pPr>
            <w:r>
              <w:t>8</w:t>
            </w:r>
          </w:p>
        </w:tc>
      </w:tr>
      <w:tr w:rsidR="00306A96" w:rsidRPr="00186CF1" w14:paraId="13D84434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44E1350C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83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0EBCEE8B" w14:textId="77777777" w:rsidR="00306A96" w:rsidRPr="00186CF1" w:rsidRDefault="00000000">
            <w:pPr>
              <w:spacing w:after="0" w:line="251" w:lineRule="auto"/>
              <w:ind w:left="30" w:right="0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Что нам осень принесет (8 ч)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01181488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306A96" w14:paraId="6F775ED2" w14:textId="77777777">
        <w:tblPrEx>
          <w:tblCellMar>
            <w:top w:w="0" w:type="dxa"/>
            <w:bottom w:w="0" w:type="dxa"/>
          </w:tblCellMar>
        </w:tblPrEx>
        <w:trPr>
          <w:trHeight w:val="427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6ABD4B77" w14:textId="77777777" w:rsidR="00306A96" w:rsidRDefault="00000000">
            <w:pPr>
              <w:spacing w:after="0" w:line="251" w:lineRule="auto"/>
              <w:ind w:left="98" w:right="0" w:firstLine="0"/>
              <w:jc w:val="left"/>
            </w:pPr>
            <w:r>
              <w:t>9-16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7B0511FF" w14:textId="77777777" w:rsidR="00306A96" w:rsidRDefault="00000000">
            <w:pPr>
              <w:numPr>
                <w:ilvl w:val="0"/>
                <w:numId w:val="7"/>
              </w:numPr>
              <w:spacing w:after="27" w:line="268" w:lineRule="auto"/>
              <w:ind w:left="0" w:right="0" w:hanging="278"/>
              <w:jc w:val="left"/>
              <w:rPr>
                <w:lang w:val="ru-RU"/>
              </w:rPr>
            </w:pPr>
            <w:r>
              <w:rPr>
                <w:lang w:val="ru-RU"/>
              </w:rPr>
              <w:t>Падают листья. Музыка М. Красева, слова М. Ивенсен</w:t>
            </w:r>
          </w:p>
          <w:p w14:paraId="0C904C3D" w14:textId="77777777" w:rsidR="00306A96" w:rsidRDefault="00000000">
            <w:pPr>
              <w:numPr>
                <w:ilvl w:val="0"/>
                <w:numId w:val="7"/>
              </w:numPr>
              <w:spacing w:after="0" w:line="276" w:lineRule="auto"/>
              <w:ind w:left="0" w:right="0" w:hanging="278"/>
              <w:jc w:val="left"/>
            </w:pPr>
            <w:r>
              <w:rPr>
                <w:lang w:val="ru-RU"/>
              </w:rPr>
              <w:t xml:space="preserve">Антошка. Из мультфильма «Веселая карусель». </w:t>
            </w:r>
            <w:r>
              <w:t>Музыка В. Шаинского, слова</w:t>
            </w:r>
          </w:p>
          <w:p w14:paraId="16C98985" w14:textId="77777777" w:rsidR="00306A96" w:rsidRDefault="00000000">
            <w:pPr>
              <w:spacing w:after="51" w:line="251" w:lineRule="auto"/>
              <w:ind w:left="386" w:right="0" w:firstLine="0"/>
              <w:jc w:val="left"/>
            </w:pPr>
            <w:r>
              <w:t>Ю. Энтина</w:t>
            </w:r>
          </w:p>
          <w:p w14:paraId="4CAD6020" w14:textId="77777777" w:rsidR="00306A96" w:rsidRDefault="00000000">
            <w:pPr>
              <w:numPr>
                <w:ilvl w:val="0"/>
                <w:numId w:val="7"/>
              </w:numPr>
              <w:spacing w:after="0" w:line="251" w:lineRule="auto"/>
              <w:ind w:left="0" w:right="0" w:hanging="278"/>
              <w:jc w:val="left"/>
            </w:pPr>
            <w:r>
              <w:t>Урожай собирай. Музыка А.</w:t>
            </w:r>
          </w:p>
          <w:p w14:paraId="324D76EE" w14:textId="77777777" w:rsidR="00306A96" w:rsidRDefault="00000000">
            <w:pPr>
              <w:spacing w:after="43" w:line="251" w:lineRule="auto"/>
              <w:ind w:left="386" w:right="0" w:firstLine="0"/>
              <w:jc w:val="left"/>
            </w:pPr>
            <w:r>
              <w:t>Филиппенко, слова Т. Волгиной</w:t>
            </w:r>
          </w:p>
          <w:p w14:paraId="60D850FD" w14:textId="77777777" w:rsidR="00306A96" w:rsidRDefault="00000000">
            <w:pPr>
              <w:numPr>
                <w:ilvl w:val="0"/>
                <w:numId w:val="7"/>
              </w:numPr>
              <w:spacing w:after="26" w:line="268" w:lineRule="auto"/>
              <w:ind w:left="0" w:right="0" w:hanging="278"/>
              <w:jc w:val="left"/>
              <w:rPr>
                <w:lang w:val="ru-RU"/>
              </w:rPr>
            </w:pPr>
            <w:r>
              <w:rPr>
                <w:lang w:val="ru-RU"/>
              </w:rPr>
              <w:t>Что нам осень принесет? Музыка З. Левиной, слова А. Некрасовой</w:t>
            </w:r>
          </w:p>
          <w:p w14:paraId="65A7F384" w14:textId="77777777" w:rsidR="00306A96" w:rsidRDefault="00000000">
            <w:pPr>
              <w:numPr>
                <w:ilvl w:val="0"/>
                <w:numId w:val="7"/>
              </w:numPr>
              <w:spacing w:after="29" w:line="268" w:lineRule="auto"/>
              <w:ind w:left="0" w:right="0" w:hanging="278"/>
              <w:jc w:val="left"/>
              <w:rPr>
                <w:lang w:val="ru-RU"/>
              </w:rPr>
            </w:pPr>
            <w:r>
              <w:rPr>
                <w:lang w:val="ru-RU"/>
              </w:rPr>
              <w:t>Во поле береза стояла. Русская народная песня</w:t>
            </w:r>
          </w:p>
          <w:p w14:paraId="77360796" w14:textId="77777777" w:rsidR="00306A96" w:rsidRDefault="00000000">
            <w:pPr>
              <w:numPr>
                <w:ilvl w:val="0"/>
                <w:numId w:val="7"/>
              </w:numPr>
              <w:spacing w:after="20" w:line="268" w:lineRule="auto"/>
              <w:ind w:left="0" w:right="0" w:hanging="278"/>
              <w:jc w:val="left"/>
              <w:rPr>
                <w:lang w:val="ru-RU"/>
              </w:rPr>
            </w:pPr>
            <w:r>
              <w:rPr>
                <w:lang w:val="ru-RU"/>
              </w:rPr>
              <w:t>Савка и Гришка. Белорусская народная песня</w:t>
            </w:r>
          </w:p>
          <w:p w14:paraId="6ECDF043" w14:textId="77777777" w:rsidR="00306A96" w:rsidRDefault="00000000">
            <w:pPr>
              <w:numPr>
                <w:ilvl w:val="0"/>
                <w:numId w:val="7"/>
              </w:numPr>
              <w:spacing w:after="0" w:line="251" w:lineRule="auto"/>
              <w:ind w:left="0" w:right="0" w:hanging="278"/>
              <w:jc w:val="left"/>
              <w:rPr>
                <w:lang w:val="ru-RU"/>
              </w:rPr>
            </w:pPr>
            <w:r>
              <w:rPr>
                <w:lang w:val="ru-RU"/>
              </w:rPr>
              <w:t>Веселые гуси. Украинская народная песня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6D873465" w14:textId="77777777" w:rsidR="00306A96" w:rsidRDefault="00000000">
            <w:pPr>
              <w:spacing w:after="0" w:line="276" w:lineRule="auto"/>
              <w:ind w:left="108" w:right="73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 Слушание музыки</w:t>
            </w:r>
          </w:p>
          <w:p w14:paraId="76F202D8" w14:textId="77777777" w:rsidR="00306A96" w:rsidRDefault="00000000">
            <w:pPr>
              <w:spacing w:after="22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Музыкальная грамота</w:t>
            </w:r>
          </w:p>
          <w:p w14:paraId="3D6417EC" w14:textId="77777777" w:rsidR="00306A96" w:rsidRDefault="00000000">
            <w:pPr>
              <w:spacing w:after="21" w:line="251" w:lineRule="auto"/>
              <w:ind w:left="108" w:right="0" w:firstLine="0"/>
              <w:jc w:val="left"/>
            </w:pPr>
            <w:r>
              <w:t>Инсценирование</w:t>
            </w:r>
          </w:p>
          <w:p w14:paraId="43F69186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Музыкально-дидактические игры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6539A4E2" w14:textId="77777777" w:rsidR="00306A96" w:rsidRDefault="00000000">
            <w:pPr>
              <w:spacing w:after="0" w:line="251" w:lineRule="auto"/>
              <w:ind w:left="58" w:right="0" w:firstLine="0"/>
              <w:jc w:val="center"/>
            </w:pPr>
            <w:r>
              <w:t>8</w:t>
            </w:r>
          </w:p>
        </w:tc>
      </w:tr>
      <w:tr w:rsidR="00306A96" w14:paraId="11C81A39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517D8DA2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83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58AF56B1" w14:textId="77777777" w:rsidR="00306A96" w:rsidRDefault="00000000">
            <w:pPr>
              <w:spacing w:after="0" w:line="251" w:lineRule="auto"/>
              <w:ind w:left="39" w:right="0" w:firstLine="0"/>
              <w:jc w:val="center"/>
            </w:pPr>
            <w:r>
              <w:rPr>
                <w:b/>
              </w:rPr>
              <w:t>Зимние забавы (7 ч)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599DB225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</w:tbl>
    <w:p w14:paraId="44A2BBF2" w14:textId="77777777" w:rsidR="00306A96" w:rsidRDefault="00306A96">
      <w:pPr>
        <w:spacing w:after="0" w:line="251" w:lineRule="auto"/>
        <w:ind w:left="-1020" w:right="11357" w:firstLine="0"/>
        <w:jc w:val="left"/>
      </w:pPr>
    </w:p>
    <w:tbl>
      <w:tblPr>
        <w:tblW w:w="10346" w:type="dxa"/>
        <w:tblInd w:w="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4784"/>
        <w:gridCol w:w="3546"/>
        <w:gridCol w:w="996"/>
      </w:tblGrid>
      <w:tr w:rsidR="00306A96" w14:paraId="7286B323" w14:textId="77777777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3211187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17-23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54E3859C" w14:textId="77777777" w:rsidR="00306A96" w:rsidRDefault="00000000">
            <w:pPr>
              <w:numPr>
                <w:ilvl w:val="0"/>
                <w:numId w:val="8"/>
              </w:numPr>
              <w:spacing w:after="24" w:line="268" w:lineRule="auto"/>
              <w:ind w:left="0" w:right="0" w:hanging="281"/>
              <w:rPr>
                <w:lang w:val="ru-RU"/>
              </w:rPr>
            </w:pPr>
            <w:r>
              <w:rPr>
                <w:lang w:val="ru-RU"/>
              </w:rPr>
              <w:t>Голубые санки. Музыка М. Иорданского, слова М. Клоковой</w:t>
            </w:r>
          </w:p>
          <w:p w14:paraId="3789945A" w14:textId="77777777" w:rsidR="00306A96" w:rsidRDefault="00000000">
            <w:pPr>
              <w:numPr>
                <w:ilvl w:val="0"/>
                <w:numId w:val="8"/>
              </w:numPr>
              <w:spacing w:after="0" w:line="251" w:lineRule="auto"/>
              <w:ind w:left="0" w:right="0" w:hanging="281"/>
            </w:pPr>
            <w:r>
              <w:t>Новогодняя песенка. Из кинофильма</w:t>
            </w:r>
          </w:p>
          <w:p w14:paraId="340D2301" w14:textId="77777777" w:rsidR="00306A96" w:rsidRDefault="00000000">
            <w:pPr>
              <w:spacing w:after="22" w:line="276" w:lineRule="auto"/>
              <w:ind w:left="288" w:right="0" w:firstLine="0"/>
              <w:rPr>
                <w:lang w:val="ru-RU"/>
              </w:rPr>
            </w:pPr>
            <w:r>
              <w:rPr>
                <w:lang w:val="ru-RU"/>
              </w:rPr>
              <w:t>«Джентельмены удачи». Музыка Г. Гладкова, слова Ю. Энтина</w:t>
            </w:r>
          </w:p>
          <w:p w14:paraId="77049CD3" w14:textId="77777777" w:rsidR="00306A96" w:rsidRDefault="00000000">
            <w:pPr>
              <w:numPr>
                <w:ilvl w:val="0"/>
                <w:numId w:val="8"/>
              </w:numPr>
              <w:spacing w:after="0" w:line="251" w:lineRule="auto"/>
              <w:ind w:left="0" w:right="0" w:hanging="281"/>
            </w:pPr>
            <w:r>
              <w:t>Зима. Музыка П. Чайковского</w:t>
            </w:r>
          </w:p>
          <w:p w14:paraId="07014517" w14:textId="77777777" w:rsidR="00306A96" w:rsidRDefault="00000000">
            <w:pPr>
              <w:numPr>
                <w:ilvl w:val="0"/>
                <w:numId w:val="8"/>
              </w:numPr>
              <w:spacing w:after="0" w:line="251" w:lineRule="auto"/>
              <w:ind w:left="0" w:right="0" w:hanging="281"/>
              <w:rPr>
                <w:lang w:val="ru-RU"/>
              </w:rPr>
            </w:pPr>
            <w:r>
              <w:rPr>
                <w:lang w:val="ru-RU"/>
              </w:rPr>
              <w:t>Танец снежинок. Музыка А. Филиппенко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56C42F56" w14:textId="77777777" w:rsidR="00306A96" w:rsidRDefault="00000000">
            <w:pPr>
              <w:spacing w:after="15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</w:t>
            </w:r>
          </w:p>
          <w:p w14:paraId="3F58E7FC" w14:textId="77777777" w:rsidR="00306A96" w:rsidRDefault="00000000">
            <w:pPr>
              <w:spacing w:after="18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</w:t>
            </w:r>
          </w:p>
          <w:p w14:paraId="50C87E0C" w14:textId="77777777" w:rsidR="00306A96" w:rsidRDefault="00000000">
            <w:pPr>
              <w:spacing w:after="22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Музыкальная грамота</w:t>
            </w:r>
          </w:p>
          <w:p w14:paraId="3698617C" w14:textId="77777777" w:rsidR="00306A96" w:rsidRDefault="00000000">
            <w:pPr>
              <w:spacing w:after="21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0EE0A4B2" w14:textId="77777777" w:rsidR="00306A96" w:rsidRDefault="00000000">
            <w:pPr>
              <w:spacing w:after="1" w:line="268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5B1B018D" w14:textId="77777777" w:rsidR="00306A96" w:rsidRPr="00186CF1" w:rsidRDefault="00000000">
            <w:pPr>
              <w:tabs>
                <w:tab w:val="center" w:pos="357"/>
                <w:tab w:val="center" w:pos="1326"/>
                <w:tab w:val="center" w:pos="2740"/>
              </w:tabs>
              <w:spacing w:after="27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>музыкальных</w:t>
            </w:r>
          </w:p>
          <w:p w14:paraId="3617639A" w14:textId="77777777" w:rsidR="00306A96" w:rsidRDefault="00000000">
            <w:pPr>
              <w:tabs>
                <w:tab w:val="center" w:pos="820"/>
                <w:tab w:val="center" w:pos="2983"/>
              </w:tabs>
              <w:spacing w:after="27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t xml:space="preserve">инструментах </w:t>
            </w:r>
            <w:r>
              <w:tab/>
              <w:t>детского</w:t>
            </w:r>
          </w:p>
          <w:p w14:paraId="3A54DB9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оркестра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64783499" w14:textId="77777777" w:rsidR="00306A96" w:rsidRDefault="00000000">
            <w:pPr>
              <w:spacing w:after="0" w:line="251" w:lineRule="auto"/>
              <w:ind w:left="0" w:right="55" w:firstLine="0"/>
              <w:jc w:val="center"/>
            </w:pPr>
            <w:r>
              <w:t>7</w:t>
            </w:r>
          </w:p>
        </w:tc>
      </w:tr>
      <w:tr w:rsidR="00306A96" w14:paraId="2BBBC6C5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34933296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83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0E087B7D" w14:textId="77777777" w:rsidR="00306A96" w:rsidRDefault="00000000">
            <w:pPr>
              <w:spacing w:after="0" w:line="251" w:lineRule="auto"/>
              <w:ind w:left="0" w:right="84" w:firstLine="0"/>
              <w:jc w:val="center"/>
            </w:pPr>
            <w:r>
              <w:rPr>
                <w:b/>
              </w:rPr>
              <w:t>Маленькая елочка (9 ч)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76761976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005B988A" w14:textId="77777777">
        <w:tblPrEx>
          <w:tblCellMar>
            <w:top w:w="0" w:type="dxa"/>
            <w:bottom w:w="0" w:type="dxa"/>
          </w:tblCellMar>
        </w:tblPrEx>
        <w:trPr>
          <w:trHeight w:val="256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5DC533A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24-32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715A8CF0" w14:textId="77777777" w:rsidR="00306A96" w:rsidRDefault="00000000">
            <w:pPr>
              <w:numPr>
                <w:ilvl w:val="0"/>
                <w:numId w:val="9"/>
              </w:numPr>
              <w:spacing w:after="25" w:line="276" w:lineRule="auto"/>
              <w:ind w:left="0" w:right="0" w:hanging="278"/>
              <w:rPr>
                <w:lang w:val="ru-RU"/>
              </w:rPr>
            </w:pPr>
            <w:r>
              <w:rPr>
                <w:lang w:val="ru-RU"/>
              </w:rPr>
              <w:t>Елочка. Музыка М. Красева, слова З. Александровой</w:t>
            </w:r>
          </w:p>
          <w:p w14:paraId="39DDD125" w14:textId="77777777" w:rsidR="00306A96" w:rsidRDefault="00000000">
            <w:pPr>
              <w:numPr>
                <w:ilvl w:val="0"/>
                <w:numId w:val="9"/>
              </w:numPr>
              <w:spacing w:after="27" w:line="268" w:lineRule="auto"/>
              <w:ind w:left="0" w:right="0" w:hanging="278"/>
              <w:rPr>
                <w:lang w:val="ru-RU"/>
              </w:rPr>
            </w:pPr>
            <w:r>
              <w:rPr>
                <w:lang w:val="ru-RU"/>
              </w:rPr>
              <w:t>Дед Мороз. Музыка А. Филиппенко, слова Т. Волгиной</w:t>
            </w:r>
          </w:p>
          <w:p w14:paraId="0DAD38F5" w14:textId="77777777" w:rsidR="00306A96" w:rsidRDefault="00000000">
            <w:pPr>
              <w:numPr>
                <w:ilvl w:val="0"/>
                <w:numId w:val="9"/>
              </w:numPr>
              <w:spacing w:after="0"/>
              <w:ind w:left="0" w:right="0" w:hanging="278"/>
            </w:pPr>
            <w:r>
              <w:rPr>
                <w:lang w:val="ru-RU"/>
              </w:rPr>
              <w:t xml:space="preserve">Что за дерево такое? Музыка М. Старокадомского, слова Л. Некрасовой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Елочка. </w:t>
            </w:r>
            <w:r>
              <w:t>Музыка А. Филиппенко, слова</w:t>
            </w:r>
          </w:p>
          <w:p w14:paraId="496ED18A" w14:textId="77777777" w:rsidR="00306A96" w:rsidRDefault="00000000">
            <w:pPr>
              <w:spacing w:after="20" w:line="251" w:lineRule="auto"/>
              <w:ind w:left="0" w:right="45" w:firstLine="0"/>
              <w:jc w:val="center"/>
            </w:pPr>
            <w:r>
              <w:t>М. Познанской (перевод с украинского</w:t>
            </w:r>
          </w:p>
          <w:p w14:paraId="3B69805D" w14:textId="77777777" w:rsidR="00306A96" w:rsidRDefault="00000000">
            <w:pPr>
              <w:spacing w:after="0" w:line="251" w:lineRule="auto"/>
              <w:ind w:left="288" w:right="0" w:firstLine="0"/>
              <w:jc w:val="left"/>
            </w:pPr>
            <w:r>
              <w:t>А. Ковальчука)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596E3278" w14:textId="77777777" w:rsidR="00306A96" w:rsidRDefault="00000000">
            <w:pPr>
              <w:spacing w:after="12" w:line="251" w:lineRule="auto"/>
              <w:ind w:left="0" w:right="0" w:firstLine="0"/>
              <w:jc w:val="left"/>
            </w:pPr>
            <w:r>
              <w:t>Хоровое пение</w:t>
            </w:r>
          </w:p>
          <w:p w14:paraId="739318C1" w14:textId="77777777" w:rsidR="00306A96" w:rsidRDefault="00000000">
            <w:pPr>
              <w:spacing w:after="21" w:line="251" w:lineRule="auto"/>
              <w:ind w:left="0" w:right="0" w:firstLine="0"/>
              <w:jc w:val="left"/>
            </w:pPr>
            <w:r>
              <w:t>Слушание музыки</w:t>
            </w:r>
          </w:p>
          <w:p w14:paraId="6D29AB48" w14:textId="77777777" w:rsidR="00306A96" w:rsidRDefault="00000000">
            <w:pPr>
              <w:spacing w:after="22" w:line="251" w:lineRule="auto"/>
              <w:ind w:left="0" w:right="0" w:firstLine="0"/>
              <w:jc w:val="left"/>
            </w:pPr>
            <w:r>
              <w:t>Музыкальная грамота</w:t>
            </w:r>
          </w:p>
          <w:p w14:paraId="729CDD11" w14:textId="77777777" w:rsidR="00306A96" w:rsidRDefault="00000000">
            <w:pPr>
              <w:spacing w:after="21" w:line="251" w:lineRule="auto"/>
              <w:ind w:left="0" w:right="0" w:firstLine="0"/>
              <w:jc w:val="left"/>
            </w:pPr>
            <w:r>
              <w:t>Инсценирование</w:t>
            </w:r>
          </w:p>
          <w:p w14:paraId="06D9D562" w14:textId="77777777" w:rsidR="00306A96" w:rsidRDefault="00000000">
            <w:pPr>
              <w:spacing w:after="4" w:line="268" w:lineRule="auto"/>
              <w:ind w:left="0" w:right="0" w:firstLine="0"/>
              <w:jc w:val="left"/>
            </w:pPr>
            <w:r>
              <w:t>Музыкально-дидактические игры</w:t>
            </w:r>
          </w:p>
          <w:p w14:paraId="6DDBBBFC" w14:textId="77777777" w:rsidR="00306A96" w:rsidRDefault="00000000">
            <w:pPr>
              <w:spacing w:after="0" w:line="251" w:lineRule="auto"/>
              <w:ind w:left="0" w:right="1011" w:firstLine="0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21C792E8" w14:textId="77777777" w:rsidR="00306A96" w:rsidRDefault="00000000">
            <w:pPr>
              <w:spacing w:after="0" w:line="251" w:lineRule="auto"/>
              <w:ind w:left="0" w:right="55" w:firstLine="0"/>
              <w:jc w:val="center"/>
            </w:pPr>
            <w:r>
              <w:t>8</w:t>
            </w:r>
          </w:p>
        </w:tc>
      </w:tr>
      <w:tr w:rsidR="00306A96" w14:paraId="66A5F36C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54F799D5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83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39D566F5" w14:textId="77777777" w:rsidR="00306A96" w:rsidRDefault="00000000">
            <w:pPr>
              <w:spacing w:after="0" w:line="251" w:lineRule="auto"/>
              <w:ind w:left="0" w:right="79" w:firstLine="0"/>
              <w:jc w:val="center"/>
            </w:pPr>
            <w:r>
              <w:rPr>
                <w:b/>
              </w:rPr>
              <w:t>Бравые солдаты (3 ч)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4ADBA06B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2D7D8D02" w14:textId="77777777">
        <w:tblPrEx>
          <w:tblCellMar>
            <w:top w:w="0" w:type="dxa"/>
            <w:bottom w:w="0" w:type="dxa"/>
          </w:tblCellMar>
        </w:tblPrEx>
        <w:trPr>
          <w:trHeight w:val="171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07786C2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33-35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31DAAA14" w14:textId="77777777" w:rsidR="00306A96" w:rsidRDefault="00000000">
            <w:pPr>
              <w:numPr>
                <w:ilvl w:val="0"/>
                <w:numId w:val="10"/>
              </w:numPr>
              <w:spacing w:after="3" w:line="276" w:lineRule="auto"/>
              <w:ind w:left="0" w:right="0" w:hanging="278"/>
              <w:jc w:val="left"/>
            </w:pPr>
            <w:r>
              <w:rPr>
                <w:lang w:val="ru-RU"/>
              </w:rPr>
              <w:t xml:space="preserve">Бравые солдаты. Музыка А. Филиппенко. </w:t>
            </w:r>
            <w:r>
              <w:t>Слова Н. Волгиной</w:t>
            </w:r>
          </w:p>
          <w:p w14:paraId="2CBB8FCB" w14:textId="77777777" w:rsidR="00306A96" w:rsidRDefault="00000000">
            <w:pPr>
              <w:numPr>
                <w:ilvl w:val="0"/>
                <w:numId w:val="10"/>
              </w:numPr>
              <w:spacing w:after="20" w:line="251" w:lineRule="auto"/>
              <w:ind w:left="0" w:right="0" w:hanging="278"/>
              <w:jc w:val="left"/>
            </w:pPr>
            <w:r>
              <w:t>Марш деревянных солдатиков. Музыка</w:t>
            </w:r>
          </w:p>
          <w:p w14:paraId="32882003" w14:textId="77777777" w:rsidR="00306A96" w:rsidRDefault="00000000">
            <w:pPr>
              <w:spacing w:after="31" w:line="251" w:lineRule="auto"/>
              <w:ind w:left="288" w:right="0" w:firstLine="0"/>
              <w:jc w:val="left"/>
            </w:pPr>
            <w:r>
              <w:t>П. Чайковского</w:t>
            </w:r>
          </w:p>
          <w:p w14:paraId="2B40CE96" w14:textId="77777777" w:rsidR="00306A96" w:rsidRDefault="00000000">
            <w:pPr>
              <w:numPr>
                <w:ilvl w:val="0"/>
                <w:numId w:val="10"/>
              </w:numPr>
              <w:spacing w:after="0" w:line="251" w:lineRule="auto"/>
              <w:ind w:left="0" w:right="0" w:hanging="278"/>
              <w:jc w:val="left"/>
            </w:pPr>
            <w:r>
              <w:rPr>
                <w:lang w:val="ru-RU"/>
              </w:rPr>
              <w:t xml:space="preserve">Гимн России. Музыка А. Александрова. </w:t>
            </w:r>
            <w:r>
              <w:t>Слова С. Михалкова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70420C82" w14:textId="77777777" w:rsidR="00306A96" w:rsidRDefault="00000000">
            <w:pPr>
              <w:spacing w:after="15" w:line="251" w:lineRule="auto"/>
              <w:ind w:left="0" w:right="0" w:firstLine="0"/>
              <w:jc w:val="left"/>
            </w:pPr>
            <w:r>
              <w:t>Хоровое пение:</w:t>
            </w:r>
          </w:p>
          <w:p w14:paraId="30E6C406" w14:textId="77777777" w:rsidR="00306A96" w:rsidRDefault="00000000">
            <w:pPr>
              <w:spacing w:after="21" w:line="251" w:lineRule="auto"/>
              <w:ind w:left="0" w:right="0" w:firstLine="0"/>
              <w:jc w:val="left"/>
            </w:pPr>
            <w:r>
              <w:t>Слушание музыки:</w:t>
            </w:r>
          </w:p>
          <w:p w14:paraId="1FFAEA21" w14:textId="77777777" w:rsidR="00306A96" w:rsidRDefault="00000000">
            <w:pPr>
              <w:spacing w:after="22" w:line="251" w:lineRule="auto"/>
              <w:ind w:left="0" w:right="0" w:firstLine="0"/>
              <w:jc w:val="left"/>
            </w:pPr>
            <w:r>
              <w:t>Музыкальная грамота</w:t>
            </w:r>
          </w:p>
          <w:p w14:paraId="77F4C68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Инсценирование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04723C3C" w14:textId="77777777" w:rsidR="00306A96" w:rsidRDefault="00000000">
            <w:pPr>
              <w:spacing w:after="0" w:line="251" w:lineRule="auto"/>
              <w:ind w:left="0" w:right="55" w:firstLine="0"/>
              <w:jc w:val="center"/>
            </w:pPr>
            <w:r>
              <w:t>3</w:t>
            </w:r>
          </w:p>
        </w:tc>
      </w:tr>
      <w:tr w:rsidR="00306A96" w14:paraId="0CDF6A7D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44975CF1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83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7DD573DF" w14:textId="77777777" w:rsidR="00306A96" w:rsidRDefault="00000000">
            <w:pPr>
              <w:spacing w:after="0" w:line="251" w:lineRule="auto"/>
              <w:ind w:left="0" w:right="83" w:firstLine="0"/>
              <w:jc w:val="center"/>
            </w:pPr>
            <w:r>
              <w:rPr>
                <w:b/>
              </w:rPr>
              <w:t>Песню девочкам поем (6 ч)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00CB288D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362296BC" w14:textId="77777777">
        <w:tblPrEx>
          <w:tblCellMar>
            <w:top w:w="0" w:type="dxa"/>
            <w:bottom w:w="0" w:type="dxa"/>
          </w:tblCellMar>
        </w:tblPrEx>
        <w:trPr>
          <w:trHeight w:val="256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7204F8E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36-41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43CDA3CD" w14:textId="77777777" w:rsidR="00306A96" w:rsidRDefault="00000000">
            <w:pPr>
              <w:numPr>
                <w:ilvl w:val="0"/>
                <w:numId w:val="11"/>
              </w:numPr>
              <w:spacing w:after="20" w:line="251" w:lineRule="auto"/>
              <w:ind w:left="0" w:right="0" w:hanging="281"/>
              <w:jc w:val="left"/>
              <w:rPr>
                <w:lang w:val="ru-RU"/>
              </w:rPr>
            </w:pPr>
            <w:r>
              <w:rPr>
                <w:lang w:val="ru-RU"/>
              </w:rPr>
              <w:t>Мы запели песенку. Музыка Р.</w:t>
            </w:r>
          </w:p>
          <w:p w14:paraId="4311C4AB" w14:textId="77777777" w:rsidR="00306A96" w:rsidRDefault="00000000">
            <w:pPr>
              <w:spacing w:after="21" w:line="251" w:lineRule="auto"/>
              <w:ind w:left="288" w:right="0" w:firstLine="0"/>
              <w:jc w:val="left"/>
            </w:pPr>
            <w:r>
              <w:t>Рустамова, слова Л. Мироновой</w:t>
            </w:r>
          </w:p>
          <w:p w14:paraId="1BB29BC1" w14:textId="77777777" w:rsidR="00306A96" w:rsidRDefault="00000000">
            <w:pPr>
              <w:numPr>
                <w:ilvl w:val="0"/>
                <w:numId w:val="11"/>
              </w:numPr>
              <w:spacing w:after="18" w:line="276" w:lineRule="auto"/>
              <w:ind w:left="0" w:right="0" w:hanging="281"/>
              <w:jc w:val="left"/>
              <w:rPr>
                <w:lang w:val="ru-RU"/>
              </w:rPr>
            </w:pPr>
            <w:r>
              <w:rPr>
                <w:lang w:val="ru-RU"/>
              </w:rPr>
              <w:t>Неваляшки. Музыка З. Левиной, слова З. Петровой</w:t>
            </w:r>
          </w:p>
          <w:p w14:paraId="2E0E0777" w14:textId="77777777" w:rsidR="00306A96" w:rsidRDefault="00000000">
            <w:pPr>
              <w:numPr>
                <w:ilvl w:val="0"/>
                <w:numId w:val="11"/>
              </w:numPr>
              <w:spacing w:after="18" w:line="276" w:lineRule="auto"/>
              <w:ind w:left="0" w:right="0" w:hanging="281"/>
              <w:jc w:val="left"/>
              <w:rPr>
                <w:lang w:val="ru-RU"/>
              </w:rPr>
            </w:pPr>
            <w:r>
              <w:rPr>
                <w:lang w:val="ru-RU"/>
              </w:rPr>
              <w:t>Улыбка. Из мультфильма «Крошка Енот». Музыка В. Шаинского, слова М. Пляцковского</w:t>
            </w:r>
          </w:p>
          <w:p w14:paraId="6B413D97" w14:textId="77777777" w:rsidR="00306A96" w:rsidRDefault="00000000">
            <w:pPr>
              <w:numPr>
                <w:ilvl w:val="0"/>
                <w:numId w:val="11"/>
              </w:numPr>
              <w:spacing w:after="20" w:line="251" w:lineRule="auto"/>
              <w:ind w:left="0" w:right="0" w:hanging="281"/>
              <w:jc w:val="left"/>
            </w:pPr>
            <w:r>
              <w:t>Песня Чебурашки. Музыка В.</w:t>
            </w:r>
          </w:p>
          <w:p w14:paraId="40E4B022" w14:textId="77777777" w:rsidR="00306A96" w:rsidRDefault="00000000">
            <w:pPr>
              <w:spacing w:after="0" w:line="251" w:lineRule="auto"/>
              <w:ind w:left="288" w:right="0" w:firstLine="0"/>
              <w:jc w:val="left"/>
            </w:pPr>
            <w:r>
              <w:t>Шаинского, слова Э. Успенского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2045DFF2" w14:textId="77777777" w:rsidR="00306A96" w:rsidRDefault="00000000">
            <w:pPr>
              <w:spacing w:after="12" w:line="251" w:lineRule="auto"/>
              <w:ind w:left="0" w:right="0" w:firstLine="0"/>
              <w:jc w:val="left"/>
            </w:pPr>
            <w:r>
              <w:t>Хоровое пение:</w:t>
            </w:r>
          </w:p>
          <w:p w14:paraId="33AD075A" w14:textId="77777777" w:rsidR="00306A96" w:rsidRDefault="00000000">
            <w:pPr>
              <w:spacing w:after="21" w:line="251" w:lineRule="auto"/>
              <w:ind w:left="0" w:right="0" w:firstLine="0"/>
              <w:jc w:val="left"/>
            </w:pPr>
            <w:r>
              <w:t>Слушание музыки:</w:t>
            </w:r>
          </w:p>
          <w:p w14:paraId="0FFFE9A1" w14:textId="77777777" w:rsidR="00306A96" w:rsidRDefault="00000000">
            <w:pPr>
              <w:spacing w:after="22" w:line="251" w:lineRule="auto"/>
              <w:ind w:left="0" w:right="0" w:firstLine="0"/>
              <w:jc w:val="left"/>
            </w:pPr>
            <w:r>
              <w:t>Музыкальная грамота</w:t>
            </w:r>
          </w:p>
          <w:p w14:paraId="67B28879" w14:textId="77777777" w:rsidR="00306A96" w:rsidRDefault="00000000">
            <w:pPr>
              <w:spacing w:after="21" w:line="251" w:lineRule="auto"/>
              <w:ind w:left="0" w:right="0" w:firstLine="0"/>
              <w:jc w:val="left"/>
            </w:pPr>
            <w:r>
              <w:t>Инсценирование</w:t>
            </w:r>
          </w:p>
          <w:p w14:paraId="472A72A2" w14:textId="77777777" w:rsidR="00306A96" w:rsidRDefault="00000000">
            <w:pPr>
              <w:spacing w:after="4" w:line="268" w:lineRule="auto"/>
              <w:ind w:left="0" w:right="0" w:firstLine="0"/>
              <w:jc w:val="left"/>
            </w:pPr>
            <w:r>
              <w:t>Музыкально-дидактические игры</w:t>
            </w:r>
          </w:p>
          <w:p w14:paraId="427C812D" w14:textId="77777777" w:rsidR="00306A96" w:rsidRDefault="00000000">
            <w:pPr>
              <w:spacing w:after="0" w:line="251" w:lineRule="auto"/>
              <w:ind w:left="0" w:right="1011" w:firstLine="0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3D746A66" w14:textId="77777777" w:rsidR="00306A96" w:rsidRDefault="00000000">
            <w:pPr>
              <w:spacing w:after="0" w:line="251" w:lineRule="auto"/>
              <w:ind w:left="0" w:right="55" w:firstLine="0"/>
              <w:jc w:val="center"/>
            </w:pPr>
            <w:r>
              <w:t>6</w:t>
            </w:r>
          </w:p>
        </w:tc>
      </w:tr>
      <w:tr w:rsidR="00306A96" w14:paraId="65560FEA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67FD6F4E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83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00A3E858" w14:textId="77777777" w:rsidR="00306A96" w:rsidRDefault="00000000">
            <w:pPr>
              <w:spacing w:after="0" w:line="251" w:lineRule="auto"/>
              <w:ind w:left="0" w:right="85" w:firstLine="0"/>
              <w:jc w:val="center"/>
            </w:pPr>
            <w:r>
              <w:rPr>
                <w:b/>
              </w:rPr>
              <w:t>Веселые путешественники (8 ч)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2B1525C0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7B79C2EF" w14:textId="77777777">
        <w:tblPrEx>
          <w:tblCellMar>
            <w:top w:w="0" w:type="dxa"/>
            <w:bottom w:w="0" w:type="dxa"/>
          </w:tblCellMar>
        </w:tblPrEx>
        <w:trPr>
          <w:trHeight w:val="339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31AD6F3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42-49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658F919A" w14:textId="77777777" w:rsidR="00306A96" w:rsidRDefault="00000000">
            <w:pPr>
              <w:numPr>
                <w:ilvl w:val="0"/>
                <w:numId w:val="12"/>
              </w:numPr>
              <w:spacing w:after="19" w:line="276" w:lineRule="auto"/>
              <w:ind w:left="0" w:right="260" w:hanging="281"/>
              <w:jc w:val="left"/>
              <w:rPr>
                <w:lang w:val="ru-RU"/>
              </w:rPr>
            </w:pPr>
            <w:r>
              <w:rPr>
                <w:lang w:val="ru-RU"/>
              </w:rPr>
              <w:t>Веселые путешественники. Из одноименного кинофильма. Музыка М. Старокадомского. Слова С. Михалкова</w:t>
            </w:r>
          </w:p>
          <w:p w14:paraId="4FD1A2E0" w14:textId="77777777" w:rsidR="00306A96" w:rsidRDefault="00000000">
            <w:pPr>
              <w:numPr>
                <w:ilvl w:val="0"/>
                <w:numId w:val="12"/>
              </w:numPr>
              <w:spacing w:after="23" w:line="268" w:lineRule="auto"/>
              <w:ind w:left="0" w:right="260" w:hanging="281"/>
              <w:jc w:val="left"/>
              <w:rPr>
                <w:lang w:val="ru-RU"/>
              </w:rPr>
            </w:pPr>
            <w:r>
              <w:rPr>
                <w:lang w:val="ru-RU"/>
              </w:rPr>
              <w:t>Голубой вагон. Из мультфильма «Старуха Шапокляк». Музыка В. Шаинского, слова Э. Успенского</w:t>
            </w:r>
          </w:p>
          <w:p w14:paraId="386254BA" w14:textId="77777777" w:rsidR="00306A96" w:rsidRDefault="00000000">
            <w:pPr>
              <w:numPr>
                <w:ilvl w:val="0"/>
                <w:numId w:val="12"/>
              </w:numPr>
              <w:spacing w:after="18" w:line="276" w:lineRule="auto"/>
              <w:ind w:left="0" w:right="260" w:hanging="281"/>
              <w:jc w:val="left"/>
              <w:rPr>
                <w:lang w:val="ru-RU"/>
              </w:rPr>
            </w:pPr>
            <w:r>
              <w:rPr>
                <w:lang w:val="ru-RU"/>
              </w:rPr>
              <w:t>Песня друзей. Из Мультфильма «Бременские музыканты». Музыка Г. Гладкова, слова Ю. Энтина</w:t>
            </w:r>
          </w:p>
          <w:p w14:paraId="2F5925E2" w14:textId="77777777" w:rsidR="00306A96" w:rsidRDefault="00000000">
            <w:pPr>
              <w:numPr>
                <w:ilvl w:val="0"/>
                <w:numId w:val="12"/>
              </w:numPr>
              <w:spacing w:after="22" w:line="251" w:lineRule="auto"/>
              <w:ind w:left="0" w:right="260" w:hanging="281"/>
              <w:jc w:val="left"/>
            </w:pPr>
            <w:r>
              <w:t>Чунга-Чанга. Из мультфильма</w:t>
            </w:r>
          </w:p>
          <w:p w14:paraId="0A0F1F6E" w14:textId="77777777" w:rsidR="00306A96" w:rsidRDefault="00000000">
            <w:pPr>
              <w:spacing w:after="0" w:line="251" w:lineRule="auto"/>
              <w:ind w:left="28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«Катерок». Музыка В. Шаинского, слова Ю. Энтина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013567A7" w14:textId="77777777" w:rsidR="00306A96" w:rsidRDefault="00000000">
            <w:pPr>
              <w:spacing w:after="11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78D616FB" w14:textId="77777777" w:rsidR="00306A96" w:rsidRDefault="00000000">
            <w:pPr>
              <w:spacing w:after="21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483C868F" w14:textId="77777777" w:rsidR="00306A96" w:rsidRDefault="00000000">
            <w:pPr>
              <w:spacing w:after="22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Музыкальная грамота</w:t>
            </w:r>
          </w:p>
          <w:p w14:paraId="5502E634" w14:textId="77777777" w:rsidR="00306A96" w:rsidRDefault="00000000">
            <w:pPr>
              <w:spacing w:after="21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6B4632F4" w14:textId="77777777" w:rsidR="00306A96" w:rsidRDefault="00000000">
            <w:pPr>
              <w:spacing w:after="2" w:line="268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7F1DA137" w14:textId="77777777" w:rsidR="00306A96" w:rsidRPr="00186CF1" w:rsidRDefault="00000000">
            <w:pPr>
              <w:tabs>
                <w:tab w:val="center" w:pos="357"/>
                <w:tab w:val="center" w:pos="1326"/>
                <w:tab w:val="center" w:pos="2740"/>
              </w:tabs>
              <w:spacing w:after="27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>музыкальных</w:t>
            </w:r>
          </w:p>
          <w:p w14:paraId="2EBEAE72" w14:textId="77777777" w:rsidR="00306A96" w:rsidRDefault="00000000">
            <w:pPr>
              <w:tabs>
                <w:tab w:val="center" w:pos="820"/>
                <w:tab w:val="center" w:pos="2983"/>
              </w:tabs>
              <w:spacing w:after="27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t xml:space="preserve">инструментах </w:t>
            </w:r>
            <w:r>
              <w:tab/>
              <w:t>детского</w:t>
            </w:r>
          </w:p>
          <w:p w14:paraId="643721C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оркестра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3218C63C" w14:textId="77777777" w:rsidR="00306A96" w:rsidRDefault="00000000">
            <w:pPr>
              <w:spacing w:after="0" w:line="251" w:lineRule="auto"/>
              <w:ind w:left="0" w:right="55" w:firstLine="0"/>
              <w:jc w:val="center"/>
            </w:pPr>
            <w:r>
              <w:t>8</w:t>
            </w:r>
          </w:p>
        </w:tc>
      </w:tr>
      <w:tr w:rsidR="00306A96" w14:paraId="2911C845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0938548C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83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51102CF1" w14:textId="77777777" w:rsidR="00306A96" w:rsidRDefault="00000000">
            <w:pPr>
              <w:spacing w:after="0" w:line="251" w:lineRule="auto"/>
              <w:ind w:left="0" w:right="84" w:firstLine="0"/>
              <w:jc w:val="center"/>
            </w:pPr>
            <w:r>
              <w:rPr>
                <w:b/>
              </w:rPr>
              <w:t>Веселый музыкант (8 ч)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7498E839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0A6F4189" w14:textId="77777777">
        <w:tblPrEx>
          <w:tblCellMar>
            <w:top w:w="0" w:type="dxa"/>
            <w:bottom w:w="0" w:type="dxa"/>
          </w:tblCellMar>
        </w:tblPrEx>
        <w:trPr>
          <w:trHeight w:val="34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2A3CD8C2" w14:textId="77777777" w:rsidR="00306A96" w:rsidRDefault="00000000">
            <w:pPr>
              <w:spacing w:after="0" w:line="251" w:lineRule="auto"/>
              <w:ind w:left="98" w:right="0" w:firstLine="0"/>
              <w:jc w:val="left"/>
            </w:pPr>
            <w:r>
              <w:t>50-57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7B544E35" w14:textId="77777777" w:rsidR="00306A96" w:rsidRDefault="00000000">
            <w:pPr>
              <w:numPr>
                <w:ilvl w:val="0"/>
                <w:numId w:val="13"/>
              </w:numPr>
              <w:spacing w:after="21" w:line="251" w:lineRule="auto"/>
              <w:ind w:left="0" w:right="0" w:hanging="281"/>
              <w:jc w:val="left"/>
            </w:pPr>
            <w:r>
              <w:t>Веселый музыкант. Музыка А.</w:t>
            </w:r>
          </w:p>
          <w:p w14:paraId="6C494F3F" w14:textId="77777777" w:rsidR="00306A96" w:rsidRDefault="00000000">
            <w:pPr>
              <w:spacing w:after="20" w:line="251" w:lineRule="auto"/>
              <w:ind w:left="386" w:right="0" w:firstLine="0"/>
              <w:jc w:val="left"/>
            </w:pPr>
            <w:r>
              <w:t>Филиппенко. Слова Т.Волгиной.</w:t>
            </w:r>
          </w:p>
          <w:p w14:paraId="537217CD" w14:textId="77777777" w:rsidR="00306A96" w:rsidRDefault="00000000">
            <w:pPr>
              <w:numPr>
                <w:ilvl w:val="0"/>
                <w:numId w:val="13"/>
              </w:numPr>
              <w:spacing w:after="21" w:line="251" w:lineRule="auto"/>
              <w:ind w:left="0" w:right="0" w:hanging="281"/>
              <w:jc w:val="left"/>
              <w:rPr>
                <w:lang w:val="ru-RU"/>
              </w:rPr>
            </w:pPr>
            <w:r>
              <w:rPr>
                <w:lang w:val="ru-RU"/>
              </w:rPr>
              <w:t>Слон и скрипочка. Музыка В. Кикты.</w:t>
            </w:r>
          </w:p>
          <w:p w14:paraId="5B07ED4F" w14:textId="77777777" w:rsidR="00306A96" w:rsidRDefault="00000000">
            <w:pPr>
              <w:spacing w:after="20" w:line="251" w:lineRule="auto"/>
              <w:ind w:left="386" w:right="0" w:firstLine="0"/>
              <w:jc w:val="left"/>
            </w:pPr>
            <w:r>
              <w:t>Слова В. Татаринова</w:t>
            </w:r>
          </w:p>
          <w:p w14:paraId="5A27E7BC" w14:textId="77777777" w:rsidR="00306A96" w:rsidRDefault="00000000">
            <w:pPr>
              <w:numPr>
                <w:ilvl w:val="0"/>
                <w:numId w:val="13"/>
              </w:numPr>
              <w:spacing w:after="17" w:line="276" w:lineRule="auto"/>
              <w:ind w:left="0" w:right="0" w:hanging="281"/>
              <w:jc w:val="left"/>
            </w:pPr>
            <w:r>
              <w:rPr>
                <w:lang w:val="ru-RU"/>
              </w:rPr>
              <w:t xml:space="preserve">Вот взяла лисичка скрипку. Музыка А. Филиппенко. </w:t>
            </w:r>
            <w:r>
              <w:t>Слова Е. Журливой</w:t>
            </w:r>
          </w:p>
          <w:p w14:paraId="47F1F0B0" w14:textId="77777777" w:rsidR="00306A96" w:rsidRDefault="00000000">
            <w:pPr>
              <w:numPr>
                <w:ilvl w:val="0"/>
                <w:numId w:val="13"/>
              </w:numPr>
              <w:spacing w:after="26" w:line="251" w:lineRule="auto"/>
              <w:ind w:left="0" w:right="0" w:hanging="281"/>
              <w:jc w:val="left"/>
            </w:pPr>
            <w:r>
              <w:t>Марш. Из балета П. Чайковского</w:t>
            </w:r>
          </w:p>
          <w:p w14:paraId="27AB5E2A" w14:textId="77777777" w:rsidR="00306A96" w:rsidRDefault="00000000">
            <w:pPr>
              <w:spacing w:after="32" w:line="251" w:lineRule="auto"/>
              <w:ind w:left="386" w:right="0" w:firstLine="0"/>
              <w:jc w:val="left"/>
            </w:pPr>
            <w:r>
              <w:t>«Щелкунчик»</w:t>
            </w:r>
          </w:p>
          <w:p w14:paraId="74483D02" w14:textId="77777777" w:rsidR="00306A96" w:rsidRDefault="00000000">
            <w:pPr>
              <w:numPr>
                <w:ilvl w:val="0"/>
                <w:numId w:val="13"/>
              </w:numPr>
              <w:spacing w:after="18" w:line="251" w:lineRule="auto"/>
              <w:ind w:left="0" w:right="0" w:hanging="281"/>
              <w:jc w:val="left"/>
            </w:pPr>
            <w:r>
              <w:t>Полонез. М. Огинский</w:t>
            </w:r>
          </w:p>
          <w:p w14:paraId="12596812" w14:textId="77777777" w:rsidR="00306A96" w:rsidRPr="00186CF1" w:rsidRDefault="00000000">
            <w:pPr>
              <w:numPr>
                <w:ilvl w:val="0"/>
                <w:numId w:val="13"/>
              </w:numPr>
              <w:spacing w:after="0" w:line="251" w:lineRule="auto"/>
              <w:ind w:left="0" w:right="0" w:hanging="281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Времена года. А. Вивальди. Аллегро из концерта №1, ми мажор, </w:t>
            </w:r>
            <w:r>
              <w:t>Le</w:t>
            </w:r>
            <w:r>
              <w:rPr>
                <w:lang w:val="ru-RU"/>
              </w:rPr>
              <w:t xml:space="preserve"> </w:t>
            </w:r>
            <w:r>
              <w:t>Primavera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0AFA3536" w14:textId="77777777" w:rsidR="00306A96" w:rsidRDefault="00000000">
            <w:pPr>
              <w:spacing w:after="13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3BD814B6" w14:textId="77777777" w:rsidR="00306A96" w:rsidRDefault="00000000">
            <w:pPr>
              <w:spacing w:after="18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6B9F5784" w14:textId="77777777" w:rsidR="00306A96" w:rsidRDefault="00000000">
            <w:pPr>
              <w:spacing w:after="22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Музыкальная грамота</w:t>
            </w:r>
          </w:p>
          <w:p w14:paraId="5AED5524" w14:textId="77777777" w:rsidR="00306A96" w:rsidRDefault="00000000">
            <w:pPr>
              <w:spacing w:after="21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5DE83F63" w14:textId="77777777" w:rsidR="00306A96" w:rsidRDefault="00000000">
            <w:pPr>
              <w:spacing w:after="4" w:line="268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31D495BA" w14:textId="77777777" w:rsidR="00306A96" w:rsidRDefault="00000000">
            <w:pPr>
              <w:spacing w:after="1" w:line="276" w:lineRule="auto"/>
              <w:ind w:left="108" w:right="1011" w:firstLine="0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</w:t>
            </w:r>
          </w:p>
          <w:p w14:paraId="4380D577" w14:textId="77777777" w:rsidR="00306A96" w:rsidRDefault="00000000">
            <w:pPr>
              <w:spacing w:after="0" w:line="251" w:lineRule="auto"/>
              <w:ind w:left="108" w:right="129" w:firstLine="0"/>
              <w:rPr>
                <w:lang w:val="ru-RU"/>
              </w:rPr>
            </w:pPr>
            <w:r>
              <w:rPr>
                <w:lang w:val="ru-RU"/>
              </w:rPr>
              <w:t>Знакомство с музыкальными инструментами и их звучанием: фортепиано, барабан, скрипка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408A085A" w14:textId="77777777" w:rsidR="00306A96" w:rsidRDefault="00000000">
            <w:pPr>
              <w:spacing w:after="0" w:line="251" w:lineRule="auto"/>
              <w:ind w:left="43" w:right="0" w:firstLine="0"/>
              <w:jc w:val="center"/>
            </w:pPr>
            <w:r>
              <w:t>8</w:t>
            </w:r>
          </w:p>
        </w:tc>
      </w:tr>
      <w:tr w:rsidR="00306A96" w:rsidRPr="00186CF1" w14:paraId="5E11224E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6931DA44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83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388F5711" w14:textId="77777777" w:rsidR="00306A96" w:rsidRPr="00186CF1" w:rsidRDefault="00000000">
            <w:pPr>
              <w:spacing w:after="0" w:line="251" w:lineRule="auto"/>
              <w:ind w:left="20" w:right="0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Я на солнышке лежу (9 ч)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  <w:vAlign w:val="bottom"/>
          </w:tcPr>
          <w:p w14:paraId="6E0C0462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306A96" w14:paraId="0C5C4F99" w14:textId="77777777">
        <w:tblPrEx>
          <w:tblCellMar>
            <w:top w:w="0" w:type="dxa"/>
            <w:bottom w:w="0" w:type="dxa"/>
          </w:tblCellMar>
        </w:tblPrEx>
        <w:trPr>
          <w:trHeight w:val="580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525DEA2B" w14:textId="77777777" w:rsidR="00306A96" w:rsidRDefault="00000000">
            <w:pPr>
              <w:spacing w:after="0" w:line="251" w:lineRule="auto"/>
              <w:ind w:left="98" w:right="0" w:firstLine="0"/>
              <w:jc w:val="left"/>
            </w:pPr>
            <w:r>
              <w:t>58-66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77ED59AC" w14:textId="77777777" w:rsidR="00306A96" w:rsidRDefault="00000000">
            <w:pPr>
              <w:numPr>
                <w:ilvl w:val="0"/>
                <w:numId w:val="14"/>
              </w:numPr>
              <w:spacing w:after="21" w:line="276" w:lineRule="auto"/>
              <w:ind w:left="0" w:right="0" w:hanging="281"/>
              <w:rPr>
                <w:lang w:val="ru-RU"/>
              </w:rPr>
            </w:pPr>
            <w:r>
              <w:rPr>
                <w:lang w:val="ru-RU"/>
              </w:rPr>
              <w:t>По малину в сад пойдем. Музыка А. Филиппенко, слова Т. Волгиной</w:t>
            </w:r>
          </w:p>
          <w:p w14:paraId="67960475" w14:textId="77777777" w:rsidR="00306A96" w:rsidRDefault="00000000">
            <w:pPr>
              <w:numPr>
                <w:ilvl w:val="0"/>
                <w:numId w:val="14"/>
              </w:numPr>
              <w:spacing w:after="18" w:line="251" w:lineRule="auto"/>
              <w:ind w:left="0" w:right="0" w:hanging="281"/>
            </w:pPr>
            <w:r>
              <w:t>Андрей-воробей. Русская народная песня</w:t>
            </w:r>
          </w:p>
          <w:p w14:paraId="0135E8C8" w14:textId="77777777" w:rsidR="00306A96" w:rsidRDefault="00000000">
            <w:pPr>
              <w:numPr>
                <w:ilvl w:val="0"/>
                <w:numId w:val="14"/>
              </w:numPr>
              <w:spacing w:after="0" w:line="276" w:lineRule="auto"/>
              <w:ind w:left="0" w:right="0" w:hanging="281"/>
            </w:pPr>
            <w:r>
              <w:rPr>
                <w:lang w:val="ru-RU"/>
              </w:rPr>
              <w:t xml:space="preserve">Песенка Львенка и Черепахи. Из мультфильма «Как Львенок и Черепаха пели песню». </w:t>
            </w:r>
            <w:r>
              <w:t>Музыка Г. Гладкова, слова</w:t>
            </w:r>
          </w:p>
          <w:p w14:paraId="0C2FDFD4" w14:textId="77777777" w:rsidR="00306A96" w:rsidRDefault="00000000">
            <w:pPr>
              <w:spacing w:after="38" w:line="251" w:lineRule="auto"/>
              <w:ind w:left="386" w:right="0" w:firstLine="0"/>
              <w:jc w:val="left"/>
            </w:pPr>
            <w:r>
              <w:t>С. Козлова</w:t>
            </w:r>
          </w:p>
          <w:p w14:paraId="23AA9113" w14:textId="77777777" w:rsidR="00306A96" w:rsidRDefault="00000000">
            <w:pPr>
              <w:numPr>
                <w:ilvl w:val="0"/>
                <w:numId w:val="14"/>
              </w:numPr>
              <w:spacing w:after="0" w:line="276" w:lineRule="auto"/>
              <w:ind w:left="0" w:right="0" w:hanging="281"/>
            </w:pPr>
            <w:r>
              <w:rPr>
                <w:lang w:val="ru-RU"/>
              </w:rPr>
              <w:t xml:space="preserve">Песенка про кузнечика. Из мультфильма «Приключения Незнайки». </w:t>
            </w:r>
            <w:r>
              <w:t>Музыка В.</w:t>
            </w:r>
          </w:p>
          <w:p w14:paraId="618C48B3" w14:textId="77777777" w:rsidR="00306A96" w:rsidRDefault="00000000">
            <w:pPr>
              <w:spacing w:after="86" w:line="251" w:lineRule="auto"/>
              <w:ind w:left="386" w:right="0" w:firstLine="0"/>
              <w:jc w:val="left"/>
            </w:pPr>
            <w:r>
              <w:t>Шаинского, слова Н. Носова</w:t>
            </w:r>
          </w:p>
          <w:p w14:paraId="5DCDE57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  <w:p w14:paraId="3EE8CDB6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Контрольно-обобщающий урок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0428A3E6" w14:textId="77777777" w:rsidR="00306A96" w:rsidRDefault="00000000">
            <w:pPr>
              <w:spacing w:after="13" w:line="251" w:lineRule="auto"/>
              <w:ind w:left="108" w:right="0" w:firstLine="0"/>
              <w:jc w:val="left"/>
            </w:pPr>
            <w:r>
              <w:t>Хоровое пение:</w:t>
            </w:r>
          </w:p>
          <w:p w14:paraId="26246DCC" w14:textId="77777777" w:rsidR="00306A96" w:rsidRDefault="00000000">
            <w:pPr>
              <w:spacing w:after="21" w:line="251" w:lineRule="auto"/>
              <w:ind w:left="108" w:right="0" w:firstLine="0"/>
              <w:jc w:val="left"/>
            </w:pPr>
            <w:r>
              <w:t>Слушание музыки:</w:t>
            </w:r>
          </w:p>
          <w:p w14:paraId="5E94EA46" w14:textId="77777777" w:rsidR="00306A96" w:rsidRDefault="00000000">
            <w:pPr>
              <w:spacing w:after="22" w:line="251" w:lineRule="auto"/>
              <w:ind w:left="108" w:right="0" w:firstLine="0"/>
              <w:jc w:val="left"/>
            </w:pPr>
            <w:r>
              <w:t>Музыкальная грамота</w:t>
            </w:r>
          </w:p>
          <w:p w14:paraId="11EC5DFE" w14:textId="77777777" w:rsidR="00306A96" w:rsidRDefault="00000000">
            <w:pPr>
              <w:spacing w:after="21" w:line="251" w:lineRule="auto"/>
              <w:ind w:left="108" w:right="0" w:firstLine="0"/>
              <w:jc w:val="left"/>
            </w:pPr>
            <w:r>
              <w:t>Инсценирование</w:t>
            </w:r>
          </w:p>
          <w:p w14:paraId="33DE9597" w14:textId="77777777" w:rsidR="00306A96" w:rsidRDefault="00000000">
            <w:pPr>
              <w:spacing w:after="1" w:line="268" w:lineRule="auto"/>
              <w:ind w:left="108" w:right="0" w:firstLine="0"/>
              <w:jc w:val="left"/>
            </w:pPr>
            <w:r>
              <w:t>Музыкально-дидактические игры</w:t>
            </w:r>
          </w:p>
          <w:p w14:paraId="7D1DA428" w14:textId="77777777" w:rsidR="00306A96" w:rsidRDefault="00000000">
            <w:pPr>
              <w:tabs>
                <w:tab w:val="center" w:pos="1326"/>
                <w:tab w:val="right" w:pos="3500"/>
              </w:tabs>
              <w:spacing w:after="27" w:line="251" w:lineRule="auto"/>
              <w:ind w:left="0" w:right="0" w:firstLine="0"/>
              <w:jc w:val="left"/>
            </w:pPr>
            <w:r>
              <w:t xml:space="preserve">Игра </w:t>
            </w:r>
            <w:r>
              <w:tab/>
              <w:t xml:space="preserve">на </w:t>
            </w:r>
            <w:r>
              <w:tab/>
              <w:t>музыкальных</w:t>
            </w:r>
          </w:p>
          <w:p w14:paraId="752F9EB8" w14:textId="77777777" w:rsidR="00306A96" w:rsidRDefault="00000000">
            <w:pPr>
              <w:spacing w:after="0" w:line="276" w:lineRule="auto"/>
              <w:ind w:left="108" w:right="0" w:firstLine="0"/>
              <w:jc w:val="left"/>
            </w:pPr>
            <w:r>
              <w:t xml:space="preserve">инструментах </w:t>
            </w:r>
            <w:r>
              <w:tab/>
              <w:t>детского оркестра</w:t>
            </w:r>
          </w:p>
          <w:p w14:paraId="3EE8F35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09CC9CF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09AD637B" w14:textId="77777777" w:rsidR="00306A96" w:rsidRDefault="00000000">
            <w:pPr>
              <w:spacing w:after="202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5BCE1350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 повторение изученного песенного репертуара за учебный год Слушание музыки: закрепление изученного музыкального материала для слушания за учебный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" w:type="dxa"/>
              <w:left w:w="5" w:type="dxa"/>
              <w:bottom w:w="0" w:type="dxa"/>
              <w:right w:w="41" w:type="dxa"/>
            </w:tcMar>
          </w:tcPr>
          <w:p w14:paraId="0BC7D5A8" w14:textId="77777777" w:rsidR="00306A96" w:rsidRDefault="00000000">
            <w:pPr>
              <w:spacing w:after="0" w:line="251" w:lineRule="auto"/>
              <w:ind w:left="43" w:right="0" w:firstLine="0"/>
              <w:jc w:val="center"/>
            </w:pPr>
            <w:r>
              <w:t>9</w:t>
            </w:r>
          </w:p>
        </w:tc>
      </w:tr>
    </w:tbl>
    <w:p w14:paraId="4C665196" w14:textId="77777777" w:rsidR="00306A96" w:rsidRDefault="00000000">
      <w:pPr>
        <w:spacing w:after="76" w:line="251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0C54B964" w14:textId="77777777" w:rsidR="00306A96" w:rsidRDefault="00000000">
      <w:pPr>
        <w:numPr>
          <w:ilvl w:val="0"/>
          <w:numId w:val="15"/>
        </w:numPr>
        <w:ind w:left="0" w:right="0" w:hanging="5164"/>
      </w:pPr>
      <w:r>
        <w:rPr>
          <w:b/>
          <w:lang w:val="ru-RU"/>
        </w:rPr>
        <w:t xml:space="preserve">1 (2) </w:t>
      </w:r>
      <w:r>
        <w:rPr>
          <w:b/>
        </w:rPr>
        <w:t>класс</w:t>
      </w:r>
    </w:p>
    <w:p w14:paraId="2958F943" w14:textId="77777777" w:rsidR="00306A96" w:rsidRDefault="00000000">
      <w:pPr>
        <w:spacing w:after="0" w:line="251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tbl>
      <w:tblPr>
        <w:tblW w:w="10221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265"/>
        <w:gridCol w:w="1844"/>
        <w:gridCol w:w="5670"/>
        <w:gridCol w:w="864"/>
      </w:tblGrid>
      <w:tr w:rsidR="00306A96" w14:paraId="378FAA88" w14:textId="7777777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555F4133" w14:textId="77777777" w:rsidR="00306A96" w:rsidRDefault="00000000">
            <w:pPr>
              <w:spacing w:after="0" w:line="251" w:lineRule="auto"/>
              <w:ind w:left="170" w:right="0" w:firstLine="0"/>
              <w:jc w:val="left"/>
            </w:pPr>
            <w:r>
              <w:rPr>
                <w:b/>
              </w:rPr>
              <w:t>№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425534C4" w14:textId="77777777" w:rsidR="00306A96" w:rsidRDefault="00000000">
            <w:pPr>
              <w:spacing w:after="0" w:line="251" w:lineRule="auto"/>
              <w:ind w:left="53" w:right="0" w:firstLine="0"/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59D62AFA" w14:textId="77777777" w:rsidR="00306A96" w:rsidRDefault="00000000">
            <w:pPr>
              <w:spacing w:after="0" w:line="251" w:lineRule="auto"/>
              <w:ind w:left="46" w:right="0" w:firstLine="0"/>
              <w:jc w:val="center"/>
            </w:pPr>
            <w:r>
              <w:rPr>
                <w:b/>
              </w:rPr>
              <w:t>Цель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083BA89E" w14:textId="77777777" w:rsidR="00306A96" w:rsidRDefault="00000000">
            <w:pPr>
              <w:spacing w:after="0" w:line="251" w:lineRule="auto"/>
              <w:ind w:left="51" w:right="0" w:firstLine="0"/>
              <w:jc w:val="center"/>
            </w:pPr>
            <w:r>
              <w:rPr>
                <w:b/>
              </w:rPr>
              <w:t>Основные виды деятельности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73C0692C" w14:textId="77777777" w:rsidR="00306A96" w:rsidRDefault="00000000">
            <w:pPr>
              <w:spacing w:after="0" w:line="251" w:lineRule="auto"/>
              <w:ind w:left="146" w:right="0" w:firstLine="0"/>
              <w:jc w:val="left"/>
            </w:pPr>
            <w:r>
              <w:rPr>
                <w:b/>
              </w:rPr>
              <w:t>Коли</w:t>
            </w:r>
          </w:p>
        </w:tc>
      </w:tr>
      <w:tr w:rsidR="00306A96" w14:paraId="0414256D" w14:textId="77777777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1D8DEC77" w14:textId="77777777" w:rsidR="00306A96" w:rsidRDefault="00000000">
            <w:pPr>
              <w:spacing w:after="45" w:line="251" w:lineRule="auto"/>
              <w:ind w:left="118" w:right="0" w:firstLine="0"/>
              <w:jc w:val="left"/>
            </w:pPr>
            <w:r>
              <w:rPr>
                <w:b/>
              </w:rPr>
              <w:t>п/п</w:t>
            </w:r>
          </w:p>
          <w:p w14:paraId="68B54887" w14:textId="77777777" w:rsidR="00306A96" w:rsidRDefault="00000000">
            <w:pPr>
              <w:spacing w:after="110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0DAC3ED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23F3386A" w14:textId="77777777" w:rsidR="00306A96" w:rsidRDefault="00000000">
            <w:pPr>
              <w:spacing w:after="45" w:line="251" w:lineRule="auto"/>
              <w:ind w:left="55" w:right="0" w:firstLine="0"/>
              <w:jc w:val="center"/>
            </w:pPr>
            <w:r>
              <w:rPr>
                <w:b/>
              </w:rPr>
              <w:t>урока</w:t>
            </w:r>
          </w:p>
          <w:p w14:paraId="44C7F57A" w14:textId="77777777" w:rsidR="00306A96" w:rsidRDefault="00000000">
            <w:pPr>
              <w:spacing w:after="110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4621214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0006D0CE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208515CD" w14:textId="77777777" w:rsidR="00306A96" w:rsidRDefault="00000000">
            <w:pPr>
              <w:spacing w:after="110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2CA21E5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62728795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EC83DC3" w14:textId="77777777" w:rsidR="00306A96" w:rsidRDefault="00000000">
            <w:pPr>
              <w:spacing w:after="110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42F64B7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7DBAD897" w14:textId="77777777" w:rsidR="00306A96" w:rsidRDefault="00000000">
            <w:pPr>
              <w:spacing w:after="0" w:line="251" w:lineRule="auto"/>
              <w:ind w:left="72" w:right="0" w:firstLine="0"/>
              <w:jc w:val="center"/>
            </w:pPr>
            <w:r>
              <w:rPr>
                <w:b/>
              </w:rPr>
              <w:t>честв о часов</w:t>
            </w:r>
          </w:p>
        </w:tc>
      </w:tr>
      <w:tr w:rsidR="00306A96" w14:paraId="61DC9CE7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13EC70C9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70AF8C9C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653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19B2225A" w14:textId="77777777" w:rsidR="00306A96" w:rsidRDefault="00306A96">
            <w:pPr>
              <w:spacing w:after="0" w:line="251" w:lineRule="auto"/>
              <w:ind w:left="230" w:right="0" w:firstLine="0"/>
              <w:jc w:val="left"/>
            </w:pPr>
          </w:p>
        </w:tc>
      </w:tr>
      <w:tr w:rsidR="00306A96" w14:paraId="75BFED27" w14:textId="7777777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677C2B53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2196EE17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Вводный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3638A127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Ознакомление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358B22DF" w14:textId="77777777" w:rsidR="00306A96" w:rsidRDefault="00000000">
            <w:pPr>
              <w:tabs>
                <w:tab w:val="center" w:pos="2445"/>
                <w:tab w:val="center" w:pos="3645"/>
                <w:tab w:val="right" w:pos="5617"/>
              </w:tabs>
              <w:spacing w:after="0" w:line="251" w:lineRule="auto"/>
              <w:ind w:left="0" w:right="0" w:firstLine="0"/>
              <w:jc w:val="left"/>
            </w:pPr>
            <w:r>
              <w:t xml:space="preserve">Знакомство </w:t>
            </w:r>
            <w:r>
              <w:tab/>
              <w:t xml:space="preserve">обучающихся </w:t>
            </w:r>
            <w:r>
              <w:tab/>
              <w:t xml:space="preserve">с </w:t>
            </w:r>
            <w:r>
              <w:tab/>
              <w:t>музыкальным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35C5865A" w14:textId="77777777" w:rsidR="00306A96" w:rsidRDefault="00000000">
            <w:pPr>
              <w:spacing w:after="0" w:line="251" w:lineRule="auto"/>
              <w:ind w:left="106" w:right="0" w:firstLine="0"/>
              <w:jc w:val="left"/>
            </w:pPr>
            <w:r>
              <w:t>1</w:t>
            </w:r>
          </w:p>
        </w:tc>
      </w:tr>
      <w:tr w:rsidR="00306A96" w:rsidRPr="00186CF1" w14:paraId="4267482C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5EF9F5C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365733B4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урок</w:t>
            </w:r>
          </w:p>
        </w:tc>
        <w:tc>
          <w:tcPr>
            <w:tcW w:w="18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4A675AC1" w14:textId="77777777" w:rsidR="00306A96" w:rsidRDefault="00000000">
            <w:pPr>
              <w:spacing w:after="0" w:line="251" w:lineRule="auto"/>
              <w:ind w:left="108" w:right="0" w:firstLine="0"/>
            </w:pPr>
            <w:r>
              <w:t>с содержанием</w:t>
            </w:r>
          </w:p>
        </w:tc>
        <w:tc>
          <w:tcPr>
            <w:tcW w:w="56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7A117A32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кабинетом, правилами поведения на уроках музыки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0B89D970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:rsidRPr="00186CF1" w14:paraId="0AF402F7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0F489974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6F33A5F8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2B730917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учебного</w:t>
            </w:r>
          </w:p>
        </w:tc>
        <w:tc>
          <w:tcPr>
            <w:tcW w:w="56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773083B4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 краткое   описание   последующей   музыкальной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1B39941E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3B523192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4E227CD2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1C1B5BE2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60A0AD8A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предмета</w:t>
            </w:r>
          </w:p>
        </w:tc>
        <w:tc>
          <w:tcPr>
            <w:tcW w:w="56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0F2E6911" w14:textId="77777777" w:rsidR="00306A96" w:rsidRDefault="00000000">
            <w:pPr>
              <w:tabs>
                <w:tab w:val="center" w:pos="2849"/>
                <w:tab w:val="right" w:pos="5617"/>
              </w:tabs>
              <w:spacing w:after="0" w:line="251" w:lineRule="auto"/>
              <w:ind w:left="0" w:right="0" w:firstLine="0"/>
              <w:jc w:val="left"/>
            </w:pPr>
            <w:r>
              <w:t xml:space="preserve">деятельности. </w:t>
            </w:r>
            <w:r>
              <w:tab/>
              <w:t xml:space="preserve">Выявление </w:t>
            </w:r>
            <w:r>
              <w:tab/>
              <w:t>предыдущего</w:t>
            </w:r>
          </w:p>
        </w:tc>
        <w:tc>
          <w:tcPr>
            <w:tcW w:w="8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0281742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:rsidRPr="00186CF1" w14:paraId="21F27B5D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5B447E5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6DB09BD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2B5749B8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«Музыка»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4EB3DDC0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музыкального опыта, интересов и предпочтений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50" w:type="dxa"/>
            </w:tcMar>
          </w:tcPr>
          <w:p w14:paraId="654EFAA5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14:paraId="6E735614" w14:textId="77777777" w:rsidR="00306A96" w:rsidRDefault="00306A96">
      <w:pPr>
        <w:spacing w:after="0" w:line="251" w:lineRule="auto"/>
        <w:ind w:left="-1020" w:right="2" w:firstLine="0"/>
        <w:jc w:val="left"/>
        <w:rPr>
          <w:lang w:val="ru-RU"/>
        </w:rPr>
      </w:pPr>
    </w:p>
    <w:tbl>
      <w:tblPr>
        <w:tblW w:w="10221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265"/>
        <w:gridCol w:w="1844"/>
        <w:gridCol w:w="5670"/>
        <w:gridCol w:w="864"/>
      </w:tblGrid>
      <w:tr w:rsidR="00306A96" w:rsidRPr="00186CF1" w14:paraId="3DDB9068" w14:textId="77777777">
        <w:tblPrEx>
          <w:tblCellMar>
            <w:top w:w="0" w:type="dxa"/>
            <w:bottom w:w="0" w:type="dxa"/>
          </w:tblCellMar>
        </w:tblPrEx>
        <w:trPr>
          <w:trHeight w:val="248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3F6A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FB2FA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091F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BE1C" w14:textId="77777777" w:rsidR="00306A96" w:rsidRDefault="00000000">
            <w:pPr>
              <w:spacing w:after="152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обучающихся.</w:t>
            </w:r>
          </w:p>
          <w:p w14:paraId="2ABDF577" w14:textId="77777777" w:rsidR="00306A96" w:rsidRDefault="00000000">
            <w:pPr>
              <w:spacing w:after="0" w:line="396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Хоровое пение: исполнение известных и любимых детьми песен.</w:t>
            </w:r>
          </w:p>
          <w:p w14:paraId="547EA009" w14:textId="77777777" w:rsidR="00306A96" w:rsidRDefault="00000000">
            <w:pPr>
              <w:spacing w:after="0" w:line="251" w:lineRule="auto"/>
              <w:ind w:left="110" w:right="428" w:firstLine="0"/>
              <w:rPr>
                <w:lang w:val="ru-RU"/>
              </w:rPr>
            </w:pPr>
            <w:r>
              <w:rPr>
                <w:lang w:val="ru-RU"/>
              </w:rPr>
              <w:t>Слушание музыки: детские песни из популярных отечественных мультфильмов Музыкально-дидактические игры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E4FE4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0C959B77" w14:textId="77777777">
        <w:tblPrEx>
          <w:tblCellMar>
            <w:top w:w="0" w:type="dxa"/>
            <w:bottom w:w="0" w:type="dxa"/>
          </w:tblCellMar>
        </w:tblPrEx>
        <w:trPr>
          <w:trHeight w:val="4563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FB090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2.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5426E" w14:textId="77777777" w:rsidR="00306A96" w:rsidRDefault="00000000">
            <w:pPr>
              <w:spacing w:after="0" w:line="384" w:lineRule="auto"/>
              <w:ind w:left="110" w:right="0" w:firstLine="0"/>
              <w:jc w:val="left"/>
            </w:pPr>
            <w:r>
              <w:t>«Домашни е</w:t>
            </w:r>
          </w:p>
          <w:p w14:paraId="58B23FB0" w14:textId="77777777" w:rsidR="00306A96" w:rsidRDefault="00000000">
            <w:pPr>
              <w:spacing w:after="0" w:line="251" w:lineRule="auto"/>
              <w:ind w:left="110" w:right="0" w:firstLine="0"/>
            </w:pPr>
            <w:r>
              <w:t>животные»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238F3" w14:textId="77777777" w:rsidR="00306A96" w:rsidRDefault="00000000">
            <w:pPr>
              <w:spacing w:after="0" w:line="39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Формирование элементарных</w:t>
            </w:r>
          </w:p>
          <w:p w14:paraId="0C8F9F57" w14:textId="77777777" w:rsidR="00306A96" w:rsidRDefault="00000000">
            <w:pPr>
              <w:spacing w:after="158" w:line="251" w:lineRule="auto"/>
              <w:ind w:left="-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певческих</w:t>
            </w:r>
          </w:p>
          <w:p w14:paraId="7CE09702" w14:textId="77777777" w:rsidR="00306A96" w:rsidRPr="00186CF1" w:rsidRDefault="00000000">
            <w:pPr>
              <w:tabs>
                <w:tab w:val="center" w:pos="491"/>
                <w:tab w:val="center" w:pos="1670"/>
              </w:tabs>
              <w:spacing w:after="163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умений </w:t>
            </w:r>
            <w:r>
              <w:rPr>
                <w:lang w:val="ru-RU"/>
              </w:rPr>
              <w:tab/>
              <w:t>и</w:t>
            </w:r>
          </w:p>
          <w:p w14:paraId="4F0E0FBA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навыков слушания музыки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E30E7" w14:textId="77777777" w:rsidR="00306A96" w:rsidRDefault="00000000">
            <w:pPr>
              <w:spacing w:after="151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2927020F" w14:textId="77777777" w:rsidR="00306A96" w:rsidRDefault="00000000">
            <w:pPr>
              <w:spacing w:after="16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Серенькая кошечка. Музыка В. Витлина, слова Н.</w:t>
            </w:r>
          </w:p>
          <w:p w14:paraId="5886C1C1" w14:textId="77777777" w:rsidR="00306A96" w:rsidRDefault="00000000">
            <w:pPr>
              <w:spacing w:after="16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Найденовой</w:t>
            </w:r>
          </w:p>
          <w:p w14:paraId="44C3EDD1" w14:textId="77777777" w:rsidR="00306A96" w:rsidRDefault="00000000">
            <w:pPr>
              <w:spacing w:after="0" w:line="396" w:lineRule="auto"/>
              <w:ind w:left="110" w:right="8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Веселые гуси. Украинская народная песня Слушание музыки:</w:t>
            </w:r>
          </w:p>
          <w:p w14:paraId="2B874990" w14:textId="77777777" w:rsidR="00306A96" w:rsidRDefault="00000000">
            <w:pPr>
              <w:spacing w:after="158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Три поросенка. Музыка М. Протасова, слова Н.</w:t>
            </w:r>
          </w:p>
          <w:p w14:paraId="001DDC9A" w14:textId="77777777" w:rsidR="00306A96" w:rsidRDefault="00000000">
            <w:pPr>
              <w:spacing w:after="159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Соловьевой</w:t>
            </w:r>
          </w:p>
          <w:p w14:paraId="14A4B7C5" w14:textId="77777777" w:rsidR="00306A96" w:rsidRPr="00186CF1" w:rsidRDefault="00000000">
            <w:pPr>
              <w:tabs>
                <w:tab w:val="center" w:pos="633"/>
                <w:tab w:val="center" w:pos="1850"/>
                <w:tab w:val="center" w:pos="2938"/>
                <w:tab w:val="center" w:pos="4125"/>
                <w:tab w:val="center" w:pos="5234"/>
              </w:tabs>
              <w:spacing w:after="164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Бабушкин </w:t>
            </w:r>
            <w:r>
              <w:rPr>
                <w:lang w:val="ru-RU"/>
              </w:rPr>
              <w:tab/>
              <w:t xml:space="preserve">козлик. </w:t>
            </w:r>
            <w:r>
              <w:rPr>
                <w:lang w:val="ru-RU"/>
              </w:rPr>
              <w:tab/>
              <w:t xml:space="preserve">Русская </w:t>
            </w:r>
            <w:r>
              <w:rPr>
                <w:lang w:val="ru-RU"/>
              </w:rPr>
              <w:tab/>
              <w:t xml:space="preserve">народная </w:t>
            </w:r>
            <w:r>
              <w:rPr>
                <w:lang w:val="ru-RU"/>
              </w:rPr>
              <w:tab/>
              <w:t>песня.</w:t>
            </w:r>
          </w:p>
          <w:p w14:paraId="0E2AC069" w14:textId="77777777" w:rsidR="00306A96" w:rsidRDefault="00000000">
            <w:pPr>
              <w:spacing w:after="158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Обработка Ю. Слонова</w:t>
            </w:r>
          </w:p>
          <w:p w14:paraId="192434B3" w14:textId="77777777" w:rsidR="00306A96" w:rsidRDefault="00000000">
            <w:pPr>
              <w:spacing w:after="16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1D0677AD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9D9CF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6</w:t>
            </w:r>
          </w:p>
        </w:tc>
      </w:tr>
      <w:tr w:rsidR="00306A96" w14:paraId="1313DC76" w14:textId="77777777">
        <w:tblPrEx>
          <w:tblCellMar>
            <w:top w:w="0" w:type="dxa"/>
            <w:bottom w:w="0" w:type="dxa"/>
          </w:tblCellMar>
        </w:tblPrEx>
        <w:trPr>
          <w:trHeight w:val="2484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DFB9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3.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9E96" w14:textId="77777777" w:rsidR="00306A96" w:rsidRDefault="00000000">
            <w:pPr>
              <w:spacing w:after="8" w:line="384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 е по теме:</w:t>
            </w:r>
          </w:p>
          <w:p w14:paraId="2C38CD4A" w14:textId="77777777" w:rsidR="00306A96" w:rsidRDefault="00000000">
            <w:pPr>
              <w:spacing w:after="0" w:line="37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«Домашни е</w:t>
            </w:r>
          </w:p>
          <w:p w14:paraId="1A285FD5" w14:textId="77777777" w:rsidR="00306A96" w:rsidRDefault="00000000">
            <w:pPr>
              <w:spacing w:after="0" w:line="251" w:lineRule="auto"/>
              <w:ind w:left="110" w:right="0" w:firstLine="0"/>
            </w:pPr>
            <w:r>
              <w:t>животные»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40F4" w14:textId="77777777" w:rsidR="00306A96" w:rsidRDefault="00000000">
            <w:pPr>
              <w:spacing w:after="1" w:line="388" w:lineRule="auto"/>
              <w:ind w:left="110" w:right="100" w:firstLine="0"/>
              <w:rPr>
                <w:lang w:val="ru-RU"/>
              </w:rPr>
            </w:pPr>
            <w:r>
              <w:rPr>
                <w:lang w:val="ru-RU"/>
              </w:rPr>
              <w:t>Закрепление сформировавш ихся ранее умений и</w:t>
            </w:r>
          </w:p>
          <w:p w14:paraId="57558A8F" w14:textId="77777777" w:rsidR="00306A96" w:rsidRDefault="00000000">
            <w:pPr>
              <w:spacing w:after="0" w:line="251" w:lineRule="auto"/>
              <w:ind w:left="-5" w:right="0" w:firstLine="0"/>
              <w:jc w:val="left"/>
            </w:pPr>
            <w:r>
              <w:rPr>
                <w:lang w:val="ru-RU"/>
              </w:rPr>
              <w:t xml:space="preserve"> </w:t>
            </w:r>
            <w:r>
              <w:t>навыков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7974" w14:textId="77777777" w:rsidR="00306A96" w:rsidRDefault="00000000">
            <w:pPr>
              <w:spacing w:after="3" w:line="388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теме</w:t>
            </w:r>
          </w:p>
          <w:p w14:paraId="3E8D0107" w14:textId="77777777" w:rsidR="00306A96" w:rsidRDefault="00000000">
            <w:pPr>
              <w:spacing w:after="0" w:line="39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</w:t>
            </w:r>
            <w:r>
              <w:rPr>
                <w:lang w:val="ru-RU"/>
              </w:rPr>
              <w:tab/>
              <w:t xml:space="preserve">закрепление </w:t>
            </w:r>
            <w:r>
              <w:rPr>
                <w:lang w:val="ru-RU"/>
              </w:rPr>
              <w:tab/>
              <w:t>изученного музыкального материала для слушания по теме</w:t>
            </w:r>
          </w:p>
          <w:p w14:paraId="426D31A0" w14:textId="77777777" w:rsidR="00306A96" w:rsidRDefault="00000000">
            <w:pPr>
              <w:spacing w:after="157" w:line="251" w:lineRule="auto"/>
              <w:ind w:left="110" w:right="0" w:firstLine="0"/>
              <w:jc w:val="left"/>
            </w:pPr>
            <w:r>
              <w:t>Инсценирование</w:t>
            </w:r>
          </w:p>
          <w:p w14:paraId="721596EC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Музыкально-дидактические игры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C6BB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</w:tr>
      <w:tr w:rsidR="00306A96" w14:paraId="4C30171F" w14:textId="77777777">
        <w:tblPrEx>
          <w:tblCellMar>
            <w:top w:w="0" w:type="dxa"/>
            <w:bottom w:w="0" w:type="dxa"/>
          </w:tblCellMar>
        </w:tblPrEx>
        <w:trPr>
          <w:trHeight w:val="456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D5D40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4.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5DE8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«Урожай собирай»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2584A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Знакомство </w:t>
            </w:r>
            <w:r>
              <w:rPr>
                <w:lang w:val="ru-RU"/>
              </w:rPr>
              <w:tab/>
              <w:t>с музыкальными произведениям и об осени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1BB8A" w14:textId="77777777" w:rsidR="00306A96" w:rsidRDefault="00000000">
            <w:pPr>
              <w:spacing w:after="154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10F480DE" w14:textId="77777777" w:rsidR="00306A96" w:rsidRDefault="00000000">
            <w:pPr>
              <w:spacing w:after="157" w:line="251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Урожай собирай. Музыка А. Филиппенко, слова Т.</w:t>
            </w:r>
          </w:p>
          <w:p w14:paraId="0F006F10" w14:textId="77777777" w:rsidR="00306A96" w:rsidRDefault="00000000">
            <w:pPr>
              <w:spacing w:after="158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Волгиной</w:t>
            </w:r>
          </w:p>
          <w:p w14:paraId="1EB164F3" w14:textId="77777777" w:rsidR="00306A96" w:rsidRDefault="00000000">
            <w:pPr>
              <w:spacing w:after="159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 поле береза стояла. Русская народная песня</w:t>
            </w:r>
          </w:p>
          <w:p w14:paraId="167A713B" w14:textId="77777777" w:rsidR="00306A96" w:rsidRDefault="00000000">
            <w:pPr>
              <w:spacing w:after="0" w:line="39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Савка и Гришка. Белорусская народная песня Слушание музыки:</w:t>
            </w:r>
          </w:p>
          <w:p w14:paraId="7256ABB0" w14:textId="77777777" w:rsidR="00306A96" w:rsidRDefault="00000000">
            <w:pPr>
              <w:spacing w:after="3" w:line="388" w:lineRule="auto"/>
              <w:ind w:left="110" w:right="308" w:firstLine="0"/>
              <w:rPr>
                <w:lang w:val="ru-RU"/>
              </w:rPr>
            </w:pPr>
            <w:r>
              <w:rPr>
                <w:lang w:val="ru-RU"/>
              </w:rPr>
              <w:t>На горе-то калина. Русская народная песня. Огородная-хороводная. Музыка Б. Можжевелова, слова А. Пассовой.</w:t>
            </w:r>
          </w:p>
          <w:p w14:paraId="0205752E" w14:textId="77777777" w:rsidR="00306A96" w:rsidRDefault="00000000">
            <w:pPr>
              <w:spacing w:after="157" w:line="251" w:lineRule="auto"/>
              <w:ind w:left="110" w:right="0" w:firstLine="0"/>
              <w:jc w:val="left"/>
            </w:pPr>
            <w:r>
              <w:t>Инсценирование</w:t>
            </w:r>
          </w:p>
          <w:p w14:paraId="266D0B1A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Музыкально-дидактические игры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B06D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7</w:t>
            </w:r>
          </w:p>
        </w:tc>
      </w:tr>
      <w:tr w:rsidR="00306A96" w14:paraId="774CE1BD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CBB6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5.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B01F4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Обобщени е по теме: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6926F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Закрепление сформированны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C66EB" w14:textId="77777777" w:rsidR="00306A96" w:rsidRDefault="00000000">
            <w:pPr>
              <w:spacing w:after="0" w:line="251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теме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537D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</w:tr>
    </w:tbl>
    <w:p w14:paraId="5B7D024D" w14:textId="77777777" w:rsidR="00306A96" w:rsidRDefault="00306A96">
      <w:pPr>
        <w:spacing w:after="0" w:line="251" w:lineRule="auto"/>
        <w:ind w:left="-1020" w:right="2" w:firstLine="0"/>
        <w:jc w:val="left"/>
      </w:pPr>
    </w:p>
    <w:tbl>
      <w:tblPr>
        <w:tblW w:w="10221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265"/>
        <w:gridCol w:w="1844"/>
        <w:gridCol w:w="5670"/>
        <w:gridCol w:w="864"/>
      </w:tblGrid>
      <w:tr w:rsidR="00306A96" w14:paraId="5916C952" w14:textId="77777777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65CE317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324BA45A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«Урожай собирай»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1AECE48B" w14:textId="77777777" w:rsidR="00306A96" w:rsidRDefault="00000000">
            <w:pPr>
              <w:spacing w:after="0" w:line="396" w:lineRule="auto"/>
              <w:ind w:left="108" w:right="-14" w:firstLine="0"/>
              <w:rPr>
                <w:lang w:val="ru-RU"/>
              </w:rPr>
            </w:pPr>
            <w:r>
              <w:rPr>
                <w:lang w:val="ru-RU"/>
              </w:rPr>
              <w:t>х представлений на уроках по</w:t>
            </w:r>
          </w:p>
          <w:p w14:paraId="0D0865CA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теме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1635C031" w14:textId="77777777" w:rsidR="00306A96" w:rsidRDefault="00000000">
            <w:pPr>
              <w:spacing w:after="0" w:line="398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</w:t>
            </w:r>
            <w:r>
              <w:rPr>
                <w:lang w:val="ru-RU"/>
              </w:rPr>
              <w:tab/>
              <w:t xml:space="preserve">закрепление </w:t>
            </w:r>
            <w:r>
              <w:rPr>
                <w:lang w:val="ru-RU"/>
              </w:rPr>
              <w:tab/>
              <w:t>изученного музыкального материала для слушания по теме</w:t>
            </w:r>
          </w:p>
          <w:p w14:paraId="271AC80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Музыкально-дидактические игры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49799A0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6C59A7CB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2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5A363344" w14:textId="77777777" w:rsidR="00306A96" w:rsidRDefault="00306A96">
            <w:pPr>
              <w:spacing w:after="0" w:line="251" w:lineRule="auto"/>
              <w:ind w:left="2" w:right="0" w:firstLine="0"/>
              <w:jc w:val="center"/>
            </w:pPr>
          </w:p>
        </w:tc>
      </w:tr>
      <w:tr w:rsidR="00306A96" w14:paraId="2079007D" w14:textId="77777777">
        <w:tblPrEx>
          <w:tblCellMar>
            <w:top w:w="0" w:type="dxa"/>
            <w:bottom w:w="0" w:type="dxa"/>
          </w:tblCellMar>
        </w:tblPrEx>
        <w:trPr>
          <w:trHeight w:val="6630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46870CC2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46014B9D" w14:textId="77777777" w:rsidR="00306A96" w:rsidRDefault="00000000">
            <w:pPr>
              <w:tabs>
                <w:tab w:val="center" w:pos="246"/>
                <w:tab w:val="center" w:pos="961"/>
              </w:tabs>
              <w:spacing w:after="162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«К </w:t>
            </w:r>
            <w:r>
              <w:tab/>
              <w:t>нам</w:t>
            </w:r>
          </w:p>
          <w:p w14:paraId="3ABE9768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гости пришли»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3CC354A9" w14:textId="77777777" w:rsidR="00306A96" w:rsidRDefault="00000000">
            <w:pPr>
              <w:spacing w:after="0" w:line="39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Воспитание гостеприимства</w:t>
            </w:r>
          </w:p>
          <w:p w14:paraId="2C93B61B" w14:textId="77777777" w:rsidR="00306A96" w:rsidRPr="00186CF1" w:rsidRDefault="00000000">
            <w:pPr>
              <w:tabs>
                <w:tab w:val="center" w:pos="138"/>
                <w:tab w:val="center" w:pos="1278"/>
              </w:tabs>
              <w:spacing w:after="165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ab/>
              <w:t>развитие</w:t>
            </w:r>
          </w:p>
          <w:p w14:paraId="39BDF410" w14:textId="77777777" w:rsidR="00306A96" w:rsidRDefault="00000000">
            <w:pPr>
              <w:spacing w:after="0" w:line="39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эмоциональной отзывчивости</w:t>
            </w:r>
          </w:p>
          <w:p w14:paraId="4748E3E0" w14:textId="77777777" w:rsidR="00306A96" w:rsidRPr="00186CF1" w:rsidRDefault="00000000">
            <w:pPr>
              <w:tabs>
                <w:tab w:val="center" w:pos="226"/>
                <w:tab w:val="center" w:pos="829"/>
                <w:tab w:val="center" w:pos="1430"/>
              </w:tabs>
              <w:spacing w:after="167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на </w:t>
            </w:r>
            <w:r>
              <w:rPr>
                <w:lang w:val="ru-RU"/>
              </w:rPr>
              <w:tab/>
              <w:t xml:space="preserve"> </w:t>
            </w:r>
            <w:r>
              <w:rPr>
                <w:lang w:val="ru-RU"/>
              </w:rPr>
              <w:tab/>
              <w:t>песни</w:t>
            </w:r>
          </w:p>
          <w:p w14:paraId="525AEEF3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праздничного характера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058DD3AC" w14:textId="77777777" w:rsidR="00306A96" w:rsidRDefault="00000000">
            <w:pPr>
              <w:spacing w:after="151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2CFE1679" w14:textId="77777777" w:rsidR="00306A96" w:rsidRDefault="00000000">
            <w:pPr>
              <w:spacing w:after="6" w:line="386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К нам гости пришли. Музыка Ан. Александрова, слова М. Ивенсен</w:t>
            </w:r>
          </w:p>
          <w:p w14:paraId="2AB0E125" w14:textId="77777777" w:rsidR="00306A96" w:rsidRDefault="00000000">
            <w:pPr>
              <w:spacing w:after="156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Частушки-топотушки. Музыка Л. Маковской, слова</w:t>
            </w:r>
          </w:p>
          <w:p w14:paraId="5EBA2354" w14:textId="77777777" w:rsidR="00306A96" w:rsidRDefault="00000000">
            <w:pPr>
              <w:spacing w:after="16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И. Черницкой</w:t>
            </w:r>
          </w:p>
          <w:p w14:paraId="25EA3405" w14:textId="77777777" w:rsidR="00306A96" w:rsidRDefault="00000000">
            <w:pPr>
              <w:spacing w:after="154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24DA69E0" w14:textId="77777777" w:rsidR="00306A96" w:rsidRDefault="00000000">
            <w:pPr>
              <w:spacing w:after="0" w:line="396" w:lineRule="auto"/>
              <w:ind w:left="108" w:right="112" w:firstLine="0"/>
              <w:rPr>
                <w:lang w:val="ru-RU"/>
              </w:rPr>
            </w:pPr>
            <w:r>
              <w:rPr>
                <w:lang w:val="ru-RU"/>
              </w:rPr>
              <w:t>Неприятность эту мы переживем. Из мультфильма «Лето кота Леопольда». Музыка Б. Савельева, слова А. Хайта.</w:t>
            </w:r>
          </w:p>
          <w:p w14:paraId="6A1C89D8" w14:textId="77777777" w:rsidR="00306A96" w:rsidRDefault="00000000">
            <w:pPr>
              <w:spacing w:after="0" w:line="396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Если добрый ты. Из мультфильма «День рождения кота Леопольда». Музыка Б. Савельева, слова А.</w:t>
            </w:r>
          </w:p>
          <w:p w14:paraId="63E10AA5" w14:textId="77777777" w:rsidR="00306A96" w:rsidRDefault="00000000">
            <w:pPr>
              <w:spacing w:after="161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Хайта.</w:t>
            </w:r>
          </w:p>
          <w:p w14:paraId="4B623A5A" w14:textId="77777777" w:rsidR="00306A96" w:rsidRDefault="00000000">
            <w:pPr>
              <w:spacing w:after="155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12656371" w14:textId="77777777" w:rsidR="00306A96" w:rsidRDefault="00000000">
            <w:pPr>
              <w:spacing w:after="164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56A4AA3C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 xml:space="preserve">музыкальных </w:t>
            </w:r>
            <w:r>
              <w:rPr>
                <w:lang w:val="ru-RU"/>
              </w:rPr>
              <w:tab/>
              <w:t xml:space="preserve">инструментах </w:t>
            </w:r>
            <w:r>
              <w:rPr>
                <w:lang w:val="ru-RU"/>
              </w:rPr>
              <w:tab/>
              <w:t>детского оркестра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0623A4E1" w14:textId="77777777" w:rsidR="00306A96" w:rsidRDefault="00000000">
            <w:pPr>
              <w:spacing w:after="0" w:line="251" w:lineRule="auto"/>
              <w:ind w:left="106" w:right="0" w:firstLine="0"/>
              <w:jc w:val="left"/>
            </w:pPr>
            <w:r>
              <w:t>6</w:t>
            </w:r>
          </w:p>
        </w:tc>
      </w:tr>
      <w:tr w:rsidR="00306A96" w14:paraId="58ACB73E" w14:textId="77777777">
        <w:tblPrEx>
          <w:tblCellMar>
            <w:top w:w="0" w:type="dxa"/>
            <w:bottom w:w="0" w:type="dxa"/>
          </w:tblCellMar>
        </w:tblPrEx>
        <w:trPr>
          <w:trHeight w:val="3317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5D149074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2.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78F69232" w14:textId="77777777" w:rsidR="00306A96" w:rsidRDefault="00000000">
            <w:pPr>
              <w:spacing w:after="6" w:line="384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 е по теме:</w:t>
            </w:r>
          </w:p>
          <w:p w14:paraId="26538320" w14:textId="77777777" w:rsidR="00306A96" w:rsidRPr="00186CF1" w:rsidRDefault="00000000">
            <w:pPr>
              <w:tabs>
                <w:tab w:val="center" w:pos="246"/>
                <w:tab w:val="right" w:pos="1263"/>
              </w:tabs>
              <w:spacing w:after="162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«К </w:t>
            </w:r>
            <w:r>
              <w:rPr>
                <w:lang w:val="ru-RU"/>
              </w:rPr>
              <w:tab/>
              <w:t>нам</w:t>
            </w:r>
          </w:p>
          <w:p w14:paraId="6CDA18F2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гости пришли»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05FBF035" w14:textId="77777777" w:rsidR="00306A96" w:rsidRDefault="00000000">
            <w:pPr>
              <w:spacing w:after="0" w:line="251" w:lineRule="auto"/>
              <w:ind w:left="108" w:right="73" w:firstLine="0"/>
              <w:rPr>
                <w:lang w:val="ru-RU"/>
              </w:rPr>
            </w:pPr>
            <w:r>
              <w:rPr>
                <w:lang w:val="ru-RU"/>
              </w:rPr>
              <w:t>Закрепление сформированны х на уроках по теме качеств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2D3AD122" w14:textId="77777777" w:rsidR="00306A96" w:rsidRDefault="00000000">
            <w:pPr>
              <w:spacing w:after="3" w:line="388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теме</w:t>
            </w:r>
          </w:p>
          <w:p w14:paraId="4475E1D0" w14:textId="77777777" w:rsidR="00306A96" w:rsidRDefault="00000000">
            <w:pPr>
              <w:spacing w:after="0" w:line="39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</w:t>
            </w:r>
            <w:r>
              <w:rPr>
                <w:lang w:val="ru-RU"/>
              </w:rPr>
              <w:tab/>
              <w:t xml:space="preserve">закрепление </w:t>
            </w:r>
            <w:r>
              <w:rPr>
                <w:lang w:val="ru-RU"/>
              </w:rPr>
              <w:tab/>
              <w:t>изученного музыкального материала для слушания по теме</w:t>
            </w:r>
          </w:p>
          <w:p w14:paraId="7964C7F1" w14:textId="77777777" w:rsidR="00306A96" w:rsidRDefault="00000000">
            <w:pPr>
              <w:spacing w:after="155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2A577185" w14:textId="77777777" w:rsidR="00306A96" w:rsidRDefault="00000000">
            <w:pPr>
              <w:spacing w:after="155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77AAD6A7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 xml:space="preserve">музыкальных </w:t>
            </w:r>
            <w:r>
              <w:rPr>
                <w:lang w:val="ru-RU"/>
              </w:rPr>
              <w:tab/>
              <w:t xml:space="preserve">инструментах </w:t>
            </w:r>
            <w:r>
              <w:rPr>
                <w:lang w:val="ru-RU"/>
              </w:rPr>
              <w:tab/>
              <w:t>детского оркестра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6FF9AE9D" w14:textId="77777777" w:rsidR="00306A96" w:rsidRDefault="00000000">
            <w:pPr>
              <w:spacing w:after="0" w:line="251" w:lineRule="auto"/>
              <w:ind w:left="106" w:right="0" w:firstLine="0"/>
              <w:jc w:val="left"/>
            </w:pPr>
            <w:r>
              <w:t>1</w:t>
            </w:r>
          </w:p>
        </w:tc>
      </w:tr>
      <w:tr w:rsidR="00306A96" w14:paraId="5429E24B" w14:textId="77777777">
        <w:tblPrEx>
          <w:tblCellMar>
            <w:top w:w="0" w:type="dxa"/>
            <w:bottom w:w="0" w:type="dxa"/>
          </w:tblCellMar>
        </w:tblPrEx>
        <w:trPr>
          <w:trHeight w:val="3317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74FEA940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3.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68AFF362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«Новогод ний хоровод»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4118EF9C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Создание праздничного, радостного, предновогодне го настроения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74AD1AEC" w14:textId="77777777" w:rsidR="00306A96" w:rsidRDefault="00000000">
            <w:pPr>
              <w:spacing w:after="151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2FEEB51D" w14:textId="77777777" w:rsidR="00306A96" w:rsidRDefault="00000000">
            <w:pPr>
              <w:spacing w:after="0" w:line="396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Что за дерево такое? Музыка М. Старокадомского, слова Л. Некрасовой</w:t>
            </w:r>
          </w:p>
          <w:p w14:paraId="73A6EA3B" w14:textId="77777777" w:rsidR="00306A96" w:rsidRPr="00186CF1" w:rsidRDefault="00000000">
            <w:pPr>
              <w:tabs>
                <w:tab w:val="center" w:pos="503"/>
                <w:tab w:val="center" w:pos="1587"/>
                <w:tab w:val="center" w:pos="2392"/>
                <w:tab w:val="center" w:pos="3472"/>
                <w:tab w:val="center" w:pos="4721"/>
                <w:tab w:val="center" w:pos="5422"/>
              </w:tabs>
              <w:spacing w:after="168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Елочка. </w:t>
            </w:r>
            <w:r>
              <w:rPr>
                <w:lang w:val="ru-RU"/>
              </w:rPr>
              <w:tab/>
              <w:t xml:space="preserve">Музыка </w:t>
            </w:r>
            <w:r>
              <w:rPr>
                <w:lang w:val="ru-RU"/>
              </w:rPr>
              <w:tab/>
              <w:t xml:space="preserve">А. </w:t>
            </w:r>
            <w:r>
              <w:rPr>
                <w:lang w:val="ru-RU"/>
              </w:rPr>
              <w:tab/>
              <w:t xml:space="preserve">Филиппенко, </w:t>
            </w:r>
            <w:r>
              <w:rPr>
                <w:lang w:val="ru-RU"/>
              </w:rPr>
              <w:tab/>
              <w:t xml:space="preserve">слова </w:t>
            </w:r>
            <w:r>
              <w:rPr>
                <w:lang w:val="ru-RU"/>
              </w:rPr>
              <w:tab/>
              <w:t>М.</w:t>
            </w:r>
          </w:p>
          <w:p w14:paraId="6574CB53" w14:textId="77777777" w:rsidR="00306A96" w:rsidRDefault="00000000">
            <w:pPr>
              <w:spacing w:after="2" w:line="388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Познанской (перевод с украинского А. Ковальчука) Слушание музыки:</w:t>
            </w:r>
          </w:p>
          <w:p w14:paraId="4CA90C96" w14:textId="77777777" w:rsidR="00306A96" w:rsidRDefault="00000000">
            <w:pPr>
              <w:spacing w:after="155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Новогодняя. Музыка А. Филиппенко, слова Г. Бойко</w:t>
            </w:r>
          </w:p>
          <w:p w14:paraId="0C54C3BE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(перевод с украинского М. Ивенсен)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0" w:type="dxa"/>
            </w:tcMar>
          </w:tcPr>
          <w:p w14:paraId="2AE5FD0F" w14:textId="77777777" w:rsidR="00306A96" w:rsidRDefault="00000000">
            <w:pPr>
              <w:spacing w:after="0" w:line="251" w:lineRule="auto"/>
              <w:ind w:left="106" w:right="0" w:firstLine="0"/>
              <w:jc w:val="left"/>
            </w:pPr>
            <w:r>
              <w:t>7</w:t>
            </w:r>
          </w:p>
        </w:tc>
      </w:tr>
    </w:tbl>
    <w:p w14:paraId="65DB39C6" w14:textId="77777777" w:rsidR="00306A96" w:rsidRDefault="00306A96">
      <w:pPr>
        <w:spacing w:after="0" w:line="251" w:lineRule="auto"/>
        <w:ind w:left="-1020" w:right="7" w:firstLine="0"/>
        <w:jc w:val="left"/>
      </w:pPr>
    </w:p>
    <w:tbl>
      <w:tblPr>
        <w:tblW w:w="10216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265"/>
        <w:gridCol w:w="1844"/>
        <w:gridCol w:w="5670"/>
        <w:gridCol w:w="859"/>
      </w:tblGrid>
      <w:tr w:rsidR="00306A96" w14:paraId="330D53CF" w14:textId="77777777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45BAA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D5077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4B88E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8D277" w14:textId="77777777" w:rsidR="00306A96" w:rsidRDefault="00000000">
            <w:pPr>
              <w:spacing w:after="0" w:line="396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Новогодняя хороводная. Музыка А. Островского, слова Ю. Леднева</w:t>
            </w:r>
          </w:p>
          <w:p w14:paraId="629EDF84" w14:textId="77777777" w:rsidR="00306A96" w:rsidRDefault="00000000">
            <w:pPr>
              <w:spacing w:after="15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03F1C551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 xml:space="preserve">музыкальных </w:t>
            </w:r>
            <w:r>
              <w:rPr>
                <w:lang w:val="ru-RU"/>
              </w:rPr>
              <w:tab/>
              <w:t xml:space="preserve">инструментах </w:t>
            </w:r>
            <w:r>
              <w:rPr>
                <w:lang w:val="ru-RU"/>
              </w:rPr>
              <w:tab/>
              <w:t>детского оркестра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B594A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61CD1CE3" w14:textId="77777777">
        <w:tblPrEx>
          <w:tblCellMar>
            <w:top w:w="0" w:type="dxa"/>
            <w:bottom w:w="0" w:type="dxa"/>
          </w:tblCellMar>
        </w:tblPrEx>
        <w:trPr>
          <w:trHeight w:val="2902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03A5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4.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98371" w14:textId="77777777" w:rsidR="00306A96" w:rsidRDefault="00000000">
            <w:pPr>
              <w:spacing w:after="153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</w:t>
            </w:r>
          </w:p>
          <w:p w14:paraId="31B4703A" w14:textId="77777777" w:rsidR="00306A96" w:rsidRDefault="00000000">
            <w:pPr>
              <w:spacing w:after="0" w:line="39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ие </w:t>
            </w:r>
            <w:r>
              <w:rPr>
                <w:lang w:val="ru-RU"/>
              </w:rPr>
              <w:tab/>
              <w:t>по теме:</w:t>
            </w:r>
          </w:p>
          <w:p w14:paraId="7242234E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«Новогод ний хоровод»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1570D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Закрепление качеств, полученных на уроках по теме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58755" w14:textId="77777777" w:rsidR="00306A96" w:rsidRDefault="00000000">
            <w:pPr>
              <w:spacing w:after="0" w:line="396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теме</w:t>
            </w:r>
          </w:p>
          <w:p w14:paraId="3AA59A3A" w14:textId="77777777" w:rsidR="00306A96" w:rsidRDefault="00000000">
            <w:pPr>
              <w:spacing w:after="0" w:line="398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</w:t>
            </w:r>
            <w:r>
              <w:rPr>
                <w:lang w:val="ru-RU"/>
              </w:rPr>
              <w:tab/>
              <w:t xml:space="preserve">закрепление </w:t>
            </w:r>
            <w:r>
              <w:rPr>
                <w:lang w:val="ru-RU"/>
              </w:rPr>
              <w:tab/>
              <w:t>изученного музыкального материала для слушания по теме</w:t>
            </w:r>
          </w:p>
          <w:p w14:paraId="7E1A6E72" w14:textId="77777777" w:rsidR="00306A96" w:rsidRDefault="00000000">
            <w:pPr>
              <w:spacing w:after="159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570C0146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 xml:space="preserve">музыкальных </w:t>
            </w:r>
            <w:r>
              <w:rPr>
                <w:lang w:val="ru-RU"/>
              </w:rPr>
              <w:tab/>
              <w:t xml:space="preserve">инструментах </w:t>
            </w:r>
            <w:r>
              <w:rPr>
                <w:lang w:val="ru-RU"/>
              </w:rPr>
              <w:tab/>
              <w:t>детского оркестра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9CFFF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</w:tr>
      <w:tr w:rsidR="00306A96" w14:paraId="3753D3F9" w14:textId="77777777">
        <w:tblPrEx>
          <w:tblCellMar>
            <w:top w:w="0" w:type="dxa"/>
            <w:bottom w:w="0" w:type="dxa"/>
          </w:tblCellMar>
        </w:tblPrEx>
        <w:trPr>
          <w:trHeight w:val="3732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139A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5.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EAAFA" w14:textId="77777777" w:rsidR="00306A96" w:rsidRDefault="00000000">
            <w:pPr>
              <w:spacing w:after="0" w:line="372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Контрольн о-</w:t>
            </w:r>
          </w:p>
          <w:p w14:paraId="5261FCDB" w14:textId="77777777" w:rsidR="00306A96" w:rsidRDefault="00000000">
            <w:pPr>
              <w:spacing w:after="156" w:line="251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обобщающ</w:t>
            </w:r>
          </w:p>
          <w:p w14:paraId="142E34B4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ий урок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9A62" w14:textId="77777777" w:rsidR="00306A96" w:rsidRDefault="00000000">
            <w:pPr>
              <w:spacing w:after="0" w:line="39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Выявление успешности</w:t>
            </w:r>
          </w:p>
          <w:p w14:paraId="1E3775E6" w14:textId="77777777" w:rsidR="00306A96" w:rsidRDefault="00000000">
            <w:pPr>
              <w:spacing w:after="161" w:line="251" w:lineRule="auto"/>
              <w:ind w:left="-1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овладения</w:t>
            </w:r>
          </w:p>
          <w:p w14:paraId="50B2B94B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обучающимися ранее изученным материалом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49AF" w14:textId="77777777" w:rsidR="00306A96" w:rsidRDefault="00000000">
            <w:pPr>
              <w:spacing w:after="1" w:line="388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Хоровое пение: повторение изученного песенного репертуара за 1-2 четверть</w:t>
            </w:r>
          </w:p>
          <w:p w14:paraId="5BC6BDCD" w14:textId="77777777" w:rsidR="00306A96" w:rsidRDefault="00000000">
            <w:pPr>
              <w:spacing w:after="0" w:line="39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</w:t>
            </w:r>
            <w:r>
              <w:rPr>
                <w:lang w:val="ru-RU"/>
              </w:rPr>
              <w:tab/>
              <w:t xml:space="preserve">повторение </w:t>
            </w:r>
            <w:r>
              <w:rPr>
                <w:lang w:val="ru-RU"/>
              </w:rPr>
              <w:tab/>
              <w:t xml:space="preserve">и </w:t>
            </w:r>
            <w:r>
              <w:rPr>
                <w:lang w:val="ru-RU"/>
              </w:rPr>
              <w:tab/>
              <w:t>обобщение изученного музыкального материала для слушания за 1-2 четверть</w:t>
            </w:r>
          </w:p>
          <w:p w14:paraId="726C4BCB" w14:textId="77777777" w:rsidR="00306A96" w:rsidRDefault="00000000">
            <w:pPr>
              <w:spacing w:after="148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3FA4A148" w14:textId="77777777" w:rsidR="00306A96" w:rsidRDefault="00000000">
            <w:pPr>
              <w:spacing w:after="157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29CC2EC9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 xml:space="preserve">музыкальных </w:t>
            </w:r>
            <w:r>
              <w:rPr>
                <w:lang w:val="ru-RU"/>
              </w:rPr>
              <w:tab/>
              <w:t xml:space="preserve">инструментах </w:t>
            </w:r>
            <w:r>
              <w:rPr>
                <w:lang w:val="ru-RU"/>
              </w:rPr>
              <w:tab/>
              <w:t>детского оркестра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B9084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</w:tr>
      <w:tr w:rsidR="00306A96" w14:paraId="2C3CA3C7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7BDE4" w14:textId="77777777" w:rsidR="00306A96" w:rsidRDefault="00306A96">
            <w:pPr>
              <w:spacing w:after="0" w:line="251" w:lineRule="auto"/>
              <w:ind w:left="0" w:right="5" w:firstLine="0"/>
              <w:jc w:val="center"/>
            </w:pPr>
          </w:p>
        </w:tc>
      </w:tr>
      <w:tr w:rsidR="00306A96" w14:paraId="68AB1ED6" w14:textId="77777777">
        <w:tblPrEx>
          <w:tblCellMar>
            <w:top w:w="0" w:type="dxa"/>
            <w:bottom w:w="0" w:type="dxa"/>
          </w:tblCellMar>
        </w:tblPrEx>
        <w:trPr>
          <w:trHeight w:val="2077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DBDE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1.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68D91" w14:textId="77777777" w:rsidR="00306A96" w:rsidRDefault="00000000">
            <w:pPr>
              <w:spacing w:after="14" w:line="384" w:lineRule="auto"/>
              <w:ind w:left="110" w:right="0" w:firstLine="0"/>
              <w:jc w:val="left"/>
            </w:pPr>
            <w:r>
              <w:t>«Защитник и</w:t>
            </w:r>
          </w:p>
          <w:p w14:paraId="0FA1DD2E" w14:textId="77777777" w:rsidR="00306A96" w:rsidRDefault="00000000">
            <w:pPr>
              <w:spacing w:after="142" w:line="251" w:lineRule="auto"/>
              <w:ind w:left="110" w:right="0" w:firstLine="0"/>
              <w:jc w:val="left"/>
            </w:pPr>
            <w:r>
              <w:t>Отечества</w:t>
            </w:r>
          </w:p>
          <w:p w14:paraId="4FAED798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D0AB" w14:textId="77777777" w:rsidR="00306A96" w:rsidRDefault="00000000">
            <w:pPr>
              <w:spacing w:after="0" w:line="396" w:lineRule="auto"/>
              <w:ind w:left="111" w:right="0" w:hanging="125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Формирование патриотически</w:t>
            </w:r>
          </w:p>
          <w:p w14:paraId="51FED98E" w14:textId="77777777" w:rsidR="00306A96" w:rsidRDefault="00000000">
            <w:pPr>
              <w:spacing w:after="0" w:line="251" w:lineRule="auto"/>
              <w:ind w:left="110" w:right="107" w:firstLine="0"/>
              <w:rPr>
                <w:lang w:val="ru-RU"/>
              </w:rPr>
            </w:pPr>
            <w:r>
              <w:rPr>
                <w:lang w:val="ru-RU"/>
              </w:rPr>
              <w:t>х чувств, готовности к защите Родины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D0796" w14:textId="77777777" w:rsidR="00306A96" w:rsidRDefault="00000000">
            <w:pPr>
              <w:spacing w:after="155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7848D31D" w14:textId="77777777" w:rsidR="00306A96" w:rsidRDefault="00000000">
            <w:pPr>
              <w:spacing w:after="2" w:line="388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Ракеты. Музыка Ю. Чичкова, слова Я. Серпина Слушание музыки:</w:t>
            </w:r>
          </w:p>
          <w:p w14:paraId="1CD806A2" w14:textId="77777777" w:rsidR="00306A96" w:rsidRDefault="00000000">
            <w:pPr>
              <w:spacing w:after="156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Бескозырка белая. Музыка народная, слова З.</w:t>
            </w:r>
          </w:p>
          <w:p w14:paraId="26833B83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Александровой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CF15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3</w:t>
            </w:r>
          </w:p>
        </w:tc>
      </w:tr>
      <w:tr w:rsidR="00306A96" w14:paraId="01689F03" w14:textId="77777777">
        <w:tblPrEx>
          <w:tblCellMar>
            <w:top w:w="0" w:type="dxa"/>
            <w:bottom w:w="0" w:type="dxa"/>
          </w:tblCellMar>
        </w:tblPrEx>
        <w:trPr>
          <w:trHeight w:val="3730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D927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2.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65BE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«Девочек наших мы поздравля ем»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0E2D1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Воспитание заботливого отношения мальчиков </w:t>
            </w:r>
            <w:r>
              <w:rPr>
                <w:lang w:val="ru-RU"/>
              </w:rPr>
              <w:tab/>
              <w:t>к девочкам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A5FFD" w14:textId="77777777" w:rsidR="00306A96" w:rsidRDefault="00000000">
            <w:pPr>
              <w:spacing w:after="149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29D154B0" w14:textId="77777777" w:rsidR="00306A96" w:rsidRDefault="00000000">
            <w:pPr>
              <w:spacing w:after="0" w:line="388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Песню девочкам поем. Музыка Т. Попатенко, слова З. Петровой</w:t>
            </w:r>
          </w:p>
          <w:p w14:paraId="5EAAAD71" w14:textId="77777777" w:rsidR="00306A96" w:rsidRDefault="00000000">
            <w:pPr>
              <w:spacing w:after="158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Маме в день 8 марта. Музыка Е. Тиличеевой, слова</w:t>
            </w:r>
          </w:p>
          <w:p w14:paraId="54CCA928" w14:textId="77777777" w:rsidR="00306A96" w:rsidRDefault="00000000">
            <w:pPr>
              <w:spacing w:after="155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М. Ивенсен</w:t>
            </w:r>
          </w:p>
          <w:p w14:paraId="4A824CF4" w14:textId="77777777" w:rsidR="00306A96" w:rsidRDefault="00000000">
            <w:pPr>
              <w:spacing w:after="159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03CF1C4A" w14:textId="77777777" w:rsidR="00306A96" w:rsidRDefault="00000000">
            <w:pPr>
              <w:spacing w:after="0" w:line="396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П. Чайковский. Танец маленьких лебедей. Из балета «Лебединое озеро»</w:t>
            </w:r>
          </w:p>
          <w:p w14:paraId="3B7CE8B9" w14:textId="77777777" w:rsidR="00306A96" w:rsidRDefault="00000000">
            <w:pPr>
              <w:spacing w:after="0" w:line="251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Белые кораблики. Музыка В. Шаинского, слова Л.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8D0A2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5</w:t>
            </w:r>
          </w:p>
        </w:tc>
      </w:tr>
    </w:tbl>
    <w:p w14:paraId="25A8E67F" w14:textId="77777777" w:rsidR="00306A96" w:rsidRDefault="00306A96">
      <w:pPr>
        <w:spacing w:after="0" w:line="251" w:lineRule="auto"/>
        <w:ind w:left="-1020" w:right="14" w:firstLine="0"/>
        <w:jc w:val="left"/>
      </w:pPr>
    </w:p>
    <w:tbl>
      <w:tblPr>
        <w:tblW w:w="10209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265"/>
        <w:gridCol w:w="1844"/>
        <w:gridCol w:w="5670"/>
        <w:gridCol w:w="852"/>
      </w:tblGrid>
      <w:tr w:rsidR="00306A96" w14:paraId="269E4950" w14:textId="77777777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F56A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C12B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773B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8E53A" w14:textId="77777777" w:rsidR="00306A96" w:rsidRDefault="00000000">
            <w:pPr>
              <w:spacing w:after="15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Яхнина</w:t>
            </w:r>
          </w:p>
          <w:p w14:paraId="428ED742" w14:textId="77777777" w:rsidR="00306A96" w:rsidRDefault="00000000">
            <w:pPr>
              <w:spacing w:after="164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7CE4DC1C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 xml:space="preserve">музыкальных </w:t>
            </w:r>
            <w:r>
              <w:rPr>
                <w:lang w:val="ru-RU"/>
              </w:rPr>
              <w:tab/>
              <w:t xml:space="preserve">инструментах </w:t>
            </w:r>
            <w:r>
              <w:rPr>
                <w:lang w:val="ru-RU"/>
              </w:rPr>
              <w:tab/>
              <w:t>детского оркестра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D15E8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213D03CA" w14:textId="77777777">
        <w:tblPrEx>
          <w:tblCellMar>
            <w:top w:w="0" w:type="dxa"/>
            <w:bottom w:w="0" w:type="dxa"/>
          </w:tblCellMar>
        </w:tblPrEx>
        <w:trPr>
          <w:trHeight w:val="456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486C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2.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A2037" w14:textId="77777777" w:rsidR="00306A96" w:rsidRDefault="00000000">
            <w:pPr>
              <w:spacing w:after="8" w:line="374" w:lineRule="auto"/>
              <w:ind w:left="110" w:right="-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Обобщени е </w:t>
            </w:r>
            <w:r>
              <w:rPr>
                <w:lang w:val="ru-RU"/>
              </w:rPr>
              <w:tab/>
              <w:t>по темам: «Защитник</w:t>
            </w:r>
          </w:p>
          <w:p w14:paraId="61F2B4AC" w14:textId="77777777" w:rsidR="00306A96" w:rsidRDefault="00000000">
            <w:pPr>
              <w:spacing w:after="158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370A0A65" w14:textId="77777777" w:rsidR="00306A96" w:rsidRDefault="00000000">
            <w:pPr>
              <w:spacing w:after="151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Отечества</w:t>
            </w:r>
          </w:p>
          <w:p w14:paraId="173D8B5A" w14:textId="77777777" w:rsidR="00306A96" w:rsidRDefault="00000000">
            <w:pPr>
              <w:spacing w:after="157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»;</w:t>
            </w:r>
          </w:p>
          <w:p w14:paraId="2F17BA30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«Девочек наших мы поздравляе м»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E89A5" w14:textId="77777777" w:rsidR="00306A96" w:rsidRDefault="00000000">
            <w:pPr>
              <w:spacing w:after="8" w:line="388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Закрепление качеств, полученных на</w:t>
            </w:r>
          </w:p>
          <w:p w14:paraId="2C03605A" w14:textId="77777777" w:rsidR="00306A96" w:rsidRDefault="00000000">
            <w:pPr>
              <w:spacing w:after="1592" w:line="396" w:lineRule="auto"/>
              <w:ind w:left="111" w:right="0" w:hanging="125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уроках </w:t>
            </w:r>
            <w:r>
              <w:rPr>
                <w:lang w:val="ru-RU"/>
              </w:rPr>
              <w:tab/>
              <w:t>по темам</w:t>
            </w:r>
          </w:p>
          <w:p w14:paraId="18941545" w14:textId="77777777" w:rsidR="00306A96" w:rsidRDefault="00000000">
            <w:pPr>
              <w:spacing w:after="0" w:line="251" w:lineRule="auto"/>
              <w:ind w:left="-1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0B0DE" w14:textId="77777777" w:rsidR="00306A96" w:rsidRDefault="00000000">
            <w:pPr>
              <w:spacing w:after="0" w:line="396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темам</w:t>
            </w:r>
          </w:p>
          <w:p w14:paraId="298DDBFD" w14:textId="77777777" w:rsidR="00306A96" w:rsidRDefault="00000000">
            <w:pPr>
              <w:tabs>
                <w:tab w:val="center" w:pos="637"/>
                <w:tab w:val="center" w:pos="1958"/>
                <w:tab w:val="center" w:pos="3388"/>
                <w:tab w:val="center" w:pos="4972"/>
              </w:tabs>
              <w:spacing w:after="168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</w:t>
            </w:r>
            <w:r>
              <w:rPr>
                <w:lang w:val="ru-RU"/>
              </w:rPr>
              <w:tab/>
              <w:t xml:space="preserve">закрепление </w:t>
            </w:r>
            <w:r>
              <w:rPr>
                <w:lang w:val="ru-RU"/>
              </w:rPr>
              <w:tab/>
              <w:t>изученного</w:t>
            </w:r>
          </w:p>
          <w:p w14:paraId="423D3A3F" w14:textId="77777777" w:rsidR="00306A96" w:rsidRDefault="00000000">
            <w:pPr>
              <w:spacing w:after="157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музыкального материала для слушания по темам</w:t>
            </w:r>
          </w:p>
          <w:p w14:paraId="41F06BB6" w14:textId="77777777" w:rsidR="00306A96" w:rsidRDefault="00000000">
            <w:pPr>
              <w:spacing w:after="16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3F610361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 xml:space="preserve">музыкальных </w:t>
            </w:r>
            <w:r>
              <w:rPr>
                <w:lang w:val="ru-RU"/>
              </w:rPr>
              <w:tab/>
              <w:t xml:space="preserve">инструментах </w:t>
            </w:r>
            <w:r>
              <w:rPr>
                <w:lang w:val="ru-RU"/>
              </w:rPr>
              <w:tab/>
              <w:t>детского оркестра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670D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</w:tr>
      <w:tr w:rsidR="00306A96" w14:paraId="235FEEC6" w14:textId="77777777">
        <w:tblPrEx>
          <w:tblCellMar>
            <w:top w:w="0" w:type="dxa"/>
            <w:bottom w:w="0" w:type="dxa"/>
          </w:tblCellMar>
        </w:tblPrEx>
        <w:trPr>
          <w:trHeight w:val="579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1A59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3.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AA7D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«Дружба крепкая»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554C" w14:textId="77777777" w:rsidR="00306A96" w:rsidRDefault="00000000">
            <w:pPr>
              <w:spacing w:after="0" w:line="39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Развитие понимания содержания</w:t>
            </w:r>
          </w:p>
          <w:p w14:paraId="3A844749" w14:textId="77777777" w:rsidR="00306A96" w:rsidRDefault="00000000">
            <w:pPr>
              <w:tabs>
                <w:tab w:val="center" w:pos="410"/>
                <w:tab w:val="center" w:pos="1617"/>
              </w:tabs>
              <w:spacing w:after="161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песни </w:t>
            </w:r>
            <w:r>
              <w:rPr>
                <w:lang w:val="ru-RU"/>
              </w:rPr>
              <w:tab/>
              <w:t>на</w:t>
            </w:r>
          </w:p>
          <w:p w14:paraId="7FAF8CF7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основе текста и характера </w:t>
            </w:r>
            <w:r>
              <w:rPr>
                <w:lang w:val="ru-RU"/>
              </w:rPr>
              <w:tab/>
              <w:t>ее мелодии (веселого, грустного, спокойного)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FCA95" w14:textId="77777777" w:rsidR="00306A96" w:rsidRDefault="00000000">
            <w:pPr>
              <w:spacing w:after="15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34CB6A81" w14:textId="77777777" w:rsidR="00306A96" w:rsidRDefault="00000000">
            <w:pPr>
              <w:spacing w:after="0" w:line="39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Песня </w:t>
            </w:r>
            <w:r>
              <w:rPr>
                <w:lang w:val="ru-RU"/>
              </w:rPr>
              <w:tab/>
              <w:t xml:space="preserve">друзей. </w:t>
            </w:r>
            <w:r>
              <w:rPr>
                <w:lang w:val="ru-RU"/>
              </w:rPr>
              <w:tab/>
              <w:t xml:space="preserve">Из </w:t>
            </w:r>
            <w:r>
              <w:rPr>
                <w:lang w:val="ru-RU"/>
              </w:rPr>
              <w:tab/>
              <w:t xml:space="preserve">Мультфильма </w:t>
            </w:r>
            <w:r>
              <w:rPr>
                <w:lang w:val="ru-RU"/>
              </w:rPr>
              <w:tab/>
              <w:t>«Бременские музыканты». Музыка Г. Гладкова, слова Ю. Энтина Все мы делим пополам. Музыка В. Шаинского, слова М. Пляцковского.</w:t>
            </w:r>
          </w:p>
          <w:p w14:paraId="7AC1AF6D" w14:textId="77777777" w:rsidR="00306A96" w:rsidRDefault="00000000">
            <w:pPr>
              <w:spacing w:after="164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7373DD42" w14:textId="77777777" w:rsidR="00306A96" w:rsidRDefault="00000000">
            <w:pPr>
              <w:spacing w:after="0" w:line="388" w:lineRule="auto"/>
              <w:ind w:left="110" w:right="106" w:firstLine="0"/>
              <w:rPr>
                <w:lang w:val="ru-RU"/>
              </w:rPr>
            </w:pPr>
            <w:r>
              <w:rPr>
                <w:lang w:val="ru-RU"/>
              </w:rPr>
              <w:t>На крутом бережку. Из мультфильма «Леопольд и Золотая рыбка». Музыка Б. Савельева, слова А. Хайта.</w:t>
            </w:r>
          </w:p>
          <w:p w14:paraId="3EFC2623" w14:textId="77777777" w:rsidR="00306A96" w:rsidRDefault="00000000">
            <w:pPr>
              <w:spacing w:after="0" w:line="388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А. Спадавеккиа — Е. Шварц. Добрый жук. Из кинофильма «Золушка»</w:t>
            </w:r>
          </w:p>
          <w:p w14:paraId="6A4FDB9D" w14:textId="77777777" w:rsidR="00306A96" w:rsidRDefault="00000000">
            <w:pPr>
              <w:spacing w:after="164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14A8FA24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 xml:space="preserve">музыкальных </w:t>
            </w:r>
            <w:r>
              <w:rPr>
                <w:lang w:val="ru-RU"/>
              </w:rPr>
              <w:tab/>
              <w:t xml:space="preserve">инструментах </w:t>
            </w:r>
            <w:r>
              <w:rPr>
                <w:lang w:val="ru-RU"/>
              </w:rPr>
              <w:tab/>
              <w:t>детского оркестра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0455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7</w:t>
            </w:r>
          </w:p>
        </w:tc>
      </w:tr>
      <w:tr w:rsidR="00306A96" w14:paraId="020C8640" w14:textId="77777777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D6C1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4.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861F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 е по теме: «Дружба крепкая»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45590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Закрепление качеств, полученных на уроках по теме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34A5A" w14:textId="77777777" w:rsidR="00306A96" w:rsidRDefault="00000000">
            <w:pPr>
              <w:spacing w:after="0" w:line="396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теме</w:t>
            </w:r>
          </w:p>
          <w:p w14:paraId="2938651E" w14:textId="77777777" w:rsidR="00306A96" w:rsidRDefault="00000000">
            <w:pPr>
              <w:spacing w:after="0" w:line="398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</w:t>
            </w:r>
            <w:r>
              <w:rPr>
                <w:lang w:val="ru-RU"/>
              </w:rPr>
              <w:tab/>
              <w:t xml:space="preserve">закрепление </w:t>
            </w:r>
            <w:r>
              <w:rPr>
                <w:lang w:val="ru-RU"/>
              </w:rPr>
              <w:tab/>
              <w:t>изученного музыкального материала для слушания по теме</w:t>
            </w:r>
          </w:p>
          <w:p w14:paraId="738C04A4" w14:textId="77777777" w:rsidR="00306A96" w:rsidRDefault="00000000">
            <w:pPr>
              <w:spacing w:after="157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5D9AF220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 xml:space="preserve">музыкальных </w:t>
            </w:r>
            <w:r>
              <w:rPr>
                <w:lang w:val="ru-RU"/>
              </w:rPr>
              <w:tab/>
              <w:t xml:space="preserve">инструментах </w:t>
            </w:r>
            <w:r>
              <w:rPr>
                <w:lang w:val="ru-RU"/>
              </w:rPr>
              <w:tab/>
              <w:t>детского оркестра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79ADB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</w:tr>
    </w:tbl>
    <w:p w14:paraId="3586EBB0" w14:textId="77777777" w:rsidR="00306A96" w:rsidRDefault="00306A96">
      <w:pPr>
        <w:spacing w:after="0" w:line="251" w:lineRule="auto"/>
        <w:ind w:left="-1020" w:right="14" w:firstLine="0"/>
        <w:jc w:val="left"/>
      </w:pPr>
    </w:p>
    <w:tbl>
      <w:tblPr>
        <w:tblW w:w="10209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265"/>
        <w:gridCol w:w="1844"/>
        <w:gridCol w:w="5670"/>
        <w:gridCol w:w="852"/>
      </w:tblGrid>
      <w:tr w:rsidR="00306A96" w14:paraId="435946F1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0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9FC0" w14:textId="77777777" w:rsidR="00306A96" w:rsidRDefault="00306A96">
            <w:pPr>
              <w:spacing w:after="0" w:line="251" w:lineRule="auto"/>
              <w:ind w:left="0" w:right="106" w:firstLine="0"/>
              <w:jc w:val="center"/>
            </w:pPr>
          </w:p>
        </w:tc>
      </w:tr>
      <w:tr w:rsidR="00306A96" w14:paraId="4DCECDF0" w14:textId="77777777">
        <w:tblPrEx>
          <w:tblCellMar>
            <w:top w:w="0" w:type="dxa"/>
            <w:bottom w:w="0" w:type="dxa"/>
          </w:tblCellMar>
        </w:tblPrEx>
        <w:trPr>
          <w:trHeight w:val="497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35C3F" w14:textId="77777777" w:rsidR="00306A96" w:rsidRDefault="00000000">
            <w:pPr>
              <w:spacing w:after="0" w:line="251" w:lineRule="auto"/>
              <w:ind w:left="5" w:right="0" w:firstLine="0"/>
              <w:jc w:val="left"/>
            </w:pPr>
            <w:r>
              <w:t>1.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6CEC7" w14:textId="77777777" w:rsidR="00306A96" w:rsidRDefault="00000000">
            <w:pPr>
              <w:spacing w:after="20" w:line="376" w:lineRule="auto"/>
              <w:ind w:left="2" w:right="0" w:firstLine="0"/>
              <w:jc w:val="left"/>
            </w:pPr>
            <w:r>
              <w:t xml:space="preserve">«Трудимся </w:t>
            </w:r>
            <w:r>
              <w:tab/>
              <w:t>с</w:t>
            </w:r>
          </w:p>
          <w:p w14:paraId="116785BB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>охотой»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1DD1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Формирование положительной мотивации </w:t>
            </w:r>
            <w:r>
              <w:rPr>
                <w:lang w:val="ru-RU"/>
              </w:rPr>
              <w:tab/>
              <w:t>к трудовой деятельности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AE52" w14:textId="77777777" w:rsidR="00306A96" w:rsidRDefault="00000000">
            <w:pPr>
              <w:spacing w:after="154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03326000" w14:textId="77777777" w:rsidR="00306A96" w:rsidRDefault="00000000">
            <w:pPr>
              <w:spacing w:after="156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Трудимся с охотой. Музыка Е. Тиличеевой, слова</w:t>
            </w:r>
          </w:p>
          <w:p w14:paraId="3E999C2B" w14:textId="77777777" w:rsidR="00306A96" w:rsidRDefault="00000000">
            <w:pPr>
              <w:spacing w:after="158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Ю. Ермолаева и В. Коркина</w:t>
            </w:r>
          </w:p>
          <w:p w14:paraId="2608F1FF" w14:textId="77777777" w:rsidR="00306A96" w:rsidRDefault="00000000">
            <w:pPr>
              <w:spacing w:after="156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 мосточке. Музыка А. Филиппенко, слова Г.</w:t>
            </w:r>
          </w:p>
          <w:p w14:paraId="40387BFC" w14:textId="77777777" w:rsidR="00306A96" w:rsidRDefault="00000000">
            <w:pPr>
              <w:spacing w:after="157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Бойко</w:t>
            </w:r>
          </w:p>
          <w:p w14:paraId="51F93CCD" w14:textId="77777777" w:rsidR="00306A96" w:rsidRDefault="00000000">
            <w:pPr>
              <w:spacing w:after="161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619E5E89" w14:textId="77777777" w:rsidR="00306A96" w:rsidRDefault="00000000">
            <w:pPr>
              <w:spacing w:after="0" w:line="388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К. Вебер. Хор охотников. Из оперы «Волшебный стрелок»</w:t>
            </w:r>
          </w:p>
          <w:p w14:paraId="139D9459" w14:textId="77777777" w:rsidR="00306A96" w:rsidRDefault="00000000">
            <w:pPr>
              <w:spacing w:after="157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Д. Кабалевский. Клоуны</w:t>
            </w:r>
          </w:p>
          <w:p w14:paraId="1F50E75C" w14:textId="77777777" w:rsidR="00306A96" w:rsidRDefault="00000000">
            <w:pPr>
              <w:spacing w:after="162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7DC883C4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 xml:space="preserve">музыкальных </w:t>
            </w:r>
            <w:r>
              <w:rPr>
                <w:lang w:val="ru-RU"/>
              </w:rPr>
              <w:tab/>
              <w:t xml:space="preserve">инструментах </w:t>
            </w:r>
            <w:r>
              <w:rPr>
                <w:lang w:val="ru-RU"/>
              </w:rPr>
              <w:tab/>
              <w:t>детского оркестра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4041F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7</w:t>
            </w:r>
          </w:p>
        </w:tc>
      </w:tr>
      <w:tr w:rsidR="00306A96" w14:paraId="172636BD" w14:textId="77777777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3E44" w14:textId="77777777" w:rsidR="00306A96" w:rsidRDefault="00000000">
            <w:pPr>
              <w:spacing w:after="0" w:line="251" w:lineRule="auto"/>
              <w:ind w:left="5" w:right="0" w:firstLine="0"/>
              <w:jc w:val="left"/>
            </w:pPr>
            <w:r>
              <w:t>2.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7484" w14:textId="77777777" w:rsidR="00306A96" w:rsidRDefault="00000000">
            <w:pPr>
              <w:spacing w:after="0" w:line="251" w:lineRule="auto"/>
              <w:ind w:left="2" w:right="37" w:firstLine="0"/>
              <w:rPr>
                <w:lang w:val="ru-RU"/>
              </w:rPr>
            </w:pPr>
            <w:r>
              <w:rPr>
                <w:lang w:val="ru-RU"/>
              </w:rPr>
              <w:t>Обобщени е по теме: «Трудимся с охотой»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E689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Закрепление качеств, сформированны х на уроках по теме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6F5E6" w14:textId="77777777" w:rsidR="00306A96" w:rsidRDefault="00000000">
            <w:pPr>
              <w:spacing w:after="0" w:line="396" w:lineRule="auto"/>
              <w:ind w:left="2" w:right="0" w:firstLine="0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теме</w:t>
            </w:r>
          </w:p>
          <w:p w14:paraId="70047A7A" w14:textId="77777777" w:rsidR="00306A96" w:rsidRDefault="00000000">
            <w:pPr>
              <w:spacing w:after="0" w:line="398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</w:t>
            </w:r>
            <w:r>
              <w:rPr>
                <w:lang w:val="ru-RU"/>
              </w:rPr>
              <w:tab/>
              <w:t xml:space="preserve">закрепление </w:t>
            </w:r>
            <w:r>
              <w:rPr>
                <w:lang w:val="ru-RU"/>
              </w:rPr>
              <w:tab/>
              <w:t>изученного музыкального материала для слушания по теме</w:t>
            </w:r>
          </w:p>
          <w:p w14:paraId="76DB9952" w14:textId="77777777" w:rsidR="00306A96" w:rsidRDefault="00000000">
            <w:pPr>
              <w:spacing w:after="159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6195DA7E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 xml:space="preserve">музыкальных </w:t>
            </w:r>
            <w:r>
              <w:rPr>
                <w:lang w:val="ru-RU"/>
              </w:rPr>
              <w:tab/>
              <w:t xml:space="preserve">инструментах </w:t>
            </w:r>
            <w:r>
              <w:rPr>
                <w:lang w:val="ru-RU"/>
              </w:rPr>
              <w:tab/>
              <w:t>детского оркестра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0FC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1</w:t>
            </w:r>
          </w:p>
        </w:tc>
      </w:tr>
      <w:tr w:rsidR="00306A96" w14:paraId="250A8900" w14:textId="77777777">
        <w:tblPrEx>
          <w:tblCellMar>
            <w:top w:w="0" w:type="dxa"/>
            <w:bottom w:w="0" w:type="dxa"/>
          </w:tblCellMar>
        </w:tblPrEx>
        <w:trPr>
          <w:trHeight w:val="6630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A449" w14:textId="77777777" w:rsidR="00306A96" w:rsidRDefault="00000000">
            <w:pPr>
              <w:spacing w:after="0" w:line="251" w:lineRule="auto"/>
              <w:ind w:left="5" w:right="0" w:firstLine="0"/>
              <w:jc w:val="left"/>
            </w:pPr>
            <w:r>
              <w:t>3.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6421" w14:textId="77777777" w:rsidR="00306A96" w:rsidRDefault="00000000">
            <w:pPr>
              <w:spacing w:after="0" w:line="251" w:lineRule="auto"/>
              <w:ind w:left="2" w:righ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«Вот оно какое наше лето»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1722" w14:textId="77777777" w:rsidR="00306A96" w:rsidRDefault="00000000">
            <w:pPr>
              <w:spacing w:after="0" w:line="396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Знакомство </w:t>
            </w:r>
            <w:r>
              <w:rPr>
                <w:lang w:val="ru-RU"/>
              </w:rPr>
              <w:tab/>
              <w:t>с музыкальными произведениям</w:t>
            </w:r>
          </w:p>
          <w:p w14:paraId="2A2368B1" w14:textId="77777777" w:rsidR="00306A96" w:rsidRDefault="00000000">
            <w:pPr>
              <w:spacing w:after="158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и,</w:t>
            </w:r>
          </w:p>
          <w:p w14:paraId="2B741303" w14:textId="77777777" w:rsidR="00306A96" w:rsidRDefault="00000000">
            <w:pPr>
              <w:spacing w:after="0" w:line="251" w:lineRule="auto"/>
              <w:ind w:left="2" w:right="82" w:firstLine="0"/>
              <w:jc w:val="left"/>
            </w:pPr>
            <w:r>
              <w:t>посвященными летнему отдыху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A2339" w14:textId="77777777" w:rsidR="00306A96" w:rsidRDefault="00000000">
            <w:pPr>
              <w:spacing w:after="155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62F5FFF8" w14:textId="77777777" w:rsidR="00306A96" w:rsidRDefault="00000000">
            <w:pPr>
              <w:spacing w:after="0" w:line="396" w:lineRule="auto"/>
              <w:ind w:left="2" w:right="0" w:firstLine="0"/>
              <w:rPr>
                <w:lang w:val="ru-RU"/>
              </w:rPr>
            </w:pPr>
            <w:r>
              <w:rPr>
                <w:lang w:val="ru-RU"/>
              </w:rPr>
              <w:t>Песенка Львенка и Черепахи. Из мультфильма «Как Львенок и Черепаха пели песню». Музыка Г.</w:t>
            </w:r>
          </w:p>
          <w:p w14:paraId="1269CB20" w14:textId="77777777" w:rsidR="00306A96" w:rsidRDefault="00000000">
            <w:pPr>
              <w:spacing w:after="16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Гладкова, слова С. Козлова</w:t>
            </w:r>
          </w:p>
          <w:p w14:paraId="7FA25207" w14:textId="77777777" w:rsidR="00306A96" w:rsidRDefault="00000000">
            <w:pPr>
              <w:spacing w:after="2" w:line="388" w:lineRule="auto"/>
              <w:ind w:left="2" w:right="11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Песенка     про      кузнечика.      Из      мультфильма «Приключения Незнайки». Музыка В. Шаинского, слова Н. Носова Слушание музыки:</w:t>
            </w:r>
          </w:p>
          <w:p w14:paraId="1131DAB8" w14:textId="77777777" w:rsidR="00306A96" w:rsidRDefault="00000000">
            <w:pPr>
              <w:spacing w:after="0" w:line="396" w:lineRule="auto"/>
              <w:ind w:left="2" w:right="0" w:firstLine="0"/>
              <w:rPr>
                <w:lang w:val="ru-RU"/>
              </w:rPr>
            </w:pPr>
            <w:r>
              <w:rPr>
                <w:lang w:val="ru-RU"/>
              </w:rPr>
              <w:t>Е. Крылатов - Ю. Энтин. Песенка о лете. Из мультфильма «Дед Мороз и лето»</w:t>
            </w:r>
          </w:p>
          <w:p w14:paraId="40A08834" w14:textId="77777777" w:rsidR="00306A96" w:rsidRDefault="00000000">
            <w:pPr>
              <w:spacing w:after="0" w:line="396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М. Мусоргский. Гопак. Из оперы «Сорочинская ярмарка»</w:t>
            </w:r>
          </w:p>
          <w:p w14:paraId="6996180B" w14:textId="77777777" w:rsidR="00306A96" w:rsidRDefault="00000000">
            <w:pPr>
              <w:spacing w:after="161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И. Бах. Шутка. Из сюиты 2, 1067</w:t>
            </w:r>
          </w:p>
          <w:p w14:paraId="3E254014" w14:textId="77777777" w:rsidR="00306A96" w:rsidRDefault="00000000">
            <w:pPr>
              <w:spacing w:after="157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36181030" w14:textId="77777777" w:rsidR="00306A96" w:rsidRDefault="00000000">
            <w:pPr>
              <w:spacing w:after="157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5431E1DF" w14:textId="77777777" w:rsidR="00306A96" w:rsidRDefault="00000000">
            <w:pPr>
              <w:tabs>
                <w:tab w:val="center" w:pos="360"/>
                <w:tab w:val="center" w:pos="975"/>
                <w:tab w:val="center" w:pos="2039"/>
                <w:tab w:val="center" w:pos="3699"/>
                <w:tab w:val="center" w:pos="5111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 xml:space="preserve">музыкальных </w:t>
            </w:r>
            <w:r>
              <w:rPr>
                <w:lang w:val="ru-RU"/>
              </w:rPr>
              <w:tab/>
              <w:t xml:space="preserve">инструментах </w:t>
            </w:r>
            <w:r>
              <w:rPr>
                <w:lang w:val="ru-RU"/>
              </w:rPr>
              <w:tab/>
              <w:t>детского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F91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7</w:t>
            </w:r>
          </w:p>
        </w:tc>
      </w:tr>
      <w:tr w:rsidR="00306A96" w14:paraId="2707924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68DD5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BED22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5198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02FC6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оркестра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5847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06A96" w14:paraId="52FF1D25" w14:textId="77777777">
        <w:tblPrEx>
          <w:tblCellMar>
            <w:top w:w="0" w:type="dxa"/>
            <w:bottom w:w="0" w:type="dxa"/>
          </w:tblCellMar>
        </w:tblPrEx>
        <w:trPr>
          <w:trHeight w:val="3318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3D841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4.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C185F" w14:textId="77777777" w:rsidR="00306A96" w:rsidRDefault="00000000">
            <w:pPr>
              <w:spacing w:after="3" w:line="38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 е по теме:</w:t>
            </w:r>
          </w:p>
          <w:p w14:paraId="5C0FB76C" w14:textId="77777777" w:rsidR="00306A96" w:rsidRDefault="00000000">
            <w:pPr>
              <w:tabs>
                <w:tab w:val="right" w:pos="1265"/>
              </w:tabs>
              <w:spacing w:after="121" w:line="251" w:lineRule="auto"/>
              <w:ind w:left="0" w:right="-1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«Вот </w:t>
            </w:r>
            <w:r>
              <w:rPr>
                <w:lang w:val="ru-RU"/>
              </w:rPr>
              <w:tab/>
              <w:t>оно</w:t>
            </w:r>
          </w:p>
          <w:p w14:paraId="61FC8BF0" w14:textId="77777777" w:rsidR="00306A96" w:rsidRDefault="00000000">
            <w:pPr>
              <w:spacing w:after="0" w:line="251" w:lineRule="auto"/>
              <w:ind w:left="110" w:right="-12" w:firstLine="0"/>
              <w:jc w:val="left"/>
            </w:pPr>
            <w:r>
              <w:t>какое наше лето»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170FF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Закрепление знаний, сформированны х на уроках по теме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8B54F" w14:textId="77777777" w:rsidR="00306A96" w:rsidRDefault="00000000">
            <w:pPr>
              <w:spacing w:after="0" w:line="396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теме</w:t>
            </w:r>
          </w:p>
          <w:p w14:paraId="21408D44" w14:textId="77777777" w:rsidR="00306A96" w:rsidRDefault="00000000">
            <w:pPr>
              <w:spacing w:after="0" w:line="398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</w:t>
            </w:r>
            <w:r>
              <w:rPr>
                <w:lang w:val="ru-RU"/>
              </w:rPr>
              <w:tab/>
              <w:t xml:space="preserve">закрепление </w:t>
            </w:r>
            <w:r>
              <w:rPr>
                <w:lang w:val="ru-RU"/>
              </w:rPr>
              <w:tab/>
              <w:t>изученного музыкального материала для слушания по теме</w:t>
            </w:r>
          </w:p>
          <w:p w14:paraId="44781CF4" w14:textId="77777777" w:rsidR="00306A96" w:rsidRDefault="00000000">
            <w:pPr>
              <w:spacing w:after="16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4EFB9FC5" w14:textId="77777777" w:rsidR="00306A96" w:rsidRDefault="00000000">
            <w:pPr>
              <w:spacing w:after="15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262D2E52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 xml:space="preserve">музыкальных </w:t>
            </w:r>
            <w:r>
              <w:rPr>
                <w:lang w:val="ru-RU"/>
              </w:rPr>
              <w:tab/>
              <w:t xml:space="preserve">инструментах </w:t>
            </w:r>
            <w:r>
              <w:rPr>
                <w:lang w:val="ru-RU"/>
              </w:rPr>
              <w:tab/>
              <w:t>детского оркестра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6CCE4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</w:tr>
      <w:tr w:rsidR="00306A96" w14:paraId="166FC867" w14:textId="77777777">
        <w:tblPrEx>
          <w:tblCellMar>
            <w:top w:w="0" w:type="dxa"/>
            <w:bottom w:w="0" w:type="dxa"/>
          </w:tblCellMar>
        </w:tblPrEx>
        <w:trPr>
          <w:trHeight w:val="3730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DF7E0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5.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B0146" w14:textId="77777777" w:rsidR="00306A96" w:rsidRDefault="00000000">
            <w:pPr>
              <w:spacing w:after="0" w:line="372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Контрольн о-</w:t>
            </w:r>
          </w:p>
          <w:p w14:paraId="1C9CBD6A" w14:textId="77777777" w:rsidR="00306A96" w:rsidRDefault="00000000">
            <w:pPr>
              <w:spacing w:after="156" w:line="251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обобщающ</w:t>
            </w:r>
          </w:p>
          <w:p w14:paraId="441B3CF6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ий урок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7EB5" w14:textId="77777777" w:rsidR="00306A96" w:rsidRDefault="00000000">
            <w:pPr>
              <w:spacing w:after="0" w:line="39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Выявление успешности</w:t>
            </w:r>
          </w:p>
          <w:p w14:paraId="354FE1B0" w14:textId="77777777" w:rsidR="00306A96" w:rsidRDefault="00000000">
            <w:pPr>
              <w:spacing w:after="161" w:line="251" w:lineRule="auto"/>
              <w:ind w:left="-1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овладения</w:t>
            </w:r>
          </w:p>
          <w:p w14:paraId="5491E10C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обучающимися ранее изученным материалом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6777" w14:textId="77777777" w:rsidR="00306A96" w:rsidRDefault="00000000">
            <w:pPr>
              <w:spacing w:after="0" w:line="396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Хоровое пение: повторение изученного песенного репертуара за учебный год</w:t>
            </w:r>
          </w:p>
          <w:p w14:paraId="155545D5" w14:textId="77777777" w:rsidR="00306A96" w:rsidRDefault="00000000">
            <w:pPr>
              <w:spacing w:after="0" w:line="39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</w:t>
            </w:r>
            <w:r>
              <w:rPr>
                <w:lang w:val="ru-RU"/>
              </w:rPr>
              <w:tab/>
              <w:t xml:space="preserve">закрепление </w:t>
            </w:r>
            <w:r>
              <w:rPr>
                <w:lang w:val="ru-RU"/>
              </w:rPr>
              <w:tab/>
              <w:t>изученного музыкального материала для слушания за учебный год</w:t>
            </w:r>
          </w:p>
          <w:p w14:paraId="0364AAC3" w14:textId="77777777" w:rsidR="00306A96" w:rsidRDefault="00000000">
            <w:pPr>
              <w:spacing w:after="143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47F7BF06" w14:textId="77777777" w:rsidR="00306A96" w:rsidRDefault="00000000">
            <w:pPr>
              <w:spacing w:after="165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06682E43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 xml:space="preserve">музыкальных </w:t>
            </w:r>
            <w:r>
              <w:rPr>
                <w:lang w:val="ru-RU"/>
              </w:rPr>
              <w:tab/>
              <w:t xml:space="preserve">инструментах </w:t>
            </w:r>
            <w:r>
              <w:rPr>
                <w:lang w:val="ru-RU"/>
              </w:rPr>
              <w:tab/>
              <w:t>детского оркестра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7516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</w:tr>
    </w:tbl>
    <w:p w14:paraId="5967D11D" w14:textId="77777777" w:rsidR="00306A96" w:rsidRDefault="00000000">
      <w:pPr>
        <w:spacing w:after="79" w:line="251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7ECE1A20" w14:textId="77777777" w:rsidR="00306A96" w:rsidRDefault="00000000">
      <w:pPr>
        <w:numPr>
          <w:ilvl w:val="0"/>
          <w:numId w:val="15"/>
        </w:numPr>
        <w:ind w:left="0" w:right="0" w:hanging="5164"/>
      </w:pPr>
      <w:r>
        <w:rPr>
          <w:b/>
          <w:lang w:val="ru-RU"/>
        </w:rPr>
        <w:t xml:space="preserve">2 </w:t>
      </w:r>
      <w:r>
        <w:rPr>
          <w:b/>
        </w:rPr>
        <w:t>класс</w:t>
      </w:r>
    </w:p>
    <w:p w14:paraId="43CD409A" w14:textId="77777777" w:rsidR="00306A96" w:rsidRDefault="00000000">
      <w:pPr>
        <w:spacing w:after="56" w:line="251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34341AE7" w14:textId="77777777" w:rsidR="00306A96" w:rsidRDefault="00000000">
      <w:pPr>
        <w:spacing w:after="0" w:line="251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W w:w="10164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267"/>
        <w:gridCol w:w="1844"/>
        <w:gridCol w:w="5389"/>
        <w:gridCol w:w="1086"/>
      </w:tblGrid>
      <w:tr w:rsidR="00306A96" w14:paraId="6E6ABD45" w14:textId="77777777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4DF8EA48" w14:textId="77777777" w:rsidR="00306A96" w:rsidRDefault="00000000">
            <w:pPr>
              <w:spacing w:after="156" w:line="251" w:lineRule="auto"/>
              <w:ind w:left="168" w:right="0" w:firstLine="0"/>
              <w:jc w:val="left"/>
            </w:pPr>
            <w:r>
              <w:rPr>
                <w:b/>
              </w:rPr>
              <w:t>№</w:t>
            </w:r>
          </w:p>
          <w:p w14:paraId="6140A83E" w14:textId="77777777" w:rsidR="00306A96" w:rsidRDefault="00000000">
            <w:pPr>
              <w:spacing w:after="0" w:line="251" w:lineRule="auto"/>
              <w:ind w:left="118" w:right="0" w:firstLine="0"/>
              <w:jc w:val="left"/>
            </w:pPr>
            <w:r>
              <w:rPr>
                <w:b/>
              </w:rPr>
              <w:t>п/п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0883356F" w14:textId="77777777" w:rsidR="00306A96" w:rsidRDefault="00000000">
            <w:pPr>
              <w:spacing w:after="0" w:line="251" w:lineRule="auto"/>
              <w:ind w:left="39" w:right="0" w:firstLine="0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2CA58DCF" w14:textId="77777777" w:rsidR="00306A96" w:rsidRDefault="00000000">
            <w:pPr>
              <w:spacing w:after="0" w:line="251" w:lineRule="auto"/>
              <w:ind w:left="48" w:right="0" w:firstLine="0"/>
              <w:jc w:val="center"/>
            </w:pPr>
            <w:r>
              <w:rPr>
                <w:b/>
              </w:rPr>
              <w:t>Цель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663E17A9" w14:textId="77777777" w:rsidR="00306A96" w:rsidRDefault="00000000">
            <w:pPr>
              <w:spacing w:after="0" w:line="251" w:lineRule="auto"/>
              <w:ind w:left="41" w:right="0" w:firstLine="0"/>
              <w:jc w:val="center"/>
            </w:pPr>
            <w:r>
              <w:rPr>
                <w:b/>
              </w:rPr>
              <w:t>Основные виды деятельности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771EA9F3" w14:textId="77777777" w:rsidR="00306A96" w:rsidRDefault="00000000">
            <w:pPr>
              <w:spacing w:after="0" w:line="251" w:lineRule="auto"/>
              <w:ind w:left="4" w:right="0" w:hanging="4"/>
              <w:jc w:val="center"/>
            </w:pPr>
            <w:r>
              <w:rPr>
                <w:b/>
              </w:rPr>
              <w:t>Количе ство часов</w:t>
            </w:r>
          </w:p>
        </w:tc>
      </w:tr>
      <w:tr w:rsidR="00306A96" w14:paraId="11712BD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0FEBF2C9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69CDC017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154F1F9B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647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177C2A58" w14:textId="77777777" w:rsidR="00306A96" w:rsidRDefault="00306A96">
            <w:pPr>
              <w:spacing w:after="0" w:line="251" w:lineRule="auto"/>
              <w:ind w:left="262" w:right="0" w:firstLine="0"/>
              <w:jc w:val="left"/>
            </w:pPr>
          </w:p>
        </w:tc>
      </w:tr>
      <w:tr w:rsidR="00306A96" w14:paraId="786A1D81" w14:textId="7777777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3DAAAD18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57BF4616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Вводный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5FF0A80F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Ознакомление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2E6C4122" w14:textId="77777777" w:rsidR="00306A96" w:rsidRDefault="00000000">
            <w:pPr>
              <w:spacing w:after="0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Повторение правил поведения на уроках музыки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0A0B8E98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</w:tr>
      <w:tr w:rsidR="00306A96" w14:paraId="5DB67B68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19FAD83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4745CE03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урок</w:t>
            </w:r>
          </w:p>
        </w:tc>
        <w:tc>
          <w:tcPr>
            <w:tcW w:w="18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5BFD119E" w14:textId="77777777" w:rsidR="00306A96" w:rsidRDefault="00000000">
            <w:pPr>
              <w:spacing w:after="0" w:line="251" w:lineRule="auto"/>
              <w:ind w:left="108" w:right="0" w:firstLine="0"/>
            </w:pPr>
            <w:r>
              <w:t>с содержанием</w:t>
            </w:r>
          </w:p>
        </w:tc>
        <w:tc>
          <w:tcPr>
            <w:tcW w:w="53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1699D403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 краткое описание последующей музыкальной</w:t>
            </w:r>
          </w:p>
        </w:tc>
        <w:tc>
          <w:tcPr>
            <w:tcW w:w="10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26672300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3ADA3111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3CA93EC4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43D9B3F4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11D96DD0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учебного</w:t>
            </w:r>
          </w:p>
        </w:tc>
        <w:tc>
          <w:tcPr>
            <w:tcW w:w="53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5D5673B1" w14:textId="77777777" w:rsidR="00306A96" w:rsidRDefault="00000000">
            <w:pPr>
              <w:tabs>
                <w:tab w:val="center" w:pos="2713"/>
                <w:tab w:val="right" w:pos="5339"/>
              </w:tabs>
              <w:spacing w:after="0" w:line="251" w:lineRule="auto"/>
              <w:ind w:left="0" w:right="0" w:firstLine="0"/>
              <w:jc w:val="left"/>
            </w:pPr>
            <w:r>
              <w:t xml:space="preserve">деятельности. </w:t>
            </w:r>
            <w:r>
              <w:tab/>
              <w:t xml:space="preserve">Выявление </w:t>
            </w:r>
            <w:r>
              <w:tab/>
              <w:t>предыдущего</w:t>
            </w:r>
          </w:p>
        </w:tc>
        <w:tc>
          <w:tcPr>
            <w:tcW w:w="10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58A130C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0322B0D4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5F99380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1407897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003145B1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предмета</w:t>
            </w:r>
          </w:p>
        </w:tc>
        <w:tc>
          <w:tcPr>
            <w:tcW w:w="53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7D4B5843" w14:textId="77777777" w:rsidR="00306A96" w:rsidRDefault="00000000">
            <w:pPr>
              <w:spacing w:after="0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музыкального опыта, интересов и предпочтений</w:t>
            </w:r>
          </w:p>
        </w:tc>
        <w:tc>
          <w:tcPr>
            <w:tcW w:w="10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4E85EEB0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2D57FCFC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64E67527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78294597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625F9C54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«Музыка»</w:t>
            </w:r>
          </w:p>
        </w:tc>
        <w:tc>
          <w:tcPr>
            <w:tcW w:w="53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08FD20B4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обучающихся.</w:t>
            </w:r>
          </w:p>
        </w:tc>
        <w:tc>
          <w:tcPr>
            <w:tcW w:w="10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71DC593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64935F70" w14:textId="77777777">
        <w:tblPrEx>
          <w:tblCellMar>
            <w:top w:w="0" w:type="dxa"/>
            <w:bottom w:w="0" w:type="dxa"/>
          </w:tblCellMar>
        </w:tblPrEx>
        <w:trPr>
          <w:trHeight w:val="2536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23910D37" w14:textId="77777777" w:rsidR="00306A96" w:rsidRDefault="00000000">
            <w:pPr>
              <w:spacing w:after="113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0EB4BD44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46CD9BB7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8DB964B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B219AC7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33BB4D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349548FD" w14:textId="77777777" w:rsidR="00306A96" w:rsidRDefault="00000000">
            <w:pPr>
              <w:spacing w:after="113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E1DE42E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3BC7A37C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4D79FAA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0F1531E0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3B270E4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645AB013" w14:textId="77777777" w:rsidR="00306A96" w:rsidRDefault="00000000">
            <w:pPr>
              <w:spacing w:after="48" w:line="251" w:lineRule="auto"/>
              <w:ind w:left="108" w:right="0" w:firstLine="0"/>
              <w:jc w:val="left"/>
            </w:pPr>
            <w:r>
              <w:t>второго класса</w:t>
            </w:r>
          </w:p>
          <w:p w14:paraId="0621A84A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441DB20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D8035F6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3AA30851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1B82DF4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06BC3DBA" w14:textId="77777777" w:rsidR="00306A96" w:rsidRDefault="00000000">
            <w:pPr>
              <w:spacing w:after="0" w:line="39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Хоровое </w:t>
            </w:r>
            <w:r>
              <w:rPr>
                <w:lang w:val="ru-RU"/>
              </w:rPr>
              <w:tab/>
              <w:t xml:space="preserve">пение: </w:t>
            </w:r>
            <w:r>
              <w:rPr>
                <w:lang w:val="ru-RU"/>
              </w:rPr>
              <w:tab/>
              <w:t xml:space="preserve">исполнение </w:t>
            </w:r>
            <w:r>
              <w:rPr>
                <w:lang w:val="ru-RU"/>
              </w:rPr>
              <w:tab/>
              <w:t xml:space="preserve">известных </w:t>
            </w:r>
            <w:r>
              <w:rPr>
                <w:lang w:val="ru-RU"/>
              </w:rPr>
              <w:tab/>
              <w:t xml:space="preserve">и любимых </w:t>
            </w:r>
            <w:r>
              <w:rPr>
                <w:lang w:val="ru-RU"/>
              </w:rPr>
              <w:tab/>
              <w:t xml:space="preserve">детьми </w:t>
            </w:r>
            <w:r>
              <w:rPr>
                <w:lang w:val="ru-RU"/>
              </w:rPr>
              <w:tab/>
              <w:t xml:space="preserve">песен, </w:t>
            </w:r>
            <w:r>
              <w:rPr>
                <w:lang w:val="ru-RU"/>
              </w:rPr>
              <w:tab/>
              <w:t xml:space="preserve">выученных </w:t>
            </w:r>
            <w:r>
              <w:rPr>
                <w:lang w:val="ru-RU"/>
              </w:rPr>
              <w:tab/>
              <w:t>на предыдущих годах обучения.</w:t>
            </w:r>
          </w:p>
          <w:p w14:paraId="7E98AC02" w14:textId="77777777" w:rsidR="00306A96" w:rsidRDefault="00000000">
            <w:pPr>
              <w:spacing w:after="0" w:line="388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Знакомство с музыкальным инструментом и его звучанием: арфа.</w:t>
            </w:r>
          </w:p>
          <w:p w14:paraId="420BC5B5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Слушание музыки: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8" w:type="dxa"/>
            </w:tcMar>
          </w:tcPr>
          <w:p w14:paraId="58AC89B1" w14:textId="77777777" w:rsidR="00306A96" w:rsidRDefault="00000000">
            <w:pPr>
              <w:spacing w:after="113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6E2B3C71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0BBA9F88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1186EE37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006D643D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FAB2AB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4C13BB6" w14:textId="77777777" w:rsidR="00306A96" w:rsidRDefault="00306A96">
      <w:pPr>
        <w:spacing w:after="0" w:line="251" w:lineRule="auto"/>
        <w:ind w:left="-1020" w:right="60" w:firstLine="0"/>
        <w:jc w:val="left"/>
      </w:pPr>
    </w:p>
    <w:tbl>
      <w:tblPr>
        <w:tblW w:w="10164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267"/>
        <w:gridCol w:w="1844"/>
        <w:gridCol w:w="5389"/>
        <w:gridCol w:w="1086"/>
      </w:tblGrid>
      <w:tr w:rsidR="00306A96" w14:paraId="5012CE6A" w14:textId="77777777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041C577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4E531E8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65C62B4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7E764822" w14:textId="77777777" w:rsidR="00306A96" w:rsidRDefault="00000000">
            <w:pPr>
              <w:spacing w:after="0" w:line="39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детские песни из популярных отечественных мультфильмов;</w:t>
            </w:r>
          </w:p>
          <w:p w14:paraId="1ABA334B" w14:textId="77777777" w:rsidR="00306A96" w:rsidRDefault="00000000">
            <w:pPr>
              <w:spacing w:after="143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А. Глазунов. Вальс для арфы.</w:t>
            </w:r>
          </w:p>
          <w:p w14:paraId="744E904C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Музыкально-дидактические игры.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05029B7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7F3565F8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7C859C75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2.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2CD0408C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«Урожай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4C490111" w14:textId="77777777" w:rsidR="00306A96" w:rsidRDefault="00000000">
            <w:pPr>
              <w:tabs>
                <w:tab w:val="center" w:pos="702"/>
                <w:tab w:val="center" w:pos="1679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Знакомство </w:t>
            </w:r>
            <w:r>
              <w:tab/>
              <w:t>с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27BACA96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Хоровое пение: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43FA9510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6</w:t>
            </w:r>
          </w:p>
        </w:tc>
      </w:tr>
      <w:tr w:rsidR="00306A96" w14:paraId="6AB92AC2" w14:textId="77777777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3E95CF28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1439194F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собирай»</w:t>
            </w:r>
          </w:p>
        </w:tc>
        <w:tc>
          <w:tcPr>
            <w:tcW w:w="18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6D8CB520" w14:textId="77777777" w:rsidR="00306A96" w:rsidRDefault="00000000">
            <w:pPr>
              <w:spacing w:after="0" w:line="251" w:lineRule="auto"/>
              <w:ind w:left="108" w:right="0" w:firstLine="0"/>
            </w:pPr>
            <w:r>
              <w:t>музыкальными</w:t>
            </w:r>
          </w:p>
        </w:tc>
        <w:tc>
          <w:tcPr>
            <w:tcW w:w="53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4A0D8D20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 горе-то калина. Русская народная песня.</w:t>
            </w:r>
          </w:p>
        </w:tc>
        <w:tc>
          <w:tcPr>
            <w:tcW w:w="10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04EBF240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3D9A79DE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5CAA4671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0B5D4175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13A4E845" w14:textId="77777777" w:rsidR="00306A96" w:rsidRDefault="00000000">
            <w:pPr>
              <w:spacing w:after="0" w:line="251" w:lineRule="auto"/>
              <w:ind w:left="108" w:right="0" w:firstLine="0"/>
            </w:pPr>
            <w:r>
              <w:t>произведениям</w:t>
            </w:r>
          </w:p>
        </w:tc>
        <w:tc>
          <w:tcPr>
            <w:tcW w:w="53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386F4C79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Каравай. Русская народная песня.</w:t>
            </w:r>
          </w:p>
        </w:tc>
        <w:tc>
          <w:tcPr>
            <w:tcW w:w="10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20D59AA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601D768B" w14:textId="77777777">
        <w:tblPrEx>
          <w:tblCellMar>
            <w:top w:w="0" w:type="dxa"/>
            <w:bottom w:w="0" w:type="dxa"/>
          </w:tblCellMar>
        </w:tblPrEx>
        <w:trPr>
          <w:trHeight w:val="8748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6A420FE3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03687A4B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A284844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6693B4F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1E15210A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2BA14038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64297809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25EEED5A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A1467BE" w14:textId="77777777" w:rsidR="00306A96" w:rsidRDefault="00000000">
            <w:pPr>
              <w:spacing w:after="113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BDCB9E4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3DD43FD0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12A0DC31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402BFE2C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2C2A490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30302C90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432A5AB7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4AE7067B" w14:textId="77777777" w:rsidR="00306A96" w:rsidRDefault="00000000">
            <w:pPr>
              <w:spacing w:after="113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1BF07B05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3AC3C97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319D5B87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CCD0874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60CA561B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4D562F56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E62D4CC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308A9F28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1087D8C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4DC550A8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25B40CFB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0762CBC2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42F8B65" w14:textId="77777777" w:rsidR="00306A96" w:rsidRDefault="00000000">
            <w:pPr>
              <w:spacing w:after="113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F038B30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25FFA70D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BB865CD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4C265FA2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72FB4D9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C39D15B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12178E2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0C275471" w14:textId="77777777" w:rsidR="00306A96" w:rsidRDefault="00000000">
            <w:pPr>
              <w:spacing w:after="113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BDF1A76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19070F8A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3EEBDF79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9E9039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7B3BA180" w14:textId="77777777" w:rsidR="00306A96" w:rsidRDefault="00000000">
            <w:pPr>
              <w:spacing w:after="55" w:line="251" w:lineRule="auto"/>
              <w:ind w:left="108" w:right="0" w:firstLine="0"/>
              <w:jc w:val="left"/>
            </w:pPr>
            <w:r>
              <w:t>и об осени</w:t>
            </w:r>
          </w:p>
          <w:p w14:paraId="39AFB033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24076261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4A55F283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E456C2C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2853B2FF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2E06A067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4F4458FF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0C1716B7" w14:textId="77777777" w:rsidR="00306A96" w:rsidRDefault="00000000">
            <w:pPr>
              <w:spacing w:after="113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6CCF296B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6274DDE3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38713C96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6B2E0847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60007810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0D0AE9CA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6B7940A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BB74388" w14:textId="77777777" w:rsidR="00306A96" w:rsidRDefault="00000000">
            <w:pPr>
              <w:spacing w:after="113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40A6BB02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7610647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403AC7BB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2A0D270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559F0611" w14:textId="77777777" w:rsidR="00306A96" w:rsidRDefault="00000000">
            <w:pPr>
              <w:spacing w:after="7" w:line="386" w:lineRule="auto"/>
              <w:ind w:left="108" w:right="3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Неприятность эту мы переживем. Из мультфильма «Лето кота Леопольда». Музыка Б.</w:t>
            </w:r>
          </w:p>
          <w:p w14:paraId="50B8A1CD" w14:textId="77777777" w:rsidR="00306A96" w:rsidRDefault="00000000">
            <w:pPr>
              <w:spacing w:after="155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Савельева, слова А. Хайта.</w:t>
            </w:r>
          </w:p>
          <w:p w14:paraId="56241754" w14:textId="77777777" w:rsidR="00306A96" w:rsidRDefault="00000000">
            <w:pPr>
              <w:spacing w:after="0" w:line="396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Огородная-хороводная. Музыка Б. Можжевелова, слова А. Пассовой.</w:t>
            </w:r>
          </w:p>
          <w:p w14:paraId="419FD3E6" w14:textId="77777777" w:rsidR="00306A96" w:rsidRDefault="00000000">
            <w:pPr>
              <w:spacing w:after="0" w:line="396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Формирование представлений о различных музыкальных коллективах: ансамбль, оркестр.</w:t>
            </w:r>
          </w:p>
          <w:p w14:paraId="2B90E4FD" w14:textId="77777777" w:rsidR="00306A96" w:rsidRDefault="00000000">
            <w:pPr>
              <w:spacing w:after="0" w:line="39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Развитие умения различать звуки по высоте (высокие).</w:t>
            </w:r>
          </w:p>
          <w:p w14:paraId="70AD8DDB" w14:textId="77777777" w:rsidR="00306A96" w:rsidRDefault="00000000">
            <w:pPr>
              <w:spacing w:after="161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4D28037E" w14:textId="77777777" w:rsidR="00306A96" w:rsidRDefault="00000000">
            <w:pPr>
              <w:spacing w:after="155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А. Рамирес (П. Мориа). Жаворонок. Из кантаты</w:t>
            </w:r>
          </w:p>
          <w:p w14:paraId="131AD936" w14:textId="77777777" w:rsidR="00306A96" w:rsidRDefault="00000000">
            <w:pPr>
              <w:spacing w:after="155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«Рождество Господне»</w:t>
            </w:r>
          </w:p>
          <w:p w14:paraId="080B9754" w14:textId="77777777" w:rsidR="00306A96" w:rsidRDefault="00000000">
            <w:pPr>
              <w:spacing w:after="0" w:line="396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А. Спадавеккиа – Е. Шварц. Добрый жук. Из кинофильма «Золушка»</w:t>
            </w:r>
          </w:p>
          <w:p w14:paraId="3FB93986" w14:textId="77777777" w:rsidR="00306A96" w:rsidRDefault="00000000">
            <w:pPr>
              <w:spacing w:after="1" w:line="39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Кашалотик. Музыка Р. Паулса, слова И. Резника Знакомство с музыкальным инструментом и его звучанием: флейта.</w:t>
            </w:r>
          </w:p>
          <w:p w14:paraId="3FE09283" w14:textId="77777777" w:rsidR="00306A96" w:rsidRDefault="00000000">
            <w:pPr>
              <w:spacing w:after="154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25617459" w14:textId="77777777" w:rsidR="00306A96" w:rsidRDefault="00000000">
            <w:pPr>
              <w:spacing w:after="161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И. Бах. Шутка</w:t>
            </w:r>
          </w:p>
          <w:p w14:paraId="26B93C1F" w14:textId="77777777" w:rsidR="00306A96" w:rsidRDefault="00000000">
            <w:pPr>
              <w:spacing w:after="155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2B44372C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Музыкально-дидактические игры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73055884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2F21AF5F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3A51AD3F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6A702CA4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6C6D78DA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3EC224E7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390E865D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D456C75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6B5EBA10" w14:textId="77777777" w:rsidR="00306A96" w:rsidRDefault="00000000">
            <w:pPr>
              <w:spacing w:after="113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2C14F7DE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3B75C376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2FD8481B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1752FD2B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65C7076D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1F74D244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FB3433B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B27280A" w14:textId="77777777" w:rsidR="00306A96" w:rsidRDefault="00000000">
            <w:pPr>
              <w:spacing w:after="113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28380045" w14:textId="77777777" w:rsidR="00306A96" w:rsidRDefault="00000000">
            <w:pPr>
              <w:spacing w:after="115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076F1BA1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4C83AAAE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7237C214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7C941EF0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6559A74F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3.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3B74625B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Обобщен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7AEE2308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Закрепление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1CC2F247" w14:textId="77777777" w:rsidR="00306A96" w:rsidRDefault="00000000">
            <w:pPr>
              <w:tabs>
                <w:tab w:val="center" w:pos="544"/>
                <w:tab w:val="center" w:pos="1713"/>
                <w:tab w:val="center" w:pos="3078"/>
                <w:tab w:val="center" w:pos="4695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Хоровое </w:t>
            </w:r>
            <w:r>
              <w:tab/>
              <w:t xml:space="preserve">пение: </w:t>
            </w:r>
            <w:r>
              <w:tab/>
              <w:t xml:space="preserve">закрепление </w:t>
            </w:r>
            <w:r>
              <w:tab/>
              <w:t>изученного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7DD557B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</w:tr>
      <w:tr w:rsidR="00306A96" w14:paraId="38DED52E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5973D46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4BA82698" w14:textId="77777777" w:rsidR="00306A96" w:rsidRDefault="00000000">
            <w:pPr>
              <w:tabs>
                <w:tab w:val="center" w:pos="226"/>
                <w:tab w:val="center" w:pos="1037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ие </w:t>
            </w:r>
            <w:r>
              <w:tab/>
              <w:t>по</w:t>
            </w:r>
          </w:p>
        </w:tc>
        <w:tc>
          <w:tcPr>
            <w:tcW w:w="18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0CDD7162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сформированн</w:t>
            </w:r>
          </w:p>
        </w:tc>
        <w:tc>
          <w:tcPr>
            <w:tcW w:w="53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2653801D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песенного репертуара по теме</w:t>
            </w:r>
          </w:p>
        </w:tc>
        <w:tc>
          <w:tcPr>
            <w:tcW w:w="10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6C66A54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665DE688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57A5177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7381C3DC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теме:</w:t>
            </w:r>
          </w:p>
        </w:tc>
        <w:tc>
          <w:tcPr>
            <w:tcW w:w="18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5443BF63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ых</w:t>
            </w:r>
          </w:p>
        </w:tc>
        <w:tc>
          <w:tcPr>
            <w:tcW w:w="53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46122B88" w14:textId="77777777" w:rsidR="00306A96" w:rsidRDefault="00000000">
            <w:pPr>
              <w:tabs>
                <w:tab w:val="center" w:pos="635"/>
                <w:tab w:val="center" w:pos="1862"/>
                <w:tab w:val="center" w:pos="3198"/>
                <w:tab w:val="center" w:pos="4692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Слушание </w:t>
            </w:r>
            <w:r>
              <w:tab/>
              <w:t xml:space="preserve">музыки: </w:t>
            </w:r>
            <w:r>
              <w:tab/>
              <w:t xml:space="preserve">закрепление </w:t>
            </w:r>
            <w:r>
              <w:tab/>
              <w:t>изученного</w:t>
            </w:r>
          </w:p>
        </w:tc>
        <w:tc>
          <w:tcPr>
            <w:tcW w:w="10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421CCFD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22A78123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3B61EC8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36BC2AA6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«Урожай</w:t>
            </w:r>
          </w:p>
        </w:tc>
        <w:tc>
          <w:tcPr>
            <w:tcW w:w="18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6BBCE4D7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представлений</w:t>
            </w:r>
          </w:p>
        </w:tc>
        <w:tc>
          <w:tcPr>
            <w:tcW w:w="53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48A3F155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музыкального материала для слушания по теме</w:t>
            </w:r>
          </w:p>
        </w:tc>
        <w:tc>
          <w:tcPr>
            <w:tcW w:w="10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546E3301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2450F1AB" w14:textId="77777777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0F11D20B" w14:textId="77777777" w:rsidR="00306A96" w:rsidRDefault="00000000">
            <w:pPr>
              <w:spacing w:after="112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39B3978F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  <w:vAlign w:val="center"/>
          </w:tcPr>
          <w:p w14:paraId="39CA1F31" w14:textId="77777777" w:rsidR="00306A96" w:rsidRDefault="00000000">
            <w:pPr>
              <w:spacing w:after="55" w:line="251" w:lineRule="auto"/>
              <w:ind w:left="108" w:right="0" w:firstLine="0"/>
              <w:jc w:val="left"/>
            </w:pPr>
            <w:r>
              <w:t>собирай»</w:t>
            </w:r>
          </w:p>
          <w:p w14:paraId="1A1B7744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  <w:vAlign w:val="center"/>
          </w:tcPr>
          <w:p w14:paraId="2ABB24BA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на уроках по теме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  <w:vAlign w:val="center"/>
          </w:tcPr>
          <w:p w14:paraId="687CAFCF" w14:textId="77777777" w:rsidR="00306A96" w:rsidRDefault="00000000">
            <w:pPr>
              <w:spacing w:after="55" w:line="251" w:lineRule="auto"/>
              <w:ind w:left="108" w:right="0" w:firstLine="0"/>
              <w:jc w:val="left"/>
            </w:pPr>
            <w:r>
              <w:t>Музыкально-дидактические игры</w:t>
            </w:r>
          </w:p>
          <w:p w14:paraId="127199E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2B29F681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03E2869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4170EA7D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16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5053FF2B" w14:textId="77777777" w:rsidR="00306A96" w:rsidRDefault="00306A96">
            <w:pPr>
              <w:spacing w:after="0" w:line="251" w:lineRule="auto"/>
              <w:ind w:left="50" w:right="0" w:firstLine="0"/>
              <w:jc w:val="center"/>
            </w:pPr>
          </w:p>
        </w:tc>
      </w:tr>
    </w:tbl>
    <w:p w14:paraId="23E09D65" w14:textId="77777777" w:rsidR="00306A96" w:rsidRDefault="00306A96">
      <w:pPr>
        <w:spacing w:after="0" w:line="251" w:lineRule="auto"/>
        <w:ind w:left="-1020" w:right="60" w:firstLine="0"/>
        <w:jc w:val="left"/>
      </w:pPr>
    </w:p>
    <w:tbl>
      <w:tblPr>
        <w:tblW w:w="10164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267"/>
        <w:gridCol w:w="1844"/>
        <w:gridCol w:w="5389"/>
        <w:gridCol w:w="1086"/>
      </w:tblGrid>
      <w:tr w:rsidR="00306A96" w14:paraId="5B4D6A2C" w14:textId="77777777">
        <w:tblPrEx>
          <w:tblCellMar>
            <w:top w:w="0" w:type="dxa"/>
            <w:bottom w:w="0" w:type="dxa"/>
          </w:tblCellMar>
        </w:tblPrEx>
        <w:trPr>
          <w:trHeight w:val="952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46" w:type="dxa"/>
            </w:tcMar>
          </w:tcPr>
          <w:p w14:paraId="7B02F95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>1.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46" w:type="dxa"/>
            </w:tcMar>
          </w:tcPr>
          <w:p w14:paraId="3C23792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«Новогод ний хоровод»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46" w:type="dxa"/>
            </w:tcMar>
          </w:tcPr>
          <w:p w14:paraId="37EBE08D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Создание праздничного, радостного, предновогодне го настроения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46" w:type="dxa"/>
            </w:tcMar>
          </w:tcPr>
          <w:p w14:paraId="6F126613" w14:textId="77777777" w:rsidR="00306A96" w:rsidRDefault="00000000">
            <w:pPr>
              <w:spacing w:after="152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2FE2D37A" w14:textId="77777777" w:rsidR="00306A96" w:rsidRDefault="00000000">
            <w:pPr>
              <w:spacing w:after="159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Как на тоненький ледок. Русская народная песня.</w:t>
            </w:r>
          </w:p>
          <w:p w14:paraId="2BD7AA71" w14:textId="77777777" w:rsidR="00306A96" w:rsidRDefault="00000000">
            <w:pPr>
              <w:spacing w:after="159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Обработка И. Иорданского.</w:t>
            </w:r>
          </w:p>
          <w:p w14:paraId="0BB27098" w14:textId="77777777" w:rsidR="00306A96" w:rsidRDefault="00000000">
            <w:pPr>
              <w:spacing w:after="162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Новогодняя. Музыка А. Филиппенко, слова Г.</w:t>
            </w:r>
          </w:p>
          <w:p w14:paraId="57962BE4" w14:textId="77777777" w:rsidR="00306A96" w:rsidRDefault="00000000">
            <w:pPr>
              <w:spacing w:after="0" w:line="396" w:lineRule="auto"/>
              <w:ind w:left="0" w:right="77" w:firstLine="0"/>
              <w:rPr>
                <w:lang w:val="ru-RU"/>
              </w:rPr>
            </w:pPr>
            <w:r>
              <w:rPr>
                <w:lang w:val="ru-RU"/>
              </w:rPr>
              <w:t>Бойко (перевод с украинского М. Ивенсен) Новогодняя хороводная. Музыка А. Островского, слова Ю. Леднева.</w:t>
            </w:r>
          </w:p>
          <w:p w14:paraId="371EBE44" w14:textId="77777777" w:rsidR="00306A96" w:rsidRDefault="00000000">
            <w:pPr>
              <w:spacing w:after="0" w:line="396" w:lineRule="auto"/>
              <w:ind w:left="0" w:right="6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Формирование </w:t>
            </w:r>
            <w:r>
              <w:rPr>
                <w:lang w:val="ru-RU"/>
              </w:rPr>
              <w:tab/>
              <w:t xml:space="preserve">представлений </w:t>
            </w:r>
            <w:r>
              <w:rPr>
                <w:lang w:val="ru-RU"/>
              </w:rPr>
              <w:tab/>
              <w:t xml:space="preserve">о </w:t>
            </w:r>
            <w:r>
              <w:rPr>
                <w:lang w:val="ru-RU"/>
              </w:rPr>
              <w:tab/>
              <w:t xml:space="preserve">плавном </w:t>
            </w:r>
            <w:r>
              <w:rPr>
                <w:lang w:val="ru-RU"/>
              </w:rPr>
              <w:tab/>
              <w:t>и отрывистом проведении мелодии в музыкальных произведениях. Слушание музыки:</w:t>
            </w:r>
          </w:p>
          <w:p w14:paraId="31761AE2" w14:textId="77777777" w:rsidR="00306A96" w:rsidRDefault="00000000">
            <w:pPr>
              <w:spacing w:after="156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Колыбельная   Медведицы.    Из    мультфильма</w:t>
            </w:r>
          </w:p>
          <w:p w14:paraId="1AF22453" w14:textId="77777777" w:rsidR="00306A96" w:rsidRDefault="00000000">
            <w:pPr>
              <w:tabs>
                <w:tab w:val="center" w:pos="420"/>
                <w:tab w:val="center" w:pos="1490"/>
                <w:tab w:val="center" w:pos="2240"/>
                <w:tab w:val="center" w:pos="3171"/>
                <w:tab w:val="center" w:pos="4282"/>
                <w:tab w:val="center" w:pos="5020"/>
              </w:tabs>
              <w:spacing w:after="166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«Умка». </w:t>
            </w:r>
            <w:r>
              <w:rPr>
                <w:lang w:val="ru-RU"/>
              </w:rPr>
              <w:tab/>
              <w:t xml:space="preserve">Музыка </w:t>
            </w:r>
            <w:r>
              <w:rPr>
                <w:lang w:val="ru-RU"/>
              </w:rPr>
              <w:tab/>
              <w:t xml:space="preserve">Е. </w:t>
            </w:r>
            <w:r>
              <w:rPr>
                <w:lang w:val="ru-RU"/>
              </w:rPr>
              <w:tab/>
              <w:t xml:space="preserve">Крылатова, </w:t>
            </w:r>
            <w:r>
              <w:rPr>
                <w:lang w:val="ru-RU"/>
              </w:rPr>
              <w:tab/>
              <w:t xml:space="preserve">слова </w:t>
            </w:r>
            <w:r>
              <w:rPr>
                <w:lang w:val="ru-RU"/>
              </w:rPr>
              <w:tab/>
              <w:t>Ю.</w:t>
            </w:r>
          </w:p>
          <w:p w14:paraId="56683DEC" w14:textId="77777777" w:rsidR="00306A96" w:rsidRDefault="00000000">
            <w:pPr>
              <w:spacing w:after="156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Яковлева</w:t>
            </w:r>
          </w:p>
          <w:p w14:paraId="781C624B" w14:textId="77777777" w:rsidR="00306A96" w:rsidRDefault="00000000">
            <w:pPr>
              <w:spacing w:after="0" w:line="39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Песенка Деда Мороза. Из мультфильма «Дед Мороз и лето». Музыка Е. Крылатова, слова Ю.</w:t>
            </w:r>
          </w:p>
          <w:p w14:paraId="73F3D619" w14:textId="77777777" w:rsidR="00306A96" w:rsidRDefault="00000000">
            <w:pPr>
              <w:spacing w:after="159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Энтина</w:t>
            </w:r>
          </w:p>
          <w:p w14:paraId="6C696AD9" w14:textId="77777777" w:rsidR="00306A96" w:rsidRDefault="00000000">
            <w:pPr>
              <w:spacing w:after="0" w:line="39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Будьте добры. Из мультфильма «Новогоднее приключение». Музыка А. Флярковского, слова</w:t>
            </w:r>
          </w:p>
          <w:p w14:paraId="23350B15" w14:textId="77777777" w:rsidR="00306A96" w:rsidRDefault="00000000">
            <w:pPr>
              <w:spacing w:after="155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А. Санина</w:t>
            </w:r>
          </w:p>
          <w:p w14:paraId="44F6EF08" w14:textId="77777777" w:rsidR="00306A96" w:rsidRDefault="00000000">
            <w:pPr>
              <w:spacing w:after="164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503CEDE8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46" w:type="dxa"/>
            </w:tcMar>
          </w:tcPr>
          <w:p w14:paraId="4C7FBB9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6</w:t>
            </w:r>
          </w:p>
        </w:tc>
      </w:tr>
      <w:tr w:rsidR="00306A96" w14:paraId="7E97769B" w14:textId="77777777">
        <w:tblPrEx>
          <w:tblCellMar>
            <w:top w:w="0" w:type="dxa"/>
            <w:bottom w:w="0" w:type="dxa"/>
          </w:tblCellMar>
        </w:tblPrEx>
        <w:trPr>
          <w:trHeight w:val="2905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46" w:type="dxa"/>
            </w:tcMar>
          </w:tcPr>
          <w:p w14:paraId="43EF08A7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>2.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46" w:type="dxa"/>
            </w:tcMar>
          </w:tcPr>
          <w:p w14:paraId="442BD35F" w14:textId="77777777" w:rsidR="00306A96" w:rsidRDefault="00000000">
            <w:pPr>
              <w:spacing w:after="15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Обобщение по теме: «Новогод ний хоровод»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46" w:type="dxa"/>
            </w:tcMar>
          </w:tcPr>
          <w:p w14:paraId="6058C225" w14:textId="77777777" w:rsidR="00306A96" w:rsidRDefault="00000000">
            <w:pPr>
              <w:spacing w:after="0" w:line="251" w:lineRule="auto"/>
              <w:ind w:left="0" w:right="129" w:firstLine="0"/>
              <w:rPr>
                <w:lang w:val="ru-RU"/>
              </w:rPr>
            </w:pPr>
            <w:r>
              <w:rPr>
                <w:lang w:val="ru-RU"/>
              </w:rPr>
              <w:t>Закрепление качеств, полученных на уроках по теме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46" w:type="dxa"/>
            </w:tcMar>
          </w:tcPr>
          <w:p w14:paraId="481CEF17" w14:textId="77777777" w:rsidR="00306A96" w:rsidRDefault="00000000">
            <w:pPr>
              <w:tabs>
                <w:tab w:val="center" w:pos="436"/>
                <w:tab w:val="center" w:pos="1605"/>
                <w:tab w:val="center" w:pos="2970"/>
                <w:tab w:val="center" w:pos="4584"/>
              </w:tabs>
              <w:spacing w:after="164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Хоровое </w:t>
            </w:r>
            <w:r>
              <w:rPr>
                <w:lang w:val="ru-RU"/>
              </w:rPr>
              <w:tab/>
              <w:t xml:space="preserve">пение: </w:t>
            </w:r>
            <w:r>
              <w:rPr>
                <w:lang w:val="ru-RU"/>
              </w:rPr>
              <w:tab/>
              <w:t xml:space="preserve">закрепление </w:t>
            </w:r>
            <w:r>
              <w:rPr>
                <w:lang w:val="ru-RU"/>
              </w:rPr>
              <w:tab/>
              <w:t>изученного</w:t>
            </w:r>
          </w:p>
          <w:p w14:paraId="190D238B" w14:textId="77777777" w:rsidR="00306A96" w:rsidRDefault="00000000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песенного репертуара по теме</w:t>
            </w:r>
          </w:p>
          <w:p w14:paraId="28194B56" w14:textId="77777777" w:rsidR="00306A96" w:rsidRDefault="00000000">
            <w:pPr>
              <w:spacing w:after="0" w:line="39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Слушание музыки: закрепление изученного музыкального материала для слушания по теме</w:t>
            </w:r>
          </w:p>
          <w:p w14:paraId="6D6BF2CA" w14:textId="77777777" w:rsidR="00306A96" w:rsidRDefault="00000000">
            <w:pPr>
              <w:spacing w:after="155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614E1356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46" w:type="dxa"/>
            </w:tcMar>
          </w:tcPr>
          <w:p w14:paraId="0B48B013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1</w:t>
            </w:r>
          </w:p>
        </w:tc>
      </w:tr>
      <w:tr w:rsidR="00306A96" w14:paraId="001E7727" w14:textId="77777777">
        <w:tblPrEx>
          <w:tblCellMar>
            <w:top w:w="0" w:type="dxa"/>
            <w:bottom w:w="0" w:type="dxa"/>
          </w:tblCellMar>
        </w:tblPrEx>
        <w:trPr>
          <w:trHeight w:val="248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46" w:type="dxa"/>
            </w:tcMar>
          </w:tcPr>
          <w:p w14:paraId="13AE10DF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>3.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46" w:type="dxa"/>
            </w:tcMar>
          </w:tcPr>
          <w:p w14:paraId="17C9F888" w14:textId="77777777" w:rsidR="00306A96" w:rsidRDefault="00000000">
            <w:pPr>
              <w:spacing w:after="16" w:line="37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Контроль но обобщаю- щий урок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46" w:type="dxa"/>
            </w:tcMar>
          </w:tcPr>
          <w:p w14:paraId="3A5031C1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Выявление успешности овладения обучающимися ранее изученным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46" w:type="dxa"/>
            </w:tcMar>
          </w:tcPr>
          <w:p w14:paraId="3191835E" w14:textId="77777777" w:rsidR="00306A96" w:rsidRDefault="00000000">
            <w:pPr>
              <w:spacing w:line="38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Хоровое пение: повторение изученного песенного репертуара за 1-2 четверть</w:t>
            </w:r>
          </w:p>
          <w:p w14:paraId="36698737" w14:textId="77777777" w:rsidR="00306A96" w:rsidRDefault="00000000">
            <w:pPr>
              <w:spacing w:after="2" w:line="388" w:lineRule="auto"/>
              <w:ind w:left="0" w:right="58" w:firstLine="0"/>
              <w:rPr>
                <w:lang w:val="ru-RU"/>
              </w:rPr>
            </w:pPr>
            <w:r>
              <w:rPr>
                <w:lang w:val="ru-RU"/>
              </w:rPr>
              <w:t>Слушание музыки: повторение и обобщение изученного музыкального материала для слушания за 1-2 четверть</w:t>
            </w:r>
          </w:p>
          <w:p w14:paraId="09750933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Инсценирование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46" w:type="dxa"/>
            </w:tcMar>
          </w:tcPr>
          <w:p w14:paraId="69EE903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1</w:t>
            </w:r>
          </w:p>
        </w:tc>
      </w:tr>
    </w:tbl>
    <w:p w14:paraId="2BCDD45B" w14:textId="77777777" w:rsidR="00306A96" w:rsidRDefault="00306A96">
      <w:pPr>
        <w:spacing w:after="0" w:line="251" w:lineRule="auto"/>
        <w:ind w:left="-1020" w:right="60" w:firstLine="0"/>
        <w:jc w:val="left"/>
      </w:pPr>
    </w:p>
    <w:tbl>
      <w:tblPr>
        <w:tblW w:w="10164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267"/>
        <w:gridCol w:w="1844"/>
        <w:gridCol w:w="5389"/>
        <w:gridCol w:w="1086"/>
      </w:tblGrid>
      <w:tr w:rsidR="00306A96" w14:paraId="26852EE8" w14:textId="77777777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125881F4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687E15C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48174119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материалом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3F293DF0" w14:textId="77777777" w:rsidR="00306A96" w:rsidRDefault="00000000">
            <w:pPr>
              <w:spacing w:after="15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2C3A0292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48816179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6F42277A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1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5E654CDA" w14:textId="77777777" w:rsidR="00306A96" w:rsidRDefault="00306A96">
            <w:pPr>
              <w:spacing w:after="0" w:line="251" w:lineRule="auto"/>
              <w:ind w:left="50" w:right="0" w:firstLine="0"/>
              <w:jc w:val="center"/>
            </w:pPr>
          </w:p>
        </w:tc>
      </w:tr>
      <w:tr w:rsidR="00306A96" w14:paraId="69E0AAFB" w14:textId="77777777">
        <w:tblPrEx>
          <w:tblCellMar>
            <w:top w:w="0" w:type="dxa"/>
            <w:bottom w:w="0" w:type="dxa"/>
          </w:tblCellMar>
        </w:tblPrEx>
        <w:trPr>
          <w:trHeight w:val="456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57F15CD1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6182B489" w14:textId="77777777" w:rsidR="00306A96" w:rsidRDefault="00000000">
            <w:pPr>
              <w:spacing w:after="9" w:line="384" w:lineRule="auto"/>
              <w:ind w:left="108" w:right="0" w:firstLine="0"/>
              <w:jc w:val="left"/>
            </w:pPr>
            <w:r>
              <w:t>«Защитни ки</w:t>
            </w:r>
          </w:p>
          <w:p w14:paraId="6E54DA36" w14:textId="77777777" w:rsidR="00306A96" w:rsidRDefault="00000000">
            <w:pPr>
              <w:spacing w:after="142" w:line="251" w:lineRule="auto"/>
              <w:ind w:left="108" w:right="0" w:firstLine="0"/>
              <w:jc w:val="left"/>
            </w:pPr>
            <w:r>
              <w:t>Отечеств</w:t>
            </w:r>
            <w:r>
              <w:rPr>
                <w:lang w:val="ru-RU"/>
              </w:rPr>
              <w:t>а</w:t>
            </w:r>
            <w:r>
              <w:t>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48443FC7" w14:textId="77777777" w:rsidR="00306A96" w:rsidRDefault="00000000">
            <w:pPr>
              <w:spacing w:after="0" w:line="39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Формирование патриотически</w:t>
            </w:r>
          </w:p>
          <w:p w14:paraId="7D4FA05D" w14:textId="77777777" w:rsidR="00306A96" w:rsidRDefault="00000000">
            <w:pPr>
              <w:spacing w:after="0" w:line="251" w:lineRule="auto"/>
              <w:ind w:left="108" w:right="63" w:firstLine="0"/>
              <w:rPr>
                <w:lang w:val="ru-RU"/>
              </w:rPr>
            </w:pPr>
            <w:r>
              <w:rPr>
                <w:lang w:val="ru-RU"/>
              </w:rPr>
              <w:t>х чувств, готовности к защите Родины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72C7FF47" w14:textId="77777777" w:rsidR="00306A96" w:rsidRDefault="00000000">
            <w:pPr>
              <w:spacing w:after="152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7D992B6B" w14:textId="77777777" w:rsidR="00306A96" w:rsidRDefault="00000000">
            <w:pPr>
              <w:spacing w:after="3" w:line="388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Песня о пограничнике. Музыка С. Богославского, слова О. Высотской</w:t>
            </w:r>
          </w:p>
          <w:p w14:paraId="7823A5F9" w14:textId="77777777" w:rsidR="00306A96" w:rsidRDefault="00000000">
            <w:pPr>
              <w:spacing w:after="4" w:line="388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Развитие умения различать звуки по высоте (высокие – низкие) и длительности (короткие).</w:t>
            </w:r>
          </w:p>
          <w:p w14:paraId="0AA33646" w14:textId="77777777" w:rsidR="00306A96" w:rsidRDefault="00000000">
            <w:pPr>
              <w:spacing w:after="154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3265D5CD" w14:textId="77777777" w:rsidR="00306A96" w:rsidRDefault="00000000">
            <w:pPr>
              <w:spacing w:after="161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С. Прокофьев. Марш. Из симфонической сказки</w:t>
            </w:r>
          </w:p>
          <w:p w14:paraId="07C7E00F" w14:textId="77777777" w:rsidR="00306A96" w:rsidRDefault="00000000">
            <w:pPr>
              <w:spacing w:after="157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«Петя и Волк»</w:t>
            </w:r>
          </w:p>
          <w:p w14:paraId="19EB56F9" w14:textId="77777777" w:rsidR="00306A96" w:rsidRDefault="00000000">
            <w:pPr>
              <w:spacing w:after="157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П. Чайковский. Марш деревянных солдатиков. Из</w:t>
            </w:r>
          </w:p>
          <w:p w14:paraId="747458C8" w14:textId="77777777" w:rsidR="00306A96" w:rsidRDefault="00000000">
            <w:pPr>
              <w:spacing w:after="159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«Детского альбома»</w:t>
            </w:r>
          </w:p>
          <w:p w14:paraId="2E7EF80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rPr>
                <w:lang w:val="ru-RU"/>
              </w:rPr>
              <w:t xml:space="preserve">С. Рахманинов. </w:t>
            </w:r>
            <w:r>
              <w:t>Итальянская полька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57FEED41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</w:t>
            </w:r>
          </w:p>
        </w:tc>
      </w:tr>
      <w:tr w:rsidR="00306A96" w14:paraId="74FF0BBD" w14:textId="77777777">
        <w:tblPrEx>
          <w:tblCellMar>
            <w:top w:w="0" w:type="dxa"/>
            <w:bottom w:w="0" w:type="dxa"/>
          </w:tblCellMar>
        </w:tblPrEx>
        <w:trPr>
          <w:trHeight w:val="6215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6B0C4D40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2.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51FC89EF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«Маме песню мы споём»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60446F10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Воспитание заботливого отношения мальчиков </w:t>
            </w:r>
            <w:r>
              <w:rPr>
                <w:lang w:val="ru-RU"/>
              </w:rPr>
              <w:tab/>
              <w:t>к девочкам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3C659F77" w14:textId="77777777" w:rsidR="00306A96" w:rsidRDefault="00000000">
            <w:pPr>
              <w:spacing w:after="149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21A36C3A" w14:textId="77777777" w:rsidR="00306A96" w:rsidRDefault="00000000">
            <w:pPr>
              <w:spacing w:after="0" w:line="396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Мы поздравляем маму. Музыка В. Сорокина, слова Р. Красильщиковой</w:t>
            </w:r>
          </w:p>
          <w:p w14:paraId="157BB84D" w14:textId="77777777" w:rsidR="00306A96" w:rsidRDefault="00000000">
            <w:pPr>
              <w:spacing w:after="0" w:line="39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Мамин праздник. Музыка Ю. Гурьева, слова С. Вигдорова</w:t>
            </w:r>
          </w:p>
          <w:p w14:paraId="465A2389" w14:textId="77777777" w:rsidR="00306A96" w:rsidRDefault="00000000">
            <w:pPr>
              <w:tabs>
                <w:tab w:val="center" w:pos="566"/>
                <w:tab w:val="center" w:pos="1817"/>
                <w:tab w:val="center" w:pos="3112"/>
                <w:tab w:val="center" w:pos="4320"/>
                <w:tab w:val="center" w:pos="5151"/>
              </w:tabs>
              <w:spacing w:after="166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Развитие </w:t>
            </w:r>
            <w:r>
              <w:rPr>
                <w:lang w:val="ru-RU"/>
              </w:rPr>
              <w:tab/>
              <w:t xml:space="preserve">умения </w:t>
            </w:r>
            <w:r>
              <w:rPr>
                <w:lang w:val="ru-RU"/>
              </w:rPr>
              <w:tab/>
              <w:t xml:space="preserve">различать </w:t>
            </w:r>
            <w:r>
              <w:rPr>
                <w:lang w:val="ru-RU"/>
              </w:rPr>
              <w:tab/>
              <w:t xml:space="preserve">звуки </w:t>
            </w:r>
            <w:r>
              <w:rPr>
                <w:lang w:val="ru-RU"/>
              </w:rPr>
              <w:tab/>
              <w:t>по</w:t>
            </w:r>
          </w:p>
          <w:p w14:paraId="0B121624" w14:textId="77777777" w:rsidR="00306A96" w:rsidRDefault="00000000">
            <w:pPr>
              <w:spacing w:after="155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длительности (долгие).</w:t>
            </w:r>
          </w:p>
          <w:p w14:paraId="4FE80E9C" w14:textId="77777777" w:rsidR="00306A96" w:rsidRDefault="00000000">
            <w:pPr>
              <w:spacing w:after="156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148564F8" w14:textId="77777777" w:rsidR="00306A96" w:rsidRDefault="00000000">
            <w:pPr>
              <w:spacing w:after="1" w:line="388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К. Сен-Санс. Лебедь. Из сюиты «Карнавал животных»</w:t>
            </w:r>
          </w:p>
          <w:p w14:paraId="5C7F3FF4" w14:textId="77777777" w:rsidR="00306A96" w:rsidRDefault="00000000">
            <w:pPr>
              <w:spacing w:after="0" w:line="396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Ф. Мендельсон. Свадебный марш. Из музыки к комедии В. Шекспира «Сон в летнюю ночь»</w:t>
            </w:r>
          </w:p>
          <w:p w14:paraId="18C566E2" w14:textId="77777777" w:rsidR="00306A96" w:rsidRDefault="00000000">
            <w:pPr>
              <w:spacing w:after="159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6808AD83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2FF56A62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4</w:t>
            </w:r>
          </w:p>
        </w:tc>
      </w:tr>
      <w:tr w:rsidR="00306A96" w14:paraId="40E6CBE3" w14:textId="77777777">
        <w:tblPrEx>
          <w:tblCellMar>
            <w:top w:w="0" w:type="dxa"/>
            <w:bottom w:w="0" w:type="dxa"/>
          </w:tblCellMar>
        </w:tblPrEx>
        <w:trPr>
          <w:trHeight w:val="248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77723F34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2.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74EF9D4E" w14:textId="77777777" w:rsidR="00306A96" w:rsidRDefault="00000000">
            <w:pPr>
              <w:spacing w:after="151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</w:t>
            </w:r>
          </w:p>
          <w:p w14:paraId="2772BD70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ие </w:t>
            </w:r>
            <w:r>
              <w:rPr>
                <w:lang w:val="ru-RU"/>
              </w:rPr>
              <w:tab/>
              <w:t>по темам: «Защитни ки Отечества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77DA2E27" w14:textId="77777777" w:rsidR="00306A96" w:rsidRDefault="00000000">
            <w:pPr>
              <w:spacing w:after="0" w:line="39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Закрепление качеств, полученных на</w:t>
            </w:r>
          </w:p>
          <w:p w14:paraId="08297E6A" w14:textId="77777777" w:rsidR="00306A96" w:rsidRDefault="00000000">
            <w:pPr>
              <w:tabs>
                <w:tab w:val="center" w:pos="458"/>
                <w:tab w:val="center" w:pos="1609"/>
              </w:tabs>
              <w:spacing w:after="165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уроках </w:t>
            </w:r>
            <w:r>
              <w:rPr>
                <w:lang w:val="ru-RU"/>
              </w:rPr>
              <w:tab/>
              <w:t>по</w:t>
            </w:r>
          </w:p>
          <w:p w14:paraId="3AE35FE1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темам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3FE21D7E" w14:textId="77777777" w:rsidR="00306A96" w:rsidRDefault="00000000">
            <w:pPr>
              <w:spacing w:after="2" w:line="388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темам</w:t>
            </w:r>
          </w:p>
          <w:p w14:paraId="6092540C" w14:textId="77777777" w:rsidR="00306A96" w:rsidRDefault="00000000">
            <w:pPr>
              <w:spacing w:after="0" w:line="396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Слушание музыки: закрепление изученного музыкального материала для слушания по темам</w:t>
            </w:r>
          </w:p>
          <w:p w14:paraId="68AF3210" w14:textId="77777777" w:rsidR="00306A96" w:rsidRDefault="00000000">
            <w:pPr>
              <w:spacing w:after="157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24208A9F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0F72C471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</w:tr>
    </w:tbl>
    <w:p w14:paraId="71289D14" w14:textId="77777777" w:rsidR="00306A96" w:rsidRDefault="00306A96">
      <w:pPr>
        <w:spacing w:after="0" w:line="251" w:lineRule="auto"/>
        <w:ind w:left="-1020" w:right="60" w:firstLine="0"/>
        <w:jc w:val="left"/>
      </w:pPr>
    </w:p>
    <w:tbl>
      <w:tblPr>
        <w:tblW w:w="10164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267"/>
        <w:gridCol w:w="1844"/>
        <w:gridCol w:w="5389"/>
        <w:gridCol w:w="1086"/>
      </w:tblGrid>
      <w:tr w:rsidR="00306A96" w14:paraId="370762F1" w14:textId="77777777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3E1EEB6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43396785" w14:textId="77777777" w:rsidR="00306A96" w:rsidRDefault="00000000">
            <w:pPr>
              <w:spacing w:after="153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»;</w:t>
            </w:r>
          </w:p>
          <w:p w14:paraId="0C452D64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«Девочек наших мы поздравля ем»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54EB0129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569865B3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оркестра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2F825BC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1580B372" w14:textId="77777777">
        <w:tblPrEx>
          <w:tblCellMar>
            <w:top w:w="0" w:type="dxa"/>
            <w:bottom w:w="0" w:type="dxa"/>
          </w:tblCellMar>
        </w:tblPrEx>
        <w:trPr>
          <w:trHeight w:val="4974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316B913E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3.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6AFBB43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«Дружба крепкая»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1EAFB49C" w14:textId="77777777" w:rsidR="00306A96" w:rsidRDefault="00000000">
            <w:pPr>
              <w:spacing w:after="0" w:line="39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Развитие понимания содержания</w:t>
            </w:r>
          </w:p>
          <w:p w14:paraId="55B09226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песни </w:t>
            </w:r>
            <w:r>
              <w:rPr>
                <w:lang w:val="ru-RU"/>
              </w:rPr>
              <w:tab/>
              <w:t xml:space="preserve">на основе текста и характера </w:t>
            </w:r>
            <w:r>
              <w:rPr>
                <w:lang w:val="ru-RU"/>
              </w:rPr>
              <w:tab/>
              <w:t>ее мелодии (веселого, грустного, спокойного)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71E38E99" w14:textId="77777777" w:rsidR="00306A96" w:rsidRDefault="00000000">
            <w:pPr>
              <w:spacing w:after="149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41E278C5" w14:textId="77777777" w:rsidR="00306A96" w:rsidRDefault="00000000">
            <w:pPr>
              <w:tabs>
                <w:tab w:val="center" w:pos="536"/>
                <w:tab w:val="center" w:pos="1361"/>
                <w:tab w:val="center" w:pos="2448"/>
                <w:tab w:val="center" w:pos="3875"/>
                <w:tab w:val="center" w:pos="4933"/>
              </w:tabs>
              <w:spacing w:after="168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Улыбка. </w:t>
            </w:r>
            <w:r>
              <w:rPr>
                <w:lang w:val="ru-RU"/>
              </w:rPr>
              <w:tab/>
              <w:t xml:space="preserve">Из </w:t>
            </w:r>
            <w:r>
              <w:rPr>
                <w:lang w:val="ru-RU"/>
              </w:rPr>
              <w:tab/>
              <w:t xml:space="preserve">мультфильма </w:t>
            </w:r>
            <w:r>
              <w:rPr>
                <w:lang w:val="ru-RU"/>
              </w:rPr>
              <w:tab/>
              <w:t xml:space="preserve">«Крошка </w:t>
            </w:r>
            <w:r>
              <w:rPr>
                <w:lang w:val="ru-RU"/>
              </w:rPr>
              <w:tab/>
              <w:t>Енот».</w:t>
            </w:r>
          </w:p>
          <w:p w14:paraId="283FFAB4" w14:textId="77777777" w:rsidR="00306A96" w:rsidRDefault="00000000">
            <w:pPr>
              <w:spacing w:line="388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 В. Шаинского, слова М. Пляцковского Слушание музыки:</w:t>
            </w:r>
          </w:p>
          <w:p w14:paraId="39819CC3" w14:textId="77777777" w:rsidR="00306A96" w:rsidRDefault="00000000">
            <w:pPr>
              <w:spacing w:after="4" w:line="388" w:lineRule="auto"/>
              <w:ind w:left="108" w:right="59" w:firstLine="0"/>
              <w:rPr>
                <w:lang w:val="ru-RU"/>
              </w:rPr>
            </w:pPr>
            <w:r>
              <w:rPr>
                <w:lang w:val="ru-RU"/>
              </w:rPr>
              <w:t>Когда мои друзья со мной. Из кинофильма «По секрету всему свету». Музыка В. Шаинского, слова М. Пляцковского</w:t>
            </w:r>
          </w:p>
          <w:p w14:paraId="3C67C8B8" w14:textId="77777777" w:rsidR="00306A96" w:rsidRDefault="00000000">
            <w:pPr>
              <w:spacing w:after="158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Настоящий друг. Музыка Б. Савельева, слова М.</w:t>
            </w:r>
          </w:p>
          <w:p w14:paraId="748C198D" w14:textId="77777777" w:rsidR="00306A96" w:rsidRDefault="00000000">
            <w:pPr>
              <w:spacing w:after="157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Пляцковского</w:t>
            </w:r>
          </w:p>
          <w:p w14:paraId="3DBD26D7" w14:textId="77777777" w:rsidR="00306A96" w:rsidRDefault="00000000">
            <w:pPr>
              <w:spacing w:after="159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1C87E03F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23B29812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</w:t>
            </w:r>
          </w:p>
        </w:tc>
      </w:tr>
      <w:tr w:rsidR="00306A96" w14:paraId="420B8BEA" w14:textId="77777777">
        <w:tblPrEx>
          <w:tblCellMar>
            <w:top w:w="0" w:type="dxa"/>
            <w:bottom w:w="0" w:type="dxa"/>
          </w:tblCellMar>
        </w:tblPrEx>
        <w:trPr>
          <w:trHeight w:val="2902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570EC24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4.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581FDEBE" w14:textId="77777777" w:rsidR="00306A96" w:rsidRDefault="00000000">
            <w:pPr>
              <w:spacing w:after="153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</w:t>
            </w:r>
          </w:p>
          <w:p w14:paraId="59B10BAB" w14:textId="77777777" w:rsidR="00306A96" w:rsidRDefault="00000000">
            <w:pPr>
              <w:spacing w:after="0" w:line="39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ие </w:t>
            </w:r>
            <w:r>
              <w:rPr>
                <w:lang w:val="ru-RU"/>
              </w:rPr>
              <w:tab/>
              <w:t>по теме:</w:t>
            </w:r>
          </w:p>
          <w:p w14:paraId="7819877E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«Дружба крепкая»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66FEDF4" w14:textId="77777777" w:rsidR="00306A96" w:rsidRDefault="00000000">
            <w:pPr>
              <w:spacing w:after="0" w:line="251" w:lineRule="auto"/>
              <w:ind w:left="108" w:right="131" w:firstLine="0"/>
              <w:rPr>
                <w:lang w:val="ru-RU"/>
              </w:rPr>
            </w:pPr>
            <w:r>
              <w:rPr>
                <w:lang w:val="ru-RU"/>
              </w:rPr>
              <w:t>Закрепление качеств, полученных на уроках по теме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F0862D0" w14:textId="77777777" w:rsidR="00306A96" w:rsidRDefault="00000000">
            <w:pPr>
              <w:tabs>
                <w:tab w:val="center" w:pos="544"/>
                <w:tab w:val="center" w:pos="1713"/>
                <w:tab w:val="center" w:pos="3081"/>
                <w:tab w:val="center" w:pos="4692"/>
              </w:tabs>
              <w:spacing w:after="166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Хоровое </w:t>
            </w:r>
            <w:r>
              <w:rPr>
                <w:lang w:val="ru-RU"/>
              </w:rPr>
              <w:tab/>
              <w:t xml:space="preserve">пение: </w:t>
            </w:r>
            <w:r>
              <w:rPr>
                <w:lang w:val="ru-RU"/>
              </w:rPr>
              <w:tab/>
              <w:t xml:space="preserve">закрепление </w:t>
            </w:r>
            <w:r>
              <w:rPr>
                <w:lang w:val="ru-RU"/>
              </w:rPr>
              <w:tab/>
              <w:t>изученного</w:t>
            </w:r>
          </w:p>
          <w:p w14:paraId="4FC38FBE" w14:textId="77777777" w:rsidR="00306A96" w:rsidRDefault="00000000">
            <w:pPr>
              <w:spacing w:after="157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песенного репертуара по теме</w:t>
            </w:r>
          </w:p>
          <w:p w14:paraId="1C6E3F1F" w14:textId="77777777" w:rsidR="00306A96" w:rsidRDefault="00000000">
            <w:pPr>
              <w:spacing w:after="0" w:line="396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Слушание музыки: закрепление изученного музыкального материала для слушания по теме</w:t>
            </w:r>
          </w:p>
          <w:p w14:paraId="4C784C99" w14:textId="77777777" w:rsidR="00306A96" w:rsidRDefault="00000000">
            <w:pPr>
              <w:spacing w:after="159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3E1F563C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533C0EAB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</w:tr>
      <w:tr w:rsidR="00306A96" w14:paraId="2DE0DCEE" w14:textId="7777777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1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50036906" w14:textId="77777777" w:rsidR="00306A96" w:rsidRDefault="00306A96">
            <w:pPr>
              <w:spacing w:after="0" w:line="251" w:lineRule="auto"/>
              <w:ind w:left="53" w:right="0" w:firstLine="0"/>
              <w:jc w:val="center"/>
            </w:pPr>
          </w:p>
        </w:tc>
      </w:tr>
      <w:tr w:rsidR="00306A96" w14:paraId="74D8CDD9" w14:textId="77777777">
        <w:tblPrEx>
          <w:tblCellMar>
            <w:top w:w="0" w:type="dxa"/>
            <w:bottom w:w="0" w:type="dxa"/>
          </w:tblCellMar>
        </w:tblPrEx>
        <w:trPr>
          <w:trHeight w:val="4560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26885075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5683629B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«Вот оно какое наше лето»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96AC6CD" w14:textId="77777777" w:rsidR="00306A96" w:rsidRDefault="00000000">
            <w:pPr>
              <w:spacing w:after="0" w:line="39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Знакомство </w:t>
            </w:r>
            <w:r>
              <w:rPr>
                <w:lang w:val="ru-RU"/>
              </w:rPr>
              <w:tab/>
              <w:t>с музыкальными произведениям</w:t>
            </w:r>
          </w:p>
          <w:p w14:paraId="60596EED" w14:textId="77777777" w:rsidR="00306A96" w:rsidRDefault="00000000">
            <w:pPr>
              <w:spacing w:after="161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и,</w:t>
            </w:r>
          </w:p>
          <w:p w14:paraId="62016CBC" w14:textId="77777777" w:rsidR="00306A96" w:rsidRDefault="00000000">
            <w:pPr>
              <w:spacing w:after="0" w:line="251" w:lineRule="auto"/>
              <w:ind w:left="108" w:right="36" w:firstLine="0"/>
              <w:jc w:val="left"/>
            </w:pPr>
            <w:r>
              <w:t>посвященными летнему отдыху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6BB5650D" w14:textId="77777777" w:rsidR="00306A96" w:rsidRDefault="00000000">
            <w:pPr>
              <w:spacing w:after="15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28F28E1F" w14:textId="77777777" w:rsidR="00306A96" w:rsidRDefault="00000000">
            <w:pPr>
              <w:spacing w:after="2" w:line="388" w:lineRule="auto"/>
              <w:ind w:left="108" w:right="11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Бабушкин козлик. Русская народная песня. Если добрый ты. Из мультфильма «День рождения кота Леопольда». Музыка Б. Савельева, слова А. Хайта.</w:t>
            </w:r>
          </w:p>
          <w:p w14:paraId="7C431266" w14:textId="77777777" w:rsidR="00306A96" w:rsidRDefault="00000000">
            <w:pPr>
              <w:spacing w:after="0" w:line="396" w:lineRule="auto"/>
              <w:ind w:left="108" w:right="5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 крутом бережку. Из мультфильма «Леопольд и Золотая рыбка». Музыка Б. Савельева, слова А.</w:t>
            </w:r>
          </w:p>
          <w:p w14:paraId="3425DCC6" w14:textId="77777777" w:rsidR="00306A96" w:rsidRDefault="00000000">
            <w:pPr>
              <w:spacing w:after="157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Хайта.</w:t>
            </w:r>
          </w:p>
          <w:p w14:paraId="2B936C60" w14:textId="77777777" w:rsidR="00306A96" w:rsidRDefault="00000000">
            <w:pPr>
              <w:spacing w:after="157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51B16D8D" w14:textId="77777777" w:rsidR="00306A96" w:rsidRDefault="00000000">
            <w:pPr>
              <w:spacing w:after="0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Волшебный цветок. Из мультфильма «Шелковая кисточка». Музыка Ю. Чичкова, слова М.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1EC4896D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6</w:t>
            </w:r>
          </w:p>
        </w:tc>
      </w:tr>
      <w:tr w:rsidR="00306A96" w14:paraId="230C38CD" w14:textId="77777777">
        <w:tblPrEx>
          <w:tblCellMar>
            <w:top w:w="0" w:type="dxa"/>
            <w:bottom w:w="0" w:type="dxa"/>
          </w:tblCellMar>
        </w:tblPrEx>
        <w:trPr>
          <w:trHeight w:val="3616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3C5DE0F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788C233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332F093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2E821525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Пляцковского</w:t>
            </w:r>
          </w:p>
          <w:p w14:paraId="4F71F7D2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Л. Боккерини. Менуэт</w:t>
            </w:r>
          </w:p>
          <w:p w14:paraId="623D02C9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Знакомство с музыкальным инструментом и его звучанием: орган.</w:t>
            </w:r>
          </w:p>
          <w:p w14:paraId="59A0CE81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091F23E0" w14:textId="77777777" w:rsidR="00306A96" w:rsidRDefault="00000000">
            <w:pPr>
              <w:pStyle w:val="a6"/>
            </w:pPr>
            <w:r>
              <w:rPr>
                <w:lang w:val="ru-RU"/>
              </w:rPr>
              <w:t xml:space="preserve">И. Бах – А. Вивальди. Аллегро. Из концерта для органа </w:t>
            </w:r>
            <w:r>
              <w:rPr>
                <w:rFonts w:ascii="Segoe UI Symbol" w:eastAsia="Segoe UI Symbol" w:hAnsi="Segoe UI Symbol" w:cs="Segoe UI Symbol"/>
                <w:lang w:val="ru-RU"/>
              </w:rPr>
              <w:t>№</w:t>
            </w:r>
            <w:r>
              <w:rPr>
                <w:lang w:val="ru-RU"/>
              </w:rPr>
              <w:t>2, ля-минор, к. 593.</w:t>
            </w:r>
          </w:p>
          <w:p w14:paraId="0AB00944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1E6034B8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6BD34777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23698B28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013E473A" w14:textId="77777777">
        <w:tblPrEx>
          <w:tblCellMar>
            <w:top w:w="0" w:type="dxa"/>
            <w:bottom w:w="0" w:type="dxa"/>
          </w:tblCellMar>
        </w:tblPrEx>
        <w:trPr>
          <w:trHeight w:val="3315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26EBDDF3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2.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41AE8613" w14:textId="77777777" w:rsidR="00306A96" w:rsidRDefault="00000000">
            <w:pPr>
              <w:spacing w:after="153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</w:t>
            </w:r>
          </w:p>
          <w:p w14:paraId="5F5A55BA" w14:textId="77777777" w:rsidR="00306A96" w:rsidRDefault="00000000">
            <w:pPr>
              <w:spacing w:after="0" w:line="39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ие </w:t>
            </w:r>
            <w:r>
              <w:rPr>
                <w:lang w:val="ru-RU"/>
              </w:rPr>
              <w:tab/>
              <w:t>по теме:</w:t>
            </w:r>
          </w:p>
          <w:p w14:paraId="27979DB5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«Вот оно какое наше лето»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7E89FA1F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Закрепление знаний, сформированн ых на уроках по теме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E4D8182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Хоровое </w:t>
            </w:r>
            <w:r>
              <w:rPr>
                <w:lang w:val="ru-RU"/>
              </w:rPr>
              <w:tab/>
              <w:t xml:space="preserve">пение: </w:t>
            </w:r>
            <w:r>
              <w:rPr>
                <w:lang w:val="ru-RU"/>
              </w:rPr>
              <w:tab/>
              <w:t xml:space="preserve">закрепление </w:t>
            </w:r>
            <w:r>
              <w:rPr>
                <w:lang w:val="ru-RU"/>
              </w:rPr>
              <w:tab/>
              <w:t>изученного</w:t>
            </w:r>
          </w:p>
          <w:p w14:paraId="4E6E10A6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песенного репертуара по теме</w:t>
            </w:r>
          </w:p>
          <w:p w14:paraId="6F818186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 закрепление изученного музыкального материала для слушания по теме</w:t>
            </w:r>
          </w:p>
          <w:p w14:paraId="5652EDFC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4680C393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54DBAEE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AD0A45D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</w:tr>
      <w:tr w:rsidR="00306A96" w14:paraId="1FCE05CE" w14:textId="77777777">
        <w:tblPrEx>
          <w:tblCellMar>
            <w:top w:w="0" w:type="dxa"/>
            <w:bottom w:w="0" w:type="dxa"/>
          </w:tblCellMar>
        </w:tblPrEx>
        <w:trPr>
          <w:trHeight w:val="2978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4D3F1B77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3.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90D8232" w14:textId="77777777" w:rsidR="00306A96" w:rsidRDefault="00000000">
            <w:pPr>
              <w:spacing w:after="17" w:line="3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Контроль но-</w:t>
            </w:r>
          </w:p>
          <w:p w14:paraId="66486E8F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обобщаю щий урок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3C65F36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Выявление успешности овладения обучающимися ранее изученным материалом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6C3F465F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 повторение изученного песенного репертуара за учебный год</w:t>
            </w:r>
          </w:p>
          <w:p w14:paraId="527BADB6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</w:t>
            </w:r>
            <w:r>
              <w:rPr>
                <w:lang w:val="ru-RU"/>
              </w:rPr>
              <w:tab/>
              <w:t xml:space="preserve">закрепление </w:t>
            </w:r>
            <w:r>
              <w:rPr>
                <w:lang w:val="ru-RU"/>
              </w:rPr>
              <w:tab/>
              <w:t xml:space="preserve">изученного музыкального </w:t>
            </w:r>
            <w:r>
              <w:rPr>
                <w:lang w:val="ru-RU"/>
              </w:rPr>
              <w:tab/>
              <w:t xml:space="preserve">материала </w:t>
            </w:r>
            <w:r>
              <w:rPr>
                <w:lang w:val="ru-RU"/>
              </w:rPr>
              <w:tab/>
              <w:t xml:space="preserve">для </w:t>
            </w:r>
            <w:r>
              <w:rPr>
                <w:lang w:val="ru-RU"/>
              </w:rPr>
              <w:tab/>
              <w:t xml:space="preserve">слушания </w:t>
            </w:r>
            <w:r>
              <w:rPr>
                <w:lang w:val="ru-RU"/>
              </w:rPr>
              <w:tab/>
              <w:t>за учебный год Инсценирование</w:t>
            </w:r>
          </w:p>
          <w:p w14:paraId="6DC3FB0D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12831D0F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4AFE7B53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</w:tr>
    </w:tbl>
    <w:p w14:paraId="3DC183D5" w14:textId="77777777" w:rsidR="00306A96" w:rsidRDefault="00000000">
      <w:pPr>
        <w:spacing w:after="79" w:line="251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43EB4D9B" w14:textId="77777777" w:rsidR="00306A96" w:rsidRDefault="00000000">
      <w:pPr>
        <w:numPr>
          <w:ilvl w:val="0"/>
          <w:numId w:val="15"/>
        </w:numPr>
        <w:ind w:left="0" w:right="0" w:hanging="5164"/>
      </w:pPr>
      <w:r>
        <w:rPr>
          <w:b/>
          <w:lang w:val="ru-RU"/>
        </w:rPr>
        <w:t xml:space="preserve">3 </w:t>
      </w:r>
      <w:r>
        <w:rPr>
          <w:b/>
        </w:rPr>
        <w:t>класс</w:t>
      </w:r>
    </w:p>
    <w:p w14:paraId="350D1B3C" w14:textId="77777777" w:rsidR="00306A96" w:rsidRDefault="00000000">
      <w:pPr>
        <w:spacing w:after="0" w:line="251" w:lineRule="auto"/>
        <w:ind w:left="0" w:right="0" w:firstLine="0"/>
        <w:jc w:val="left"/>
      </w:pPr>
      <w:r>
        <w:rPr>
          <w:b/>
          <w:sz w:val="11"/>
        </w:rPr>
        <w:t xml:space="preserve"> </w:t>
      </w:r>
    </w:p>
    <w:tbl>
      <w:tblPr>
        <w:tblW w:w="9854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133"/>
        <w:gridCol w:w="1279"/>
        <w:gridCol w:w="5368"/>
        <w:gridCol w:w="1222"/>
      </w:tblGrid>
      <w:tr w:rsidR="00306A96" w14:paraId="0DD8799C" w14:textId="77777777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0" w:type="dxa"/>
            </w:tcMar>
          </w:tcPr>
          <w:p w14:paraId="52DAA42A" w14:textId="77777777" w:rsidR="00306A96" w:rsidRDefault="00000000">
            <w:pPr>
              <w:spacing w:after="157" w:line="251" w:lineRule="auto"/>
              <w:ind w:left="54" w:right="0" w:firstLine="0"/>
              <w:jc w:val="center"/>
            </w:pPr>
            <w:r>
              <w:rPr>
                <w:b/>
              </w:rPr>
              <w:t>№</w:t>
            </w:r>
          </w:p>
          <w:p w14:paraId="28D8B128" w14:textId="77777777" w:rsidR="00306A96" w:rsidRDefault="00000000">
            <w:pPr>
              <w:spacing w:after="0" w:line="251" w:lineRule="auto"/>
              <w:ind w:left="56" w:right="0" w:firstLine="0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0" w:type="dxa"/>
            </w:tcMar>
          </w:tcPr>
          <w:p w14:paraId="1C111377" w14:textId="77777777" w:rsidR="00306A96" w:rsidRDefault="00000000">
            <w:pPr>
              <w:spacing w:after="0" w:line="251" w:lineRule="auto"/>
              <w:ind w:left="0" w:right="0" w:firstLine="0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0" w:type="dxa"/>
            </w:tcMar>
          </w:tcPr>
          <w:p w14:paraId="56247E17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b/>
                <w:sz w:val="36"/>
              </w:rPr>
              <w:t xml:space="preserve"> </w:t>
            </w:r>
          </w:p>
          <w:p w14:paraId="51062B98" w14:textId="77777777" w:rsidR="00306A96" w:rsidRDefault="00000000">
            <w:pPr>
              <w:spacing w:after="0" w:line="251" w:lineRule="auto"/>
              <w:ind w:left="50" w:right="0" w:firstLine="0"/>
              <w:jc w:val="center"/>
            </w:pPr>
            <w:r>
              <w:rPr>
                <w:b/>
              </w:rPr>
              <w:t>Цель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0" w:type="dxa"/>
            </w:tcMar>
          </w:tcPr>
          <w:p w14:paraId="74C34DF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36"/>
              </w:rPr>
              <w:t xml:space="preserve"> </w:t>
            </w:r>
          </w:p>
          <w:p w14:paraId="0393F912" w14:textId="77777777" w:rsidR="00306A96" w:rsidRDefault="00000000">
            <w:pPr>
              <w:spacing w:after="0" w:line="251" w:lineRule="auto"/>
              <w:ind w:left="44" w:right="0" w:firstLine="0"/>
              <w:jc w:val="center"/>
            </w:pPr>
            <w:r>
              <w:rPr>
                <w:b/>
              </w:rPr>
              <w:t>Основные виды деятельности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0" w:type="dxa"/>
            </w:tcMar>
          </w:tcPr>
          <w:p w14:paraId="5EC6DB50" w14:textId="77777777" w:rsidR="00306A96" w:rsidRDefault="00000000">
            <w:pPr>
              <w:spacing w:after="0" w:line="251" w:lineRule="auto"/>
              <w:ind w:left="0" w:right="0" w:firstLine="0"/>
              <w:jc w:val="center"/>
            </w:pPr>
            <w:r>
              <w:rPr>
                <w:b/>
              </w:rPr>
              <w:t>Коли- чество часов</w:t>
            </w:r>
          </w:p>
        </w:tc>
      </w:tr>
      <w:tr w:rsidR="00306A96" w14:paraId="6498AC41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0" w:type="dxa"/>
            </w:tcMar>
          </w:tcPr>
          <w:p w14:paraId="44BE1E94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0" w:type="dxa"/>
            </w:tcMar>
          </w:tcPr>
          <w:p w14:paraId="4CA7E37D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664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0" w:type="dxa"/>
            </w:tcMar>
          </w:tcPr>
          <w:p w14:paraId="5FCF1670" w14:textId="77777777" w:rsidR="00306A96" w:rsidRDefault="00306A96">
            <w:pPr>
              <w:spacing w:after="0" w:line="251" w:lineRule="auto"/>
              <w:ind w:left="1810" w:right="0" w:firstLine="0"/>
              <w:jc w:val="left"/>
            </w:pPr>
          </w:p>
        </w:tc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0" w:type="dxa"/>
            </w:tcMar>
          </w:tcPr>
          <w:p w14:paraId="269CB356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6901FC0B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0" w:type="dxa"/>
            </w:tcMar>
          </w:tcPr>
          <w:p w14:paraId="5015146D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0" w:type="dxa"/>
            </w:tcMar>
          </w:tcPr>
          <w:p w14:paraId="53BD7921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Ввод- ный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0" w:type="dxa"/>
            </w:tcMar>
          </w:tcPr>
          <w:p w14:paraId="26DCD788" w14:textId="77777777" w:rsidR="00306A96" w:rsidRDefault="00000000">
            <w:pPr>
              <w:spacing w:after="149" w:line="251" w:lineRule="auto"/>
              <w:ind w:left="110" w:right="0" w:firstLine="0"/>
            </w:pPr>
            <w:r>
              <w:t>Ознакомл</w:t>
            </w:r>
          </w:p>
          <w:p w14:paraId="01454F82" w14:textId="77777777" w:rsidR="00306A96" w:rsidRDefault="00000000">
            <w:pPr>
              <w:tabs>
                <w:tab w:val="right" w:pos="1229"/>
              </w:tabs>
              <w:spacing w:after="0" w:line="251" w:lineRule="auto"/>
              <w:ind w:left="0" w:right="0" w:firstLine="0"/>
              <w:jc w:val="left"/>
            </w:pPr>
            <w:r>
              <w:t xml:space="preserve">ение </w:t>
            </w:r>
            <w:r>
              <w:tab/>
              <w:t>с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0" w:type="dxa"/>
            </w:tcMar>
          </w:tcPr>
          <w:p w14:paraId="5B07CC32" w14:textId="77777777" w:rsidR="00306A96" w:rsidRDefault="00000000">
            <w:pPr>
              <w:spacing w:after="0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Повторение правил поведения на уроках музыки и краткое описание последующей музыкальной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0" w:type="dxa"/>
            </w:tcMar>
          </w:tcPr>
          <w:p w14:paraId="55318D2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</w:tr>
    </w:tbl>
    <w:p w14:paraId="0C2F2623" w14:textId="77777777" w:rsidR="00306A96" w:rsidRDefault="00306A96">
      <w:pPr>
        <w:spacing w:after="0" w:line="251" w:lineRule="auto"/>
        <w:ind w:left="-1020" w:right="11357" w:firstLine="0"/>
        <w:jc w:val="left"/>
      </w:pPr>
    </w:p>
    <w:tbl>
      <w:tblPr>
        <w:tblW w:w="9854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133"/>
        <w:gridCol w:w="1279"/>
        <w:gridCol w:w="5368"/>
        <w:gridCol w:w="1222"/>
      </w:tblGrid>
      <w:tr w:rsidR="00306A96" w14:paraId="7E8E1D6B" w14:textId="77777777">
        <w:tblPrEx>
          <w:tblCellMar>
            <w:top w:w="0" w:type="dxa"/>
            <w:bottom w:w="0" w:type="dxa"/>
          </w:tblCellMar>
        </w:tblPrEx>
        <w:trPr>
          <w:trHeight w:val="580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7D6D50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57B70585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урок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235B9DF4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содержан ием учебного предмета «Музыка» второго класса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CC75CEE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деятельности. </w:t>
            </w:r>
            <w:r>
              <w:rPr>
                <w:lang w:val="ru-RU"/>
              </w:rPr>
              <w:tab/>
              <w:t xml:space="preserve">Выявление </w:t>
            </w:r>
            <w:r>
              <w:rPr>
                <w:lang w:val="ru-RU"/>
              </w:rPr>
              <w:tab/>
              <w:t>предыдущего музыкального опыта, интересов и предпочтений обучающихся.</w:t>
            </w:r>
          </w:p>
          <w:p w14:paraId="5744CE48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Хоровое </w:t>
            </w:r>
            <w:r>
              <w:rPr>
                <w:lang w:val="ru-RU"/>
              </w:rPr>
              <w:tab/>
              <w:t xml:space="preserve">пение: </w:t>
            </w:r>
            <w:r>
              <w:rPr>
                <w:lang w:val="ru-RU"/>
              </w:rPr>
              <w:tab/>
              <w:t xml:space="preserve">исполнение </w:t>
            </w:r>
            <w:r>
              <w:rPr>
                <w:lang w:val="ru-RU"/>
              </w:rPr>
              <w:tab/>
              <w:t xml:space="preserve">известных </w:t>
            </w:r>
            <w:r>
              <w:rPr>
                <w:lang w:val="ru-RU"/>
              </w:rPr>
              <w:tab/>
              <w:t xml:space="preserve">и любимых </w:t>
            </w:r>
            <w:r>
              <w:rPr>
                <w:lang w:val="ru-RU"/>
              </w:rPr>
              <w:tab/>
              <w:t xml:space="preserve">детьми </w:t>
            </w:r>
            <w:r>
              <w:rPr>
                <w:lang w:val="ru-RU"/>
              </w:rPr>
              <w:tab/>
              <w:t xml:space="preserve">песен, </w:t>
            </w:r>
            <w:r>
              <w:rPr>
                <w:lang w:val="ru-RU"/>
              </w:rPr>
              <w:tab/>
              <w:t xml:space="preserve">выученных </w:t>
            </w:r>
            <w:r>
              <w:rPr>
                <w:lang w:val="ru-RU"/>
              </w:rPr>
              <w:tab/>
              <w:t>на предыдущих годах обучения.</w:t>
            </w:r>
          </w:p>
          <w:p w14:paraId="05AA865D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Знакомство с музыкальным инструментом и его звучанием: балалайка.</w:t>
            </w:r>
          </w:p>
          <w:p w14:paraId="79F147F7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 детские песни из популярных отечественных мультфильмов;</w:t>
            </w:r>
          </w:p>
          <w:p w14:paraId="3862D90D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Калинка. Русская народная песня. Оркестр им. Н.Е. Осипова (балалайка).</w:t>
            </w:r>
          </w:p>
          <w:p w14:paraId="432D873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44A81082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170BE4F4" w14:textId="77777777">
        <w:tblPrEx>
          <w:tblCellMar>
            <w:top w:w="0" w:type="dxa"/>
            <w:bottom w:w="0" w:type="dxa"/>
          </w:tblCellMar>
        </w:tblPrEx>
        <w:trPr>
          <w:trHeight w:val="575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2D0B9C0A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316E0360" w14:textId="77777777" w:rsidR="00306A96" w:rsidRDefault="00000000">
            <w:pPr>
              <w:spacing w:after="145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«Дружб</w:t>
            </w:r>
          </w:p>
          <w:p w14:paraId="64844840" w14:textId="77777777" w:rsidR="00306A96" w:rsidRDefault="00000000">
            <w:pPr>
              <w:spacing w:after="157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  <w:p w14:paraId="41D498F0" w14:textId="77777777" w:rsidR="00306A96" w:rsidRDefault="00000000">
            <w:pPr>
              <w:spacing w:after="0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школьн ых лет»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13FC194A" w14:textId="77777777" w:rsidR="00306A96" w:rsidRDefault="00000000">
            <w:pPr>
              <w:spacing w:after="15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Знакомст</w:t>
            </w:r>
          </w:p>
          <w:p w14:paraId="4962E727" w14:textId="77777777" w:rsidR="00306A96" w:rsidRDefault="00000000">
            <w:pPr>
              <w:tabs>
                <w:tab w:val="center" w:pos="224"/>
                <w:tab w:val="center" w:pos="1114"/>
              </w:tabs>
              <w:spacing w:after="164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во </w:t>
            </w:r>
            <w:r>
              <w:rPr>
                <w:lang w:val="ru-RU"/>
              </w:rPr>
              <w:tab/>
              <w:t>с</w:t>
            </w:r>
          </w:p>
          <w:p w14:paraId="724A90A4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музыкаль ными произведе ниями </w:t>
            </w:r>
            <w:r>
              <w:rPr>
                <w:lang w:val="ru-RU"/>
              </w:rPr>
              <w:tab/>
              <w:t xml:space="preserve">о школе </w:t>
            </w:r>
            <w:r>
              <w:rPr>
                <w:lang w:val="ru-RU"/>
              </w:rPr>
              <w:tab/>
              <w:t>и дружбе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319BDCBD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43700D8F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Веселые путешественники. Из одноименного кинофильма. Музыка М. Старокадомского, слова С. Михалкова.</w:t>
            </w:r>
          </w:p>
          <w:p w14:paraId="3CC50B0E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Песенка Крокодила   Гены.   Из   мультфильма «Чебурашка». Музыка В. Шаинского, слова А. Тимофеевского.</w:t>
            </w:r>
          </w:p>
          <w:p w14:paraId="6E45E556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Первоклашка. Из кинофильма «Утро без отметок». Музыка В. Шаинского, слова Ю. Энтина.</w:t>
            </w:r>
          </w:p>
          <w:p w14:paraId="0A7BF88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Дружба школьных лет. Музыка М. Парцхаладзе, слова М. Пляцковского.</w:t>
            </w:r>
          </w:p>
          <w:p w14:paraId="50F8FB79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Развитие умения выделять мелодию в песне и инструментальном произведении.</w:t>
            </w:r>
          </w:p>
          <w:p w14:paraId="7AD43AE7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3AE4A9FA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Чему учат в школе. Музыка В. Шаинского, слова М. Пляцковского.</w:t>
            </w:r>
          </w:p>
          <w:p w14:paraId="7159B19C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В. Моцарт. Аллегро. Из «Маленькой ночной серенады», к. 525. М. Теодоракис. Сиртаки.</w:t>
            </w:r>
          </w:p>
          <w:p w14:paraId="18FFAD0D" w14:textId="77777777" w:rsidR="00306A96" w:rsidRDefault="00000000">
            <w:pPr>
              <w:spacing w:after="0" w:line="251" w:lineRule="auto"/>
              <w:ind w:left="106" w:right="0" w:firstLine="0"/>
              <w:rPr>
                <w:lang w:val="ru-RU"/>
              </w:rPr>
            </w:pPr>
            <w:r>
              <w:rPr>
                <w:lang w:val="ru-RU"/>
              </w:rPr>
              <w:t>Знакомство с музыкальным инструментом и его звучанием: саксофон.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239E9D79" w14:textId="77777777" w:rsidR="00306A96" w:rsidRDefault="00000000">
            <w:pPr>
              <w:spacing w:after="0" w:line="251" w:lineRule="auto"/>
              <w:ind w:left="106" w:right="0" w:firstLine="0"/>
              <w:jc w:val="left"/>
            </w:pPr>
            <w:r>
              <w:t>6</w:t>
            </w:r>
          </w:p>
        </w:tc>
      </w:tr>
    </w:tbl>
    <w:p w14:paraId="3E5B2EBF" w14:textId="77777777" w:rsidR="00306A96" w:rsidRDefault="00306A96">
      <w:pPr>
        <w:spacing w:after="0" w:line="251" w:lineRule="auto"/>
        <w:ind w:left="-1020" w:right="11357" w:firstLine="0"/>
        <w:jc w:val="left"/>
      </w:pPr>
    </w:p>
    <w:tbl>
      <w:tblPr>
        <w:tblW w:w="9854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133"/>
        <w:gridCol w:w="1279"/>
        <w:gridCol w:w="5368"/>
        <w:gridCol w:w="1222"/>
      </w:tblGrid>
      <w:tr w:rsidR="00306A96" w14:paraId="520022F9" w14:textId="77777777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4B1D2183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379B8D6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658CC16B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63E522A0" w14:textId="77777777" w:rsidR="00306A96" w:rsidRDefault="00000000">
            <w:pPr>
              <w:spacing w:after="152" w:line="251" w:lineRule="auto"/>
              <w:ind w:left="10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686E3E85" w14:textId="77777777" w:rsidR="00306A96" w:rsidRDefault="00000000">
            <w:pPr>
              <w:spacing w:after="0" w:line="396" w:lineRule="auto"/>
              <w:ind w:left="10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Р. Паулс. Мелодия. Из кинофильма «Долгая дорога в дюнах» (саксофон).</w:t>
            </w:r>
          </w:p>
          <w:p w14:paraId="686171D2" w14:textId="77777777" w:rsidR="00306A96" w:rsidRDefault="00000000">
            <w:pPr>
              <w:spacing w:after="160" w:line="251" w:lineRule="auto"/>
              <w:ind w:left="106" w:right="0" w:firstLine="0"/>
              <w:jc w:val="left"/>
            </w:pPr>
            <w:r>
              <w:t>Инсценирование</w:t>
            </w:r>
          </w:p>
          <w:p w14:paraId="7D5868A4" w14:textId="77777777" w:rsidR="00306A96" w:rsidRDefault="00000000">
            <w:pPr>
              <w:spacing w:after="0" w:line="251" w:lineRule="auto"/>
              <w:ind w:left="106" w:right="0" w:firstLine="0"/>
              <w:jc w:val="left"/>
            </w:pPr>
            <w:r>
              <w:t>Музыкально-дидактические игры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43B3563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2EB2256E" w14:textId="77777777">
        <w:tblPrEx>
          <w:tblCellMar>
            <w:top w:w="0" w:type="dxa"/>
            <w:bottom w:w="0" w:type="dxa"/>
          </w:tblCellMar>
        </w:tblPrEx>
        <w:trPr>
          <w:trHeight w:val="248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6A4A88DD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48718164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Обобще ние </w:t>
            </w:r>
            <w:r>
              <w:rPr>
                <w:lang w:val="ru-RU"/>
              </w:rPr>
              <w:tab/>
              <w:t>по теме:</w:t>
            </w:r>
          </w:p>
          <w:p w14:paraId="457DC3E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«Дружб</w:t>
            </w:r>
          </w:p>
          <w:p w14:paraId="04D04D75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  <w:p w14:paraId="46383641" w14:textId="77777777" w:rsidR="00306A96" w:rsidRDefault="00000000">
            <w:pPr>
              <w:pStyle w:val="a6"/>
            </w:pPr>
            <w:r>
              <w:t>школьн ых лет»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758630A7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Закреплен ие сформиро ванных представл ений на уроках по теме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38057D17" w14:textId="77777777" w:rsidR="00306A96" w:rsidRDefault="00000000">
            <w:pPr>
              <w:pStyle w:val="a6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Хоровое </w:t>
            </w:r>
            <w:r>
              <w:rPr>
                <w:lang w:val="ru-RU"/>
              </w:rPr>
              <w:tab/>
              <w:t xml:space="preserve">пение: </w:t>
            </w:r>
            <w:r>
              <w:rPr>
                <w:lang w:val="ru-RU"/>
              </w:rPr>
              <w:tab/>
              <w:t xml:space="preserve">закрепление </w:t>
            </w:r>
            <w:r>
              <w:rPr>
                <w:lang w:val="ru-RU"/>
              </w:rPr>
              <w:tab/>
              <w:t>изученного</w:t>
            </w:r>
          </w:p>
          <w:p w14:paraId="459CB019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песенного репертуара по теме</w:t>
            </w:r>
          </w:p>
          <w:p w14:paraId="271C99A2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 закрепление изученного музыкального материала для слушания по теме</w:t>
            </w:r>
          </w:p>
          <w:p w14:paraId="0F3E9A92" w14:textId="77777777" w:rsidR="00306A96" w:rsidRDefault="00000000">
            <w:pPr>
              <w:pStyle w:val="a6"/>
            </w:pPr>
            <w:r>
              <w:t>Музыкально-дидактические игры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6FBC87C9" w14:textId="77777777" w:rsidR="00306A96" w:rsidRDefault="00000000">
            <w:pPr>
              <w:spacing w:after="0" w:line="251" w:lineRule="auto"/>
              <w:ind w:left="106" w:right="0" w:firstLine="0"/>
              <w:jc w:val="left"/>
            </w:pPr>
            <w:r>
              <w:t>1</w:t>
            </w:r>
          </w:p>
        </w:tc>
      </w:tr>
      <w:tr w:rsidR="00306A96" w14:paraId="14D32F80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8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352A6BC" w14:textId="77777777" w:rsidR="00306A96" w:rsidRDefault="00306A96">
            <w:pPr>
              <w:spacing w:after="0" w:line="251" w:lineRule="auto"/>
              <w:ind w:left="46" w:right="0" w:firstLine="0"/>
              <w:jc w:val="center"/>
            </w:pPr>
          </w:p>
        </w:tc>
      </w:tr>
      <w:tr w:rsidR="00306A96" w14:paraId="7E9CE78D" w14:textId="77777777">
        <w:tblPrEx>
          <w:tblCellMar>
            <w:top w:w="0" w:type="dxa"/>
            <w:bottom w:w="0" w:type="dxa"/>
          </w:tblCellMar>
        </w:tblPrEx>
        <w:trPr>
          <w:trHeight w:val="737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4D1F3A2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57C45D4" w14:textId="77777777" w:rsidR="00306A96" w:rsidRDefault="00000000">
            <w:pPr>
              <w:pStyle w:val="a6"/>
            </w:pPr>
            <w:r>
              <w:t>«Что такое Новый год?»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B8F7D6E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Создание празднич ного, радостног</w:t>
            </w:r>
          </w:p>
          <w:p w14:paraId="1ACBAD45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о,</w:t>
            </w:r>
          </w:p>
          <w:p w14:paraId="12C2EE69" w14:textId="77777777" w:rsidR="00306A96" w:rsidRDefault="00000000">
            <w:pPr>
              <w:pStyle w:val="a6"/>
            </w:pPr>
            <w:r>
              <w:t>предновог однего настроени</w:t>
            </w:r>
          </w:p>
          <w:p w14:paraId="5B40EA6A" w14:textId="77777777" w:rsidR="00306A96" w:rsidRDefault="00000000">
            <w:pPr>
              <w:pStyle w:val="a6"/>
            </w:pPr>
            <w:r>
              <w:t>я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646DCE28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638AB2B7" w14:textId="77777777" w:rsidR="00306A96" w:rsidRDefault="00000000">
            <w:pPr>
              <w:pStyle w:val="a6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Снежная </w:t>
            </w:r>
            <w:r>
              <w:rPr>
                <w:lang w:val="ru-RU"/>
              </w:rPr>
              <w:tab/>
              <w:t xml:space="preserve">песенка. </w:t>
            </w:r>
            <w:r>
              <w:rPr>
                <w:lang w:val="ru-RU"/>
              </w:rPr>
              <w:tab/>
              <w:t xml:space="preserve">Музыка </w:t>
            </w:r>
            <w:r>
              <w:rPr>
                <w:lang w:val="ru-RU"/>
              </w:rPr>
              <w:tab/>
              <w:t xml:space="preserve">Д. </w:t>
            </w:r>
            <w:r>
              <w:rPr>
                <w:lang w:val="ru-RU"/>
              </w:rPr>
              <w:tab/>
              <w:t>Львова-</w:t>
            </w:r>
          </w:p>
          <w:p w14:paraId="5AF6FCAE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Компанейца, слова С. Богомазова.</w:t>
            </w:r>
          </w:p>
          <w:p w14:paraId="5048961F" w14:textId="77777777" w:rsidR="00306A96" w:rsidRDefault="00000000">
            <w:pPr>
              <w:pStyle w:val="a6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Почему </w:t>
            </w:r>
            <w:r>
              <w:rPr>
                <w:lang w:val="ru-RU"/>
              </w:rPr>
              <w:tab/>
              <w:t xml:space="preserve">медведь </w:t>
            </w:r>
            <w:r>
              <w:rPr>
                <w:lang w:val="ru-RU"/>
              </w:rPr>
              <w:tab/>
              <w:t xml:space="preserve">зимой </w:t>
            </w:r>
            <w:r>
              <w:rPr>
                <w:lang w:val="ru-RU"/>
              </w:rPr>
              <w:tab/>
              <w:t xml:space="preserve">спит? </w:t>
            </w:r>
            <w:r>
              <w:rPr>
                <w:lang w:val="ru-RU"/>
              </w:rPr>
              <w:tab/>
              <w:t xml:space="preserve">Музыка </w:t>
            </w:r>
            <w:r>
              <w:rPr>
                <w:lang w:val="ru-RU"/>
              </w:rPr>
              <w:tab/>
              <w:t>Л.</w:t>
            </w:r>
          </w:p>
          <w:p w14:paraId="0BB40738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Книппера, слова А. Коваленкова.</w:t>
            </w:r>
          </w:p>
          <w:p w14:paraId="1485AEA9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Новогодний хоровод. Музыка А. Филиппенко, слова Г. Бойко.</w:t>
            </w:r>
          </w:p>
          <w:p w14:paraId="678A4F86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Три поросенка. Музыка М. Протасова, слова Н. Соловьевой.</w:t>
            </w:r>
          </w:p>
          <w:p w14:paraId="4019C87B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Развитие умения дифференцировать части музыкального произведения.</w:t>
            </w:r>
          </w:p>
          <w:p w14:paraId="382CF9BD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3075A672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Кабы не было зимы. Из мультфильма «Зима в Простоквашино». Музыка Е. Крылатова, слова Ю. Энтина.</w:t>
            </w:r>
          </w:p>
          <w:p w14:paraId="2C7F34A3" w14:textId="77777777" w:rsidR="00306A96" w:rsidRDefault="00000000">
            <w:pPr>
              <w:pStyle w:val="a6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Бу-ра-ти-но. </w:t>
            </w:r>
            <w:r>
              <w:rPr>
                <w:lang w:val="ru-RU"/>
              </w:rPr>
              <w:tab/>
              <w:t xml:space="preserve">Из </w:t>
            </w:r>
            <w:r>
              <w:rPr>
                <w:lang w:val="ru-RU"/>
              </w:rPr>
              <w:tab/>
              <w:t xml:space="preserve">телефильма </w:t>
            </w:r>
            <w:r>
              <w:rPr>
                <w:lang w:val="ru-RU"/>
              </w:rPr>
              <w:tab/>
              <w:t>«Приключения</w:t>
            </w:r>
          </w:p>
          <w:p w14:paraId="27132729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Буратино». Музыка А. Рыбникова, слова Ю.</w:t>
            </w:r>
          </w:p>
          <w:p w14:paraId="24D2107C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Энтина.</w:t>
            </w:r>
          </w:p>
          <w:p w14:paraId="29CF2E8E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Облака. Из мультфильма «Трям! Здравствуйте!».</w:t>
            </w:r>
          </w:p>
          <w:p w14:paraId="0C39B855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 В. Шаинского, слова С. Козлова.</w:t>
            </w:r>
          </w:p>
          <w:p w14:paraId="1D6157F1" w14:textId="77777777" w:rsidR="00306A96" w:rsidRDefault="00000000">
            <w:pPr>
              <w:pStyle w:val="a6"/>
            </w:pPr>
            <w:r>
              <w:rPr>
                <w:lang w:val="ru-RU"/>
              </w:rPr>
              <w:t xml:space="preserve">Ф. Шуберт. Музыкальный момент. Соч. 94, </w:t>
            </w:r>
            <w:r>
              <w:rPr>
                <w:rFonts w:ascii="Segoe UI Symbol" w:eastAsia="Segoe UI Symbol" w:hAnsi="Segoe UI Symbol" w:cs="Segoe UI Symbol"/>
                <w:lang w:val="ru-RU"/>
              </w:rPr>
              <w:t xml:space="preserve">№ </w:t>
            </w:r>
            <w:r>
              <w:rPr>
                <w:lang w:val="ru-RU"/>
              </w:rPr>
              <w:t>3.</w:t>
            </w:r>
          </w:p>
          <w:p w14:paraId="3A7781D5" w14:textId="77777777" w:rsidR="00306A96" w:rsidRDefault="00000000">
            <w:pPr>
              <w:pStyle w:val="a6"/>
            </w:pPr>
            <w:r>
              <w:t>Музыкально-дидактические игры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15BC9495" w14:textId="77777777" w:rsidR="00306A96" w:rsidRDefault="00000000">
            <w:pPr>
              <w:spacing w:after="0" w:line="251" w:lineRule="auto"/>
              <w:ind w:left="106" w:right="0" w:firstLine="0"/>
              <w:jc w:val="left"/>
            </w:pPr>
            <w:r>
              <w:t>6</w:t>
            </w:r>
          </w:p>
        </w:tc>
      </w:tr>
    </w:tbl>
    <w:p w14:paraId="646BFABD" w14:textId="77777777" w:rsidR="00306A96" w:rsidRDefault="00306A96">
      <w:pPr>
        <w:spacing w:after="0" w:line="251" w:lineRule="auto"/>
        <w:ind w:left="-1020" w:right="11357" w:firstLine="0"/>
        <w:jc w:val="left"/>
      </w:pPr>
    </w:p>
    <w:tbl>
      <w:tblPr>
        <w:tblW w:w="9854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133"/>
        <w:gridCol w:w="1279"/>
        <w:gridCol w:w="5368"/>
        <w:gridCol w:w="1222"/>
      </w:tblGrid>
      <w:tr w:rsidR="00306A96" w14:paraId="665EED6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1D7F21D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3143092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73C21BC4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78B013CE" w14:textId="77777777" w:rsidR="00306A96" w:rsidRDefault="00000000">
            <w:pPr>
              <w:spacing w:after="0" w:line="251" w:lineRule="auto"/>
              <w:ind w:left="106" w:right="0" w:firstLine="0"/>
              <w:jc w:val="left"/>
            </w:pPr>
            <w:r>
              <w:t>Игра на музыкальных инструментах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15F4AB5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2F5D2C98" w14:textId="77777777">
        <w:tblPrEx>
          <w:tblCellMar>
            <w:top w:w="0" w:type="dxa"/>
            <w:bottom w:w="0" w:type="dxa"/>
          </w:tblCellMar>
        </w:tblPrEx>
        <w:trPr>
          <w:trHeight w:val="290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62C70B85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911CB81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Обобще ние </w:t>
            </w:r>
            <w:r>
              <w:rPr>
                <w:lang w:val="ru-RU"/>
              </w:rPr>
              <w:tab/>
              <w:t>по теме: «Что такое Новый год?»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AB8D3B5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Закреплен ие качеств, полученн</w:t>
            </w:r>
          </w:p>
          <w:p w14:paraId="6F9E70F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ых </w:t>
            </w:r>
            <w:r>
              <w:rPr>
                <w:lang w:val="ru-RU"/>
              </w:rPr>
              <w:tab/>
              <w:t>на уроках по теме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2C5F8B25" w14:textId="77777777" w:rsidR="00306A96" w:rsidRDefault="00000000">
            <w:pPr>
              <w:pStyle w:val="a6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Хоровое </w:t>
            </w:r>
            <w:r>
              <w:rPr>
                <w:lang w:val="ru-RU"/>
              </w:rPr>
              <w:tab/>
              <w:t xml:space="preserve">пение: </w:t>
            </w:r>
            <w:r>
              <w:rPr>
                <w:lang w:val="ru-RU"/>
              </w:rPr>
              <w:tab/>
              <w:t xml:space="preserve">закрепление </w:t>
            </w:r>
            <w:r>
              <w:rPr>
                <w:lang w:val="ru-RU"/>
              </w:rPr>
              <w:tab/>
              <w:t>изученного</w:t>
            </w:r>
          </w:p>
          <w:p w14:paraId="6869C9E7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песенного репертуара по теме</w:t>
            </w:r>
          </w:p>
          <w:p w14:paraId="3D739D5A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 закрепление изученного музыкального материала для слушания по теме</w:t>
            </w:r>
          </w:p>
          <w:p w14:paraId="176857E5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1900A9A3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49788398" w14:textId="77777777" w:rsidR="00306A96" w:rsidRDefault="00000000">
            <w:pPr>
              <w:spacing w:after="0" w:line="251" w:lineRule="auto"/>
              <w:ind w:left="106" w:right="0" w:firstLine="0"/>
              <w:jc w:val="left"/>
            </w:pPr>
            <w:r>
              <w:t>1</w:t>
            </w:r>
          </w:p>
        </w:tc>
      </w:tr>
      <w:tr w:rsidR="00306A96" w14:paraId="1E4F0783" w14:textId="77777777">
        <w:tblPrEx>
          <w:tblCellMar>
            <w:top w:w="0" w:type="dxa"/>
            <w:bottom w:w="0" w:type="dxa"/>
          </w:tblCellMar>
        </w:tblPrEx>
        <w:trPr>
          <w:trHeight w:val="361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24849CE9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0E845A62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Контрол ьно- обобща ющий</w:t>
            </w:r>
          </w:p>
          <w:p w14:paraId="068C1CE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урок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483C647D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Выявлени</w:t>
            </w:r>
          </w:p>
          <w:p w14:paraId="4FE7E235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  <w:p w14:paraId="0DDDDA15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успешнос ти овладения обучающ имися ранее изученны м материал ом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13040E68" w14:textId="77777777" w:rsidR="00306A96" w:rsidRDefault="00000000">
            <w:pPr>
              <w:pStyle w:val="a6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Хоровое </w:t>
            </w:r>
            <w:r>
              <w:rPr>
                <w:lang w:val="ru-RU"/>
              </w:rPr>
              <w:tab/>
              <w:t xml:space="preserve">пение: </w:t>
            </w:r>
            <w:r>
              <w:rPr>
                <w:lang w:val="ru-RU"/>
              </w:rPr>
              <w:tab/>
              <w:t xml:space="preserve">повторение </w:t>
            </w:r>
            <w:r>
              <w:rPr>
                <w:lang w:val="ru-RU"/>
              </w:rPr>
              <w:tab/>
              <w:t>изученного</w:t>
            </w:r>
          </w:p>
          <w:p w14:paraId="1DA956CB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песенного репертуара за 1-2 четверть</w:t>
            </w:r>
          </w:p>
          <w:p w14:paraId="04736744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 повторение и обобщение изученного музыкального материала для</w:t>
            </w:r>
          </w:p>
          <w:p w14:paraId="5A4D540C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слушания за 1-2 четверть</w:t>
            </w:r>
          </w:p>
          <w:p w14:paraId="639E40FA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492F90E2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40D614AE" w14:textId="77777777" w:rsidR="00306A96" w:rsidRDefault="00000000">
            <w:pPr>
              <w:pStyle w:val="a6"/>
            </w:pPr>
            <w:r>
              <w:t>Игра на музыкальных инструментах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6FE4243C" w14:textId="77777777" w:rsidR="00306A96" w:rsidRDefault="00000000">
            <w:pPr>
              <w:spacing w:after="0" w:line="251" w:lineRule="auto"/>
              <w:ind w:left="106" w:right="0" w:firstLine="0"/>
              <w:jc w:val="left"/>
            </w:pPr>
            <w:r>
              <w:t>1</w:t>
            </w:r>
          </w:p>
        </w:tc>
      </w:tr>
      <w:tr w:rsidR="00306A96" w14:paraId="21B4A60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8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58DFEDDA" w14:textId="77777777" w:rsidR="00306A96" w:rsidRDefault="00306A96">
            <w:pPr>
              <w:spacing w:after="0" w:line="251" w:lineRule="auto"/>
              <w:ind w:left="46" w:right="0" w:firstLine="0"/>
              <w:jc w:val="center"/>
            </w:pPr>
          </w:p>
        </w:tc>
      </w:tr>
      <w:tr w:rsidR="00306A96" w14:paraId="5038E7B3" w14:textId="77777777">
        <w:tblPrEx>
          <w:tblCellMar>
            <w:top w:w="0" w:type="dxa"/>
            <w:bottom w:w="0" w:type="dxa"/>
          </w:tblCellMar>
        </w:tblPrEx>
        <w:trPr>
          <w:trHeight w:val="367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2A53231B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5276893E" w14:textId="77777777" w:rsidR="00306A96" w:rsidRDefault="00000000">
            <w:pPr>
              <w:pStyle w:val="a6"/>
            </w:pPr>
            <w:r>
              <w:t>«Будем в армии служить</w:t>
            </w:r>
          </w:p>
          <w:p w14:paraId="287BDF79" w14:textId="77777777" w:rsidR="00306A96" w:rsidRDefault="00000000">
            <w:pPr>
              <w:pStyle w:val="a6"/>
            </w:pPr>
            <w:r>
              <w:t>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3338F787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Формиро вание патриоти ческих чувств, готовност и </w:t>
            </w:r>
            <w:r>
              <w:rPr>
                <w:lang w:val="ru-RU"/>
              </w:rPr>
              <w:tab/>
              <w:t>к защите Родины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2B7CD654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6F3717A6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Стой, кто идет? Музыка В. Соловьева-Седого, слова С. Погореловского.</w:t>
            </w:r>
          </w:p>
          <w:p w14:paraId="2F9331EB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Бескозырка белая. Музыка народная, слова З. Александровой.</w:t>
            </w:r>
          </w:p>
          <w:p w14:paraId="3CEECC87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Формирование представлений о музыкальной форме (одночастная, двухчастная, трехчастная, четырехчастная, куплетная).</w:t>
            </w:r>
          </w:p>
          <w:p w14:paraId="30292DD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36CF4514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Дж. Бизе. Ария Тореадора. Из оперы «Кармен». Дж. Верди.   Триумфальный   марш.   Из   оперы «Аида».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4899D2CD" w14:textId="77777777" w:rsidR="00306A96" w:rsidRDefault="00000000">
            <w:pPr>
              <w:spacing w:after="0" w:line="251" w:lineRule="auto"/>
              <w:ind w:left="106" w:right="0" w:firstLine="0"/>
              <w:jc w:val="left"/>
            </w:pPr>
            <w:r>
              <w:t>4</w:t>
            </w:r>
          </w:p>
        </w:tc>
      </w:tr>
      <w:tr w:rsidR="00306A96" w14:paraId="03E59C5C" w14:textId="77777777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321DA714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369F7711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«Мамин праздни к»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1EA7A7FC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Воспитан ие заботливо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20E43C1A" w14:textId="77777777" w:rsidR="00306A96" w:rsidRDefault="00000000">
            <w:pPr>
              <w:spacing w:after="155" w:line="251" w:lineRule="auto"/>
              <w:ind w:left="10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6EE264D8" w14:textId="77777777" w:rsidR="00306A96" w:rsidRDefault="00000000">
            <w:pPr>
              <w:spacing w:after="0" w:line="251" w:lineRule="auto"/>
              <w:ind w:left="10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Праздничный вальс. Музыка А. Филиппенко, слова Т. Волгиной.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6" w:type="dxa"/>
            </w:tcMar>
          </w:tcPr>
          <w:p w14:paraId="7E43A388" w14:textId="77777777" w:rsidR="00306A96" w:rsidRDefault="00000000">
            <w:pPr>
              <w:spacing w:after="0" w:line="251" w:lineRule="auto"/>
              <w:ind w:left="106" w:right="0" w:firstLine="0"/>
              <w:jc w:val="left"/>
            </w:pPr>
            <w:r>
              <w:t>5</w:t>
            </w:r>
          </w:p>
        </w:tc>
      </w:tr>
    </w:tbl>
    <w:p w14:paraId="1AAC23F4" w14:textId="77777777" w:rsidR="00306A96" w:rsidRDefault="00306A96">
      <w:pPr>
        <w:spacing w:after="0" w:line="251" w:lineRule="auto"/>
        <w:ind w:left="-1020" w:right="11357" w:firstLine="0"/>
        <w:jc w:val="left"/>
      </w:pPr>
    </w:p>
    <w:tbl>
      <w:tblPr>
        <w:tblW w:w="9854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133"/>
        <w:gridCol w:w="1279"/>
        <w:gridCol w:w="5368"/>
        <w:gridCol w:w="257"/>
        <w:gridCol w:w="965"/>
      </w:tblGrid>
      <w:tr w:rsidR="00306A96" w14:paraId="5092102A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58EC19C3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74A52AAC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7F630AB5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го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59EB645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Белые кораблики. Из мультфильма «Площадь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4C339EE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062A1BF9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E82F7A6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51634D5B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99B82C8" w14:textId="77777777" w:rsidR="00306A96" w:rsidRDefault="00000000">
            <w:pPr>
              <w:spacing w:after="0" w:line="251" w:lineRule="auto"/>
              <w:ind w:left="110" w:right="0" w:firstLine="0"/>
            </w:pPr>
            <w:r>
              <w:t>отношени</w:t>
            </w:r>
          </w:p>
        </w:tc>
        <w:tc>
          <w:tcPr>
            <w:tcW w:w="53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DF533FC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картонных часов». Музыка В. Шаинского, слова</w:t>
            </w:r>
          </w:p>
        </w:tc>
        <w:tc>
          <w:tcPr>
            <w:tcW w:w="122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2D811A8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306A96" w14:paraId="465D41A4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87FCCF1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79E5F6D7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63B8647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я</w:t>
            </w:r>
          </w:p>
        </w:tc>
        <w:tc>
          <w:tcPr>
            <w:tcW w:w="53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349B021F" w14:textId="77777777" w:rsidR="00306A96" w:rsidRDefault="00000000">
            <w:pPr>
              <w:pStyle w:val="a6"/>
            </w:pPr>
            <w:r>
              <w:t>Л. Яхнина.</w:t>
            </w:r>
          </w:p>
        </w:tc>
        <w:tc>
          <w:tcPr>
            <w:tcW w:w="122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39AD3F2C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3F2B95BE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2AC1570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EBF0989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1DD87D1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мальчико</w:t>
            </w:r>
          </w:p>
        </w:tc>
        <w:tc>
          <w:tcPr>
            <w:tcW w:w="53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4AB02C80" w14:textId="77777777" w:rsidR="00306A96" w:rsidRDefault="00000000">
            <w:pPr>
              <w:pStyle w:val="a6"/>
            </w:pPr>
            <w:r>
              <w:t>Формирование представлений о музыкальной</w:t>
            </w:r>
          </w:p>
        </w:tc>
        <w:tc>
          <w:tcPr>
            <w:tcW w:w="122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3A80097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517F9B63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61C81A7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EA69F2A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934CA47" w14:textId="77777777" w:rsidR="00306A96" w:rsidRDefault="00000000">
            <w:pPr>
              <w:tabs>
                <w:tab w:val="center" w:pos="167"/>
                <w:tab w:val="center" w:pos="1112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 </w:t>
            </w:r>
            <w:r>
              <w:tab/>
              <w:t>к</w:t>
            </w:r>
          </w:p>
        </w:tc>
        <w:tc>
          <w:tcPr>
            <w:tcW w:w="53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940CC39" w14:textId="77777777" w:rsidR="00306A96" w:rsidRDefault="00000000">
            <w:pPr>
              <w:pStyle w:val="a6"/>
            </w:pPr>
            <w:r>
              <w:t>форме (одночастная, двухчастная, трехчастная,</w:t>
            </w:r>
          </w:p>
        </w:tc>
        <w:tc>
          <w:tcPr>
            <w:tcW w:w="122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75E79D04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24AA218F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7790566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8D0EB20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31D918FF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девочкам</w:t>
            </w:r>
          </w:p>
        </w:tc>
        <w:tc>
          <w:tcPr>
            <w:tcW w:w="53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70A0B777" w14:textId="77777777" w:rsidR="00306A96" w:rsidRDefault="00000000">
            <w:pPr>
              <w:pStyle w:val="a6"/>
            </w:pPr>
            <w:r>
              <w:t>четырехчастная, куплетная).</w:t>
            </w:r>
          </w:p>
        </w:tc>
        <w:tc>
          <w:tcPr>
            <w:tcW w:w="122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0AB3F59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21ED675B" w14:textId="77777777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DD637D4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E28816E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42FA2264" w14:textId="77777777" w:rsidR="00306A96" w:rsidRDefault="00000000">
            <w:pPr>
              <w:spacing w:after="57" w:line="251" w:lineRule="auto"/>
              <w:ind w:left="110" w:right="0" w:firstLine="0"/>
              <w:jc w:val="left"/>
            </w:pPr>
            <w:r>
              <w:t>и мамам</w:t>
            </w:r>
          </w:p>
          <w:p w14:paraId="11063078" w14:textId="77777777" w:rsidR="00306A96" w:rsidRDefault="00000000">
            <w:pPr>
              <w:spacing w:after="112" w:line="251" w:lineRule="auto"/>
              <w:ind w:left="2" w:right="0" w:firstLine="0"/>
              <w:jc w:val="left"/>
            </w:pPr>
            <w:r>
              <w:t xml:space="preserve"> </w:t>
            </w:r>
          </w:p>
          <w:p w14:paraId="357E32C7" w14:textId="77777777" w:rsidR="00306A96" w:rsidRDefault="00000000">
            <w:pPr>
              <w:spacing w:after="115" w:line="251" w:lineRule="auto"/>
              <w:ind w:left="2" w:right="0" w:firstLine="0"/>
              <w:jc w:val="left"/>
            </w:pPr>
            <w:r>
              <w:t xml:space="preserve"> </w:t>
            </w:r>
          </w:p>
          <w:p w14:paraId="456EC533" w14:textId="77777777" w:rsidR="00306A96" w:rsidRDefault="00000000">
            <w:pPr>
              <w:spacing w:after="112" w:line="251" w:lineRule="auto"/>
              <w:ind w:left="2" w:right="0" w:firstLine="0"/>
              <w:jc w:val="left"/>
            </w:pPr>
            <w:r>
              <w:t xml:space="preserve"> </w:t>
            </w:r>
          </w:p>
          <w:p w14:paraId="45900540" w14:textId="77777777" w:rsidR="00306A96" w:rsidRDefault="00000000">
            <w:pPr>
              <w:spacing w:after="115" w:line="251" w:lineRule="auto"/>
              <w:ind w:left="2" w:right="0" w:firstLine="0"/>
              <w:jc w:val="left"/>
            </w:pPr>
            <w:r>
              <w:t xml:space="preserve"> </w:t>
            </w:r>
          </w:p>
          <w:p w14:paraId="41264C48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75492C7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133AAD11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П. </w:t>
            </w:r>
            <w:r>
              <w:rPr>
                <w:lang w:val="ru-RU"/>
              </w:rPr>
              <w:tab/>
              <w:t xml:space="preserve">Чайковский. </w:t>
            </w:r>
            <w:r>
              <w:rPr>
                <w:lang w:val="ru-RU"/>
              </w:rPr>
              <w:tab/>
              <w:t xml:space="preserve">Вальс </w:t>
            </w:r>
            <w:r>
              <w:rPr>
                <w:lang w:val="ru-RU"/>
              </w:rPr>
              <w:tab/>
              <w:t xml:space="preserve">цветов. </w:t>
            </w:r>
            <w:r>
              <w:rPr>
                <w:lang w:val="ru-RU"/>
              </w:rPr>
              <w:tab/>
              <w:t xml:space="preserve">Из </w:t>
            </w:r>
            <w:r>
              <w:rPr>
                <w:lang w:val="ru-RU"/>
              </w:rPr>
              <w:tab/>
              <w:t>балета «Щелкунчик».</w:t>
            </w:r>
          </w:p>
          <w:p w14:paraId="4D0E19B3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Ф. Шуберт. Аве Мария.</w:t>
            </w:r>
          </w:p>
          <w:p w14:paraId="30FCCE88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6D8BFD76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</w:t>
            </w:r>
          </w:p>
        </w:tc>
        <w:tc>
          <w:tcPr>
            <w:tcW w:w="12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E8791B4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306A96" w14:paraId="77F24AE0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BA2D40B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0AD7680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Обобще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39A7D16F" w14:textId="77777777" w:rsidR="00306A96" w:rsidRDefault="00000000">
            <w:pPr>
              <w:spacing w:after="0" w:line="251" w:lineRule="auto"/>
              <w:ind w:left="110" w:right="0" w:firstLine="0"/>
            </w:pPr>
            <w:r>
              <w:t>Закреплен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761A6D5B" w14:textId="77777777" w:rsidR="00306A96" w:rsidRDefault="00000000">
            <w:pPr>
              <w:tabs>
                <w:tab w:val="center" w:pos="544"/>
                <w:tab w:val="center" w:pos="1706"/>
                <w:tab w:val="center" w:pos="3069"/>
                <w:tab w:val="center" w:pos="4676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Хоровое </w:t>
            </w:r>
            <w:r>
              <w:tab/>
              <w:t xml:space="preserve">пение: </w:t>
            </w:r>
            <w:r>
              <w:tab/>
              <w:t xml:space="preserve">закрепление </w:t>
            </w:r>
            <w:r>
              <w:tab/>
              <w:t>изученного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EE23AAF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</w:tr>
      <w:tr w:rsidR="00306A96" w14:paraId="3C7F371A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52F6498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632E061" w14:textId="77777777" w:rsidR="00306A96" w:rsidRDefault="00000000">
            <w:pPr>
              <w:tabs>
                <w:tab w:val="center" w:pos="293"/>
                <w:tab w:val="center" w:pos="907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ние </w:t>
            </w:r>
            <w:r>
              <w:tab/>
              <w:t>по</w:t>
            </w: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8D6B5D2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ие</w:t>
            </w:r>
          </w:p>
        </w:tc>
        <w:tc>
          <w:tcPr>
            <w:tcW w:w="53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3009DED4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песенного репертуара по темам</w:t>
            </w:r>
          </w:p>
        </w:tc>
        <w:tc>
          <w:tcPr>
            <w:tcW w:w="122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5B644EF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06A96" w14:paraId="5FFF657F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7771B5B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054FC14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темам:</w:t>
            </w: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375779F0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качеств,</w:t>
            </w:r>
          </w:p>
        </w:tc>
        <w:tc>
          <w:tcPr>
            <w:tcW w:w="53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31EDAA87" w14:textId="77777777" w:rsidR="00306A96" w:rsidRDefault="00000000">
            <w:pPr>
              <w:tabs>
                <w:tab w:val="center" w:pos="635"/>
                <w:tab w:val="center" w:pos="1855"/>
                <w:tab w:val="center" w:pos="3184"/>
                <w:tab w:val="center" w:pos="4673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Слушание </w:t>
            </w:r>
            <w:r>
              <w:tab/>
              <w:t xml:space="preserve">музыки: </w:t>
            </w:r>
            <w:r>
              <w:tab/>
              <w:t xml:space="preserve">закрепление </w:t>
            </w:r>
            <w:r>
              <w:tab/>
              <w:t>изученного</w:t>
            </w:r>
          </w:p>
        </w:tc>
        <w:tc>
          <w:tcPr>
            <w:tcW w:w="122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5B3DBAE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06A96" w14:paraId="263230EB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3E59752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79EB0AFD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«Будем</w:t>
            </w: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491182D2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полученн</w:t>
            </w:r>
          </w:p>
        </w:tc>
        <w:tc>
          <w:tcPr>
            <w:tcW w:w="53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3FD49652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музыкального материала для слушания по темам</w:t>
            </w:r>
          </w:p>
        </w:tc>
        <w:tc>
          <w:tcPr>
            <w:tcW w:w="122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59978E12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02588BC8" w14:textId="7777777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E8B5BD2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734E66D2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в армии</w:t>
            </w: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1CB76E9" w14:textId="77777777" w:rsidR="00306A96" w:rsidRDefault="00000000">
            <w:pPr>
              <w:tabs>
                <w:tab w:val="center" w:pos="251"/>
                <w:tab w:val="center" w:pos="1054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ых </w:t>
            </w:r>
            <w:r>
              <w:tab/>
              <w:t>на</w:t>
            </w:r>
          </w:p>
        </w:tc>
        <w:tc>
          <w:tcPr>
            <w:tcW w:w="53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59D7C6C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Музыкально-дидактические игры</w:t>
            </w:r>
          </w:p>
        </w:tc>
        <w:tc>
          <w:tcPr>
            <w:tcW w:w="122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55BB026A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06A96" w14:paraId="248EC15D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9F72105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38BA7A7C" w14:textId="77777777" w:rsidR="00306A96" w:rsidRDefault="00000000">
            <w:pPr>
              <w:spacing w:after="0" w:line="251" w:lineRule="auto"/>
              <w:ind w:left="110" w:right="0" w:firstLine="0"/>
            </w:pPr>
            <w:r>
              <w:t>служить</w:t>
            </w: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4F9C455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уроках по</w:t>
            </w:r>
          </w:p>
        </w:tc>
        <w:tc>
          <w:tcPr>
            <w:tcW w:w="53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5CEDD030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</w:t>
            </w:r>
          </w:p>
        </w:tc>
        <w:tc>
          <w:tcPr>
            <w:tcW w:w="122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A589D14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042B3E73" w14:textId="77777777">
        <w:tblPrEx>
          <w:tblCellMar>
            <w:top w:w="0" w:type="dxa"/>
            <w:bottom w:w="0" w:type="dxa"/>
          </w:tblCellMar>
        </w:tblPrEx>
        <w:trPr>
          <w:trHeight w:val="1717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39CD000" w14:textId="77777777" w:rsidR="00306A96" w:rsidRDefault="00000000">
            <w:pPr>
              <w:spacing w:after="112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1E440DB" w14:textId="77777777" w:rsidR="00306A96" w:rsidRDefault="00000000">
            <w:pPr>
              <w:spacing w:after="112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2C98D585" w14:textId="77777777" w:rsidR="00306A96" w:rsidRDefault="00000000">
            <w:pPr>
              <w:spacing w:after="112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7E441F7D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678FCE4" w14:textId="77777777" w:rsidR="00306A96" w:rsidRDefault="00000000">
            <w:pPr>
              <w:spacing w:after="157" w:line="251" w:lineRule="auto"/>
              <w:ind w:left="110" w:right="0" w:firstLine="0"/>
              <w:jc w:val="left"/>
            </w:pPr>
            <w:r>
              <w:t>»;</w:t>
            </w:r>
          </w:p>
          <w:p w14:paraId="3A8A81AF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«Мамин праздни к»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E9DDBA8" w14:textId="77777777" w:rsidR="00306A96" w:rsidRDefault="00000000">
            <w:pPr>
              <w:spacing w:after="57" w:line="251" w:lineRule="auto"/>
              <w:ind w:left="110" w:right="0" w:firstLine="0"/>
              <w:jc w:val="left"/>
            </w:pPr>
            <w:r>
              <w:t>темам</w:t>
            </w:r>
          </w:p>
          <w:p w14:paraId="3900A801" w14:textId="77777777" w:rsidR="00306A96" w:rsidRDefault="00000000">
            <w:pPr>
              <w:spacing w:after="112" w:line="251" w:lineRule="auto"/>
              <w:ind w:left="2" w:right="0" w:firstLine="0"/>
              <w:jc w:val="left"/>
            </w:pPr>
            <w:r>
              <w:t xml:space="preserve"> </w:t>
            </w:r>
          </w:p>
          <w:p w14:paraId="6939FE76" w14:textId="77777777" w:rsidR="00306A96" w:rsidRDefault="00000000">
            <w:pPr>
              <w:spacing w:after="112" w:line="251" w:lineRule="auto"/>
              <w:ind w:left="2" w:right="0" w:firstLine="0"/>
              <w:jc w:val="left"/>
            </w:pPr>
            <w:r>
              <w:t xml:space="preserve"> </w:t>
            </w:r>
          </w:p>
          <w:p w14:paraId="70E3D55F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F7D9BEA" w14:textId="77777777" w:rsidR="00306A96" w:rsidRDefault="00000000">
            <w:pPr>
              <w:spacing w:after="57" w:line="251" w:lineRule="auto"/>
              <w:ind w:left="108" w:right="0" w:firstLine="0"/>
              <w:jc w:val="left"/>
            </w:pPr>
            <w:r>
              <w:t>оркестра</w:t>
            </w:r>
          </w:p>
          <w:p w14:paraId="40D34A55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04D76F22" w14:textId="77777777" w:rsidR="00306A96" w:rsidRDefault="00000000">
            <w:pPr>
              <w:spacing w:after="112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57CF0D1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3D353B57" w14:textId="77777777" w:rsidR="00306A96" w:rsidRDefault="00000000">
            <w:pPr>
              <w:spacing w:after="112" w:line="251" w:lineRule="auto"/>
              <w:ind w:left="2" w:right="0" w:firstLine="0"/>
              <w:jc w:val="left"/>
            </w:pPr>
            <w:r>
              <w:t xml:space="preserve"> </w:t>
            </w:r>
          </w:p>
          <w:p w14:paraId="3E323D3D" w14:textId="77777777" w:rsidR="00306A96" w:rsidRDefault="00000000">
            <w:pPr>
              <w:spacing w:after="112" w:line="251" w:lineRule="auto"/>
              <w:ind w:left="2" w:right="0" w:firstLine="0"/>
              <w:jc w:val="left"/>
            </w:pPr>
            <w:r>
              <w:t xml:space="preserve"> </w:t>
            </w:r>
          </w:p>
          <w:p w14:paraId="286435B0" w14:textId="77777777" w:rsidR="00306A96" w:rsidRDefault="00000000">
            <w:pPr>
              <w:spacing w:after="112" w:line="251" w:lineRule="auto"/>
              <w:ind w:left="2" w:right="0" w:firstLine="0"/>
              <w:jc w:val="left"/>
            </w:pPr>
            <w:r>
              <w:t xml:space="preserve"> </w:t>
            </w:r>
          </w:p>
          <w:p w14:paraId="276C6353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06A96" w14:paraId="3F0349AB" w14:textId="77777777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98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A07665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  <w:p w14:paraId="58EE0A05" w14:textId="77777777" w:rsidR="00306A96" w:rsidRDefault="00306A96">
            <w:pPr>
              <w:spacing w:after="0" w:line="251" w:lineRule="auto"/>
              <w:ind w:left="43" w:right="0" w:firstLine="0"/>
              <w:jc w:val="center"/>
            </w:pPr>
          </w:p>
        </w:tc>
      </w:tr>
      <w:tr w:rsidR="00306A96" w14:paraId="3A0CB889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7C2DF584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A30C556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«Пойте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C0F3BCD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Знакомст</w:t>
            </w:r>
          </w:p>
        </w:tc>
        <w:tc>
          <w:tcPr>
            <w:tcW w:w="562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3F75ECDB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Хоровое пение: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A0C6F0B" w14:textId="77777777" w:rsidR="00306A96" w:rsidRDefault="00000000">
            <w:pPr>
              <w:spacing w:after="0" w:line="251" w:lineRule="auto"/>
              <w:ind w:left="106" w:right="0" w:firstLine="0"/>
              <w:jc w:val="left"/>
            </w:pPr>
            <w:r>
              <w:t>6</w:t>
            </w:r>
          </w:p>
        </w:tc>
      </w:tr>
      <w:tr w:rsidR="00306A96" w14:paraId="121C0902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5103ACF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AACE547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вместе с</w:t>
            </w: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45E4929C" w14:textId="77777777" w:rsidR="00306A96" w:rsidRDefault="00000000">
            <w:pPr>
              <w:tabs>
                <w:tab w:val="center" w:pos="227"/>
                <w:tab w:val="center" w:pos="1116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во </w:t>
            </w:r>
            <w:r>
              <w:tab/>
              <w:t>с</w:t>
            </w:r>
          </w:p>
        </w:tc>
        <w:tc>
          <w:tcPr>
            <w:tcW w:w="562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CD93EE4" w14:textId="77777777" w:rsidR="00306A96" w:rsidRDefault="00000000">
            <w:pPr>
              <w:spacing w:after="0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Пойте вместе с нами. Музыка и слова А.</w:t>
            </w:r>
          </w:p>
        </w:tc>
        <w:tc>
          <w:tcPr>
            <w:tcW w:w="9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54E90F6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3AE5D021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58924AD2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7F4D43DC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нами»</w:t>
            </w: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52314C80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музыкаль</w:t>
            </w:r>
          </w:p>
        </w:tc>
        <w:tc>
          <w:tcPr>
            <w:tcW w:w="562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4850B4D3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Пряжникова.</w:t>
            </w:r>
          </w:p>
        </w:tc>
        <w:tc>
          <w:tcPr>
            <w:tcW w:w="9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5B35D2D3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0E8002AA" w14:textId="7777777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D6E55E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CE28FE8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AB77CF8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ными</w:t>
            </w:r>
          </w:p>
        </w:tc>
        <w:tc>
          <w:tcPr>
            <w:tcW w:w="562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3C41E6B9" w14:textId="77777777" w:rsidR="00306A96" w:rsidRDefault="00000000">
            <w:pPr>
              <w:spacing w:after="0" w:line="251" w:lineRule="auto"/>
              <w:ind w:left="108" w:right="0" w:firstLine="0"/>
            </w:pPr>
            <w:r>
              <w:rPr>
                <w:lang w:val="ru-RU"/>
              </w:rPr>
              <w:t xml:space="preserve">Чунга-Чанга. Из мультфильма «Катерок». </w:t>
            </w:r>
            <w:r>
              <w:t>Музыка</w:t>
            </w:r>
          </w:p>
        </w:tc>
        <w:tc>
          <w:tcPr>
            <w:tcW w:w="9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473D1CA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3489BCEE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5FF2F3BF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67DC4E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1F67ABA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произведе</w:t>
            </w:r>
          </w:p>
        </w:tc>
        <w:tc>
          <w:tcPr>
            <w:tcW w:w="562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7CEF1A3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В. Шаинского, слова Ю. Энтина.</w:t>
            </w:r>
          </w:p>
        </w:tc>
        <w:tc>
          <w:tcPr>
            <w:tcW w:w="9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918B94E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7A8DBF01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321B6E7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5F72777C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455EB965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ниями,</w:t>
            </w:r>
          </w:p>
        </w:tc>
        <w:tc>
          <w:tcPr>
            <w:tcW w:w="562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5DFB405D" w14:textId="77777777" w:rsidR="00306A96" w:rsidRDefault="00000000">
            <w:pPr>
              <w:tabs>
                <w:tab w:val="center" w:pos="542"/>
                <w:tab w:val="center" w:pos="1614"/>
                <w:tab w:val="center" w:pos="2388"/>
                <w:tab w:val="center" w:pos="3538"/>
                <w:tab w:val="center" w:pos="5039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Голубой </w:t>
            </w:r>
            <w:r>
              <w:rPr>
                <w:lang w:val="ru-RU"/>
              </w:rPr>
              <w:tab/>
              <w:t xml:space="preserve">вагон. </w:t>
            </w:r>
            <w:r>
              <w:rPr>
                <w:lang w:val="ru-RU"/>
              </w:rPr>
              <w:tab/>
              <w:t xml:space="preserve">Из </w:t>
            </w:r>
            <w:r>
              <w:rPr>
                <w:lang w:val="ru-RU"/>
              </w:rPr>
              <w:tab/>
              <w:t xml:space="preserve">мультфильма </w:t>
            </w:r>
            <w:r>
              <w:rPr>
                <w:lang w:val="ru-RU"/>
              </w:rPr>
              <w:tab/>
              <w:t>«Старуха</w:t>
            </w:r>
          </w:p>
        </w:tc>
        <w:tc>
          <w:tcPr>
            <w:tcW w:w="9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AE1267A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103315AB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AE57B68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40BC09F1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8D62F22" w14:textId="77777777" w:rsidR="00306A96" w:rsidRDefault="00000000">
            <w:pPr>
              <w:spacing w:after="0" w:line="251" w:lineRule="auto"/>
              <w:ind w:left="110" w:right="0" w:firstLine="0"/>
            </w:pPr>
            <w:r>
              <w:t>посвящен</w:t>
            </w:r>
          </w:p>
        </w:tc>
        <w:tc>
          <w:tcPr>
            <w:tcW w:w="562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BDAD0E5" w14:textId="77777777" w:rsidR="00306A96" w:rsidRDefault="00000000">
            <w:pPr>
              <w:spacing w:after="0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Шапокляк». Музыка В. Шаинского, слова Э.</w:t>
            </w:r>
          </w:p>
        </w:tc>
        <w:tc>
          <w:tcPr>
            <w:tcW w:w="9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348C94BE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0EE8D15C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2D2F007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414F0B25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06B52AD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ными</w:t>
            </w:r>
          </w:p>
        </w:tc>
        <w:tc>
          <w:tcPr>
            <w:tcW w:w="562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04F6E39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Успенского.</w:t>
            </w:r>
          </w:p>
        </w:tc>
        <w:tc>
          <w:tcPr>
            <w:tcW w:w="9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2443D1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6126C75E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4B48024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BA4B4D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8BA7070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дружбе и</w:t>
            </w:r>
          </w:p>
        </w:tc>
        <w:tc>
          <w:tcPr>
            <w:tcW w:w="562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3785022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Кашалотик. Музыка Р. Паулса, слова И. Резника.</w:t>
            </w:r>
          </w:p>
        </w:tc>
        <w:tc>
          <w:tcPr>
            <w:tcW w:w="9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09A6DADB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30AAD9CC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7BB49C0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5709141B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25522FB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взаимопо</w:t>
            </w:r>
          </w:p>
        </w:tc>
        <w:tc>
          <w:tcPr>
            <w:tcW w:w="562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72BC27C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Слушание музыки:</w:t>
            </w:r>
          </w:p>
        </w:tc>
        <w:tc>
          <w:tcPr>
            <w:tcW w:w="9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14D0FDF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37A62492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5723962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2A102903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49022BB6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мощи</w:t>
            </w:r>
          </w:p>
        </w:tc>
        <w:tc>
          <w:tcPr>
            <w:tcW w:w="56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7353B3DD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rPr>
                <w:lang w:val="ru-RU"/>
              </w:rPr>
              <w:t xml:space="preserve">Мир похож   на   цветной   луг.   </w:t>
            </w:r>
            <w:r>
              <w:t>Из   мультфильма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1" w:type="dxa"/>
            </w:tcMar>
          </w:tcPr>
          <w:p w14:paraId="6D2821D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BD5C030" w14:textId="77777777" w:rsidR="00306A96" w:rsidRDefault="00306A96">
      <w:pPr>
        <w:spacing w:after="0" w:line="251" w:lineRule="auto"/>
        <w:ind w:left="-1020" w:right="11357" w:firstLine="0"/>
        <w:jc w:val="left"/>
      </w:pPr>
    </w:p>
    <w:tbl>
      <w:tblPr>
        <w:tblW w:w="9852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133"/>
        <w:gridCol w:w="1279"/>
        <w:gridCol w:w="5622"/>
        <w:gridCol w:w="966"/>
      </w:tblGrid>
      <w:tr w:rsidR="00306A96" w14:paraId="089947CE" w14:textId="77777777">
        <w:tblPrEx>
          <w:tblCellMar>
            <w:top w:w="0" w:type="dxa"/>
            <w:bottom w:w="0" w:type="dxa"/>
          </w:tblCellMar>
        </w:tblPrEx>
        <w:trPr>
          <w:trHeight w:val="489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523AF8C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3B66061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540565F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6E26AAD8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«Однажды утром». Музыка В. Шаинского, слова М. Пляцковского.</w:t>
            </w:r>
          </w:p>
          <w:p w14:paraId="5C751E0C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Прекрасное далеко. Из телефильма «Гостья из будущего». Музыка Е. Крылатова, слова Ю. Энтина.</w:t>
            </w:r>
          </w:p>
          <w:p w14:paraId="140E9CB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Крылатые качели. Из телефильма «Приключения Электроника». Музыка Е. Крылатова, слова Ю. Энтина.</w:t>
            </w:r>
          </w:p>
          <w:p w14:paraId="0F9DB5C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Знакомство с музыкальным инструментом и его звучанием: виолончель.</w:t>
            </w:r>
          </w:p>
          <w:p w14:paraId="305247DD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5F9BBD34" w14:textId="77777777" w:rsidR="00306A96" w:rsidRDefault="00000000">
            <w:pPr>
              <w:pStyle w:val="a6"/>
            </w:pPr>
            <w:r>
              <w:rPr>
                <w:lang w:val="ru-RU"/>
              </w:rPr>
              <w:t xml:space="preserve">П. </w:t>
            </w:r>
            <w:r>
              <w:rPr>
                <w:lang w:val="ru-RU"/>
              </w:rPr>
              <w:tab/>
              <w:t xml:space="preserve">Чайковский </w:t>
            </w:r>
            <w:r>
              <w:rPr>
                <w:lang w:val="ru-RU"/>
              </w:rPr>
              <w:tab/>
              <w:t xml:space="preserve">Ноктюрн </w:t>
            </w:r>
            <w:r>
              <w:rPr>
                <w:lang w:val="ru-RU"/>
              </w:rPr>
              <w:tab/>
              <w:t xml:space="preserve">для </w:t>
            </w:r>
            <w:r>
              <w:rPr>
                <w:lang w:val="ru-RU"/>
              </w:rPr>
              <w:tab/>
              <w:t xml:space="preserve">виолончели </w:t>
            </w:r>
            <w:r>
              <w:rPr>
                <w:lang w:val="ru-RU"/>
              </w:rPr>
              <w:tab/>
              <w:t xml:space="preserve">с оркестром до-диез минор, соч. 19 </w:t>
            </w:r>
            <w:r>
              <w:rPr>
                <w:rFonts w:ascii="Segoe UI Symbol" w:eastAsia="Segoe UI Symbol" w:hAnsi="Segoe UI Symbol" w:cs="Segoe UI Symbol"/>
                <w:lang w:val="ru-RU"/>
              </w:rPr>
              <w:t xml:space="preserve">№ </w:t>
            </w:r>
            <w:r>
              <w:rPr>
                <w:lang w:val="ru-RU"/>
              </w:rPr>
              <w:t>4.</w:t>
            </w:r>
          </w:p>
          <w:p w14:paraId="74B65E83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1354B3A4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337C4B5C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4263C56A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69FF71CF" w14:textId="77777777">
        <w:tblPrEx>
          <w:tblCellMar>
            <w:top w:w="0" w:type="dxa"/>
            <w:bottom w:w="0" w:type="dxa"/>
          </w:tblCellMar>
        </w:tblPrEx>
        <w:trPr>
          <w:trHeight w:val="248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7B646A92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565960D8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Обобще ние </w:t>
            </w:r>
            <w:r>
              <w:rPr>
                <w:lang w:val="ru-RU"/>
              </w:rPr>
              <w:tab/>
              <w:t>по теме: «Пойте вместе с нами»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3DE51769" w14:textId="77777777" w:rsidR="00306A96" w:rsidRDefault="00000000">
            <w:pPr>
              <w:spacing w:after="0" w:line="251" w:lineRule="auto"/>
              <w:ind w:left="108" w:right="72" w:firstLine="0"/>
              <w:rPr>
                <w:lang w:val="ru-RU"/>
              </w:rPr>
            </w:pPr>
            <w:r>
              <w:rPr>
                <w:lang w:val="ru-RU"/>
              </w:rPr>
              <w:t>Закреплен ие знаний, сформиро ванных на уроках по теме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18BFE1ED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теме</w:t>
            </w:r>
          </w:p>
          <w:p w14:paraId="144AFF37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 закрепление изученного музыкального материала для слушания по теме</w:t>
            </w:r>
          </w:p>
          <w:p w14:paraId="1C2DAAB6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1EFAD7C5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18345744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Игра на </w:t>
            </w:r>
            <w:r>
              <w:rPr>
                <w:lang w:val="ru-RU"/>
              </w:rPr>
              <w:tab/>
              <w:t xml:space="preserve">музыкальных </w:t>
            </w:r>
            <w:r>
              <w:rPr>
                <w:lang w:val="ru-RU"/>
              </w:rPr>
              <w:tab/>
              <w:t>инструментах детского оркестра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2B04961C" w14:textId="77777777" w:rsidR="00306A96" w:rsidRDefault="00000000">
            <w:pPr>
              <w:spacing w:after="0" w:line="251" w:lineRule="auto"/>
              <w:ind w:left="106" w:right="0" w:firstLine="0"/>
              <w:jc w:val="left"/>
            </w:pPr>
            <w:r>
              <w:t>1</w:t>
            </w:r>
          </w:p>
        </w:tc>
      </w:tr>
      <w:tr w:rsidR="00306A96" w14:paraId="33B55177" w14:textId="77777777">
        <w:tblPrEx>
          <w:tblCellMar>
            <w:top w:w="0" w:type="dxa"/>
            <w:bottom w:w="0" w:type="dxa"/>
          </w:tblCellMar>
        </w:tblPrEx>
        <w:trPr>
          <w:trHeight w:val="382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07BDF08A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1CC1858C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Контрол ьно- обобща ющий</w:t>
            </w:r>
          </w:p>
          <w:p w14:paraId="472D142A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урок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276B73F7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Выявлени</w:t>
            </w:r>
          </w:p>
          <w:p w14:paraId="604C830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  <w:p w14:paraId="724A80A5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успешнос ти овладения обучающ имися ранее изученны м материал ом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2F363E7E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 повторение изученного песенного репертуара за учебный год</w:t>
            </w:r>
          </w:p>
          <w:p w14:paraId="4F0827B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</w:t>
            </w:r>
            <w:r>
              <w:rPr>
                <w:lang w:val="ru-RU"/>
              </w:rPr>
              <w:tab/>
              <w:t xml:space="preserve">закрепление </w:t>
            </w:r>
            <w:r>
              <w:rPr>
                <w:lang w:val="ru-RU"/>
              </w:rPr>
              <w:tab/>
              <w:t>изученного музыкального материала для слушания за учебный год</w:t>
            </w:r>
          </w:p>
          <w:p w14:paraId="06E76275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75B8DBF9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4FDBC582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43" w:type="dxa"/>
            </w:tcMar>
          </w:tcPr>
          <w:p w14:paraId="3D34F55A" w14:textId="77777777" w:rsidR="00306A96" w:rsidRDefault="00000000">
            <w:pPr>
              <w:spacing w:after="0" w:line="251" w:lineRule="auto"/>
              <w:ind w:left="106" w:right="0" w:firstLine="0"/>
              <w:jc w:val="left"/>
            </w:pPr>
            <w:r>
              <w:t>1</w:t>
            </w:r>
          </w:p>
        </w:tc>
      </w:tr>
    </w:tbl>
    <w:p w14:paraId="4E031EEB" w14:textId="77777777" w:rsidR="00306A96" w:rsidRDefault="00000000">
      <w:pPr>
        <w:numPr>
          <w:ilvl w:val="0"/>
          <w:numId w:val="15"/>
        </w:numPr>
        <w:ind w:left="0" w:right="0" w:hanging="5164"/>
      </w:pPr>
      <w:r>
        <w:rPr>
          <w:b/>
          <w:lang w:val="ru-RU"/>
        </w:rPr>
        <w:t xml:space="preserve">4 </w:t>
      </w:r>
      <w:r>
        <w:rPr>
          <w:b/>
        </w:rPr>
        <w:t>класс</w:t>
      </w:r>
    </w:p>
    <w:p w14:paraId="68C5EB4B" w14:textId="77777777" w:rsidR="00306A96" w:rsidRDefault="00000000">
      <w:pPr>
        <w:spacing w:after="0" w:line="251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tbl>
      <w:tblPr>
        <w:tblW w:w="9928" w:type="dxa"/>
        <w:tblInd w:w="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6749"/>
        <w:gridCol w:w="1011"/>
      </w:tblGrid>
      <w:tr w:rsidR="00306A96" w14:paraId="2FEBEEB6" w14:textId="77777777">
        <w:tblPrEx>
          <w:tblCellMar>
            <w:top w:w="0" w:type="dxa"/>
            <w:bottom w:w="0" w:type="dxa"/>
          </w:tblCellMar>
        </w:tblPrEx>
        <w:trPr>
          <w:trHeight w:val="2489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2" w:type="dxa"/>
              <w:bottom w:w="0" w:type="dxa"/>
              <w:right w:w="55" w:type="dxa"/>
            </w:tcMar>
          </w:tcPr>
          <w:p w14:paraId="0BE098DB" w14:textId="77777777" w:rsidR="00306A96" w:rsidRDefault="00000000">
            <w:pPr>
              <w:spacing w:after="29" w:line="251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14:paraId="4254BFA8" w14:textId="77777777" w:rsidR="00306A96" w:rsidRDefault="00000000">
            <w:pPr>
              <w:spacing w:after="0" w:line="251" w:lineRule="auto"/>
              <w:ind w:left="54" w:right="0" w:firstLine="0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" w:type="dxa"/>
              <w:left w:w="2" w:type="dxa"/>
              <w:bottom w:w="0" w:type="dxa"/>
              <w:right w:w="55" w:type="dxa"/>
            </w:tcMar>
          </w:tcPr>
          <w:p w14:paraId="48496F6A" w14:textId="77777777" w:rsidR="00306A96" w:rsidRDefault="00000000">
            <w:pPr>
              <w:spacing w:after="31" w:line="251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14:paraId="4444181D" w14:textId="77777777" w:rsidR="00306A96" w:rsidRDefault="00000000">
            <w:pPr>
              <w:spacing w:after="0" w:line="251" w:lineRule="auto"/>
              <w:ind w:left="48" w:right="0" w:firstLine="0"/>
              <w:jc w:val="center"/>
            </w:pPr>
            <w:r>
              <w:rPr>
                <w:b/>
                <w:lang w:val="ru-RU"/>
              </w:rPr>
              <w:t>Основные виды деятельности обучающихся на уроке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" w:type="dxa"/>
              <w:left w:w="2" w:type="dxa"/>
              <w:bottom w:w="0" w:type="dxa"/>
              <w:right w:w="55" w:type="dxa"/>
            </w:tcMar>
          </w:tcPr>
          <w:p w14:paraId="035DEBE0" w14:textId="77777777" w:rsidR="00306A96" w:rsidRDefault="00000000">
            <w:pPr>
              <w:spacing w:after="23" w:line="251" w:lineRule="auto"/>
              <w:ind w:left="115" w:right="0" w:firstLine="0"/>
              <w:jc w:val="left"/>
            </w:pPr>
            <w:r>
              <w:rPr>
                <w:b/>
                <w:lang w:val="ru-RU"/>
              </w:rPr>
              <w:t>Кол-во</w:t>
            </w:r>
          </w:p>
          <w:p w14:paraId="452EB3F6" w14:textId="77777777" w:rsidR="00306A96" w:rsidRDefault="00000000">
            <w:pPr>
              <w:spacing w:after="23" w:line="251" w:lineRule="auto"/>
              <w:ind w:left="161" w:right="0" w:firstLine="0"/>
              <w:jc w:val="left"/>
            </w:pPr>
            <w:r>
              <w:rPr>
                <w:b/>
                <w:lang w:val="ru-RU"/>
              </w:rPr>
              <w:t>часов,</w:t>
            </w:r>
          </w:p>
          <w:p w14:paraId="2BBAB810" w14:textId="77777777" w:rsidR="00306A96" w:rsidRDefault="00000000">
            <w:pPr>
              <w:spacing w:after="21" w:line="251" w:lineRule="auto"/>
              <w:ind w:left="122" w:right="0" w:firstLine="0"/>
              <w:jc w:val="left"/>
            </w:pPr>
            <w:r>
              <w:rPr>
                <w:b/>
                <w:lang w:val="ru-RU"/>
              </w:rPr>
              <w:t>отводи</w:t>
            </w:r>
          </w:p>
          <w:p w14:paraId="35341388" w14:textId="77777777" w:rsidR="00306A96" w:rsidRDefault="00000000">
            <w:pPr>
              <w:spacing w:after="6" w:line="268" w:lineRule="auto"/>
              <w:ind w:left="132" w:right="14" w:firstLine="0"/>
              <w:jc w:val="center"/>
            </w:pPr>
            <w:r>
              <w:rPr>
                <w:b/>
                <w:lang w:val="ru-RU"/>
              </w:rPr>
              <w:t>мых на</w:t>
            </w:r>
          </w:p>
          <w:p w14:paraId="29DE1A74" w14:textId="77777777" w:rsidR="00306A96" w:rsidRDefault="00000000">
            <w:pPr>
              <w:spacing w:after="6" w:line="268" w:lineRule="auto"/>
              <w:ind w:left="14" w:right="0" w:firstLine="0"/>
              <w:jc w:val="center"/>
            </w:pPr>
            <w:r>
              <w:rPr>
                <w:b/>
                <w:lang w:val="ru-RU"/>
              </w:rPr>
              <w:t>освоен ие</w:t>
            </w:r>
          </w:p>
          <w:p w14:paraId="48A9AA02" w14:textId="77777777" w:rsidR="00306A96" w:rsidRDefault="00000000">
            <w:pPr>
              <w:spacing w:after="0" w:line="251" w:lineRule="auto"/>
              <w:ind w:left="92" w:right="0" w:firstLine="0"/>
              <w:jc w:val="center"/>
            </w:pPr>
            <w:r>
              <w:rPr>
                <w:b/>
                <w:lang w:val="ru-RU"/>
              </w:rPr>
              <w:t>каждо й темы</w:t>
            </w:r>
          </w:p>
        </w:tc>
      </w:tr>
      <w:tr w:rsidR="00306A96" w14:paraId="3DB1D3D0" w14:textId="77777777">
        <w:tblPrEx>
          <w:tblCellMar>
            <w:top w:w="0" w:type="dxa"/>
            <w:bottom w:w="0" w:type="dxa"/>
          </w:tblCellMar>
        </w:tblPrEx>
        <w:trPr>
          <w:trHeight w:val="2304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2" w:type="dxa"/>
              <w:bottom w:w="0" w:type="dxa"/>
              <w:right w:w="55" w:type="dxa"/>
            </w:tcMar>
          </w:tcPr>
          <w:p w14:paraId="093189BF" w14:textId="77777777" w:rsidR="00306A96" w:rsidRDefault="00000000">
            <w:pPr>
              <w:pStyle w:val="a6"/>
            </w:pPr>
            <w:r>
              <w:t>Вводный урок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" w:type="dxa"/>
              <w:left w:w="2" w:type="dxa"/>
              <w:bottom w:w="0" w:type="dxa"/>
              <w:right w:w="55" w:type="dxa"/>
            </w:tcMar>
          </w:tcPr>
          <w:p w14:paraId="4C7E1EC1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Повторение правил поведения на уроках музыки и краткое описание последующей </w:t>
            </w:r>
            <w:r>
              <w:rPr>
                <w:lang w:val="ru-RU"/>
              </w:rPr>
              <w:tab/>
              <w:t xml:space="preserve">музыкальной </w:t>
            </w:r>
            <w:r>
              <w:rPr>
                <w:lang w:val="ru-RU"/>
              </w:rPr>
              <w:tab/>
              <w:t xml:space="preserve">деятельности. </w:t>
            </w:r>
            <w:r>
              <w:rPr>
                <w:lang w:val="ru-RU"/>
              </w:rPr>
              <w:tab/>
              <w:t xml:space="preserve">Выявление </w:t>
            </w:r>
            <w:r>
              <w:rPr>
                <w:lang w:val="ru-RU"/>
              </w:rPr>
              <w:tab/>
              <w:t>предыдущего музыкального опыта, интересов и предпочтений обучающихся. Хоровое пение: исполнение известных и любимых детьми песен, выученных на предыдущих годах обучения.</w:t>
            </w:r>
          </w:p>
          <w:p w14:paraId="1D6EBF1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Знакомство со звучанием музыкального инструмента: аккордеон.</w:t>
            </w:r>
          </w:p>
          <w:p w14:paraId="3CA48056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0DDC2D93" w14:textId="77777777" w:rsidR="00306A96" w:rsidRDefault="00000000">
            <w:pPr>
              <w:pStyle w:val="a6"/>
            </w:pPr>
            <w:r>
              <w:rPr>
                <w:lang w:val="ru-RU"/>
              </w:rPr>
              <w:t xml:space="preserve">детские песни из популярных отечественных мультфильмов; А. Пьяццолла. </w:t>
            </w:r>
            <w:r>
              <w:t>Либертанго (аккордеон). Музыкально-дидактические игры.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" w:type="dxa"/>
              <w:left w:w="2" w:type="dxa"/>
              <w:bottom w:w="0" w:type="dxa"/>
              <w:right w:w="55" w:type="dxa"/>
            </w:tcMar>
          </w:tcPr>
          <w:p w14:paraId="52CD1B1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19463FF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4CCFB09" w14:textId="77777777" w:rsidR="00306A96" w:rsidRDefault="00000000">
            <w:pPr>
              <w:spacing w:after="0" w:line="230" w:lineRule="auto"/>
              <w:ind w:left="0" w:right="878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14:paraId="56C77A76" w14:textId="77777777" w:rsidR="00306A96" w:rsidRDefault="00000000">
            <w:pPr>
              <w:spacing w:after="0" w:line="251" w:lineRule="auto"/>
              <w:ind w:left="52" w:righ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306A96" w14:paraId="013D5328" w14:textId="77777777">
        <w:tblPrEx>
          <w:tblCellMar>
            <w:top w:w="0" w:type="dxa"/>
            <w:bottom w:w="0" w:type="dxa"/>
          </w:tblCellMar>
        </w:tblPrEx>
        <w:trPr>
          <w:trHeight w:val="5101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2" w:type="dxa"/>
              <w:bottom w:w="0" w:type="dxa"/>
              <w:right w:w="55" w:type="dxa"/>
            </w:tcMar>
          </w:tcPr>
          <w:p w14:paraId="6A17AF52" w14:textId="77777777" w:rsidR="00306A96" w:rsidRDefault="00000000">
            <w:pPr>
              <w:pStyle w:val="a6"/>
            </w:pPr>
            <w:r>
              <w:t>Без труда не проживешь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" w:type="dxa"/>
              <w:left w:w="2" w:type="dxa"/>
              <w:bottom w:w="0" w:type="dxa"/>
              <w:right w:w="55" w:type="dxa"/>
            </w:tcMar>
          </w:tcPr>
          <w:p w14:paraId="29ADD80C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0D46167C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Без труда не проживешь. Музыка В. Агафонникова, слова В. Викторова и Л.</w:t>
            </w:r>
          </w:p>
          <w:p w14:paraId="54D94985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Кондрашенко.</w:t>
            </w:r>
          </w:p>
          <w:p w14:paraId="2EE64F2E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Золотистая пшеница. Музыка Т. Попатенко, слова Н. Найденовой.</w:t>
            </w:r>
          </w:p>
          <w:p w14:paraId="547865B6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Осень. Музыка Ц. Кюи, слова А. Плещеева.</w:t>
            </w:r>
          </w:p>
          <w:p w14:paraId="29E2D454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Во кузнице. Русская народная песня.</w:t>
            </w:r>
          </w:p>
          <w:p w14:paraId="7DF872DA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Чему учат в школе. Музыка В. Шаинского, слова М. Пляцковского. Развитие умения отчетливого произнесения текста в быстром темпе исполняемого произведения. Дифференцирование звуков по высоте и направлению движения мелодии: звуки высокие, низкие, средние: восходящее, нисходящее движение мелодии и на одной высоте. Развитие умения показа рукой направления мелодии (сверху вниз или снизу вверх).</w:t>
            </w:r>
          </w:p>
          <w:p w14:paraId="3F5B1B51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2533D1A9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 Подмосковье водятся лещи. Из мультфильма «Старуха Шапокляк».</w:t>
            </w:r>
          </w:p>
          <w:p w14:paraId="4FFF151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 В. Шаинского, слова Э. Успенского.</w:t>
            </w:r>
          </w:p>
          <w:p w14:paraId="07D7EA65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Наша школьная страна. Музыка Ю. Чичкова, слова К. Ибряева.</w:t>
            </w:r>
          </w:p>
          <w:p w14:paraId="0147E788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Дважды два – четыре. Музыка В. Шаинского, слова М. Пляцковского. Знакомство с музыкальным инструментом и его звучанием: валторна.</w:t>
            </w:r>
          </w:p>
          <w:p w14:paraId="3E8A00C8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4F4CD139" w14:textId="77777777" w:rsidR="00306A96" w:rsidRDefault="00000000">
            <w:pPr>
              <w:pStyle w:val="a6"/>
            </w:pPr>
            <w:r>
              <w:rPr>
                <w:lang w:val="ru-RU"/>
              </w:rPr>
              <w:t xml:space="preserve">П. Чайковский. Симфония </w:t>
            </w:r>
            <w:r>
              <w:rPr>
                <w:rFonts w:ascii="Segoe UI Symbol" w:eastAsia="Segoe UI Symbol" w:hAnsi="Segoe UI Symbol" w:cs="Segoe UI Symbol"/>
                <w:lang w:val="ru-RU"/>
              </w:rPr>
              <w:t>№</w:t>
            </w:r>
            <w:r>
              <w:rPr>
                <w:lang w:val="ru-RU"/>
              </w:rPr>
              <w:t xml:space="preserve">5. Часть </w:t>
            </w:r>
            <w:r>
              <w:t>II</w:t>
            </w:r>
            <w:r>
              <w:rPr>
                <w:lang w:val="ru-RU"/>
              </w:rPr>
              <w:t xml:space="preserve">. </w:t>
            </w:r>
            <w:r>
              <w:t>Andante</w:t>
            </w:r>
            <w:r>
              <w:rPr>
                <w:lang w:val="ru-RU"/>
              </w:rPr>
              <w:t xml:space="preserve"> </w:t>
            </w:r>
            <w:r>
              <w:t>cantabile</w:t>
            </w:r>
            <w:r>
              <w:rPr>
                <w:lang w:val="ru-RU"/>
              </w:rPr>
              <w:t>.</w:t>
            </w:r>
          </w:p>
          <w:p w14:paraId="51035178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075959AA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" w:type="dxa"/>
              <w:left w:w="2" w:type="dxa"/>
              <w:bottom w:w="0" w:type="dxa"/>
              <w:right w:w="55" w:type="dxa"/>
            </w:tcMar>
          </w:tcPr>
          <w:p w14:paraId="09D185E9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460AE322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2AB85EA1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7E1300B4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3A0EFEC3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6C5064F7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633E47AC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675079B5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155A07FF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39F1830D" w14:textId="77777777" w:rsidR="00306A96" w:rsidRDefault="00000000">
            <w:pPr>
              <w:pStyle w:val="a6"/>
            </w:pPr>
            <w:r>
              <w:t>6</w:t>
            </w:r>
          </w:p>
        </w:tc>
      </w:tr>
      <w:tr w:rsidR="00306A96" w14:paraId="4C2BAB8D" w14:textId="77777777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2" w:type="dxa"/>
              <w:bottom w:w="0" w:type="dxa"/>
              <w:right w:w="55" w:type="dxa"/>
            </w:tcMar>
          </w:tcPr>
          <w:p w14:paraId="28ABD94F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Обобщение по теме «Без труда не проживешь»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" w:type="dxa"/>
              <w:left w:w="2" w:type="dxa"/>
              <w:bottom w:w="0" w:type="dxa"/>
              <w:right w:w="55" w:type="dxa"/>
            </w:tcMar>
          </w:tcPr>
          <w:p w14:paraId="63BC72E1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теме Слушание музыки: закрепление изученного музыкального материала для слушания по теме</w:t>
            </w:r>
          </w:p>
          <w:p w14:paraId="4F901C82" w14:textId="77777777" w:rsidR="00306A96" w:rsidRDefault="00000000">
            <w:pPr>
              <w:pStyle w:val="a6"/>
            </w:pPr>
            <w:r>
              <w:t>Музыкально-дидактические игры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" w:type="dxa"/>
              <w:left w:w="2" w:type="dxa"/>
              <w:bottom w:w="0" w:type="dxa"/>
              <w:right w:w="55" w:type="dxa"/>
            </w:tcMar>
          </w:tcPr>
          <w:p w14:paraId="66A285A2" w14:textId="77777777" w:rsidR="00306A96" w:rsidRDefault="00000000">
            <w:pPr>
              <w:pStyle w:val="a6"/>
            </w:pPr>
            <w:r>
              <w:rPr>
                <w:b/>
              </w:rPr>
              <w:t xml:space="preserve"> </w:t>
            </w:r>
          </w:p>
          <w:p w14:paraId="03ED92F6" w14:textId="77777777" w:rsidR="00306A96" w:rsidRDefault="00000000">
            <w:pPr>
              <w:pStyle w:val="a6"/>
            </w:pPr>
            <w:r>
              <w:t>1</w:t>
            </w:r>
          </w:p>
        </w:tc>
      </w:tr>
      <w:tr w:rsidR="00306A96" w14:paraId="3FCC2C26" w14:textId="77777777">
        <w:tblPrEx>
          <w:tblCellMar>
            <w:top w:w="0" w:type="dxa"/>
            <w:bottom w:w="0" w:type="dxa"/>
          </w:tblCellMar>
        </w:tblPrEx>
        <w:trPr>
          <w:trHeight w:val="2768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2" w:type="dxa"/>
              <w:bottom w:w="0" w:type="dxa"/>
              <w:right w:w="55" w:type="dxa"/>
            </w:tcMar>
          </w:tcPr>
          <w:p w14:paraId="4261254D" w14:textId="77777777" w:rsidR="00306A96" w:rsidRDefault="00000000">
            <w:pPr>
              <w:pStyle w:val="a6"/>
            </w:pPr>
            <w:r>
              <w:t>Будьте добры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" w:type="dxa"/>
              <w:left w:w="2" w:type="dxa"/>
              <w:bottom w:w="0" w:type="dxa"/>
              <w:right w:w="55" w:type="dxa"/>
            </w:tcMar>
          </w:tcPr>
          <w:p w14:paraId="23E0D616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0381DF0A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Колыбельная Медведицы. Из мультфильма «Умка». Музыка Е. Крылатова, слова Ю. Яковлева.</w:t>
            </w:r>
          </w:p>
          <w:p w14:paraId="28563C54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Будьте добры. Из мультфильма «Новогоднее приключение». Музыка А.</w:t>
            </w:r>
          </w:p>
          <w:p w14:paraId="0F55371D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Флярковского, слова А. Санина.</w:t>
            </w:r>
          </w:p>
          <w:p w14:paraId="533009C8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Розовый слон. Музыка С. Пожлакова, слова Г. Горбовского.</w:t>
            </w:r>
          </w:p>
          <w:p w14:paraId="74F42AF9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Волшебный цветок. Из мультфильма «Шелковая кисточка». Музыка Ю.</w:t>
            </w:r>
          </w:p>
          <w:p w14:paraId="5621932F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Чичкова, слова М. Пляцковского.</w:t>
            </w:r>
          </w:p>
          <w:p w14:paraId="61184E4F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Настоящий друг. Музыка Б. Савельева, слова М. Пляцковского.</w:t>
            </w:r>
          </w:p>
          <w:p w14:paraId="7C811D8A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Развитие умения определять сильную долю на слух.</w:t>
            </w:r>
          </w:p>
          <w:p w14:paraId="0057261B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Развитие умения определять и передавать идейное и художественное содержание сказочных сюжетов в музыкальных произведениях; выделять и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" w:type="dxa"/>
              <w:left w:w="2" w:type="dxa"/>
              <w:bottom w:w="0" w:type="dxa"/>
              <w:right w:w="55" w:type="dxa"/>
            </w:tcMar>
          </w:tcPr>
          <w:p w14:paraId="2A5D8DBC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62133A6A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16B4E9EC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357ECE6A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5CC17D84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05F915F6" w14:textId="77777777" w:rsidR="00306A96" w:rsidRDefault="00000000">
            <w:pPr>
              <w:pStyle w:val="a6"/>
            </w:pPr>
            <w:r>
              <w:t>1</w:t>
            </w:r>
          </w:p>
        </w:tc>
      </w:tr>
    </w:tbl>
    <w:p w14:paraId="16C686F9" w14:textId="77777777" w:rsidR="00306A96" w:rsidRDefault="00306A96">
      <w:pPr>
        <w:pStyle w:val="a6"/>
      </w:pPr>
    </w:p>
    <w:tbl>
      <w:tblPr>
        <w:tblW w:w="9928" w:type="dxa"/>
        <w:tblInd w:w="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6749"/>
        <w:gridCol w:w="1011"/>
      </w:tblGrid>
      <w:tr w:rsidR="00306A96" w14:paraId="68424251" w14:textId="77777777">
        <w:tblPrEx>
          <w:tblCellMar>
            <w:top w:w="0" w:type="dxa"/>
            <w:bottom w:w="0" w:type="dxa"/>
          </w:tblCellMar>
        </w:tblPrEx>
        <w:trPr>
          <w:trHeight w:val="3456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5934B7C7" w14:textId="77777777" w:rsidR="00306A96" w:rsidRDefault="00000000">
            <w:pPr>
              <w:pStyle w:val="a6"/>
            </w:pPr>
            <w:r>
              <w:t xml:space="preserve"> 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567B2568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формулировать характеристики музыкальных средств (средств музыкальной выразительности), с помощью которых создаются образы.</w:t>
            </w:r>
          </w:p>
          <w:p w14:paraId="4D56F7FF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1C74DD16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Ужасно интересно все то, что неизвестно. Из мультфильма «Тридцать восемь попугаев». Музыка В. Шаинского, слова Г. Остера.</w:t>
            </w:r>
          </w:p>
          <w:p w14:paraId="4A525A9A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Три белых коня. Из телефильма «Чародеи». Музыка Е. Крылатова, слова Л. Дербенева.</w:t>
            </w:r>
          </w:p>
          <w:p w14:paraId="546A95F8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Песенка странного зверя. Из мультфильма «Странный зверь». Музыка В. Казенина, слова Р. Лаубе.</w:t>
            </w:r>
          </w:p>
          <w:p w14:paraId="180824A3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Э. Григ. В пещере горного короля. Шествие гномов. Из музыки к драме Г.</w:t>
            </w:r>
          </w:p>
          <w:p w14:paraId="0B723704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Ибсена «Пер Гюнт».</w:t>
            </w:r>
          </w:p>
          <w:p w14:paraId="37B557F7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П. Чайковский. Баба-Яга. Из «Детского альбома».</w:t>
            </w:r>
          </w:p>
          <w:p w14:paraId="42FC6B75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М. Глинка. Марш Черномора из оперы «Руслан и Людмила».</w:t>
            </w:r>
          </w:p>
          <w:p w14:paraId="68B34157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3FDE9EA4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5A78D2F7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296F9FEF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50F70F8A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Обобщение по   теме «Будьте добры»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311C137A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теме Слушание музыки: закрепление изученного музыкального материала для слушания по теме</w:t>
            </w:r>
          </w:p>
          <w:p w14:paraId="1D23E9D7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05CEB1A1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65811CC4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25397CA6" w14:textId="77777777" w:rsidR="00306A96" w:rsidRDefault="00000000">
            <w:pPr>
              <w:pStyle w:val="a6"/>
            </w:pPr>
            <w:r>
              <w:t>1</w:t>
            </w:r>
          </w:p>
        </w:tc>
      </w:tr>
      <w:tr w:rsidR="00306A96" w14:paraId="3DA3A0C9" w14:textId="77777777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3A574D12" w14:textId="77777777" w:rsidR="00306A96" w:rsidRDefault="00000000">
            <w:pPr>
              <w:pStyle w:val="a6"/>
            </w:pPr>
            <w:r>
              <w:t>Контрольно- обобщающий урок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42347CB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 повторение изученного песенного репертуара за 1-2 четверть</w:t>
            </w:r>
          </w:p>
          <w:p w14:paraId="72A03AE9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 повторение и обобщение изученного музыкального материала для слушания за 1-2 четверть</w:t>
            </w:r>
          </w:p>
          <w:p w14:paraId="0800E7B9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25C6470D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42A082F5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22CCC48D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249D1D02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3A6E89A7" w14:textId="77777777" w:rsidR="00306A96" w:rsidRDefault="00000000">
            <w:pPr>
              <w:pStyle w:val="a6"/>
            </w:pPr>
            <w:r>
              <w:t>1</w:t>
            </w:r>
          </w:p>
        </w:tc>
      </w:tr>
      <w:tr w:rsidR="00306A96" w14:paraId="5B4C99E9" w14:textId="77777777">
        <w:tblPrEx>
          <w:tblCellMar>
            <w:top w:w="0" w:type="dxa"/>
            <w:bottom w:w="0" w:type="dxa"/>
          </w:tblCellMar>
        </w:tblPrEx>
        <w:trPr>
          <w:trHeight w:val="4374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495C260C" w14:textId="77777777" w:rsidR="00306A96" w:rsidRDefault="00000000">
            <w:pPr>
              <w:pStyle w:val="a6"/>
            </w:pPr>
            <w:r>
              <w:t>Моя Россия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6F2C6AD4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160B4A5E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Пусть всегда будет солнце! Музыка А. Островского, слова Л. Ошанина.</w:t>
            </w:r>
          </w:p>
          <w:p w14:paraId="4A30BBA9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Солнечная капель. Музыка С. Соснина, слова И. Вахрушевой.</w:t>
            </w:r>
          </w:p>
          <w:p w14:paraId="4A9C0F1F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Моя Россия. Музыка Г. Струве, слова Н. Соловьевой.</w:t>
            </w:r>
          </w:p>
          <w:p w14:paraId="5FFCF219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Мальчишки и девчонки. Музыка А. Островского, слова И. Дика.</w:t>
            </w:r>
          </w:p>
          <w:p w14:paraId="05E0A11F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Наш край. Музыка Д. Кабалевского, слова А. Пришельца.</w:t>
            </w:r>
          </w:p>
          <w:p w14:paraId="1591D54A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Работа над кантиленой. Развитие умения различать марши, танцы (вальс, полька, полонез, танго, хоровод).</w:t>
            </w:r>
          </w:p>
          <w:p w14:paraId="16B0461C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037E6BEE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Н. Римский-Корсаков. Три чуда. Из оперы «Сказка о царе Салтане».</w:t>
            </w:r>
          </w:p>
          <w:p w14:paraId="23FF2F14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Спортивный марш. Из кинофильма «Вратарь». Музыка И. Дунаевского.</w:t>
            </w:r>
          </w:p>
          <w:p w14:paraId="0FBDCCCA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Слова В. Лебедева-Кумача.</w:t>
            </w:r>
          </w:p>
          <w:p w14:paraId="7F660F89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В. Агапкин. Прощание славянки.</w:t>
            </w:r>
          </w:p>
          <w:p w14:paraId="096EF6C8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П. Чайковский. Полька. Из «Детского альбома».</w:t>
            </w:r>
          </w:p>
          <w:p w14:paraId="00FDFB73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Знакомство с музыкальным инструментом и его звучанием: литавры.</w:t>
            </w:r>
          </w:p>
          <w:p w14:paraId="2AA4255F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763A88FF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П. Чайковский. Полонез. Из оперы «Евгений Онегин».</w:t>
            </w:r>
          </w:p>
          <w:p w14:paraId="3EA6A206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19A29A52" w14:textId="77777777" w:rsidR="00306A96" w:rsidRDefault="00000000">
            <w:pPr>
              <w:pStyle w:val="a6"/>
            </w:pPr>
            <w:r>
              <w:t>Игра на музыкальных инструментах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0E0702F9" w14:textId="77777777" w:rsidR="00306A96" w:rsidRDefault="00000000">
            <w:pPr>
              <w:pStyle w:val="a6"/>
            </w:pPr>
            <w:r>
              <w:rPr>
                <w:b/>
              </w:rPr>
              <w:t xml:space="preserve"> </w:t>
            </w:r>
          </w:p>
          <w:p w14:paraId="3E09D35D" w14:textId="77777777" w:rsidR="00306A96" w:rsidRDefault="00000000">
            <w:pPr>
              <w:pStyle w:val="a6"/>
            </w:pPr>
            <w:r>
              <w:rPr>
                <w:b/>
              </w:rPr>
              <w:t xml:space="preserve"> </w:t>
            </w:r>
          </w:p>
          <w:p w14:paraId="19FE6683" w14:textId="77777777" w:rsidR="00306A96" w:rsidRDefault="00000000">
            <w:pPr>
              <w:pStyle w:val="a6"/>
            </w:pPr>
            <w:r>
              <w:rPr>
                <w:b/>
              </w:rPr>
              <w:t xml:space="preserve"> </w:t>
            </w:r>
          </w:p>
          <w:p w14:paraId="4FAF6D41" w14:textId="77777777" w:rsidR="00306A96" w:rsidRDefault="00000000">
            <w:pPr>
              <w:pStyle w:val="a6"/>
            </w:pPr>
            <w:r>
              <w:rPr>
                <w:b/>
              </w:rPr>
              <w:t xml:space="preserve"> </w:t>
            </w:r>
          </w:p>
          <w:p w14:paraId="17FF4343" w14:textId="77777777" w:rsidR="00306A96" w:rsidRDefault="00000000">
            <w:pPr>
              <w:pStyle w:val="a6"/>
            </w:pPr>
            <w:r>
              <w:rPr>
                <w:b/>
              </w:rPr>
              <w:t xml:space="preserve"> </w:t>
            </w:r>
          </w:p>
          <w:p w14:paraId="36C4235A" w14:textId="77777777" w:rsidR="00306A96" w:rsidRDefault="00000000">
            <w:pPr>
              <w:pStyle w:val="a6"/>
            </w:pPr>
            <w:r>
              <w:rPr>
                <w:b/>
              </w:rPr>
              <w:t xml:space="preserve"> </w:t>
            </w:r>
          </w:p>
          <w:p w14:paraId="1D8D0E83" w14:textId="77777777" w:rsidR="00306A96" w:rsidRDefault="00000000">
            <w:pPr>
              <w:pStyle w:val="a6"/>
            </w:pPr>
            <w:r>
              <w:rPr>
                <w:b/>
              </w:rPr>
              <w:t xml:space="preserve"> </w:t>
            </w:r>
          </w:p>
          <w:p w14:paraId="477270C3" w14:textId="77777777" w:rsidR="00306A96" w:rsidRDefault="00000000">
            <w:pPr>
              <w:pStyle w:val="a6"/>
            </w:pPr>
            <w:r>
              <w:rPr>
                <w:b/>
              </w:rPr>
              <w:t xml:space="preserve"> </w:t>
            </w:r>
          </w:p>
          <w:p w14:paraId="0C5CB306" w14:textId="77777777" w:rsidR="00306A96" w:rsidRDefault="00000000">
            <w:pPr>
              <w:pStyle w:val="a6"/>
            </w:pPr>
            <w:r>
              <w:t>9</w:t>
            </w:r>
          </w:p>
        </w:tc>
      </w:tr>
      <w:tr w:rsidR="00306A96" w14:paraId="5BE30883" w14:textId="77777777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24B96A58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Обобщение по теме «Моя Россия»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78317E9E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темам Слушание музыки: закрепление изученного музыкального материала для слушания по темам</w:t>
            </w:r>
          </w:p>
          <w:p w14:paraId="1DD36CA3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52FB58CB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0F8A4AB3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47607E88" w14:textId="77777777" w:rsidR="00306A96" w:rsidRDefault="00000000">
            <w:pPr>
              <w:pStyle w:val="a6"/>
            </w:pPr>
            <w:r>
              <w:t>1</w:t>
            </w:r>
          </w:p>
        </w:tc>
      </w:tr>
      <w:tr w:rsidR="00306A96" w14:paraId="495581DB" w14:textId="77777777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2FCA7304" w14:textId="77777777" w:rsidR="00306A96" w:rsidRDefault="00000000">
            <w:pPr>
              <w:pStyle w:val="a6"/>
            </w:pPr>
            <w:r>
              <w:t>Великая Победа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04AB29BD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356CDD8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Три танкиста. Из кинофильма «Трактористы». Музыка Дм. Покрасса, слова Б. Ласкина.</w:t>
            </w:r>
          </w:p>
          <w:p w14:paraId="2C7A46ED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69FFBA4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Катюша. Музыка М. Блантера, слова М. Исаковского.</w:t>
            </w:r>
          </w:p>
          <w:p w14:paraId="12992662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День Победы. Музыка Д. Тухманова, слова В. Харитонова.</w:t>
            </w:r>
          </w:p>
          <w:p w14:paraId="18623E1E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0BF5C77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6EF0D28D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27CA5446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180FCE62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316D4DFC" w14:textId="77777777" w:rsidR="00306A96" w:rsidRDefault="00000000">
            <w:pPr>
              <w:pStyle w:val="a6"/>
            </w:pPr>
            <w:r>
              <w:t>2</w:t>
            </w:r>
          </w:p>
        </w:tc>
      </w:tr>
      <w:tr w:rsidR="00306A96" w14:paraId="4B08A46C" w14:textId="77777777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70638912" w14:textId="77777777" w:rsidR="00306A96" w:rsidRDefault="00000000">
            <w:pPr>
              <w:pStyle w:val="a6"/>
            </w:pPr>
            <w:r>
              <w:rPr>
                <w:rFonts w:ascii="Calibri" w:eastAsia="Calibri" w:hAnsi="Calibri" w:cs="Calibri"/>
                <w:lang w:val="ru-RU"/>
              </w:rPr>
              <w:tab/>
            </w:r>
            <w:r>
              <w:rPr>
                <w:lang w:val="ru-RU"/>
              </w:rPr>
              <w:t xml:space="preserve">Мир </w:t>
            </w:r>
            <w:r>
              <w:rPr>
                <w:lang w:val="ru-RU"/>
              </w:rPr>
              <w:tab/>
              <w:t xml:space="preserve">похож </w:t>
            </w:r>
            <w:r>
              <w:rPr>
                <w:lang w:val="ru-RU"/>
              </w:rPr>
              <w:tab/>
              <w:t>на</w:t>
            </w:r>
          </w:p>
          <w:p w14:paraId="358E619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цветной луг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3241AC0D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1C72474A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Песня о волшебниках. Музыка Г. Гладкова, слова В. Лугового.</w:t>
            </w:r>
          </w:p>
          <w:p w14:paraId="6725B02E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Мир похож на цветной луг. Из мультфильма «Однажды утром». Музыка В.</w:t>
            </w:r>
          </w:p>
          <w:p w14:paraId="2BE4CDCC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Шаинского, слова М. Пляцковского.</w:t>
            </w:r>
          </w:p>
          <w:p w14:paraId="03B7D2F8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Родная песенка. Музыка Ю. Чичкова, слова П. Синявского.</w:t>
            </w:r>
          </w:p>
          <w:p w14:paraId="3E252EFD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Формирование элементарных представлений о выразительном значении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58" w:type="dxa"/>
            </w:tcMar>
          </w:tcPr>
          <w:p w14:paraId="338870E9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14605BAF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4FAA1586" w14:textId="77777777" w:rsidR="00306A96" w:rsidRDefault="00000000">
            <w:pPr>
              <w:pStyle w:val="a6"/>
            </w:pPr>
            <w:r>
              <w:t>4</w:t>
            </w:r>
          </w:p>
        </w:tc>
      </w:tr>
    </w:tbl>
    <w:p w14:paraId="2598AEE9" w14:textId="77777777" w:rsidR="00306A96" w:rsidRDefault="00306A96">
      <w:pPr>
        <w:pStyle w:val="a6"/>
      </w:pPr>
    </w:p>
    <w:tbl>
      <w:tblPr>
        <w:tblW w:w="9926" w:type="dxa"/>
        <w:tblInd w:w="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3"/>
        <w:gridCol w:w="2981"/>
        <w:gridCol w:w="3773"/>
        <w:gridCol w:w="1009"/>
      </w:tblGrid>
      <w:tr w:rsidR="00306A96" w14:paraId="3A6EECC2" w14:textId="77777777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2" w:type="dxa"/>
              <w:bottom w:w="0" w:type="dxa"/>
              <w:right w:w="58" w:type="dxa"/>
            </w:tcMar>
          </w:tcPr>
          <w:p w14:paraId="6D7AD4CB" w14:textId="77777777" w:rsidR="00306A96" w:rsidRDefault="00000000">
            <w:pPr>
              <w:pStyle w:val="a6"/>
            </w:pPr>
            <w:r>
              <w:t xml:space="preserve"> </w:t>
            </w:r>
          </w:p>
        </w:tc>
        <w:tc>
          <w:tcPr>
            <w:tcW w:w="675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" w:type="dxa"/>
              <w:left w:w="2" w:type="dxa"/>
              <w:bottom w:w="0" w:type="dxa"/>
              <w:right w:w="58" w:type="dxa"/>
            </w:tcMar>
          </w:tcPr>
          <w:p w14:paraId="1C4259C6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динамических оттенков (форте – громко, пиано – тихо).</w:t>
            </w:r>
          </w:p>
          <w:p w14:paraId="387AB54E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568A49E6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С. Прокофьев. Марш. Из оперы «Любовь к трем апельсинам».</w:t>
            </w:r>
          </w:p>
          <w:p w14:paraId="1241F139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В. Монти. Чардаш.</w:t>
            </w:r>
          </w:p>
          <w:p w14:paraId="06CFC412" w14:textId="77777777" w:rsidR="00306A96" w:rsidRDefault="00000000">
            <w:pPr>
              <w:pStyle w:val="a6"/>
            </w:pPr>
            <w:r>
              <w:rPr>
                <w:lang w:val="ru-RU"/>
              </w:rPr>
              <w:t xml:space="preserve">В. Моцарт. Турецкое рондо. Из сонаты для фортепиано ля минор, к. 331. </w:t>
            </w:r>
            <w:r>
              <w:t>Инсценирование</w:t>
            </w:r>
          </w:p>
          <w:p w14:paraId="6BA18808" w14:textId="77777777" w:rsidR="00306A96" w:rsidRDefault="00000000">
            <w:pPr>
              <w:pStyle w:val="a6"/>
            </w:pPr>
            <w:r>
              <w:t>Музыкально-дидактические игры</w:t>
            </w:r>
          </w:p>
          <w:p w14:paraId="2EEC7C2A" w14:textId="77777777" w:rsidR="00306A96" w:rsidRDefault="00000000">
            <w:pPr>
              <w:pStyle w:val="a6"/>
            </w:pPr>
            <w:r>
              <w:t>Игра на музыкальных инструментах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" w:type="dxa"/>
              <w:left w:w="2" w:type="dxa"/>
              <w:bottom w:w="0" w:type="dxa"/>
              <w:right w:w="58" w:type="dxa"/>
            </w:tcMar>
          </w:tcPr>
          <w:p w14:paraId="41642868" w14:textId="77777777" w:rsidR="00306A96" w:rsidRDefault="00000000">
            <w:pPr>
              <w:pStyle w:val="a6"/>
            </w:pPr>
            <w:r>
              <w:t xml:space="preserve"> </w:t>
            </w:r>
          </w:p>
        </w:tc>
      </w:tr>
      <w:tr w:rsidR="00306A96" w14:paraId="225296DD" w14:textId="77777777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2" w:type="dxa"/>
              <w:bottom w:w="0" w:type="dxa"/>
              <w:right w:w="58" w:type="dxa"/>
            </w:tcMar>
          </w:tcPr>
          <w:p w14:paraId="4C7D932F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Обобщение по темам:</w:t>
            </w:r>
          </w:p>
          <w:p w14:paraId="08846192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«Великая </w:t>
            </w:r>
            <w:r>
              <w:rPr>
                <w:lang w:val="ru-RU"/>
              </w:rPr>
              <w:tab/>
              <w:t xml:space="preserve">Победа», «Мир </w:t>
            </w:r>
            <w:r>
              <w:rPr>
                <w:lang w:val="ru-RU"/>
              </w:rPr>
              <w:tab/>
              <w:t xml:space="preserve">похож </w:t>
            </w:r>
            <w:r>
              <w:rPr>
                <w:lang w:val="ru-RU"/>
              </w:rPr>
              <w:tab/>
              <w:t>на</w:t>
            </w:r>
          </w:p>
          <w:p w14:paraId="599FDC4E" w14:textId="77777777" w:rsidR="00306A96" w:rsidRDefault="00000000">
            <w:pPr>
              <w:pStyle w:val="a6"/>
            </w:pPr>
            <w:r>
              <w:t>цветной луг»</w:t>
            </w:r>
          </w:p>
        </w:tc>
        <w:tc>
          <w:tcPr>
            <w:tcW w:w="675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" w:type="dxa"/>
              <w:left w:w="2" w:type="dxa"/>
              <w:bottom w:w="0" w:type="dxa"/>
              <w:right w:w="58" w:type="dxa"/>
            </w:tcMar>
          </w:tcPr>
          <w:p w14:paraId="64D37400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теме Слушание музыки: закрепление изученного музыкального материала для слушания по теме</w:t>
            </w:r>
          </w:p>
          <w:p w14:paraId="1F1611C6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Развитие умения различать марши (военный, спортивный, праздничный, шуточный, сказочный)</w:t>
            </w:r>
          </w:p>
          <w:p w14:paraId="2CB49061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Инсценирование</w:t>
            </w:r>
          </w:p>
          <w:p w14:paraId="26139C9A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</w:t>
            </w:r>
          </w:p>
          <w:p w14:paraId="596B7EBC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" w:type="dxa"/>
              <w:left w:w="2" w:type="dxa"/>
              <w:bottom w:w="0" w:type="dxa"/>
              <w:right w:w="58" w:type="dxa"/>
            </w:tcMar>
          </w:tcPr>
          <w:p w14:paraId="0BE9D462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24855E2A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2B7A2B54" w14:textId="77777777" w:rsidR="00306A96" w:rsidRDefault="00000000">
            <w:pPr>
              <w:pStyle w:val="a6"/>
            </w:pPr>
            <w:r>
              <w:rPr>
                <w:b/>
                <w:lang w:val="ru-RU"/>
              </w:rPr>
              <w:t xml:space="preserve"> </w:t>
            </w:r>
          </w:p>
          <w:p w14:paraId="08DD0697" w14:textId="77777777" w:rsidR="00306A96" w:rsidRDefault="00000000">
            <w:pPr>
              <w:pStyle w:val="a6"/>
            </w:pPr>
            <w:r>
              <w:t>1</w:t>
            </w:r>
          </w:p>
        </w:tc>
      </w:tr>
      <w:tr w:rsidR="00306A96" w14:paraId="4F2E3191" w14:textId="77777777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2" w:type="dxa"/>
              <w:bottom w:w="0" w:type="dxa"/>
              <w:right w:w="58" w:type="dxa"/>
            </w:tcMar>
          </w:tcPr>
          <w:p w14:paraId="5572651D" w14:textId="77777777" w:rsidR="00306A96" w:rsidRDefault="00000000">
            <w:pPr>
              <w:pStyle w:val="a6"/>
            </w:pPr>
            <w:r>
              <w:t>Контрольно- обобщающий урок</w:t>
            </w:r>
          </w:p>
        </w:tc>
        <w:tc>
          <w:tcPr>
            <w:tcW w:w="675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" w:type="dxa"/>
              <w:left w:w="2" w:type="dxa"/>
              <w:bottom w:w="0" w:type="dxa"/>
              <w:right w:w="58" w:type="dxa"/>
            </w:tcMar>
          </w:tcPr>
          <w:p w14:paraId="209DF8A8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Хоровое пение: повторение изученного песенного репертуара за учебный год</w:t>
            </w:r>
          </w:p>
          <w:p w14:paraId="675906D1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Слушание музыки: закрепление изученного музыкального материала для слушания за учебный год</w:t>
            </w:r>
          </w:p>
          <w:p w14:paraId="5D676C32" w14:textId="77777777" w:rsidR="00306A96" w:rsidRDefault="00000000">
            <w:pPr>
              <w:pStyle w:val="a6"/>
            </w:pPr>
            <w:r>
              <w:rPr>
                <w:lang w:val="ru-RU"/>
              </w:rPr>
              <w:t xml:space="preserve">Формирование элементарных представлений о многофункциональности музыки (развлекательная, спортивная, музыка для отдыха, релаксации). </w:t>
            </w:r>
            <w:r>
              <w:t>Инсценирование</w:t>
            </w:r>
          </w:p>
          <w:p w14:paraId="63AEA60F" w14:textId="77777777" w:rsidR="00306A96" w:rsidRDefault="00000000">
            <w:pPr>
              <w:pStyle w:val="a6"/>
            </w:pPr>
            <w:r>
              <w:t>Музыкально-дидактические игры</w:t>
            </w:r>
          </w:p>
          <w:p w14:paraId="3E257CDE" w14:textId="77777777" w:rsidR="00306A96" w:rsidRDefault="00000000">
            <w:pPr>
              <w:pStyle w:val="a6"/>
            </w:pPr>
            <w:r>
              <w:t>Игра на музыкальных инструментах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" w:type="dxa"/>
              <w:left w:w="2" w:type="dxa"/>
              <w:bottom w:w="0" w:type="dxa"/>
              <w:right w:w="58" w:type="dxa"/>
            </w:tcMar>
          </w:tcPr>
          <w:p w14:paraId="3F342E4F" w14:textId="77777777" w:rsidR="00306A96" w:rsidRDefault="00000000">
            <w:pPr>
              <w:pStyle w:val="a6"/>
            </w:pPr>
            <w:r>
              <w:rPr>
                <w:b/>
              </w:rPr>
              <w:t xml:space="preserve"> </w:t>
            </w:r>
          </w:p>
          <w:p w14:paraId="4FE1687C" w14:textId="77777777" w:rsidR="00306A96" w:rsidRDefault="00000000">
            <w:pPr>
              <w:pStyle w:val="a6"/>
            </w:pPr>
            <w:r>
              <w:rPr>
                <w:b/>
              </w:rPr>
              <w:t xml:space="preserve"> </w:t>
            </w:r>
          </w:p>
          <w:p w14:paraId="15724A72" w14:textId="77777777" w:rsidR="00306A96" w:rsidRDefault="00000000">
            <w:pPr>
              <w:pStyle w:val="a6"/>
            </w:pPr>
            <w:r>
              <w:rPr>
                <w:b/>
              </w:rPr>
              <w:t xml:space="preserve"> </w:t>
            </w:r>
          </w:p>
          <w:p w14:paraId="5C9EB262" w14:textId="77777777" w:rsidR="00306A96" w:rsidRDefault="00000000">
            <w:pPr>
              <w:pStyle w:val="a6"/>
            </w:pPr>
            <w:r>
              <w:t>1</w:t>
            </w:r>
          </w:p>
        </w:tc>
      </w:tr>
      <w:tr w:rsidR="00306A96" w14:paraId="59F3AFBD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" w:type="dxa"/>
              <w:left w:w="2" w:type="dxa"/>
              <w:bottom w:w="0" w:type="dxa"/>
              <w:right w:w="58" w:type="dxa"/>
            </w:tcMar>
          </w:tcPr>
          <w:p w14:paraId="3A306AF5" w14:textId="77777777" w:rsidR="00306A96" w:rsidRDefault="00000000">
            <w:pPr>
              <w:pStyle w:val="a6"/>
            </w:pPr>
            <w:r>
              <w:t xml:space="preserve"> </w:t>
            </w:r>
          </w:p>
        </w:tc>
        <w:tc>
          <w:tcPr>
            <w:tcW w:w="4782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3" w:type="dxa"/>
              <w:left w:w="2" w:type="dxa"/>
              <w:bottom w:w="0" w:type="dxa"/>
              <w:right w:w="58" w:type="dxa"/>
            </w:tcMar>
          </w:tcPr>
          <w:p w14:paraId="6E840654" w14:textId="77777777" w:rsidR="00306A96" w:rsidRDefault="00000000">
            <w:pPr>
              <w:pStyle w:val="a6"/>
            </w:pPr>
            <w:r>
              <w:t xml:space="preserve"> </w:t>
            </w:r>
          </w:p>
        </w:tc>
      </w:tr>
    </w:tbl>
    <w:p w14:paraId="74A9BCCD" w14:textId="77777777" w:rsidR="00000000" w:rsidRDefault="00000000">
      <w:pPr>
        <w:sectPr w:rsidR="00000000">
          <w:headerReference w:type="even" r:id="rId10"/>
          <w:headerReference w:type="default" r:id="rId11"/>
          <w:pgSz w:w="11911" w:h="16850"/>
          <w:pgMar w:top="962" w:right="555" w:bottom="720" w:left="1020" w:header="720" w:footer="720" w:gutter="0"/>
          <w:cols w:space="720"/>
        </w:sectPr>
      </w:pPr>
    </w:p>
    <w:p w14:paraId="2EBCE7D4" w14:textId="77777777" w:rsidR="00306A96" w:rsidRDefault="00000000">
      <w:pPr>
        <w:spacing w:after="0" w:line="251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20168476" w14:textId="77777777" w:rsidR="00306A96" w:rsidRDefault="00000000">
      <w:pPr>
        <w:spacing w:after="0" w:line="251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tbl>
      <w:tblPr>
        <w:tblW w:w="15576" w:type="dxa"/>
        <w:tblInd w:w="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4112"/>
        <w:gridCol w:w="902"/>
        <w:gridCol w:w="782"/>
        <w:gridCol w:w="3516"/>
        <w:gridCol w:w="2631"/>
        <w:gridCol w:w="2805"/>
      </w:tblGrid>
      <w:tr w:rsidR="00306A96" w14:paraId="388A9DB6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828" w:type="dxa"/>
            <w:vMerge w:val="restart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1AE4718B" w14:textId="77777777" w:rsidR="00306A96" w:rsidRDefault="00000000">
            <w:pPr>
              <w:spacing w:after="46" w:line="251" w:lineRule="auto"/>
              <w:ind w:left="104" w:right="0" w:firstLine="0"/>
              <w:jc w:val="center"/>
            </w:pPr>
            <w:r>
              <w:rPr>
                <w:b/>
              </w:rPr>
              <w:t>№</w:t>
            </w:r>
          </w:p>
          <w:p w14:paraId="48E4B0B2" w14:textId="77777777" w:rsidR="00306A96" w:rsidRDefault="00000000">
            <w:pPr>
              <w:spacing w:after="0" w:line="251" w:lineRule="auto"/>
              <w:ind w:left="106" w:right="0" w:firstLine="0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41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085B7648" w14:textId="77777777" w:rsidR="00306A96" w:rsidRDefault="00000000">
            <w:pPr>
              <w:spacing w:after="0" w:line="251" w:lineRule="auto"/>
              <w:ind w:left="1522" w:right="1342" w:firstLine="0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37D564ED" w14:textId="77777777" w:rsidR="00306A96" w:rsidRDefault="00000000">
            <w:pPr>
              <w:spacing w:after="0" w:line="251" w:lineRule="auto"/>
              <w:ind w:left="0" w:right="0" w:firstLine="0"/>
              <w:jc w:val="center"/>
            </w:pPr>
            <w:r>
              <w:rPr>
                <w:b/>
              </w:rPr>
              <w:t>Кол-во часов</w:t>
            </w:r>
          </w:p>
        </w:tc>
        <w:tc>
          <w:tcPr>
            <w:tcW w:w="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108D977D" w14:textId="77777777" w:rsidR="00306A96" w:rsidRDefault="00000000">
            <w:pPr>
              <w:spacing w:after="0" w:line="251" w:lineRule="auto"/>
              <w:ind w:left="-12" w:right="0" w:firstLine="0"/>
            </w:pPr>
            <w:r>
              <w:rPr>
                <w:b/>
              </w:rPr>
              <w:t xml:space="preserve"> Дата</w:t>
            </w:r>
          </w:p>
        </w:tc>
        <w:tc>
          <w:tcPr>
            <w:tcW w:w="6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22F96383" w14:textId="77777777" w:rsidR="00306A96" w:rsidRDefault="00000000">
            <w:pPr>
              <w:spacing w:after="0" w:line="251" w:lineRule="auto"/>
              <w:ind w:left="115" w:right="0" w:firstLine="0"/>
              <w:jc w:val="center"/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546B6EE8" w14:textId="77777777" w:rsidR="00306A96" w:rsidRDefault="00000000">
            <w:pPr>
              <w:spacing w:after="0" w:line="251" w:lineRule="auto"/>
              <w:ind w:left="178" w:right="0" w:firstLine="0"/>
              <w:jc w:val="left"/>
            </w:pPr>
            <w:r>
              <w:rPr>
                <w:b/>
              </w:rPr>
              <w:t>Коррекционные задачи</w:t>
            </w:r>
          </w:p>
        </w:tc>
      </w:tr>
      <w:tr w:rsidR="00306A96" w14:paraId="5865FA0B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28" w:type="dxa"/>
            <w:vMerge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38D12A61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41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4B53AE38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90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644F7228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78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56DB643D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39A14DBB" w14:textId="77777777" w:rsidR="00306A96" w:rsidRDefault="00000000">
            <w:pPr>
              <w:spacing w:after="0" w:line="251" w:lineRule="auto"/>
              <w:ind w:left="125" w:right="0" w:firstLine="0"/>
              <w:jc w:val="center"/>
            </w:pPr>
            <w:r>
              <w:rPr>
                <w:b/>
              </w:rPr>
              <w:t>Предметные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7C2FC30A" w14:textId="77777777" w:rsidR="00306A96" w:rsidRDefault="00000000">
            <w:pPr>
              <w:spacing w:after="0" w:line="251" w:lineRule="auto"/>
              <w:ind w:left="126" w:right="0" w:firstLine="0"/>
              <w:jc w:val="center"/>
            </w:pPr>
            <w:r>
              <w:rPr>
                <w:b/>
              </w:rPr>
              <w:t>Личностные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4F5A5B1B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06A96" w14:paraId="5F002BF2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828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  <w:vAlign w:val="bottom"/>
          </w:tcPr>
          <w:p w14:paraId="5B364CAA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4D27F956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7831" w:type="dxa"/>
            <w:gridSpan w:val="4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11954172" w14:textId="77777777" w:rsidR="00306A96" w:rsidRDefault="00000000">
            <w:pPr>
              <w:spacing w:after="0" w:line="251" w:lineRule="auto"/>
              <w:ind w:left="1322" w:right="0" w:firstLine="0"/>
              <w:jc w:val="left"/>
            </w:pPr>
            <w:r>
              <w:rPr>
                <w:b/>
              </w:rPr>
              <w:t>Мои любимые игрушки (8 ч)</w:t>
            </w:r>
          </w:p>
        </w:tc>
        <w:tc>
          <w:tcPr>
            <w:tcW w:w="2805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  <w:vAlign w:val="bottom"/>
          </w:tcPr>
          <w:p w14:paraId="25FC66CA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03B5C05B" w14:textId="77777777">
        <w:tblPrEx>
          <w:tblCellMar>
            <w:top w:w="0" w:type="dxa"/>
            <w:bottom w:w="0" w:type="dxa"/>
          </w:tblCellMar>
        </w:tblPrEx>
        <w:trPr>
          <w:trHeight w:val="4431"/>
        </w:trPr>
        <w:tc>
          <w:tcPr>
            <w:tcW w:w="828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24A2D794" w14:textId="77777777" w:rsidR="00306A96" w:rsidRDefault="00000000">
            <w:pPr>
              <w:spacing w:after="0" w:line="251" w:lineRule="auto"/>
              <w:ind w:left="108" w:right="0" w:firstLine="0"/>
              <w:jc w:val="center"/>
            </w:pPr>
            <w:r>
              <w:t>1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16351B7D" w14:textId="77777777" w:rsidR="00306A96" w:rsidRDefault="00000000">
            <w:pPr>
              <w:spacing w:after="0" w:line="251" w:lineRule="auto"/>
              <w:ind w:left="118" w:right="0" w:firstLine="0"/>
              <w:jc w:val="left"/>
            </w:pPr>
            <w:r>
              <w:t>Вводный урок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0E6C5245" w14:textId="77777777" w:rsidR="00306A96" w:rsidRDefault="00000000">
            <w:pPr>
              <w:spacing w:after="0" w:line="251" w:lineRule="auto"/>
              <w:ind w:left="13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6C9CDBF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58AF3D5D" w14:textId="77777777" w:rsidR="00306A96" w:rsidRDefault="00000000">
            <w:pPr>
              <w:spacing w:after="0" w:line="276" w:lineRule="auto"/>
              <w:ind w:left="134" w:right="553" w:firstLine="0"/>
              <w:rPr>
                <w:lang w:val="ru-RU"/>
              </w:rPr>
            </w:pPr>
            <w:r>
              <w:rPr>
                <w:lang w:val="ru-RU"/>
              </w:rPr>
              <w:t>Знакомство обучающихся с музыкальным кабинетом, правилами поведения на уроках музыки.</w:t>
            </w:r>
          </w:p>
          <w:p w14:paraId="55D20043" w14:textId="77777777" w:rsidR="00306A96" w:rsidRDefault="00000000">
            <w:pPr>
              <w:spacing w:after="1" w:line="276" w:lineRule="auto"/>
              <w:ind w:left="134" w:right="113" w:firstLine="0"/>
              <w:rPr>
                <w:lang w:val="ru-RU"/>
              </w:rPr>
            </w:pPr>
            <w:r>
              <w:rPr>
                <w:lang w:val="ru-RU"/>
              </w:rPr>
              <w:t>Выявление предыдущего музыкального опыта, интересов и предпочтений обучающихся. Хоровое пение: исполнение известных и любимых детьми песен.</w:t>
            </w:r>
          </w:p>
          <w:p w14:paraId="7460DE42" w14:textId="77777777" w:rsidR="00306A96" w:rsidRDefault="00000000">
            <w:pPr>
              <w:spacing w:after="0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 детские песни из популярных отечественных мультфильмов Музыкально-дидактические игры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433B749A" w14:textId="77777777" w:rsidR="00306A96" w:rsidRDefault="00000000">
            <w:pPr>
              <w:spacing w:after="0" w:line="251" w:lineRule="auto"/>
              <w:ind w:left="185" w:right="282" w:firstLine="0"/>
              <w:rPr>
                <w:lang w:val="ru-RU"/>
              </w:rPr>
            </w:pPr>
            <w:r>
              <w:rPr>
                <w:lang w:val="ru-RU"/>
              </w:rPr>
              <w:t>Эмоционально откликаться на музыкальное произведение и выражать свое впечатление в пении, игре или пластике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5AF4FDB4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rPr>
                <w:sz w:val="22"/>
                <w:lang w:val="ru-RU"/>
              </w:rPr>
              <w:t>Развитие слухового внимания и чувства ритма</w:t>
            </w:r>
          </w:p>
        </w:tc>
      </w:tr>
      <w:tr w:rsidR="00306A96" w14:paraId="742A21B2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6EA10DFD" w14:textId="77777777" w:rsidR="00306A96" w:rsidRDefault="00000000">
            <w:pPr>
              <w:spacing w:after="0" w:line="251" w:lineRule="auto"/>
              <w:ind w:left="108" w:right="0" w:firstLine="0"/>
              <w:jc w:val="center"/>
            </w:pPr>
            <w: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33A2A630" w14:textId="77777777" w:rsidR="00306A96" w:rsidRDefault="00000000">
            <w:pPr>
              <w:spacing w:line="251" w:lineRule="auto"/>
              <w:ind w:left="11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Пение. «Паровоз» музыка З.</w:t>
            </w:r>
          </w:p>
          <w:p w14:paraId="01CE3BE9" w14:textId="77777777" w:rsidR="00306A96" w:rsidRDefault="00000000">
            <w:pPr>
              <w:spacing w:after="0" w:line="251" w:lineRule="auto"/>
              <w:ind w:left="11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Компанейца, слова О. Высотской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5FDCFD29" w14:textId="77777777" w:rsidR="00306A96" w:rsidRDefault="00000000">
            <w:pPr>
              <w:spacing w:after="0" w:line="251" w:lineRule="auto"/>
              <w:ind w:left="13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3BE8EB7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719EB981" w14:textId="77777777" w:rsidR="00306A96" w:rsidRDefault="00000000">
            <w:pPr>
              <w:spacing w:after="0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Уметь коллективно исполнять песни, слышать вступление и правильно начинать пение вместе с педагогом и без него, прислушиваться к пению одноклассников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713F7250" w14:textId="77777777" w:rsidR="00306A96" w:rsidRDefault="00000000">
            <w:pPr>
              <w:spacing w:after="0" w:line="251" w:lineRule="auto"/>
              <w:ind w:left="185" w:right="0" w:hanging="34"/>
              <w:jc w:val="left"/>
              <w:rPr>
                <w:lang w:val="ru-RU"/>
              </w:rPr>
            </w:pPr>
            <w:r>
              <w:rPr>
                <w:lang w:val="ru-RU"/>
              </w:rPr>
              <w:t>Положительное отношение к окружающей действительности, готовность к организации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2A1148FF" w14:textId="77777777" w:rsidR="00306A96" w:rsidRDefault="00000000">
            <w:pPr>
              <w:spacing w:after="0" w:line="251" w:lineRule="auto"/>
              <w:ind w:left="113" w:right="135" w:firstLine="0"/>
              <w:rPr>
                <w:lang w:val="ru-RU"/>
              </w:rPr>
            </w:pPr>
            <w:r>
              <w:rPr>
                <w:lang w:val="ru-RU"/>
              </w:rPr>
              <w:t>Развитие слухового восприятия, концентрации внимания.</w:t>
            </w:r>
          </w:p>
        </w:tc>
      </w:tr>
      <w:tr w:rsidR="00306A96" w14:paraId="40269F83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0F5B994F" w14:textId="77777777" w:rsidR="00306A96" w:rsidRDefault="00000000">
            <w:pPr>
              <w:spacing w:after="0" w:line="251" w:lineRule="auto"/>
              <w:ind w:left="106" w:right="0" w:firstLine="0"/>
              <w:jc w:val="center"/>
            </w:pPr>
            <w:r>
              <w:t>3-4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4815380D" w14:textId="77777777" w:rsidR="00306A96" w:rsidRDefault="00000000">
            <w:pPr>
              <w:spacing w:after="0" w:line="276" w:lineRule="auto"/>
              <w:ind w:left="11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Пение. «Мишка с куклой пляшут полечку» музыка и слова М.</w:t>
            </w:r>
          </w:p>
          <w:p w14:paraId="71142815" w14:textId="77777777" w:rsidR="00306A96" w:rsidRDefault="00000000">
            <w:pPr>
              <w:spacing w:after="14" w:line="251" w:lineRule="auto"/>
              <w:ind w:left="11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Качурбиной, перевод с польского Н.</w:t>
            </w:r>
          </w:p>
          <w:p w14:paraId="2D5293E8" w14:textId="77777777" w:rsidR="00306A96" w:rsidRDefault="00000000">
            <w:pPr>
              <w:spacing w:after="0" w:line="251" w:lineRule="auto"/>
              <w:ind w:left="118" w:right="0" w:firstLine="0"/>
              <w:jc w:val="left"/>
            </w:pPr>
            <w:r>
              <w:t>Найденовой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540102DF" w14:textId="77777777" w:rsidR="00306A96" w:rsidRDefault="00000000">
            <w:pPr>
              <w:spacing w:after="0" w:line="251" w:lineRule="auto"/>
              <w:ind w:left="130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45D80BD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0C4A0C7F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0FCE2720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5" w:type="dxa"/>
            </w:tcMar>
          </w:tcPr>
          <w:p w14:paraId="72BFB8EF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</w:tbl>
    <w:p w14:paraId="24C233A4" w14:textId="77777777" w:rsidR="00306A96" w:rsidRDefault="00000000">
      <w:pPr>
        <w:spacing w:after="179" w:line="242" w:lineRule="auto"/>
        <w:ind w:left="0" w:right="11763" w:firstLine="0"/>
        <w:jc w:val="left"/>
      </w:pPr>
      <w:r>
        <w:rPr>
          <w:b/>
          <w:sz w:val="20"/>
        </w:rPr>
        <w:t xml:space="preserve"> </w:t>
      </w:r>
      <w:r>
        <w:rPr>
          <w:b/>
          <w:sz w:val="19"/>
        </w:rPr>
        <w:t xml:space="preserve"> </w:t>
      </w:r>
    </w:p>
    <w:p w14:paraId="4943E641" w14:textId="77777777" w:rsidR="00306A96" w:rsidRDefault="00000000">
      <w:pPr>
        <w:spacing w:after="0" w:line="251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4CE536FC" w14:textId="77777777" w:rsidR="00306A96" w:rsidRDefault="00306A96">
      <w:pPr>
        <w:pageBreakBefore/>
        <w:spacing w:after="0"/>
      </w:pPr>
    </w:p>
    <w:tbl>
      <w:tblPr>
        <w:tblW w:w="15576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4112"/>
        <w:gridCol w:w="902"/>
        <w:gridCol w:w="782"/>
        <w:gridCol w:w="3519"/>
        <w:gridCol w:w="2629"/>
        <w:gridCol w:w="2804"/>
      </w:tblGrid>
      <w:tr w:rsidR="00306A96" w14:paraId="78021EF0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828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107B468E" w14:textId="77777777" w:rsidR="00306A96" w:rsidRDefault="00000000">
            <w:pPr>
              <w:spacing w:after="0" w:line="251" w:lineRule="auto"/>
              <w:ind w:left="96" w:right="0" w:firstLine="0"/>
              <w:jc w:val="center"/>
            </w:pPr>
            <w:r>
              <w:t>5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644E635E" w14:textId="77777777" w:rsidR="00306A96" w:rsidRDefault="00000000">
            <w:pPr>
              <w:spacing w:after="0" w:line="251" w:lineRule="auto"/>
              <w:ind w:left="113" w:right="457" w:firstLine="0"/>
              <w:rPr>
                <w:lang w:val="ru-RU"/>
              </w:rPr>
            </w:pPr>
            <w:r>
              <w:rPr>
                <w:lang w:val="ru-RU"/>
              </w:rPr>
              <w:t>Слушание музыки. «Спят усталые игрушки» музыка А. Островского, слова З. Петровой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2E46E651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70FE6AB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6B51F980" w14:textId="77777777" w:rsidR="00306A96" w:rsidRDefault="00000000">
            <w:pPr>
              <w:spacing w:after="0" w:line="251" w:lineRule="auto"/>
              <w:ind w:left="163" w:right="177" w:firstLine="0"/>
              <w:rPr>
                <w:lang w:val="ru-RU"/>
              </w:rPr>
            </w:pPr>
            <w:r>
              <w:rPr>
                <w:lang w:val="ru-RU"/>
              </w:rPr>
              <w:t>Уметь сравнивать музыку; Слышать настроение звучащей музыки</w:t>
            </w:r>
          </w:p>
        </w:tc>
        <w:tc>
          <w:tcPr>
            <w:tcW w:w="2629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42DD94B8" w14:textId="77777777" w:rsidR="00306A96" w:rsidRDefault="00000000">
            <w:pPr>
              <w:spacing w:after="0" w:line="251" w:lineRule="auto"/>
              <w:ind w:left="178" w:right="34" w:firstLine="0"/>
              <w:rPr>
                <w:lang w:val="ru-RU"/>
              </w:rPr>
            </w:pPr>
            <w:r>
              <w:rPr>
                <w:lang w:val="ru-RU"/>
              </w:rPr>
              <w:t>взаимодействия с ней и эстетическому её восприятию.</w:t>
            </w:r>
          </w:p>
        </w:tc>
        <w:tc>
          <w:tcPr>
            <w:tcW w:w="2804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499F1C01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3963CE15" w14:textId="77777777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0469CF75" w14:textId="77777777" w:rsidR="00306A96" w:rsidRDefault="00000000">
            <w:pPr>
              <w:spacing w:after="0" w:line="251" w:lineRule="auto"/>
              <w:ind w:left="94" w:right="0" w:firstLine="0"/>
              <w:jc w:val="center"/>
            </w:pPr>
            <w:r>
              <w:t>6-7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6A486F21" w14:textId="77777777" w:rsidR="00306A96" w:rsidRDefault="00000000">
            <w:pPr>
              <w:spacing w:after="49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Пение. Инсценирование. «Песенка</w:t>
            </w:r>
          </w:p>
          <w:p w14:paraId="77DC2498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Крокодила Гены» из мультфильма «Чебурашка». Музыка В. Шаинского, слова А. Тимофеевского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5374D2BB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43C51EF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7C427539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1C97F715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0CEE9F59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0C05E711" w14:textId="77777777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44E5D0AC" w14:textId="77777777" w:rsidR="00306A96" w:rsidRDefault="00000000">
            <w:pPr>
              <w:spacing w:after="0" w:line="251" w:lineRule="auto"/>
              <w:ind w:left="96" w:right="0" w:firstLine="0"/>
              <w:jc w:val="center"/>
            </w:pPr>
            <w: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3F83368B" w14:textId="77777777" w:rsidR="00306A96" w:rsidRDefault="00000000">
            <w:pPr>
              <w:spacing w:after="0" w:line="251" w:lineRule="auto"/>
              <w:ind w:left="17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Обобщающий урок по разделу «Мои любимые игрушки»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27D04718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7C4419F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5BA5060D" w14:textId="77777777" w:rsidR="00306A96" w:rsidRDefault="00000000">
            <w:pPr>
              <w:spacing w:after="0" w:line="251" w:lineRule="auto"/>
              <w:ind w:left="130" w:right="110" w:firstLine="0"/>
              <w:rPr>
                <w:lang w:val="ru-RU"/>
              </w:rPr>
            </w:pPr>
            <w:r>
              <w:rPr>
                <w:lang w:val="ru-RU"/>
              </w:rPr>
              <w:t>Знать песенный репертуар раздела. Уметь слушать музыку и определять её настроение.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64E5FB29" w14:textId="77777777" w:rsidR="00306A96" w:rsidRDefault="00000000">
            <w:pPr>
              <w:spacing w:after="0" w:line="251" w:lineRule="auto"/>
              <w:ind w:left="178" w:right="216" w:firstLine="0"/>
              <w:rPr>
                <w:lang w:val="ru-RU"/>
              </w:rPr>
            </w:pPr>
            <w:r>
              <w:rPr>
                <w:lang w:val="ru-RU"/>
              </w:rPr>
              <w:t>Адекватно эмоционально откликаться на произведения музыки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65E136F3" w14:textId="77777777" w:rsidR="00306A96" w:rsidRDefault="00000000">
            <w:pPr>
              <w:spacing w:after="0" w:line="251" w:lineRule="auto"/>
              <w:ind w:left="108" w:right="142" w:firstLine="0"/>
              <w:rPr>
                <w:lang w:val="ru-RU"/>
              </w:rPr>
            </w:pPr>
            <w:r>
              <w:rPr>
                <w:lang w:val="ru-RU"/>
              </w:rPr>
              <w:t>Развитие слухового восприятия, концентрации внимания.</w:t>
            </w:r>
          </w:p>
        </w:tc>
      </w:tr>
      <w:tr w:rsidR="00306A96" w14:paraId="56EC8936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576" w:type="dxa"/>
            <w:gridSpan w:val="7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597E2209" w14:textId="77777777" w:rsidR="00306A96" w:rsidRDefault="00000000">
            <w:pPr>
              <w:spacing w:after="0" w:line="251" w:lineRule="auto"/>
              <w:ind w:left="0" w:right="119" w:firstLine="0"/>
              <w:jc w:val="center"/>
            </w:pPr>
            <w:r>
              <w:rPr>
                <w:b/>
                <w:lang w:val="ru-RU"/>
              </w:rPr>
              <w:t>Что нам осень принесет (8 ч)</w:t>
            </w:r>
          </w:p>
        </w:tc>
      </w:tr>
      <w:tr w:rsidR="00306A96" w14:paraId="63CCAB00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4B58C391" w14:textId="77777777" w:rsidR="00306A96" w:rsidRDefault="00000000">
            <w:pPr>
              <w:spacing w:after="0" w:line="251" w:lineRule="auto"/>
              <w:ind w:left="96" w:right="0" w:firstLine="0"/>
              <w:jc w:val="center"/>
            </w:pPr>
            <w: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2753818C" w14:textId="77777777" w:rsidR="00306A96" w:rsidRDefault="00000000">
            <w:pPr>
              <w:spacing w:after="0" w:line="251" w:lineRule="auto"/>
              <w:ind w:left="173" w:right="0" w:firstLine="0"/>
              <w:rPr>
                <w:lang w:val="ru-RU"/>
              </w:rPr>
            </w:pPr>
            <w:r>
              <w:rPr>
                <w:lang w:val="ru-RU"/>
              </w:rPr>
              <w:t>Пение. «Падают листья» музыка М. Красева, слова М. Ивенсен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499D929A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3D0E075F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5E3D90CA" w14:textId="77777777" w:rsidR="00306A96" w:rsidRDefault="00000000">
            <w:pPr>
              <w:spacing w:after="1" w:line="276" w:lineRule="auto"/>
              <w:ind w:left="130" w:right="197" w:firstLine="0"/>
              <w:rPr>
                <w:lang w:val="ru-RU"/>
              </w:rPr>
            </w:pPr>
            <w:r>
              <w:rPr>
                <w:lang w:val="ru-RU"/>
              </w:rPr>
              <w:t>Научатся певческой установке. Элементарное овладение певческим дыханием.</w:t>
            </w:r>
          </w:p>
          <w:p w14:paraId="7AE887F2" w14:textId="77777777" w:rsidR="00306A96" w:rsidRDefault="00000000">
            <w:pPr>
              <w:spacing w:after="0" w:line="276" w:lineRule="auto"/>
              <w:ind w:left="13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Понимают содержание песни на основе характера ее мелодии</w:t>
            </w:r>
          </w:p>
          <w:p w14:paraId="45B444B4" w14:textId="77777777" w:rsidR="00306A96" w:rsidRDefault="00000000">
            <w:pPr>
              <w:spacing w:after="0" w:line="251" w:lineRule="auto"/>
              <w:ind w:left="130" w:right="0" w:firstLine="0"/>
              <w:rPr>
                <w:lang w:val="ru-RU"/>
              </w:rPr>
            </w:pPr>
            <w:r>
              <w:rPr>
                <w:lang w:val="ru-RU"/>
              </w:rPr>
              <w:t>(веселого, грустного, спокойного) и текста.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2FBC758C" w14:textId="77777777" w:rsidR="00306A96" w:rsidRDefault="00000000">
            <w:pPr>
              <w:spacing w:after="0" w:line="251" w:lineRule="auto"/>
              <w:ind w:left="178" w:right="221" w:firstLine="0"/>
              <w:rPr>
                <w:lang w:val="ru-RU"/>
              </w:rPr>
            </w:pPr>
            <w:r>
              <w:rPr>
                <w:lang w:val="ru-RU"/>
              </w:rPr>
              <w:t>Адекватно эмоционально откликаться на произведения музыки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6BF652A0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Развитие слухового восприятия</w:t>
            </w:r>
          </w:p>
        </w:tc>
      </w:tr>
      <w:tr w:rsidR="00306A96" w14:paraId="20710A44" w14:textId="77777777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828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3DC907FA" w14:textId="77777777" w:rsidR="00306A96" w:rsidRDefault="00000000">
            <w:pPr>
              <w:spacing w:after="0" w:line="251" w:lineRule="auto"/>
              <w:ind w:left="180" w:right="0" w:firstLine="0"/>
              <w:jc w:val="left"/>
            </w:pPr>
            <w:r>
              <w:t>10-11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6443C7A7" w14:textId="77777777" w:rsidR="00306A96" w:rsidRDefault="00000000">
            <w:pPr>
              <w:spacing w:line="266" w:lineRule="auto"/>
              <w:ind w:left="173" w:right="0" w:firstLine="0"/>
              <w:rPr>
                <w:lang w:val="ru-RU"/>
              </w:rPr>
            </w:pPr>
            <w:r>
              <w:rPr>
                <w:lang w:val="ru-RU"/>
              </w:rPr>
              <w:t>Пение. «Антошка» из мультфильма «Веселая карусель». Музыка В.</w:t>
            </w:r>
          </w:p>
          <w:p w14:paraId="174F3699" w14:textId="77777777" w:rsidR="00306A96" w:rsidRDefault="00000000">
            <w:pPr>
              <w:spacing w:after="0" w:line="251" w:lineRule="auto"/>
              <w:ind w:left="17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Шаинского, слова Ю. Энтина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54EE58C2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56CFE7C3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00FB0327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38B4A471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05156284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4AA768C1" w14:textId="77777777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2BA3A1E7" w14:textId="77777777" w:rsidR="00306A96" w:rsidRDefault="00000000">
            <w:pPr>
              <w:spacing w:after="0" w:line="251" w:lineRule="auto"/>
              <w:ind w:left="96" w:right="0" w:firstLine="0"/>
              <w:jc w:val="center"/>
            </w:pPr>
            <w:r>
              <w:t>12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3F86F488" w14:textId="77777777" w:rsidR="00306A96" w:rsidRDefault="00000000">
            <w:pPr>
              <w:spacing w:after="0" w:line="251" w:lineRule="auto"/>
              <w:ind w:left="173" w:right="466" w:firstLine="0"/>
              <w:rPr>
                <w:lang w:val="ru-RU"/>
              </w:rPr>
            </w:pPr>
            <w:r>
              <w:rPr>
                <w:lang w:val="ru-RU"/>
              </w:rPr>
              <w:t>Слушание музыки. «Урожай собирай» музыка А. Филиппенко, слова Т. Волгиной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375FE88A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7568B58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4D08A2C8" w14:textId="77777777" w:rsidR="00306A96" w:rsidRDefault="00000000">
            <w:pPr>
              <w:spacing w:line="276" w:lineRule="auto"/>
              <w:ind w:left="16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Знают особенности музыки русского народа, русских композиторов.</w:t>
            </w:r>
          </w:p>
          <w:p w14:paraId="5F59A90C" w14:textId="77777777" w:rsidR="00306A96" w:rsidRDefault="00000000">
            <w:pPr>
              <w:spacing w:after="0" w:line="251" w:lineRule="auto"/>
              <w:ind w:left="16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Умеют дать характеристику прозвучавшей музыке;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0DB71BC3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44B0B89E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</w:tr>
      <w:tr w:rsidR="00306A96" w14:paraId="35CC6127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136A8869" w14:textId="77777777" w:rsidR="00306A96" w:rsidRDefault="00000000">
            <w:pPr>
              <w:spacing w:after="0" w:line="251" w:lineRule="auto"/>
              <w:ind w:left="96" w:right="0" w:firstLine="0"/>
              <w:jc w:val="center"/>
            </w:pPr>
            <w:r>
              <w:t>13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78FFE4E1" w14:textId="77777777" w:rsidR="00306A96" w:rsidRDefault="00000000">
            <w:pPr>
              <w:spacing w:after="0" w:line="276" w:lineRule="auto"/>
              <w:ind w:left="17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Пение «Что нам осень принесет?» музыка З. Левиной, слова А.</w:t>
            </w:r>
          </w:p>
          <w:p w14:paraId="0BFC898C" w14:textId="77777777" w:rsidR="00306A96" w:rsidRDefault="00000000">
            <w:pPr>
              <w:spacing w:after="0" w:line="251" w:lineRule="auto"/>
              <w:ind w:left="173" w:right="0" w:firstLine="0"/>
              <w:jc w:val="left"/>
            </w:pPr>
            <w:r>
              <w:t>Некрасовой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7235726F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0773FD78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07CFA2DD" w14:textId="77777777" w:rsidR="00306A96" w:rsidRDefault="00000000">
            <w:pPr>
              <w:spacing w:after="0" w:line="251" w:lineRule="auto"/>
              <w:ind w:left="130" w:right="612" w:firstLine="0"/>
              <w:rPr>
                <w:lang w:val="ru-RU"/>
              </w:rPr>
            </w:pPr>
            <w:r>
              <w:rPr>
                <w:lang w:val="ru-RU"/>
              </w:rPr>
              <w:t>Умеют дифференцировать различные части песни: вступление, запев, припев, проигрыш, окончание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43A7A997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1221CD44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</w:tr>
      <w:tr w:rsidR="00306A96" w14:paraId="4536477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7CB7D886" w14:textId="77777777" w:rsidR="00306A96" w:rsidRDefault="00000000">
            <w:pPr>
              <w:spacing w:after="0" w:line="251" w:lineRule="auto"/>
              <w:ind w:left="180" w:right="0" w:firstLine="0"/>
              <w:jc w:val="left"/>
            </w:pPr>
            <w:r>
              <w:t>14-15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33FA9832" w14:textId="77777777" w:rsidR="00306A96" w:rsidRDefault="00000000">
            <w:pPr>
              <w:spacing w:after="0" w:line="251" w:lineRule="auto"/>
              <w:ind w:left="17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Пение. «Во поле береза стояла» русская народная песня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2FAD9865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31BC398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1CF8AE6A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0B47EA55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60F57FD7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6991F8AE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4E5FF9A4" w14:textId="77777777" w:rsidR="00306A96" w:rsidRDefault="00000000">
            <w:pPr>
              <w:spacing w:after="0" w:line="251" w:lineRule="auto"/>
              <w:ind w:left="96" w:right="0" w:firstLine="0"/>
              <w:jc w:val="center"/>
            </w:pPr>
            <w:r>
              <w:t>16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52F8F3E0" w14:textId="77777777" w:rsidR="00306A96" w:rsidRDefault="00000000">
            <w:pPr>
              <w:spacing w:after="0" w:line="251" w:lineRule="auto"/>
              <w:ind w:left="173" w:right="0" w:firstLine="0"/>
              <w:rPr>
                <w:lang w:val="ru-RU"/>
              </w:rPr>
            </w:pPr>
            <w:r>
              <w:rPr>
                <w:lang w:val="ru-RU"/>
              </w:rPr>
              <w:t>Обобщающий урок по разделу «Что нам осень принесёт»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33B0B669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1D52B26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08933EF0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теме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13E23A08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0" w:type="dxa"/>
            </w:tcMar>
          </w:tcPr>
          <w:p w14:paraId="68D90B43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</w:tr>
    </w:tbl>
    <w:p w14:paraId="1FFE2845" w14:textId="77777777" w:rsidR="00306A96" w:rsidRDefault="00306A96">
      <w:pPr>
        <w:pageBreakBefore/>
        <w:spacing w:after="0" w:line="251" w:lineRule="auto"/>
        <w:ind w:left="0" w:right="11813" w:firstLine="0"/>
        <w:jc w:val="left"/>
        <w:rPr>
          <w:lang w:val="ru-RU"/>
        </w:rPr>
      </w:pPr>
    </w:p>
    <w:p w14:paraId="745B989C" w14:textId="77777777" w:rsidR="00306A96" w:rsidRDefault="00000000">
      <w:pPr>
        <w:spacing w:after="0" w:line="251" w:lineRule="auto"/>
        <w:ind w:left="0" w:right="0" w:firstLine="0"/>
      </w:pPr>
      <w:r>
        <w:rPr>
          <w:b/>
          <w:sz w:val="20"/>
          <w:lang w:val="ru-RU"/>
        </w:rPr>
        <w:t xml:space="preserve"> </w:t>
      </w:r>
    </w:p>
    <w:tbl>
      <w:tblPr>
        <w:tblW w:w="15576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4112"/>
        <w:gridCol w:w="902"/>
        <w:gridCol w:w="782"/>
        <w:gridCol w:w="3519"/>
        <w:gridCol w:w="2629"/>
        <w:gridCol w:w="2804"/>
      </w:tblGrid>
      <w:tr w:rsidR="00306A96" w14:paraId="26128EEF" w14:textId="77777777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8FA85B0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DE7BC3B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E2CF0AE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D1A4DD5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528995B" w14:textId="77777777" w:rsidR="00306A96" w:rsidRDefault="00000000">
            <w:pPr>
              <w:spacing w:after="0" w:line="251" w:lineRule="auto"/>
              <w:ind w:left="11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 закрепление изученного музыкального материала для слушания по теме.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18FFBA5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BB5BCA4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17EF7C32" w14:textId="7777777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10238DF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1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D4C98E1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E91CFB9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93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ADAB9D4" w14:textId="77777777" w:rsidR="00306A96" w:rsidRDefault="00000000">
            <w:pPr>
              <w:spacing w:after="0" w:line="251" w:lineRule="auto"/>
              <w:ind w:left="869" w:right="0" w:firstLine="0"/>
              <w:jc w:val="left"/>
            </w:pPr>
            <w:r>
              <w:rPr>
                <w:b/>
              </w:rPr>
              <w:t>Зимние забавы (7 ч)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418011D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20A437A4" w14:textId="7777777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97C48A7" w14:textId="77777777" w:rsidR="00306A96" w:rsidRDefault="00000000">
            <w:pPr>
              <w:spacing w:after="0" w:line="251" w:lineRule="auto"/>
              <w:ind w:left="182" w:right="0" w:firstLine="0"/>
              <w:jc w:val="left"/>
            </w:pPr>
            <w:r>
              <w:t>17-18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FFC1B3E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Пение. «Голубые санки» музыка М. Иорданского, слова М. Клоковой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5ADD491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8C09D9D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06B48D4" w14:textId="77777777" w:rsidR="00306A96" w:rsidRDefault="00000000">
            <w:pPr>
              <w:spacing w:after="1" w:line="276" w:lineRule="auto"/>
              <w:ind w:left="16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Знают основные понятия и музыкальные термины: песня, мелодия.</w:t>
            </w:r>
          </w:p>
          <w:p w14:paraId="0ED5E115" w14:textId="77777777" w:rsidR="00306A96" w:rsidRDefault="00000000">
            <w:pPr>
              <w:spacing w:after="0" w:line="276" w:lineRule="auto"/>
              <w:ind w:left="16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Умеют определять характер и настроение музыкальных произведений.</w:t>
            </w:r>
          </w:p>
          <w:p w14:paraId="3E28A3F8" w14:textId="77777777" w:rsidR="00306A96" w:rsidRDefault="00000000">
            <w:pPr>
              <w:spacing w:after="0" w:line="251" w:lineRule="auto"/>
              <w:ind w:left="16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827238E" w14:textId="77777777" w:rsidR="00306A96" w:rsidRDefault="00000000">
            <w:pPr>
              <w:spacing w:after="0" w:line="251" w:lineRule="auto"/>
              <w:ind w:left="180" w:right="289" w:firstLine="0"/>
              <w:rPr>
                <w:lang w:val="ru-RU"/>
              </w:rPr>
            </w:pPr>
            <w:r>
              <w:rPr>
                <w:lang w:val="ru-RU"/>
              </w:rPr>
              <w:t>Эмоционально откликаться на музыкальное произведение и выражать свое впечатление в пении, игре или пластике</w:t>
            </w:r>
          </w:p>
        </w:tc>
        <w:tc>
          <w:tcPr>
            <w:tcW w:w="2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08BDCD8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Развитие фонематического восприятия</w:t>
            </w:r>
          </w:p>
        </w:tc>
      </w:tr>
      <w:tr w:rsidR="00306A96" w14:paraId="31FED9F3" w14:textId="77777777">
        <w:tblPrEx>
          <w:tblCellMar>
            <w:top w:w="0" w:type="dxa"/>
            <w:bottom w:w="0" w:type="dxa"/>
          </w:tblCellMar>
        </w:tblPrEx>
        <w:trPr>
          <w:trHeight w:val="1911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6F75B01" w14:textId="77777777" w:rsidR="00306A96" w:rsidRDefault="00000000">
            <w:pPr>
              <w:spacing w:after="0" w:line="251" w:lineRule="auto"/>
              <w:ind w:left="182" w:right="0" w:firstLine="0"/>
              <w:jc w:val="left"/>
            </w:pPr>
            <w:r>
              <w:t>19-20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A6B19B1" w14:textId="77777777" w:rsidR="00306A96" w:rsidRDefault="00000000">
            <w:pPr>
              <w:spacing w:after="0" w:line="251" w:lineRule="auto"/>
              <w:ind w:left="144" w:right="94" w:firstLine="0"/>
              <w:rPr>
                <w:lang w:val="ru-RU"/>
              </w:rPr>
            </w:pPr>
            <w:r>
              <w:rPr>
                <w:lang w:val="ru-RU"/>
              </w:rPr>
              <w:t>Пение «Новогодняя песенка» из кинофильма «Джентельмены удачи» музыка Г. Гладкова, слова Ю. Энтина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9C57D75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86AC96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3BD0401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54F6BD0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2E7CF0D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0D3CAFAF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8FC09E9" w14:textId="77777777" w:rsidR="00306A96" w:rsidRDefault="00000000">
            <w:pPr>
              <w:spacing w:after="0" w:line="251" w:lineRule="auto"/>
              <w:ind w:left="98" w:right="0" w:firstLine="0"/>
              <w:jc w:val="center"/>
            </w:pPr>
            <w:r>
              <w:t>21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814DFD4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 «Зима» музыка П. Чайковского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3DB739F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4EF900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5751A5C" w14:textId="77777777" w:rsidR="00306A96" w:rsidRDefault="00000000">
            <w:pPr>
              <w:spacing w:after="0" w:line="251" w:lineRule="auto"/>
              <w:ind w:left="132" w:right="760" w:firstLine="0"/>
              <w:rPr>
                <w:lang w:val="ru-RU"/>
              </w:rPr>
            </w:pPr>
            <w:r>
              <w:rPr>
                <w:lang w:val="ru-RU"/>
              </w:rPr>
              <w:t>Умеют передать словами внутреннее содержание музыкальных сочинений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8810FA4" w14:textId="77777777" w:rsidR="00306A96" w:rsidRDefault="00000000">
            <w:pPr>
              <w:spacing w:after="0" w:line="251" w:lineRule="auto"/>
              <w:ind w:left="180" w:right="176" w:firstLine="0"/>
              <w:rPr>
                <w:lang w:val="ru-RU"/>
              </w:rPr>
            </w:pPr>
            <w:r>
              <w:rPr>
                <w:lang w:val="ru-RU"/>
              </w:rPr>
              <w:t>Способность к осмыслению социального окружения, своего места в нём, принятие соответствующих возрасту ценностей и социальных ролей</w:t>
            </w:r>
          </w:p>
        </w:tc>
        <w:tc>
          <w:tcPr>
            <w:tcW w:w="2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A41E6B6" w14:textId="77777777" w:rsidR="00306A96" w:rsidRDefault="00000000">
            <w:pPr>
              <w:spacing w:after="0" w:line="251" w:lineRule="auto"/>
              <w:ind w:left="110" w:right="315" w:firstLine="0"/>
              <w:rPr>
                <w:lang w:val="ru-RU"/>
              </w:rPr>
            </w:pPr>
            <w:r>
              <w:rPr>
                <w:lang w:val="ru-RU"/>
              </w:rPr>
              <w:t>Развитие устойчивости внимания, обогащение словарного запаса.</w:t>
            </w:r>
          </w:p>
        </w:tc>
      </w:tr>
      <w:tr w:rsidR="00306A96" w14:paraId="3E04B742" w14:textId="77777777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C2C7EB3" w14:textId="77777777" w:rsidR="00306A96" w:rsidRDefault="00000000">
            <w:pPr>
              <w:spacing w:after="0" w:line="251" w:lineRule="auto"/>
              <w:ind w:left="98" w:right="0" w:firstLine="0"/>
              <w:jc w:val="center"/>
            </w:pPr>
            <w:r>
              <w:t>22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20586BA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 «Танец снежинок» музыка А. Филиппенко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90E3E0D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26F4035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0FF06AD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2AFD105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DF2932B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51D203B2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5F72243" w14:textId="77777777" w:rsidR="00306A96" w:rsidRDefault="00000000">
            <w:pPr>
              <w:spacing w:after="0" w:line="251" w:lineRule="auto"/>
              <w:ind w:left="98" w:right="0" w:firstLine="0"/>
              <w:jc w:val="center"/>
            </w:pPr>
            <w:r>
              <w:t>23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4EA4287" w14:textId="77777777" w:rsidR="00306A96" w:rsidRDefault="00000000">
            <w:pPr>
              <w:spacing w:after="0" w:line="251" w:lineRule="auto"/>
              <w:ind w:left="144" w:right="0" w:firstLine="0"/>
              <w:rPr>
                <w:lang w:val="ru-RU"/>
              </w:rPr>
            </w:pPr>
            <w:r>
              <w:rPr>
                <w:lang w:val="ru-RU"/>
              </w:rPr>
              <w:t>Обобщающий урок по разделу «Зимние забавы»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A06F4E2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7ED52A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6888E43" w14:textId="77777777" w:rsidR="00306A96" w:rsidRDefault="00000000">
            <w:pPr>
              <w:spacing w:after="0" w:line="251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Знают песенный репертуар раздела. Умеют слушать музыку и определять её настроение.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FC65FA8" w14:textId="77777777" w:rsidR="00306A96" w:rsidRDefault="00000000">
            <w:pPr>
              <w:spacing w:after="0" w:line="251" w:lineRule="auto"/>
              <w:ind w:left="180" w:right="221" w:firstLine="0"/>
              <w:rPr>
                <w:lang w:val="ru-RU"/>
              </w:rPr>
            </w:pPr>
            <w:r>
              <w:rPr>
                <w:lang w:val="ru-RU"/>
              </w:rPr>
              <w:t>Адекватно эмоционально откликаться на произведения музыки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850762A" w14:textId="77777777" w:rsidR="00306A96" w:rsidRDefault="00000000">
            <w:pPr>
              <w:spacing w:after="0" w:line="251" w:lineRule="auto"/>
              <w:ind w:left="110" w:right="142" w:firstLine="0"/>
              <w:rPr>
                <w:lang w:val="ru-RU"/>
              </w:rPr>
            </w:pPr>
            <w:r>
              <w:rPr>
                <w:lang w:val="ru-RU"/>
              </w:rPr>
              <w:t>Развитие слухового восприятия, концентрации внимания.</w:t>
            </w:r>
          </w:p>
        </w:tc>
      </w:tr>
      <w:tr w:rsidR="00306A96" w14:paraId="1491F032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0E4A6B9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1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EDCBFA0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5B054B6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93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8AEAB86" w14:textId="77777777" w:rsidR="00306A96" w:rsidRDefault="00000000">
            <w:pPr>
              <w:spacing w:after="0" w:line="251" w:lineRule="auto"/>
              <w:ind w:left="593" w:right="0" w:firstLine="0"/>
              <w:jc w:val="left"/>
            </w:pPr>
            <w:r>
              <w:rPr>
                <w:b/>
              </w:rPr>
              <w:t>Маленькая елочка (9 ч)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FF7129E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6E68B9CD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DB87BDD" w14:textId="77777777" w:rsidR="00306A96" w:rsidRDefault="00000000">
            <w:pPr>
              <w:spacing w:after="0" w:line="251" w:lineRule="auto"/>
              <w:ind w:left="182" w:right="0" w:firstLine="0"/>
              <w:jc w:val="left"/>
            </w:pPr>
            <w:r>
              <w:t>24-25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974B4FC" w14:textId="77777777" w:rsidR="00306A96" w:rsidRDefault="00000000">
            <w:pPr>
              <w:spacing w:after="0" w:line="251" w:lineRule="auto"/>
              <w:ind w:left="144" w:right="0" w:firstLine="0"/>
              <w:rPr>
                <w:lang w:val="ru-RU"/>
              </w:rPr>
            </w:pPr>
            <w:r>
              <w:rPr>
                <w:lang w:val="ru-RU"/>
              </w:rPr>
              <w:t>Пение «Елочка» музыка М. Красева, слова З. Александровой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D50105F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390EAC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98B74BD" w14:textId="77777777" w:rsidR="00306A96" w:rsidRDefault="00000000">
            <w:pPr>
              <w:spacing w:after="2" w:line="276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Элементарное овладение певческим дыханием.</w:t>
            </w:r>
          </w:p>
          <w:p w14:paraId="660A4316" w14:textId="77777777" w:rsidR="00306A96" w:rsidRDefault="00000000">
            <w:pPr>
              <w:spacing w:after="0" w:line="251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Понимают содержание песни на основе характера ее мелодии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2BC8753" w14:textId="77777777" w:rsidR="00306A96" w:rsidRDefault="00000000">
            <w:pPr>
              <w:spacing w:after="0" w:line="251" w:lineRule="auto"/>
              <w:ind w:left="180" w:right="555" w:firstLine="0"/>
              <w:rPr>
                <w:lang w:val="ru-RU"/>
              </w:rPr>
            </w:pPr>
            <w:r>
              <w:rPr>
                <w:lang w:val="ru-RU"/>
              </w:rPr>
              <w:t>Способность к осмыслению социального окружения, своего</w:t>
            </w:r>
          </w:p>
        </w:tc>
        <w:tc>
          <w:tcPr>
            <w:tcW w:w="2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5A036F3" w14:textId="77777777" w:rsidR="00306A96" w:rsidRDefault="00000000">
            <w:pPr>
              <w:spacing w:after="0" w:line="251" w:lineRule="auto"/>
              <w:ind w:left="110" w:right="142" w:firstLine="0"/>
              <w:rPr>
                <w:lang w:val="ru-RU"/>
              </w:rPr>
            </w:pPr>
            <w:r>
              <w:rPr>
                <w:lang w:val="ru-RU"/>
              </w:rPr>
              <w:t>Развитие слухового восприятия, концентрации внимания.</w:t>
            </w:r>
          </w:p>
        </w:tc>
      </w:tr>
      <w:tr w:rsidR="00306A96" w14:paraId="0E415B72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2ACF026" w14:textId="77777777" w:rsidR="00306A96" w:rsidRDefault="00000000">
            <w:pPr>
              <w:spacing w:after="0" w:line="251" w:lineRule="auto"/>
              <w:ind w:left="182" w:right="0" w:firstLine="0"/>
              <w:jc w:val="left"/>
            </w:pPr>
            <w:r>
              <w:t>26-27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F85B340" w14:textId="77777777" w:rsidR="00306A96" w:rsidRDefault="00000000">
            <w:pPr>
              <w:spacing w:after="2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Пение «Дед Мороз» музыка А.</w:t>
            </w:r>
          </w:p>
          <w:p w14:paraId="473A8919" w14:textId="77777777" w:rsidR="00306A96" w:rsidRDefault="00000000">
            <w:pPr>
              <w:spacing w:after="0" w:line="251" w:lineRule="auto"/>
              <w:ind w:left="144" w:right="0" w:firstLine="0"/>
              <w:jc w:val="left"/>
            </w:pPr>
            <w:r>
              <w:t>Филиппенко, слова Т. Волгиной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BAA5ED2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20476DB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0507DDC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AF933A4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53F08CB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</w:tbl>
    <w:p w14:paraId="7C5DD617" w14:textId="77777777" w:rsidR="00306A96" w:rsidRDefault="00000000">
      <w:pPr>
        <w:spacing w:after="0" w:line="251" w:lineRule="auto"/>
        <w:ind w:left="0" w:right="0" w:firstLine="0"/>
      </w:pPr>
      <w:r>
        <w:rPr>
          <w:b/>
          <w:sz w:val="20"/>
        </w:rPr>
        <w:t xml:space="preserve"> </w:t>
      </w:r>
    </w:p>
    <w:p w14:paraId="36EB1A9B" w14:textId="77777777" w:rsidR="00306A96" w:rsidRDefault="00000000">
      <w:pPr>
        <w:spacing w:after="0" w:line="251" w:lineRule="auto"/>
        <w:ind w:left="0" w:right="0" w:firstLine="0"/>
      </w:pPr>
      <w:r>
        <w:rPr>
          <w:b/>
          <w:sz w:val="11"/>
        </w:rPr>
        <w:t xml:space="preserve"> </w:t>
      </w:r>
    </w:p>
    <w:p w14:paraId="746875A9" w14:textId="77777777" w:rsidR="00306A96" w:rsidRDefault="00306A96">
      <w:pPr>
        <w:pageBreakBefore/>
        <w:spacing w:after="0"/>
      </w:pPr>
    </w:p>
    <w:tbl>
      <w:tblPr>
        <w:tblW w:w="15581" w:type="dxa"/>
        <w:tblInd w:w="6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4112"/>
        <w:gridCol w:w="902"/>
        <w:gridCol w:w="782"/>
        <w:gridCol w:w="3519"/>
        <w:gridCol w:w="2629"/>
        <w:gridCol w:w="2804"/>
      </w:tblGrid>
      <w:tr w:rsidR="00306A96" w14:paraId="25C2E5D9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676CDED" w14:textId="77777777" w:rsidR="00306A96" w:rsidRDefault="00000000">
            <w:pPr>
              <w:spacing w:after="0" w:line="251" w:lineRule="auto"/>
              <w:ind w:left="0" w:right="0" w:firstLine="5"/>
              <w:jc w:val="left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6C6EEE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8C85D7A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9B6DC7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734EEEB" w14:textId="77777777" w:rsidR="00306A96" w:rsidRDefault="00000000">
            <w:pPr>
              <w:spacing w:after="0" w:line="251" w:lineRule="auto"/>
              <w:ind w:left="132" w:right="0" w:firstLine="0"/>
              <w:rPr>
                <w:lang w:val="ru-RU"/>
              </w:rPr>
            </w:pPr>
            <w:r>
              <w:rPr>
                <w:lang w:val="ru-RU"/>
              </w:rPr>
              <w:t>(веселого, грустного, спокойного) и текста.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4BE6280" w14:textId="77777777" w:rsidR="00306A96" w:rsidRDefault="00000000">
            <w:pPr>
              <w:spacing w:after="0" w:line="251" w:lineRule="auto"/>
              <w:ind w:left="18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места в нём, принятие соответствующих возрасту ценностей и социальных ролей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6D573A8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0C608B67" w14:textId="77777777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0F88C4D" w14:textId="77777777" w:rsidR="00306A96" w:rsidRDefault="00000000">
            <w:pPr>
              <w:spacing w:after="0" w:line="251" w:lineRule="auto"/>
              <w:ind w:left="187" w:right="0" w:firstLine="0"/>
              <w:jc w:val="left"/>
            </w:pPr>
            <w:r>
              <w:t>28-29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A2B30FA" w14:textId="77777777" w:rsidR="00306A96" w:rsidRDefault="00000000">
            <w:pPr>
              <w:spacing w:after="0" w:line="276" w:lineRule="auto"/>
              <w:ind w:left="144" w:right="0" w:firstLine="0"/>
              <w:rPr>
                <w:lang w:val="ru-RU"/>
              </w:rPr>
            </w:pPr>
            <w:r>
              <w:rPr>
                <w:lang w:val="ru-RU"/>
              </w:rPr>
              <w:t>Слушание музыки «Что за дерево такое?» музыка М. Старокадомского,</w:t>
            </w:r>
          </w:p>
          <w:p w14:paraId="0602B9D8" w14:textId="77777777" w:rsidR="00306A96" w:rsidRDefault="00000000">
            <w:pPr>
              <w:spacing w:after="18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слова Л. Некрасовой</w:t>
            </w:r>
          </w:p>
          <w:p w14:paraId="31A050D6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Музыкальная грамота.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E49F283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5E98473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A8B092C" w14:textId="77777777" w:rsidR="00306A96" w:rsidRDefault="00000000">
            <w:pPr>
              <w:spacing w:after="0" w:line="276" w:lineRule="auto"/>
              <w:ind w:left="166" w:right="0" w:hanging="22"/>
              <w:rPr>
                <w:lang w:val="ru-RU"/>
              </w:rPr>
            </w:pPr>
            <w:r>
              <w:rPr>
                <w:lang w:val="ru-RU"/>
              </w:rPr>
              <w:t>Умеют сравнивать музыку, слышать настроение звучащей</w:t>
            </w:r>
          </w:p>
          <w:p w14:paraId="12EB84D9" w14:textId="77777777" w:rsidR="00306A96" w:rsidRDefault="00000000">
            <w:pPr>
              <w:spacing w:after="19" w:line="251" w:lineRule="auto"/>
              <w:ind w:left="16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музыки</w:t>
            </w:r>
          </w:p>
          <w:p w14:paraId="70544495" w14:textId="77777777" w:rsidR="00306A96" w:rsidRDefault="00000000">
            <w:pPr>
              <w:spacing w:after="0" w:line="251" w:lineRule="auto"/>
              <w:ind w:left="166" w:right="29" w:hanging="22"/>
              <w:rPr>
                <w:lang w:val="ru-RU"/>
              </w:rPr>
            </w:pPr>
            <w:r>
              <w:rPr>
                <w:lang w:val="ru-RU"/>
              </w:rPr>
              <w:t>Знают музыкальные инструменты детского оркестра, умеют на них играть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BD7FA78" w14:textId="77777777" w:rsidR="00306A96" w:rsidRDefault="00000000">
            <w:pPr>
              <w:spacing w:after="0" w:line="276" w:lineRule="auto"/>
              <w:ind w:left="18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Положительное отношение к окружающей действительности,</w:t>
            </w:r>
          </w:p>
          <w:p w14:paraId="57B0AEA0" w14:textId="77777777" w:rsidR="00306A96" w:rsidRDefault="00000000">
            <w:pPr>
              <w:spacing w:after="0" w:line="251" w:lineRule="auto"/>
              <w:ind w:left="180" w:right="34" w:hanging="209"/>
              <w:rPr>
                <w:lang w:val="ru-RU"/>
              </w:rPr>
            </w:pPr>
            <w:r>
              <w:rPr>
                <w:lang w:val="ru-RU"/>
              </w:rPr>
              <w:t xml:space="preserve"> готовность к организации взаимодействия с ней и эстетическому её восприятию.</w:t>
            </w:r>
          </w:p>
        </w:tc>
        <w:tc>
          <w:tcPr>
            <w:tcW w:w="2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02812A8" w14:textId="77777777" w:rsidR="00306A96" w:rsidRDefault="00000000">
            <w:pPr>
              <w:spacing w:after="0" w:line="251" w:lineRule="auto"/>
              <w:ind w:left="110" w:right="142" w:firstLine="0"/>
              <w:rPr>
                <w:lang w:val="ru-RU"/>
              </w:rPr>
            </w:pPr>
            <w:r>
              <w:rPr>
                <w:lang w:val="ru-RU"/>
              </w:rPr>
              <w:t>Развитие слухового восприятия, концентрации внимания.</w:t>
            </w:r>
          </w:p>
        </w:tc>
      </w:tr>
      <w:tr w:rsidR="00306A96" w14:paraId="6AB2D998" w14:textId="77777777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ED0B61F" w14:textId="77777777" w:rsidR="00306A96" w:rsidRDefault="00000000">
            <w:pPr>
              <w:spacing w:after="0" w:line="251" w:lineRule="auto"/>
              <w:ind w:left="187" w:right="0" w:firstLine="0"/>
              <w:jc w:val="left"/>
            </w:pPr>
            <w:r>
              <w:t>30-31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7E7BCF2" w14:textId="77777777" w:rsidR="00306A96" w:rsidRDefault="00000000">
            <w:pPr>
              <w:spacing w:after="0" w:line="300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 «Елочка» музыка А. Филиппенко, слова М. Познанской (перевод с украинского А.</w:t>
            </w:r>
          </w:p>
          <w:p w14:paraId="70486927" w14:textId="77777777" w:rsidR="00306A96" w:rsidRDefault="00000000">
            <w:pPr>
              <w:spacing w:after="0" w:line="251" w:lineRule="auto"/>
              <w:ind w:left="144" w:right="0" w:firstLine="0"/>
              <w:rPr>
                <w:lang w:val="ru-RU"/>
              </w:rPr>
            </w:pPr>
            <w:r>
              <w:rPr>
                <w:lang w:val="ru-RU"/>
              </w:rPr>
              <w:t>Ковальчука). Игры на музыкальных инструментах детского оркестра..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4F6E3D2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E8EC36F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5EC527D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6256518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3A421D6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5B063A90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A5287AA" w14:textId="77777777" w:rsidR="00306A96" w:rsidRDefault="00000000">
            <w:pPr>
              <w:spacing w:after="0" w:line="251" w:lineRule="auto"/>
              <w:ind w:left="103" w:right="0" w:firstLine="0"/>
              <w:jc w:val="center"/>
            </w:pPr>
            <w:r>
              <w:t>32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B2B70BA" w14:textId="77777777" w:rsidR="00306A96" w:rsidRDefault="00000000">
            <w:pPr>
              <w:spacing w:after="0" w:line="251" w:lineRule="auto"/>
              <w:ind w:left="144" w:right="0" w:firstLine="0"/>
              <w:rPr>
                <w:lang w:val="ru-RU"/>
              </w:rPr>
            </w:pPr>
            <w:r>
              <w:rPr>
                <w:lang w:val="ru-RU"/>
              </w:rPr>
              <w:t>Обобщающий урок по разделу «Маленькая елочка»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C9085F5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F6FE18B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22C6DA8" w14:textId="77777777" w:rsidR="00306A96" w:rsidRDefault="00000000">
            <w:pPr>
              <w:spacing w:after="0" w:line="251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Знают песенный репертуар раздела. Умеют слушать музыку и определять её настроение.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D77AFE7" w14:textId="77777777" w:rsidR="00306A96" w:rsidRDefault="00000000">
            <w:pPr>
              <w:spacing w:after="0" w:line="251" w:lineRule="auto"/>
              <w:ind w:left="180" w:right="221" w:firstLine="0"/>
              <w:rPr>
                <w:lang w:val="ru-RU"/>
              </w:rPr>
            </w:pPr>
            <w:r>
              <w:rPr>
                <w:lang w:val="ru-RU"/>
              </w:rPr>
              <w:t>Адекватно эмоционально откликаться на произведения музыки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3A42402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Развитие устойчивости внимания.</w:t>
            </w:r>
          </w:p>
        </w:tc>
      </w:tr>
      <w:tr w:rsidR="00306A96" w14:paraId="6E2495B8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5581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9019E5A" w14:textId="77777777" w:rsidR="00306A96" w:rsidRDefault="00000000">
            <w:pPr>
              <w:spacing w:after="0" w:line="251" w:lineRule="auto"/>
              <w:ind w:left="0" w:right="110" w:firstLine="0"/>
              <w:jc w:val="center"/>
            </w:pPr>
            <w:r>
              <w:rPr>
                <w:b/>
              </w:rPr>
              <w:t>Бравые солдаты (3 ч)</w:t>
            </w:r>
          </w:p>
        </w:tc>
      </w:tr>
      <w:tr w:rsidR="00306A96" w14:paraId="1DEDA3CF" w14:textId="77777777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C90A870" w14:textId="77777777" w:rsidR="00306A96" w:rsidRDefault="00000000">
            <w:pPr>
              <w:spacing w:after="0" w:line="251" w:lineRule="auto"/>
              <w:ind w:left="103" w:right="0" w:firstLine="0"/>
              <w:jc w:val="center"/>
            </w:pPr>
            <w:r>
              <w:t>33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49A7614" w14:textId="77777777" w:rsidR="00306A96" w:rsidRDefault="00000000">
            <w:pPr>
              <w:spacing w:after="0" w:line="251" w:lineRule="auto"/>
              <w:ind w:left="144" w:right="0" w:firstLine="0"/>
              <w:rPr>
                <w:lang w:val="ru-RU"/>
              </w:rPr>
            </w:pPr>
            <w:r>
              <w:rPr>
                <w:lang w:val="ru-RU"/>
              </w:rPr>
              <w:t>Пение «Бравые солдаты» музыка А. Филиппенко, слова Н. Волгиной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4B0A93E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859906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F05BA4D" w14:textId="77777777" w:rsidR="00306A96" w:rsidRDefault="00000000">
            <w:pPr>
              <w:spacing w:after="1" w:line="276" w:lineRule="auto"/>
              <w:ind w:left="132" w:right="23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Умеют петь в унисон. Умеют петь легким звуком песни подвижного характера и плавно — песни напевного</w:t>
            </w:r>
          </w:p>
          <w:p w14:paraId="59C8F19D" w14:textId="77777777" w:rsidR="00306A96" w:rsidRDefault="00000000">
            <w:pPr>
              <w:spacing w:after="0" w:line="251" w:lineRule="auto"/>
              <w:ind w:left="132" w:right="0" w:firstLine="0"/>
              <w:jc w:val="left"/>
            </w:pPr>
            <w:r>
              <w:t>характера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CEA057B" w14:textId="77777777" w:rsidR="00306A96" w:rsidRDefault="00000000">
            <w:pPr>
              <w:spacing w:after="0" w:line="276" w:lineRule="auto"/>
              <w:ind w:left="180" w:right="289" w:firstLine="0"/>
              <w:rPr>
                <w:lang w:val="ru-RU"/>
              </w:rPr>
            </w:pPr>
            <w:r>
              <w:rPr>
                <w:lang w:val="ru-RU"/>
              </w:rPr>
              <w:t>Эмоционально откликаться на музыкальное произведение и выражать свое впечатление в пении,</w:t>
            </w:r>
          </w:p>
          <w:p w14:paraId="08E0F350" w14:textId="77777777" w:rsidR="00306A96" w:rsidRDefault="00000000">
            <w:pPr>
              <w:spacing w:after="0" w:line="251" w:lineRule="auto"/>
              <w:ind w:left="180" w:right="0" w:firstLine="0"/>
              <w:jc w:val="left"/>
            </w:pPr>
            <w:r>
              <w:t>игре или пластике</w:t>
            </w:r>
          </w:p>
          <w:p w14:paraId="38E2FD4F" w14:textId="77777777" w:rsidR="00306A96" w:rsidRDefault="00000000">
            <w:pPr>
              <w:spacing w:after="0" w:line="251" w:lineRule="auto"/>
              <w:ind w:left="-19" w:right="0" w:firstLine="0"/>
              <w:jc w:val="left"/>
            </w:pPr>
            <w: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71C90D8" w14:textId="77777777" w:rsidR="00306A96" w:rsidRDefault="00000000">
            <w:pPr>
              <w:spacing w:after="0" w:line="251" w:lineRule="auto"/>
              <w:ind w:left="110" w:right="315" w:firstLine="0"/>
              <w:rPr>
                <w:lang w:val="ru-RU"/>
              </w:rPr>
            </w:pPr>
            <w:r>
              <w:rPr>
                <w:lang w:val="ru-RU"/>
              </w:rPr>
              <w:t>Развитие устойчивости внимания, обогащение словарного запаса.</w:t>
            </w:r>
          </w:p>
        </w:tc>
      </w:tr>
      <w:tr w:rsidR="00306A96" w14:paraId="1A81B953" w14:textId="77777777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0B2010F" w14:textId="77777777" w:rsidR="00306A96" w:rsidRDefault="00000000">
            <w:pPr>
              <w:spacing w:after="0" w:line="251" w:lineRule="auto"/>
              <w:ind w:left="103" w:right="0" w:firstLine="0"/>
              <w:jc w:val="center"/>
            </w:pPr>
            <w:r>
              <w:t>34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7DF7385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 </w:t>
            </w:r>
            <w:r>
              <w:rPr>
                <w:lang w:val="ru-RU"/>
              </w:rPr>
              <w:tab/>
              <w:t>«Марш деревянных солдатиков» музыка П. Чайковского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25F6B58" w14:textId="77777777" w:rsidR="00306A96" w:rsidRDefault="00000000">
            <w:pPr>
              <w:tabs>
                <w:tab w:val="center" w:pos="511"/>
              </w:tabs>
              <w:spacing w:after="0" w:line="251" w:lineRule="auto"/>
              <w:ind w:left="-17" w:right="0" w:firstLine="0"/>
              <w:jc w:val="left"/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</w:r>
            <w:r>
              <w:t>1</w:t>
            </w:r>
          </w:p>
          <w:p w14:paraId="41A5C105" w14:textId="77777777" w:rsidR="00306A96" w:rsidRDefault="00000000">
            <w:pPr>
              <w:spacing w:after="0" w:line="251" w:lineRule="auto"/>
              <w:ind w:left="-5" w:right="0" w:firstLine="0"/>
              <w:jc w:val="left"/>
            </w:pPr>
            <w:r>
              <w:t xml:space="preserve">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EEAC38C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F5C8675" w14:textId="77777777" w:rsidR="00306A96" w:rsidRDefault="00000000">
            <w:pPr>
              <w:spacing w:after="0" w:line="251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Умеют передать словами внутреннее содержание музыкальных сочинений. Умеют дифференцировать различные части песни: вступление, запев, припев, проигрыш, окончание.</w:t>
            </w: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B9F23F9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333EFC2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</w:tr>
      <w:tr w:rsidR="00306A96" w14:paraId="1097E173" w14:textId="77777777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DAF6271" w14:textId="77777777" w:rsidR="00306A96" w:rsidRDefault="00000000">
            <w:pPr>
              <w:spacing w:after="0" w:line="251" w:lineRule="auto"/>
              <w:ind w:left="103" w:right="0" w:firstLine="0"/>
              <w:jc w:val="center"/>
            </w:pPr>
            <w:r>
              <w:t>35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C607938" w14:textId="77777777" w:rsidR="00306A96" w:rsidRDefault="00000000">
            <w:pPr>
              <w:spacing w:after="0" w:line="251" w:lineRule="auto"/>
              <w:ind w:left="115" w:right="477" w:firstLine="0"/>
              <w:rPr>
                <w:lang w:val="ru-RU"/>
              </w:rPr>
            </w:pPr>
            <w:r>
              <w:rPr>
                <w:lang w:val="ru-RU"/>
              </w:rPr>
              <w:t>Слушание музыки «Гимн России» музыка А. Александрова, слова С. Михалкова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C17300A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09AA92E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859105F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BD5CB01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3D9AB92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6E90827D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581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DB0B15A" w14:textId="77777777" w:rsidR="00306A96" w:rsidRDefault="00000000">
            <w:pPr>
              <w:spacing w:after="0" w:line="251" w:lineRule="auto"/>
              <w:ind w:left="0" w:right="114" w:firstLine="0"/>
              <w:jc w:val="center"/>
            </w:pPr>
            <w:r>
              <w:rPr>
                <w:b/>
              </w:rPr>
              <w:t>Песню девочкам поем (6 ч)</w:t>
            </w:r>
          </w:p>
        </w:tc>
      </w:tr>
    </w:tbl>
    <w:p w14:paraId="38EAE97A" w14:textId="77777777" w:rsidR="00306A96" w:rsidRDefault="00306A96">
      <w:pPr>
        <w:pageBreakBefore/>
        <w:spacing w:after="0" w:line="251" w:lineRule="auto"/>
        <w:ind w:left="0" w:right="11813" w:firstLine="0"/>
        <w:jc w:val="left"/>
      </w:pPr>
    </w:p>
    <w:tbl>
      <w:tblPr>
        <w:tblW w:w="15581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4112"/>
        <w:gridCol w:w="902"/>
        <w:gridCol w:w="782"/>
        <w:gridCol w:w="3519"/>
        <w:gridCol w:w="2629"/>
        <w:gridCol w:w="2804"/>
      </w:tblGrid>
      <w:tr w:rsidR="00306A96" w14:paraId="21C14874" w14:textId="7777777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70BAEBC" w14:textId="77777777" w:rsidR="00306A96" w:rsidRDefault="00000000">
            <w:pPr>
              <w:spacing w:after="0" w:line="251" w:lineRule="auto"/>
              <w:ind w:left="187" w:right="0" w:firstLine="0"/>
              <w:jc w:val="left"/>
            </w:pPr>
            <w:r>
              <w:t>36-37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63B2BBB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Пение «Мы запели песенку» музыка Р. Рустамова, слова Л. Мироновой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70958B6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C9D054D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EE123E1" w14:textId="77777777" w:rsidR="00306A96" w:rsidRDefault="00000000">
            <w:pPr>
              <w:spacing w:after="0" w:line="276" w:lineRule="auto"/>
              <w:ind w:left="166" w:right="299" w:firstLine="0"/>
              <w:rPr>
                <w:lang w:val="ru-RU"/>
              </w:rPr>
            </w:pPr>
            <w:r>
              <w:rPr>
                <w:lang w:val="ru-RU"/>
              </w:rPr>
              <w:t>Умеют определять характер и настроение музыкальных произведений.</w:t>
            </w:r>
          </w:p>
          <w:p w14:paraId="3E2A3E76" w14:textId="77777777" w:rsidR="00306A96" w:rsidRDefault="00000000">
            <w:pPr>
              <w:spacing w:after="0" w:line="251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5AB18E5" w14:textId="77777777" w:rsidR="00306A96" w:rsidRDefault="00000000">
            <w:pPr>
              <w:spacing w:after="0" w:line="251" w:lineRule="auto"/>
              <w:ind w:left="180" w:right="361" w:firstLine="0"/>
              <w:rPr>
                <w:lang w:val="ru-RU"/>
              </w:rPr>
            </w:pPr>
            <w:r>
              <w:rPr>
                <w:lang w:val="ru-RU"/>
              </w:rPr>
              <w:t>Получение эстетического наслаждения от собственного пения.</w:t>
            </w:r>
          </w:p>
        </w:tc>
        <w:tc>
          <w:tcPr>
            <w:tcW w:w="2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FE6F5D6" w14:textId="77777777" w:rsidR="00306A96" w:rsidRDefault="00000000">
            <w:pPr>
              <w:spacing w:after="0" w:line="300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Развитие слухового восприятия,</w:t>
            </w:r>
          </w:p>
          <w:p w14:paraId="1A71FB45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концентрации внимания</w:t>
            </w:r>
          </w:p>
        </w:tc>
      </w:tr>
      <w:tr w:rsidR="00306A96" w14:paraId="7E3F7F03" w14:textId="77777777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F05616F" w14:textId="77777777" w:rsidR="00306A96" w:rsidRDefault="00000000">
            <w:pPr>
              <w:spacing w:after="0" w:line="251" w:lineRule="auto"/>
              <w:ind w:left="103" w:right="0" w:firstLine="0"/>
              <w:jc w:val="center"/>
            </w:pPr>
            <w:r>
              <w:t>38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C77AA40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Пение «Неваляшки» музыка З. Левиной, слова З. Петровой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5CB4BAA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322A09D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2785139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CD0B54C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DC80A49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2C7368C5" w14:textId="77777777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4F896E4" w14:textId="77777777" w:rsidR="00306A96" w:rsidRDefault="00000000">
            <w:pPr>
              <w:spacing w:after="0" w:line="251" w:lineRule="auto"/>
              <w:ind w:left="103" w:right="0" w:firstLine="0"/>
              <w:jc w:val="center"/>
            </w:pPr>
            <w:r>
              <w:t>39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FC18BF6" w14:textId="77777777" w:rsidR="00306A96" w:rsidRDefault="00000000">
            <w:pPr>
              <w:spacing w:after="0" w:line="268" w:lineRule="auto"/>
              <w:ind w:left="144" w:right="136" w:firstLine="0"/>
              <w:rPr>
                <w:lang w:val="ru-RU"/>
              </w:rPr>
            </w:pPr>
            <w:r>
              <w:rPr>
                <w:lang w:val="ru-RU"/>
              </w:rPr>
              <w:t>Слушание музыки. Игры на музыкальных инструментах детского оркестра. «Улыбка» из мультфильма «Крошка Енот» музыка В.</w:t>
            </w:r>
          </w:p>
          <w:p w14:paraId="2F231BC2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Шаинского, слова М. Пляцковского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0ECAE93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2F23A15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1AB1B0F" w14:textId="77777777" w:rsidR="00306A96" w:rsidRDefault="00000000">
            <w:pPr>
              <w:spacing w:after="3" w:line="276" w:lineRule="auto"/>
              <w:ind w:left="166" w:right="465" w:firstLine="0"/>
              <w:rPr>
                <w:lang w:val="ru-RU"/>
              </w:rPr>
            </w:pPr>
            <w:r>
              <w:rPr>
                <w:lang w:val="ru-RU"/>
              </w:rPr>
              <w:t>Знают музыкальные инструменты и их звучание: баян, гитара, труба.</w:t>
            </w:r>
          </w:p>
          <w:p w14:paraId="7C39E9B5" w14:textId="77777777" w:rsidR="00306A96" w:rsidRDefault="00000000">
            <w:pPr>
              <w:spacing w:after="0" w:line="251" w:lineRule="auto"/>
              <w:ind w:left="166" w:right="347" w:firstLine="0"/>
              <w:rPr>
                <w:lang w:val="ru-RU"/>
              </w:rPr>
            </w:pPr>
            <w:r>
              <w:rPr>
                <w:lang w:val="ru-RU"/>
              </w:rPr>
              <w:t>Участвуют в коллективной творческой деятельности при воплощении различных музыкальных образов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4C7CE19" w14:textId="77777777" w:rsidR="00306A96" w:rsidRDefault="00000000">
            <w:pPr>
              <w:spacing w:after="0" w:line="251" w:lineRule="auto"/>
              <w:ind w:left="180" w:right="221" w:firstLine="0"/>
              <w:rPr>
                <w:lang w:val="ru-RU"/>
              </w:rPr>
            </w:pPr>
            <w:r>
              <w:rPr>
                <w:lang w:val="ru-RU"/>
              </w:rPr>
              <w:t>Адекватно эмоционально откликаться на произведения музыки</w:t>
            </w:r>
          </w:p>
        </w:tc>
        <w:tc>
          <w:tcPr>
            <w:tcW w:w="2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03A6CFA" w14:textId="77777777" w:rsidR="00306A96" w:rsidRDefault="00000000">
            <w:pPr>
              <w:spacing w:after="0" w:line="251" w:lineRule="auto"/>
              <w:ind w:left="252" w:right="6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Обогащение словарного запаса, развитие устойчивости и переключения внимания, развитие связной речи</w:t>
            </w:r>
          </w:p>
        </w:tc>
      </w:tr>
      <w:tr w:rsidR="00306A96" w14:paraId="2FF790CA" w14:textId="77777777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2871F03" w14:textId="77777777" w:rsidR="00306A96" w:rsidRDefault="00000000">
            <w:pPr>
              <w:spacing w:after="0" w:line="251" w:lineRule="auto"/>
              <w:ind w:left="103" w:right="0" w:firstLine="0"/>
              <w:jc w:val="center"/>
            </w:pPr>
            <w:r>
              <w:t>40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4BDA0EF" w14:textId="77777777" w:rsidR="00306A96" w:rsidRDefault="00000000">
            <w:pPr>
              <w:spacing w:after="0" w:line="251" w:lineRule="auto"/>
              <w:ind w:left="144" w:right="70" w:firstLine="0"/>
            </w:pPr>
            <w:r>
              <w:rPr>
                <w:lang w:val="ru-RU"/>
              </w:rPr>
              <w:t xml:space="preserve">Слушание музыки. Игры на музыкальных инструментах детского оркестра. </w:t>
            </w:r>
            <w:r>
              <w:t>«Песня Чебурашки» музыка В. Шаинского, слова Э. Успенского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9D3F1C7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2EF29FF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C2AF925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7A4F4A8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E4AA062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5E47B93A" w14:textId="7777777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77A7045" w14:textId="77777777" w:rsidR="00306A96" w:rsidRDefault="00000000">
            <w:pPr>
              <w:spacing w:after="0" w:line="251" w:lineRule="auto"/>
              <w:ind w:left="103" w:right="0" w:firstLine="0"/>
              <w:jc w:val="center"/>
            </w:pPr>
            <w:r>
              <w:t>41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F31ED92" w14:textId="77777777" w:rsidR="00306A96" w:rsidRDefault="00000000">
            <w:pPr>
              <w:spacing w:after="0" w:line="251" w:lineRule="auto"/>
              <w:ind w:left="144" w:right="694" w:firstLine="0"/>
              <w:rPr>
                <w:lang w:val="ru-RU"/>
              </w:rPr>
            </w:pPr>
            <w:r>
              <w:rPr>
                <w:lang w:val="ru-RU"/>
              </w:rPr>
              <w:t>Обобщающий урок по разделам «Бравые солдаты» и «Песню девочкам поем»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973C018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89D528D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674D28C" w14:textId="77777777" w:rsidR="00306A96" w:rsidRDefault="00000000">
            <w:pPr>
              <w:spacing w:after="0" w:line="251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Знают песенный репертуар раздела. Умеют слушать музыку и определять её настроение.</w:t>
            </w: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ABE3134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D728AE7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</w:tr>
      <w:tr w:rsidR="00306A96" w14:paraId="25D71A25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5581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099C2E9" w14:textId="77777777" w:rsidR="00306A96" w:rsidRDefault="00000000">
            <w:pPr>
              <w:spacing w:after="0" w:line="251" w:lineRule="auto"/>
              <w:ind w:left="0" w:right="21" w:firstLine="0"/>
              <w:jc w:val="center"/>
            </w:pPr>
            <w:r>
              <w:rPr>
                <w:b/>
              </w:rPr>
              <w:t>Веселые путешественники (8 ч)</w:t>
            </w:r>
          </w:p>
        </w:tc>
      </w:tr>
      <w:tr w:rsidR="00306A96" w14:paraId="1BE2A87A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812CB71" w14:textId="77777777" w:rsidR="00306A96" w:rsidRDefault="00000000">
            <w:pPr>
              <w:spacing w:after="0" w:line="251" w:lineRule="auto"/>
              <w:ind w:left="103" w:right="0" w:firstLine="0"/>
              <w:jc w:val="center"/>
            </w:pPr>
            <w:r>
              <w:t>42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41396C4" w14:textId="77777777" w:rsidR="00306A96" w:rsidRDefault="00000000">
            <w:pPr>
              <w:spacing w:line="276" w:lineRule="auto"/>
              <w:ind w:left="144" w:right="1" w:firstLine="0"/>
              <w:rPr>
                <w:lang w:val="ru-RU"/>
              </w:rPr>
            </w:pPr>
            <w:r>
              <w:rPr>
                <w:lang w:val="ru-RU"/>
              </w:rPr>
              <w:t>Пение «Веселые путешественники» из одноименного кинофильма.</w:t>
            </w:r>
          </w:p>
          <w:p w14:paraId="4E8B9DCA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 М. Старокадомского, слова С. Михалкова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D313E40" w14:textId="77777777" w:rsidR="00306A96" w:rsidRDefault="00000000">
            <w:pPr>
              <w:spacing w:after="254" w:line="251" w:lineRule="auto"/>
              <w:ind w:left="120" w:right="0" w:firstLine="0"/>
              <w:jc w:val="center"/>
            </w:pPr>
            <w:r>
              <w:t>1</w:t>
            </w:r>
          </w:p>
          <w:p w14:paraId="452DFE5B" w14:textId="77777777" w:rsidR="00306A96" w:rsidRDefault="00000000">
            <w:pPr>
              <w:spacing w:after="0" w:line="251" w:lineRule="auto"/>
              <w:ind w:left="-19" w:right="0" w:firstLine="0"/>
              <w:jc w:val="left"/>
            </w:pPr>
            <w:r>
              <w:t xml:space="preserve">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083D27C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C2EA854" w14:textId="77777777" w:rsidR="00306A96" w:rsidRDefault="00000000">
            <w:pPr>
              <w:spacing w:after="0" w:line="276" w:lineRule="auto"/>
              <w:ind w:left="132" w:right="70" w:firstLine="0"/>
              <w:rPr>
                <w:lang w:val="ru-RU"/>
              </w:rPr>
            </w:pPr>
            <w:r>
              <w:rPr>
                <w:lang w:val="ru-RU"/>
              </w:rPr>
              <w:t>Умеют самостоятельно узнавать и называть песни по вступлению.</w:t>
            </w:r>
          </w:p>
          <w:p w14:paraId="14FC6AB8" w14:textId="77777777" w:rsidR="00306A96" w:rsidRDefault="00000000">
            <w:pPr>
              <w:spacing w:after="0" w:line="251" w:lineRule="auto"/>
              <w:ind w:left="132" w:right="612" w:firstLine="0"/>
              <w:rPr>
                <w:lang w:val="ru-RU"/>
              </w:rPr>
            </w:pPr>
            <w:r>
              <w:rPr>
                <w:lang w:val="ru-RU"/>
              </w:rPr>
              <w:t>Умеют дифференцировать различные части песни: вступление, запев, припев, проигрыш, окончание.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296E445" w14:textId="77777777" w:rsidR="00306A96" w:rsidRDefault="00000000">
            <w:pPr>
              <w:spacing w:after="0" w:line="251" w:lineRule="auto"/>
              <w:ind w:left="18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Уметь: эмоционально откликаться на музыку разных жанров.</w:t>
            </w:r>
          </w:p>
        </w:tc>
        <w:tc>
          <w:tcPr>
            <w:tcW w:w="2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1BFF338" w14:textId="77777777" w:rsidR="00306A96" w:rsidRDefault="00000000">
            <w:pPr>
              <w:spacing w:after="0" w:line="251" w:lineRule="auto"/>
              <w:ind w:left="110" w:right="355" w:firstLine="0"/>
              <w:rPr>
                <w:lang w:val="ru-RU"/>
              </w:rPr>
            </w:pPr>
            <w:r>
              <w:rPr>
                <w:lang w:val="ru-RU"/>
              </w:rPr>
              <w:t>Обогащение кругозора детей, формирование отчетливых разносторонних представлений о предметах и явлениях окружающей действительности</w:t>
            </w:r>
          </w:p>
        </w:tc>
      </w:tr>
      <w:tr w:rsidR="00306A96" w14:paraId="5777788B" w14:textId="77777777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16610D5" w14:textId="77777777" w:rsidR="00306A96" w:rsidRDefault="00000000">
            <w:pPr>
              <w:spacing w:after="0" w:line="251" w:lineRule="auto"/>
              <w:ind w:left="187" w:right="0" w:firstLine="0"/>
              <w:jc w:val="left"/>
            </w:pPr>
            <w:r>
              <w:t>43-44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3A0A448" w14:textId="77777777" w:rsidR="00306A96" w:rsidRDefault="00000000">
            <w:pPr>
              <w:spacing w:after="1" w:line="276" w:lineRule="auto"/>
              <w:ind w:left="144" w:right="331" w:firstLine="0"/>
              <w:rPr>
                <w:lang w:val="ru-RU"/>
              </w:rPr>
            </w:pPr>
            <w:r>
              <w:rPr>
                <w:lang w:val="ru-RU"/>
              </w:rPr>
              <w:t>Пение «Голубой вагон» из мультфильма «Старуха Шапокляк» музыка В. Шаинского, слова Э.</w:t>
            </w:r>
          </w:p>
          <w:p w14:paraId="64CB1D05" w14:textId="77777777" w:rsidR="00306A96" w:rsidRDefault="00000000">
            <w:pPr>
              <w:spacing w:after="0" w:line="251" w:lineRule="auto"/>
              <w:ind w:left="144" w:right="0" w:firstLine="0"/>
              <w:jc w:val="left"/>
            </w:pPr>
            <w:r>
              <w:t>Успенского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F2531DD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0F6DE74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9C0C297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2F5C20B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921F9C2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52550DFD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D584A02" w14:textId="77777777" w:rsidR="00306A96" w:rsidRDefault="00000000">
            <w:pPr>
              <w:spacing w:after="0" w:line="251" w:lineRule="auto"/>
              <w:ind w:left="187" w:right="0" w:firstLine="0"/>
              <w:jc w:val="left"/>
            </w:pPr>
            <w:r>
              <w:t>45-46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F1BFC93" w14:textId="77777777" w:rsidR="00306A96" w:rsidRDefault="00000000">
            <w:pPr>
              <w:spacing w:after="0" w:line="251" w:lineRule="auto"/>
              <w:ind w:left="144" w:right="136" w:firstLine="0"/>
            </w:pPr>
            <w:r>
              <w:rPr>
                <w:lang w:val="ru-RU"/>
              </w:rPr>
              <w:t xml:space="preserve">Слушание музыки. Игры на музыкальных инструментах детского оркестра. </w:t>
            </w:r>
            <w:r>
              <w:t>«Песня друзей» из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FB5890A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2572538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43B8DFD" w14:textId="77777777" w:rsidR="00306A96" w:rsidRDefault="00000000">
            <w:pPr>
              <w:spacing w:after="0" w:line="251" w:lineRule="auto"/>
              <w:ind w:left="16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Знают музыкальные инструменты и их звучание: баян, гитара, труба.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BC3090A" w14:textId="77777777" w:rsidR="00306A96" w:rsidRDefault="00000000">
            <w:pPr>
              <w:spacing w:after="0" w:line="251" w:lineRule="auto"/>
              <w:ind w:left="180" w:right="0" w:firstLine="0"/>
              <w:jc w:val="left"/>
            </w:pPr>
            <w:r>
              <w:t>Понимание жизненного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43EA537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Развитие слухового восприятия,</w:t>
            </w:r>
          </w:p>
        </w:tc>
      </w:tr>
    </w:tbl>
    <w:p w14:paraId="2406890A" w14:textId="77777777" w:rsidR="00306A96" w:rsidRDefault="00306A96">
      <w:pPr>
        <w:pageBreakBefore/>
        <w:spacing w:after="0" w:line="251" w:lineRule="auto"/>
        <w:ind w:left="0" w:right="11813" w:firstLine="0"/>
        <w:jc w:val="left"/>
      </w:pPr>
    </w:p>
    <w:tbl>
      <w:tblPr>
        <w:tblW w:w="15576" w:type="dxa"/>
        <w:tblInd w:w="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4112"/>
        <w:gridCol w:w="902"/>
        <w:gridCol w:w="782"/>
        <w:gridCol w:w="3519"/>
        <w:gridCol w:w="2629"/>
        <w:gridCol w:w="2804"/>
      </w:tblGrid>
      <w:tr w:rsidR="00306A96" w14:paraId="49A47005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9C40E3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16215B1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мультфильма «Бременские музыканты» музыка Г. Гладкова, слова Ю. Энтина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AE70C9B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CDB5FF6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6FD4F69" w14:textId="77777777" w:rsidR="00306A96" w:rsidRDefault="00000000">
            <w:pPr>
              <w:spacing w:after="0" w:line="251" w:lineRule="auto"/>
              <w:ind w:left="166" w:right="347" w:firstLine="0"/>
              <w:rPr>
                <w:lang w:val="ru-RU"/>
              </w:rPr>
            </w:pPr>
            <w:r>
              <w:rPr>
                <w:lang w:val="ru-RU"/>
              </w:rPr>
              <w:t>Участвовать в коллективной творческой деятельности при воплощении различных музыкальных образов Умеют передать словами внутреннее содержание музыкальных сочинений.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EDC5054" w14:textId="77777777" w:rsidR="00306A96" w:rsidRDefault="00000000">
            <w:pPr>
              <w:spacing w:after="0" w:line="251" w:lineRule="auto"/>
              <w:ind w:left="180" w:right="67" w:firstLine="0"/>
              <w:rPr>
                <w:lang w:val="ru-RU"/>
              </w:rPr>
            </w:pPr>
            <w:r>
              <w:rPr>
                <w:lang w:val="ru-RU"/>
              </w:rPr>
              <w:t>содержания народной, классической и современной музыки на основе осознанного отношения к разнообразным явлениям музыкальной культуры своего региона, России.</w:t>
            </w:r>
          </w:p>
        </w:tc>
        <w:tc>
          <w:tcPr>
            <w:tcW w:w="2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502708C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концентрации внимания</w:t>
            </w:r>
          </w:p>
        </w:tc>
      </w:tr>
      <w:tr w:rsidR="00306A96" w14:paraId="4A395BDC" w14:textId="77777777">
        <w:tblPrEx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46A3C65" w14:textId="77777777" w:rsidR="00306A96" w:rsidRDefault="00000000">
            <w:pPr>
              <w:spacing w:after="0" w:line="251" w:lineRule="auto"/>
              <w:ind w:left="182" w:right="0" w:firstLine="0"/>
              <w:jc w:val="left"/>
            </w:pPr>
            <w:r>
              <w:t>47-48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A9BBA98" w14:textId="77777777" w:rsidR="00306A96" w:rsidRDefault="00000000">
            <w:pPr>
              <w:spacing w:after="0" w:line="251" w:lineRule="auto"/>
              <w:ind w:left="144" w:right="136" w:firstLine="0"/>
              <w:rPr>
                <w:lang w:val="ru-RU"/>
              </w:rPr>
            </w:pPr>
            <w:r>
              <w:rPr>
                <w:lang w:val="ru-RU"/>
              </w:rPr>
              <w:t>Слушание музыки. Игры на музыкальных инструментах детского оркестра. «Чунга-Чанга» из мультфильма «Катерок» музыка В. Шаинского, слова Ю. Энтина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3523323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38077FF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288208B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B555A16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46DFABF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41454B05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585E509" w14:textId="77777777" w:rsidR="00306A96" w:rsidRDefault="00000000">
            <w:pPr>
              <w:spacing w:after="0" w:line="251" w:lineRule="auto"/>
              <w:ind w:left="98" w:right="0" w:firstLine="0"/>
              <w:jc w:val="center"/>
            </w:pPr>
            <w:r>
              <w:t>49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CB04324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Обобщающий урок по разделу «Веселые путешественники»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10C90C0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A19D2F7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BBF36EE" w14:textId="77777777" w:rsidR="00306A96" w:rsidRDefault="00000000">
            <w:pPr>
              <w:spacing w:after="0" w:line="251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Знают песенный репертуар раздела. Умеют слушать музыку и определять её настроение.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1AB2334" w14:textId="77777777" w:rsidR="00306A96" w:rsidRDefault="00000000">
            <w:pPr>
              <w:spacing w:after="0" w:line="251" w:lineRule="auto"/>
              <w:ind w:left="180" w:right="159" w:firstLine="0"/>
              <w:rPr>
                <w:lang w:val="ru-RU"/>
              </w:rPr>
            </w:pPr>
            <w:r>
              <w:rPr>
                <w:lang w:val="ru-RU"/>
              </w:rPr>
              <w:t>Адекватно эмоционально откликаться на произведения музыки.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D723418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Развитие устойчивости внимания.</w:t>
            </w:r>
          </w:p>
        </w:tc>
      </w:tr>
      <w:tr w:rsidR="00306A96" w14:paraId="52F4DB49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576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A5BE88B" w14:textId="77777777" w:rsidR="00306A96" w:rsidRDefault="00000000">
            <w:pPr>
              <w:spacing w:after="0" w:line="251" w:lineRule="auto"/>
              <w:ind w:left="0" w:right="122" w:firstLine="0"/>
              <w:jc w:val="center"/>
            </w:pPr>
            <w:r>
              <w:rPr>
                <w:b/>
              </w:rPr>
              <w:t>Веселый музыкант (8 ч)</w:t>
            </w:r>
          </w:p>
        </w:tc>
      </w:tr>
      <w:tr w:rsidR="00306A96" w14:paraId="7322641D" w14:textId="77777777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68D619B" w14:textId="77777777" w:rsidR="00306A96" w:rsidRDefault="00000000">
            <w:pPr>
              <w:spacing w:after="0" w:line="251" w:lineRule="auto"/>
              <w:ind w:left="182" w:right="0" w:firstLine="0"/>
              <w:jc w:val="left"/>
            </w:pPr>
            <w:r>
              <w:t>50-51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8E621DE" w14:textId="77777777" w:rsidR="00306A96" w:rsidRDefault="00000000">
            <w:pPr>
              <w:spacing w:after="0" w:line="251" w:lineRule="auto"/>
              <w:ind w:left="144" w:right="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Пение «Веселый музыкант» музыка А. Филиппенко, слова Т.Волгиной.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FAE2215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65E50B4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B4AD166" w14:textId="77777777" w:rsidR="00306A96" w:rsidRDefault="00000000">
            <w:pPr>
              <w:spacing w:after="2" w:line="268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Владеют певческими умениями и навыками.</w:t>
            </w:r>
          </w:p>
          <w:p w14:paraId="404FFEE3" w14:textId="77777777" w:rsidR="00306A96" w:rsidRDefault="00000000">
            <w:pPr>
              <w:spacing w:after="0" w:line="276" w:lineRule="auto"/>
              <w:ind w:left="132" w:right="70" w:firstLine="0"/>
              <w:rPr>
                <w:lang w:val="ru-RU"/>
              </w:rPr>
            </w:pPr>
            <w:r>
              <w:rPr>
                <w:lang w:val="ru-RU"/>
              </w:rPr>
              <w:t>Умеют самостоятельно узнавать и называть песни по вступлению.</w:t>
            </w:r>
          </w:p>
          <w:p w14:paraId="57F21338" w14:textId="77777777" w:rsidR="00306A96" w:rsidRDefault="00000000">
            <w:pPr>
              <w:spacing w:after="0" w:line="251" w:lineRule="auto"/>
              <w:ind w:left="132" w:right="612" w:firstLine="0"/>
              <w:rPr>
                <w:lang w:val="ru-RU"/>
              </w:rPr>
            </w:pPr>
            <w:r>
              <w:rPr>
                <w:lang w:val="ru-RU"/>
              </w:rPr>
              <w:t>Умеют дифференцировать различные части песни: вступление, запев, припев, проигрыш, окончание.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CD8337E" w14:textId="77777777" w:rsidR="00306A96" w:rsidRDefault="00000000">
            <w:pPr>
              <w:spacing w:after="0" w:line="251" w:lineRule="auto"/>
              <w:ind w:left="18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Уметь: эмоционально откликаться на музыку разных жанров.</w:t>
            </w:r>
          </w:p>
        </w:tc>
        <w:tc>
          <w:tcPr>
            <w:tcW w:w="2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D3C550C" w14:textId="77777777" w:rsidR="00306A96" w:rsidRDefault="00000000">
            <w:pPr>
              <w:spacing w:after="5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Обогащение словарного</w:t>
            </w:r>
          </w:p>
          <w:p w14:paraId="5E9772F7" w14:textId="77777777" w:rsidR="00306A96" w:rsidRDefault="00000000">
            <w:pPr>
              <w:spacing w:after="0" w:line="251" w:lineRule="auto"/>
              <w:ind w:left="110" w:right="116" w:firstLine="0"/>
              <w:rPr>
                <w:lang w:val="ru-RU"/>
              </w:rPr>
            </w:pPr>
            <w:r>
              <w:rPr>
                <w:lang w:val="ru-RU"/>
              </w:rPr>
              <w:t>запаса, развитие устойчивости и переключения внимания, развитие связной речи</w:t>
            </w:r>
          </w:p>
        </w:tc>
      </w:tr>
      <w:tr w:rsidR="00306A96" w14:paraId="1015B886" w14:textId="7777777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967AC71" w14:textId="77777777" w:rsidR="00306A96" w:rsidRDefault="00000000">
            <w:pPr>
              <w:spacing w:after="0" w:line="251" w:lineRule="auto"/>
              <w:ind w:left="98" w:right="0" w:firstLine="0"/>
              <w:jc w:val="center"/>
            </w:pPr>
            <w:r>
              <w:t>52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94F20EC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Пение «Слон и скрипочка» музыка В. Кикты, слова В. Татаринова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BAEEE94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1036C6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B6152BA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FAF77B8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990B8FF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681817FB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C54B4C3" w14:textId="77777777" w:rsidR="00306A96" w:rsidRDefault="00000000">
            <w:pPr>
              <w:spacing w:after="0" w:line="251" w:lineRule="auto"/>
              <w:ind w:left="98" w:right="0" w:firstLine="0"/>
              <w:jc w:val="center"/>
            </w:pPr>
            <w:r>
              <w:t>53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8A76CA3" w14:textId="77777777" w:rsidR="00306A96" w:rsidRDefault="00000000">
            <w:pPr>
              <w:spacing w:after="0" w:line="276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Пение «Вот взяла лисичка скрипку» музыка А. Филиппенко, слова Е.</w:t>
            </w:r>
          </w:p>
          <w:p w14:paraId="59FF9436" w14:textId="77777777" w:rsidR="00306A96" w:rsidRDefault="00000000">
            <w:pPr>
              <w:spacing w:after="0" w:line="251" w:lineRule="auto"/>
              <w:ind w:left="144" w:right="0" w:firstLine="0"/>
              <w:jc w:val="left"/>
            </w:pPr>
            <w:r>
              <w:t>Журливой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CE5C425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5A281D4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65B794E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E4996A2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8246A8B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600A16E5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F5CEEF1" w14:textId="77777777" w:rsidR="00306A96" w:rsidRDefault="00000000">
            <w:pPr>
              <w:spacing w:after="0" w:line="251" w:lineRule="auto"/>
              <w:ind w:left="98" w:right="0" w:firstLine="0"/>
              <w:jc w:val="center"/>
            </w:pPr>
            <w:r>
              <w:t>54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B478FEF" w14:textId="77777777" w:rsidR="00306A96" w:rsidRDefault="00000000">
            <w:pPr>
              <w:spacing w:after="0" w:line="251" w:lineRule="auto"/>
              <w:ind w:left="144" w:right="0" w:firstLine="0"/>
              <w:rPr>
                <w:lang w:val="ru-RU"/>
              </w:rPr>
            </w:pPr>
            <w:r>
              <w:rPr>
                <w:lang w:val="ru-RU"/>
              </w:rPr>
              <w:t>Слушание музыки. Марш из балета П. Чайковского «Щелкунчик»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3698B61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314F3FC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5E0EC2E" w14:textId="77777777" w:rsidR="00306A96" w:rsidRDefault="00000000">
            <w:pPr>
              <w:spacing w:after="0" w:line="276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Умеют определять разнообразные по форме и характеру музыкальные произведения: марш, танец, песня — веселая, грустная, спокойная.</w:t>
            </w:r>
          </w:p>
          <w:p w14:paraId="60D16E2F" w14:textId="77777777" w:rsidR="00306A96" w:rsidRDefault="00000000">
            <w:pPr>
              <w:spacing w:after="0" w:line="251" w:lineRule="auto"/>
              <w:ind w:left="132" w:right="604" w:firstLine="0"/>
              <w:rPr>
                <w:lang w:val="ru-RU"/>
              </w:rPr>
            </w:pPr>
            <w:r>
              <w:rPr>
                <w:lang w:val="ru-RU"/>
              </w:rPr>
              <w:t>Умеют передавать словами внутреннее содержание музыкальных сочинений.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D7CFA3B" w14:textId="77777777" w:rsidR="00306A96" w:rsidRDefault="00000000">
            <w:pPr>
              <w:spacing w:after="0" w:line="251" w:lineRule="auto"/>
              <w:ind w:left="18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Развитие эмоциональной отзывчивости и реагирования на музыку различного характера.</w:t>
            </w: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E989EA0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</w:tr>
      <w:tr w:rsidR="00306A96" w14:paraId="43D88A07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E1D46EC" w14:textId="77777777" w:rsidR="00306A96" w:rsidRDefault="00000000">
            <w:pPr>
              <w:spacing w:after="0" w:line="251" w:lineRule="auto"/>
              <w:ind w:left="98" w:right="0" w:firstLine="0"/>
              <w:jc w:val="center"/>
            </w:pPr>
            <w:r>
              <w:t>55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436D5FA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музыки. Полонез М. Огинского.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6BBB69C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A592987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99B1C59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E9B6948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B22DF2D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54CB4DE8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5340FB9" w14:textId="77777777" w:rsidR="00306A96" w:rsidRDefault="00000000">
            <w:pPr>
              <w:spacing w:after="0" w:line="251" w:lineRule="auto"/>
              <w:ind w:left="98" w:right="0" w:firstLine="0"/>
              <w:jc w:val="center"/>
            </w:pPr>
            <w:r>
              <w:t>56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94C1C9A" w14:textId="77777777" w:rsidR="00306A96" w:rsidRDefault="00000000">
            <w:pPr>
              <w:spacing w:after="0" w:line="251" w:lineRule="auto"/>
              <w:ind w:left="144" w:right="60" w:firstLine="0"/>
            </w:pPr>
            <w:r>
              <w:rPr>
                <w:lang w:val="ru-RU"/>
              </w:rPr>
              <w:t xml:space="preserve">Слушание музыки. «Времена года» А. Вивальди. Аллегро из концерта №1, ми мажор, </w:t>
            </w:r>
            <w:r>
              <w:t>Le</w:t>
            </w:r>
            <w:r>
              <w:rPr>
                <w:lang w:val="ru-RU"/>
              </w:rPr>
              <w:t xml:space="preserve"> </w:t>
            </w:r>
            <w:r>
              <w:t>Primavera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7F2051B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ABAA963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60106DE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0714C91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59308F3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</w:tbl>
    <w:p w14:paraId="1678B23F" w14:textId="77777777" w:rsidR="00306A96" w:rsidRDefault="00306A96">
      <w:pPr>
        <w:spacing w:after="0" w:line="251" w:lineRule="auto"/>
        <w:ind w:left="0" w:right="0" w:firstLine="0"/>
        <w:jc w:val="left"/>
        <w:rPr>
          <w:lang w:val="ru-RU"/>
        </w:rPr>
      </w:pPr>
    </w:p>
    <w:tbl>
      <w:tblPr>
        <w:tblW w:w="15576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4112"/>
        <w:gridCol w:w="902"/>
        <w:gridCol w:w="782"/>
        <w:gridCol w:w="3519"/>
        <w:gridCol w:w="2629"/>
        <w:gridCol w:w="2804"/>
      </w:tblGrid>
      <w:tr w:rsidR="00306A96" w14:paraId="0D87E9BD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2F5AE31E" w14:textId="77777777" w:rsidR="00306A96" w:rsidRDefault="00000000">
            <w:pPr>
              <w:spacing w:after="0" w:line="251" w:lineRule="auto"/>
              <w:ind w:left="96" w:right="0" w:hanging="96"/>
              <w:jc w:val="center"/>
            </w:pPr>
            <w:r>
              <w:t>57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4CC7D3A2" w14:textId="77777777" w:rsidR="00306A96" w:rsidRDefault="00000000">
            <w:pPr>
              <w:spacing w:after="0" w:line="251" w:lineRule="auto"/>
              <w:ind w:left="14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Обобщающий урок по разделу «Веселый музыкант»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290ED09C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3865B39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30A73CD6" w14:textId="77777777" w:rsidR="00306A96" w:rsidRDefault="00000000">
            <w:pPr>
              <w:spacing w:after="0" w:line="251" w:lineRule="auto"/>
              <w:ind w:left="13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Знают песенный репертуар раздела. Умеют слушать музыку и определять её настроение.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1AD5B230" w14:textId="77777777" w:rsidR="00306A96" w:rsidRDefault="00000000">
            <w:pPr>
              <w:spacing w:after="0" w:line="251" w:lineRule="auto"/>
              <w:ind w:left="178" w:right="221" w:firstLine="0"/>
              <w:rPr>
                <w:lang w:val="ru-RU"/>
              </w:rPr>
            </w:pPr>
            <w:r>
              <w:rPr>
                <w:lang w:val="ru-RU"/>
              </w:rPr>
              <w:t>Адекватно эмоционально откликаться на произведения музыки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1321AA1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Развитие устойчивости внимания.</w:t>
            </w:r>
          </w:p>
        </w:tc>
      </w:tr>
      <w:tr w:rsidR="00306A96" w14:paraId="25054FB1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321EAAEA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5D8F8FC6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678B84AE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693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6E6DFAAC" w14:textId="77777777" w:rsidR="00306A96" w:rsidRDefault="00000000">
            <w:pPr>
              <w:spacing w:after="0" w:line="251" w:lineRule="auto"/>
              <w:ind w:left="550" w:right="0" w:firstLine="0"/>
              <w:jc w:val="left"/>
            </w:pPr>
            <w:r>
              <w:rPr>
                <w:b/>
                <w:lang w:val="ru-RU"/>
              </w:rPr>
              <w:t>Я на солнышке лежу (9 ч)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0C36952B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306A96" w14:paraId="0EA9C966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57CEEE33" w14:textId="77777777" w:rsidR="00306A96" w:rsidRDefault="00000000">
            <w:pPr>
              <w:spacing w:after="0" w:line="251" w:lineRule="auto"/>
              <w:ind w:left="96" w:right="0" w:firstLine="0"/>
              <w:jc w:val="left"/>
            </w:pPr>
            <w:r>
              <w:t>58-59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3894FD82" w14:textId="77777777" w:rsidR="00306A96" w:rsidRDefault="00000000">
            <w:pPr>
              <w:spacing w:after="0" w:line="251" w:lineRule="auto"/>
              <w:ind w:left="14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Пение «По малину в сад пойдем» музыка А. Филиппенко, слова Т. Волгиной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46CE3C0B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70E2475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33D7AA2D" w14:textId="77777777" w:rsidR="00306A96" w:rsidRDefault="00000000">
            <w:pPr>
              <w:spacing w:after="0" w:line="276" w:lineRule="auto"/>
              <w:ind w:left="130" w:right="70" w:firstLine="0"/>
              <w:rPr>
                <w:lang w:val="ru-RU"/>
              </w:rPr>
            </w:pPr>
            <w:r>
              <w:rPr>
                <w:lang w:val="ru-RU"/>
              </w:rPr>
              <w:t>Умеют самостоятельно узнавать и называть песни по вступлению.</w:t>
            </w:r>
          </w:p>
          <w:p w14:paraId="73A8449B" w14:textId="77777777" w:rsidR="00306A96" w:rsidRDefault="00000000">
            <w:pPr>
              <w:spacing w:after="0" w:line="251" w:lineRule="auto"/>
              <w:ind w:left="130" w:right="612" w:firstLine="0"/>
              <w:rPr>
                <w:lang w:val="ru-RU"/>
              </w:rPr>
            </w:pPr>
            <w:r>
              <w:rPr>
                <w:lang w:val="ru-RU"/>
              </w:rPr>
              <w:t>Умеют дифференцировать различные части песни: вступление, запев, припев, проигрыш, окончание.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195CDA5C" w14:textId="77777777" w:rsidR="00306A96" w:rsidRDefault="00000000">
            <w:pPr>
              <w:spacing w:after="0" w:line="251" w:lineRule="auto"/>
              <w:ind w:left="178" w:right="361" w:firstLine="0"/>
              <w:rPr>
                <w:lang w:val="ru-RU"/>
              </w:rPr>
            </w:pPr>
            <w:r>
              <w:rPr>
                <w:lang w:val="ru-RU"/>
              </w:rPr>
              <w:t>Получение эстетического наслаждения от собственного пения.</w:t>
            </w:r>
          </w:p>
        </w:tc>
        <w:tc>
          <w:tcPr>
            <w:tcW w:w="2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1A31AC34" w14:textId="77777777" w:rsidR="00306A96" w:rsidRDefault="00000000">
            <w:pPr>
              <w:spacing w:after="0" w:line="300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Развитие слухового восприятия,</w:t>
            </w:r>
          </w:p>
          <w:p w14:paraId="7EA803E1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концентрации внимания</w:t>
            </w:r>
          </w:p>
        </w:tc>
      </w:tr>
      <w:tr w:rsidR="00306A96" w14:paraId="319D2D07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22A00EDF" w14:textId="77777777" w:rsidR="00306A96" w:rsidRDefault="00000000">
            <w:pPr>
              <w:spacing w:after="0" w:line="251" w:lineRule="auto"/>
              <w:ind w:left="96" w:right="0" w:firstLine="0"/>
              <w:jc w:val="left"/>
            </w:pPr>
            <w:r>
              <w:t>60-61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7167390E" w14:textId="77777777" w:rsidR="00306A96" w:rsidRDefault="00000000">
            <w:pPr>
              <w:spacing w:after="0" w:line="251" w:lineRule="auto"/>
              <w:ind w:left="14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Пение «Андрей-воробей» (русская народная песня)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2004C932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72A7476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166BE649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446E2F4C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521959F7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480B50EE" w14:textId="77777777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75D52647" w14:textId="77777777" w:rsidR="00306A96" w:rsidRDefault="00000000">
            <w:pPr>
              <w:spacing w:after="0" w:line="251" w:lineRule="auto"/>
              <w:ind w:left="96" w:right="0" w:firstLine="0"/>
              <w:jc w:val="left"/>
            </w:pPr>
            <w:r>
              <w:t>62-63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0D2A6F9A" w14:textId="77777777" w:rsidR="00306A96" w:rsidRDefault="00000000">
            <w:pPr>
              <w:spacing w:after="19" w:line="251" w:lineRule="auto"/>
              <w:ind w:left="14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Пение и инсценирование песенки</w:t>
            </w:r>
          </w:p>
          <w:p w14:paraId="30081986" w14:textId="77777777" w:rsidR="00306A96" w:rsidRDefault="00000000">
            <w:pPr>
              <w:spacing w:after="0" w:line="276" w:lineRule="auto"/>
              <w:ind w:left="142" w:right="0" w:firstLine="0"/>
              <w:jc w:val="left"/>
            </w:pPr>
            <w:r>
              <w:rPr>
                <w:lang w:val="ru-RU"/>
              </w:rPr>
              <w:t xml:space="preserve">Львенка и Черепахи из мультфильма «Как Львенок и Черепаха пели песню». </w:t>
            </w:r>
            <w:r>
              <w:t>Музыка Г. Гладкова, слова С.</w:t>
            </w:r>
          </w:p>
          <w:p w14:paraId="41C7F475" w14:textId="77777777" w:rsidR="00306A96" w:rsidRDefault="00000000">
            <w:pPr>
              <w:spacing w:after="0" w:line="251" w:lineRule="auto"/>
              <w:ind w:left="142" w:right="0" w:firstLine="0"/>
              <w:jc w:val="left"/>
            </w:pPr>
            <w:r>
              <w:t>Козлова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2EFA10FC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4A6A5D4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6D893C70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44E0981D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77385B16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77E8794C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752C90B3" w14:textId="77777777" w:rsidR="00306A96" w:rsidRDefault="00000000">
            <w:pPr>
              <w:spacing w:after="0" w:line="251" w:lineRule="auto"/>
              <w:ind w:left="96" w:right="0" w:firstLine="0"/>
              <w:jc w:val="left"/>
            </w:pPr>
            <w:r>
              <w:t>64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49B825DA" w14:textId="77777777" w:rsidR="00306A96" w:rsidRDefault="00000000">
            <w:pPr>
              <w:spacing w:after="0" w:line="276" w:lineRule="auto"/>
              <w:ind w:left="142" w:right="0" w:firstLine="0"/>
              <w:rPr>
                <w:lang w:val="ru-RU"/>
              </w:rPr>
            </w:pPr>
            <w:r>
              <w:rPr>
                <w:lang w:val="ru-RU"/>
              </w:rPr>
              <w:t>Слушание музыки. «Песенка про кузнечика» из мультфильма</w:t>
            </w:r>
          </w:p>
          <w:p w14:paraId="3890FBBB" w14:textId="77777777" w:rsidR="00306A96" w:rsidRDefault="00000000">
            <w:pPr>
              <w:spacing w:after="19" w:line="251" w:lineRule="auto"/>
              <w:ind w:left="14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«Приключения Незнайки». Музыка В.</w:t>
            </w:r>
          </w:p>
          <w:p w14:paraId="2D15FF1D" w14:textId="77777777" w:rsidR="00306A96" w:rsidRDefault="00000000">
            <w:pPr>
              <w:spacing w:after="0" w:line="251" w:lineRule="auto"/>
              <w:ind w:left="14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Шаинского, слова Н. Носова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3FE8CEA2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614BE12F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370ABB17" w14:textId="77777777" w:rsidR="00306A96" w:rsidRDefault="00000000">
            <w:pPr>
              <w:spacing w:after="0" w:line="251" w:lineRule="auto"/>
              <w:ind w:left="130" w:right="604" w:firstLine="0"/>
              <w:rPr>
                <w:lang w:val="ru-RU"/>
              </w:rPr>
            </w:pPr>
            <w:r>
              <w:rPr>
                <w:lang w:val="ru-RU"/>
              </w:rPr>
              <w:t>Умеют передавать словами внутреннее содержание музыкальных сочинений.</w:t>
            </w: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31B8343A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02B86ADE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</w:tr>
      <w:tr w:rsidR="00306A96" w14:paraId="614F2231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2C8250B9" w14:textId="77777777" w:rsidR="00306A96" w:rsidRDefault="00000000">
            <w:pPr>
              <w:spacing w:after="0" w:line="251" w:lineRule="auto"/>
              <w:ind w:left="96" w:right="0" w:firstLine="0"/>
              <w:jc w:val="left"/>
            </w:pPr>
            <w:r>
              <w:t>65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1E5F9A35" w14:textId="77777777" w:rsidR="00306A96" w:rsidRDefault="00000000">
            <w:pPr>
              <w:spacing w:after="0" w:line="251" w:lineRule="auto"/>
              <w:ind w:left="14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Обобщающий урок по разделу «Я на солнышке лежу»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54ABA44A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57CA9E3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1323D2E9" w14:textId="77777777" w:rsidR="00306A96" w:rsidRDefault="00000000">
            <w:pPr>
              <w:spacing w:after="0" w:line="251" w:lineRule="auto"/>
              <w:ind w:left="13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Знают песенный репертуар раздела. Умеют слушать музыку и определять её настроение.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605EF9F4" w14:textId="77777777" w:rsidR="00306A96" w:rsidRDefault="00000000">
            <w:pPr>
              <w:spacing w:after="0" w:line="251" w:lineRule="auto"/>
              <w:ind w:left="178" w:right="221" w:firstLine="0"/>
              <w:rPr>
                <w:lang w:val="ru-RU"/>
              </w:rPr>
            </w:pPr>
            <w:r>
              <w:rPr>
                <w:lang w:val="ru-RU"/>
              </w:rPr>
              <w:t>Адекватно эмоционально откликаться на произведения музыки</w:t>
            </w:r>
          </w:p>
        </w:tc>
        <w:tc>
          <w:tcPr>
            <w:tcW w:w="2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36A7E028" w14:textId="77777777" w:rsidR="00306A96" w:rsidRDefault="00000000">
            <w:pPr>
              <w:spacing w:after="0" w:line="251" w:lineRule="auto"/>
              <w:ind w:left="108" w:right="355" w:firstLine="0"/>
              <w:rPr>
                <w:lang w:val="ru-RU"/>
              </w:rPr>
            </w:pPr>
            <w:r>
              <w:rPr>
                <w:lang w:val="ru-RU"/>
              </w:rPr>
              <w:t>Обогащение кругозора детей, формирование отчетливых разносторонних представлений о предметах и явлениях окружающей действительности</w:t>
            </w:r>
          </w:p>
        </w:tc>
      </w:tr>
      <w:tr w:rsidR="00306A96" w14:paraId="43977FCB" w14:textId="77777777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33DF8C77" w14:textId="77777777" w:rsidR="00306A96" w:rsidRDefault="00000000">
            <w:pPr>
              <w:spacing w:after="0" w:line="251" w:lineRule="auto"/>
              <w:ind w:left="96" w:right="0" w:firstLine="0"/>
              <w:jc w:val="left"/>
            </w:pPr>
            <w:r>
              <w:t>66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221C82D4" w14:textId="77777777" w:rsidR="00306A96" w:rsidRDefault="00000000">
            <w:pPr>
              <w:spacing w:after="0" w:line="251" w:lineRule="auto"/>
              <w:ind w:left="142" w:right="0" w:firstLine="0"/>
              <w:jc w:val="left"/>
            </w:pPr>
            <w:r>
              <w:t>Контрольно-обобщающий урок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3AD3D170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6B168808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5A6D8CA5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37B98BF4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0" w:type="dxa"/>
            </w:tcMar>
          </w:tcPr>
          <w:p w14:paraId="643AECB3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</w:tbl>
    <w:p w14:paraId="260E76C0" w14:textId="77777777" w:rsidR="00306A96" w:rsidRDefault="00000000">
      <w:pPr>
        <w:spacing w:after="106" w:line="251" w:lineRule="auto"/>
        <w:ind w:left="0" w:right="0" w:firstLine="0"/>
        <w:jc w:val="left"/>
      </w:pPr>
      <w:r>
        <w:rPr>
          <w:b/>
          <w:sz w:val="29"/>
        </w:rPr>
        <w:t xml:space="preserve"> </w:t>
      </w:r>
    </w:p>
    <w:p w14:paraId="13EE5BB9" w14:textId="77777777" w:rsidR="00306A96" w:rsidRDefault="00000000">
      <w:pPr>
        <w:spacing w:after="0" w:line="276" w:lineRule="auto"/>
        <w:ind w:left="6906" w:right="0" w:firstLine="0"/>
        <w:jc w:val="left"/>
      </w:pPr>
      <w:r>
        <w:rPr>
          <w:b/>
          <w:sz w:val="28"/>
        </w:rPr>
        <w:t>Календарно – тематическое планирование по музыке</w:t>
      </w:r>
    </w:p>
    <w:p w14:paraId="3A4195FC" w14:textId="77777777" w:rsidR="00306A96" w:rsidRDefault="00000000">
      <w:pPr>
        <w:spacing w:after="0" w:line="276" w:lineRule="auto"/>
        <w:ind w:left="6906" w:right="0" w:firstLine="0"/>
        <w:jc w:val="left"/>
      </w:pPr>
      <w:r>
        <w:rPr>
          <w:b/>
          <w:sz w:val="28"/>
        </w:rPr>
        <w:t>1 (2 год обучения) класс</w:t>
      </w:r>
    </w:p>
    <w:tbl>
      <w:tblPr>
        <w:tblW w:w="15586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4249"/>
        <w:gridCol w:w="900"/>
        <w:gridCol w:w="782"/>
        <w:gridCol w:w="3142"/>
        <w:gridCol w:w="142"/>
        <w:gridCol w:w="2413"/>
        <w:gridCol w:w="427"/>
        <w:gridCol w:w="2837"/>
      </w:tblGrid>
      <w:tr w:rsidR="00306A96" w14:paraId="18145ACC" w14:textId="7777777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694" w:type="dxa"/>
            <w:vMerge w:val="restart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0123ACDB" w14:textId="77777777" w:rsidR="00306A96" w:rsidRDefault="00000000">
            <w:pPr>
              <w:spacing w:after="0" w:line="251" w:lineRule="auto"/>
              <w:ind w:left="278" w:right="0" w:firstLine="0"/>
              <w:jc w:val="left"/>
            </w:pPr>
            <w:r>
              <w:rPr>
                <w:b/>
              </w:rPr>
              <w:t>№</w:t>
            </w:r>
          </w:p>
        </w:tc>
        <w:tc>
          <w:tcPr>
            <w:tcW w:w="4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50AB0BE6" w14:textId="77777777" w:rsidR="00306A96" w:rsidRDefault="00000000">
            <w:pPr>
              <w:spacing w:after="0" w:line="251" w:lineRule="auto"/>
              <w:ind w:left="1594" w:right="1405" w:firstLine="0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4CF45531" w14:textId="77777777" w:rsidR="00306A96" w:rsidRDefault="00000000">
            <w:pPr>
              <w:spacing w:after="0" w:line="251" w:lineRule="auto"/>
              <w:ind w:left="0" w:right="0" w:firstLine="0"/>
              <w:jc w:val="center"/>
            </w:pPr>
            <w:r>
              <w:rPr>
                <w:b/>
              </w:rPr>
              <w:t>Кол-во часов</w:t>
            </w:r>
          </w:p>
        </w:tc>
        <w:tc>
          <w:tcPr>
            <w:tcW w:w="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5475078D" w14:textId="77777777" w:rsidR="00306A96" w:rsidRDefault="00000000">
            <w:pPr>
              <w:spacing w:after="0" w:line="251" w:lineRule="auto"/>
              <w:ind w:left="-10" w:right="0" w:firstLine="0"/>
            </w:pPr>
            <w:r>
              <w:rPr>
                <w:b/>
              </w:rPr>
              <w:t xml:space="preserve"> Дата</w:t>
            </w:r>
          </w:p>
        </w:tc>
        <w:tc>
          <w:tcPr>
            <w:tcW w:w="5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28AF8264" w14:textId="77777777" w:rsidR="00306A96" w:rsidRDefault="00000000">
            <w:pPr>
              <w:spacing w:after="0" w:line="251" w:lineRule="auto"/>
              <w:ind w:left="117" w:right="0" w:firstLine="0"/>
              <w:jc w:val="center"/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3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702A0BD2" w14:textId="77777777" w:rsidR="00306A96" w:rsidRDefault="00000000">
            <w:pPr>
              <w:spacing w:after="0" w:line="251" w:lineRule="auto"/>
              <w:ind w:left="115" w:right="0" w:firstLine="0"/>
              <w:jc w:val="center"/>
            </w:pPr>
            <w:r>
              <w:rPr>
                <w:b/>
              </w:rPr>
              <w:t>Коррекционные задачи</w:t>
            </w:r>
          </w:p>
        </w:tc>
      </w:tr>
      <w:tr w:rsidR="00306A96" w14:paraId="382F459E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94" w:type="dxa"/>
            <w:vMerge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5FEBFFFA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424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7BC7F8AD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419C0367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78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193B5851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14B7E35C" w14:textId="77777777" w:rsidR="00306A96" w:rsidRDefault="00000000">
            <w:pPr>
              <w:spacing w:after="0" w:line="251" w:lineRule="auto"/>
              <w:ind w:left="133" w:right="0" w:firstLine="0"/>
              <w:jc w:val="center"/>
            </w:pPr>
            <w:r>
              <w:rPr>
                <w:b/>
              </w:rPr>
              <w:t>Предметные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6D9A0248" w14:textId="77777777" w:rsidR="00306A96" w:rsidRDefault="00000000">
            <w:pPr>
              <w:spacing w:after="0" w:line="251" w:lineRule="auto"/>
              <w:ind w:left="132" w:right="0" w:firstLine="0"/>
              <w:jc w:val="center"/>
            </w:pPr>
            <w:r>
              <w:rPr>
                <w:b/>
              </w:rPr>
              <w:t>Личностные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4856776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61145219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5586" w:type="dxa"/>
            <w:gridSpan w:val="9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088E95C5" w14:textId="77777777" w:rsidR="00306A96" w:rsidRDefault="00000000">
            <w:pPr>
              <w:spacing w:after="0" w:line="251" w:lineRule="auto"/>
              <w:ind w:left="99" w:right="0" w:firstLine="0"/>
              <w:jc w:val="center"/>
            </w:pPr>
            <w:r>
              <w:rPr>
                <w:b/>
              </w:rPr>
              <w:t>Мои любимые игрушки (8 ч)</w:t>
            </w:r>
          </w:p>
        </w:tc>
      </w:tr>
      <w:tr w:rsidR="00306A96" w14:paraId="61DE9843" w14:textId="77777777">
        <w:tblPrEx>
          <w:tblCellMar>
            <w:top w:w="0" w:type="dxa"/>
            <w:bottom w:w="0" w:type="dxa"/>
          </w:tblCellMar>
        </w:tblPrEx>
        <w:trPr>
          <w:trHeight w:val="5259"/>
        </w:trPr>
        <w:tc>
          <w:tcPr>
            <w:tcW w:w="694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639E7760" w14:textId="77777777" w:rsidR="00306A96" w:rsidRDefault="00000000">
            <w:pPr>
              <w:spacing w:after="0" w:line="251" w:lineRule="auto"/>
              <w:ind w:left="110" w:right="0" w:firstLine="0"/>
              <w:jc w:val="center"/>
            </w:pPr>
            <w:r>
              <w:t>1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51568619" w14:textId="77777777" w:rsidR="00306A96" w:rsidRDefault="00000000">
            <w:pPr>
              <w:spacing w:after="0" w:line="251" w:lineRule="auto"/>
              <w:ind w:left="120" w:right="0" w:firstLine="0"/>
              <w:jc w:val="left"/>
            </w:pPr>
            <w:r>
              <w:t>Вводный урок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7F636051" w14:textId="77777777" w:rsidR="00306A96" w:rsidRDefault="00000000">
            <w:pPr>
              <w:spacing w:after="0" w:line="251" w:lineRule="auto"/>
              <w:ind w:left="134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2273119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3375B12E" w14:textId="77777777" w:rsidR="00306A96" w:rsidRDefault="00000000">
            <w:pPr>
              <w:spacing w:after="0" w:line="276" w:lineRule="auto"/>
              <w:ind w:left="134" w:right="90" w:firstLine="0"/>
              <w:rPr>
                <w:lang w:val="ru-RU"/>
              </w:rPr>
            </w:pPr>
            <w:r>
              <w:rPr>
                <w:lang w:val="ru-RU"/>
              </w:rPr>
              <w:t>Знакомство обучающихся с музыкальным кабинетом, правилами поведения на уроках музыки и краткое описание последующей музыкальной деятельности. Выявление предыдущего музыкального  опыта, интересов и предпочтений обучающихся.</w:t>
            </w:r>
          </w:p>
          <w:p w14:paraId="451B12D1" w14:textId="77777777" w:rsidR="00306A96" w:rsidRDefault="00000000">
            <w:pPr>
              <w:spacing w:after="1" w:line="276" w:lineRule="auto"/>
              <w:ind w:left="134" w:right="89" w:firstLine="0"/>
              <w:rPr>
                <w:lang w:val="ru-RU"/>
              </w:rPr>
            </w:pPr>
            <w:r>
              <w:rPr>
                <w:lang w:val="ru-RU"/>
              </w:rPr>
              <w:t>Хоровое пение: исполнение известных и любимых детьми песен.</w:t>
            </w:r>
          </w:p>
          <w:p w14:paraId="3AADC55A" w14:textId="77777777" w:rsidR="00306A96" w:rsidRDefault="00000000">
            <w:pPr>
              <w:spacing w:after="19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 детские</w:t>
            </w:r>
          </w:p>
          <w:p w14:paraId="3778D6FA" w14:textId="77777777" w:rsidR="00306A96" w:rsidRDefault="00000000">
            <w:pPr>
              <w:tabs>
                <w:tab w:val="center" w:pos="434"/>
                <w:tab w:val="center" w:pos="1329"/>
                <w:tab w:val="center" w:pos="2549"/>
              </w:tabs>
              <w:spacing w:after="28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песни </w:t>
            </w:r>
            <w:r>
              <w:rPr>
                <w:lang w:val="ru-RU"/>
              </w:rPr>
              <w:tab/>
              <w:t xml:space="preserve">из </w:t>
            </w:r>
            <w:r>
              <w:rPr>
                <w:lang w:val="ru-RU"/>
              </w:rPr>
              <w:tab/>
              <w:t>популярных</w:t>
            </w:r>
          </w:p>
          <w:p w14:paraId="31DC0106" w14:textId="77777777" w:rsidR="00306A96" w:rsidRDefault="00000000">
            <w:pPr>
              <w:spacing w:after="0" w:line="276" w:lineRule="auto"/>
              <w:ind w:left="134" w:right="4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отечественных мультфильмов</w:t>
            </w:r>
          </w:p>
          <w:p w14:paraId="6020129A" w14:textId="77777777" w:rsidR="00306A96" w:rsidRDefault="00000000">
            <w:pPr>
              <w:spacing w:after="0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игры.</w:t>
            </w:r>
          </w:p>
        </w:tc>
        <w:tc>
          <w:tcPr>
            <w:tcW w:w="2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49768C77" w14:textId="77777777" w:rsidR="00306A96" w:rsidRDefault="00000000">
            <w:pPr>
              <w:spacing w:after="20" w:line="251" w:lineRule="auto"/>
              <w:ind w:left="18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Эмоционально</w:t>
            </w:r>
          </w:p>
          <w:p w14:paraId="63F787FF" w14:textId="77777777" w:rsidR="00306A96" w:rsidRDefault="00000000">
            <w:pPr>
              <w:tabs>
                <w:tab w:val="center" w:pos="810"/>
                <w:tab w:val="center" w:pos="2640"/>
              </w:tabs>
              <w:spacing w:after="25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откликаться </w:t>
            </w:r>
            <w:r>
              <w:rPr>
                <w:lang w:val="ru-RU"/>
              </w:rPr>
              <w:tab/>
              <w:t>на</w:t>
            </w:r>
          </w:p>
          <w:p w14:paraId="2A292884" w14:textId="77777777" w:rsidR="00306A96" w:rsidRDefault="00000000">
            <w:pPr>
              <w:spacing w:after="18" w:line="251" w:lineRule="auto"/>
              <w:ind w:left="18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музыкальное</w:t>
            </w:r>
          </w:p>
          <w:p w14:paraId="0804127E" w14:textId="77777777" w:rsidR="00306A96" w:rsidRDefault="00000000">
            <w:pPr>
              <w:spacing w:after="0" w:line="251" w:lineRule="auto"/>
              <w:ind w:left="187" w:right="68" w:firstLine="0"/>
              <w:rPr>
                <w:lang w:val="ru-RU"/>
              </w:rPr>
            </w:pPr>
            <w:r>
              <w:rPr>
                <w:lang w:val="ru-RU"/>
              </w:rPr>
              <w:t>произведение  и выражать свое впечатление в пении, игре или пластике.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1F462AA4" w14:textId="77777777" w:rsidR="00306A96" w:rsidRDefault="00000000">
            <w:pPr>
              <w:spacing w:after="0" w:line="251" w:lineRule="auto"/>
              <w:ind w:left="110" w:right="693" w:firstLine="0"/>
              <w:rPr>
                <w:lang w:val="ru-RU"/>
              </w:rPr>
            </w:pPr>
            <w:r>
              <w:rPr>
                <w:lang w:val="ru-RU"/>
              </w:rPr>
              <w:t>Развитие слухового внимания и чувства ритма.</w:t>
            </w:r>
          </w:p>
        </w:tc>
      </w:tr>
      <w:tr w:rsidR="00306A96" w14:paraId="23FB21B7" w14:textId="77777777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33843581" w14:textId="77777777" w:rsidR="00306A96" w:rsidRDefault="00000000">
            <w:pPr>
              <w:spacing w:after="0" w:line="251" w:lineRule="auto"/>
              <w:ind w:left="0" w:right="127" w:firstLine="0"/>
              <w:jc w:val="right"/>
            </w:pPr>
            <w:r>
              <w:t>2-7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720576AB" w14:textId="77777777" w:rsidR="00306A96" w:rsidRDefault="00000000">
            <w:pPr>
              <w:spacing w:after="0" w:line="251" w:lineRule="auto"/>
              <w:ind w:left="120" w:right="0" w:firstLine="0"/>
              <w:jc w:val="left"/>
            </w:pPr>
            <w:r>
              <w:t>«Домашние животные»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56A67209" w14:textId="77777777" w:rsidR="00306A96" w:rsidRDefault="00000000">
            <w:pPr>
              <w:spacing w:after="0" w:line="251" w:lineRule="auto"/>
              <w:ind w:left="134" w:right="0" w:firstLine="0"/>
              <w:jc w:val="center"/>
            </w:pPr>
            <w: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4A719D1C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03A50CD9" w14:textId="77777777" w:rsidR="00306A96" w:rsidRDefault="00000000">
            <w:pPr>
              <w:spacing w:after="17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6DEA93DB" w14:textId="77777777" w:rsidR="00306A96" w:rsidRDefault="00000000">
            <w:pPr>
              <w:spacing w:after="2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Серенькая кошечка. Музыка В. Витлина, слова Н.</w:t>
            </w:r>
          </w:p>
          <w:p w14:paraId="5B372D25" w14:textId="77777777" w:rsidR="00306A96" w:rsidRDefault="00000000">
            <w:pPr>
              <w:spacing w:after="22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Найденовой</w:t>
            </w:r>
          </w:p>
          <w:p w14:paraId="6ECBD68E" w14:textId="77777777" w:rsidR="00306A96" w:rsidRDefault="00000000">
            <w:pPr>
              <w:spacing w:after="1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Веселые гуси. Украинская народная песня</w:t>
            </w:r>
          </w:p>
          <w:p w14:paraId="1CF2F7EE" w14:textId="77777777" w:rsidR="00306A96" w:rsidRDefault="00000000">
            <w:pPr>
              <w:spacing w:after="24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301E2022" w14:textId="77777777" w:rsidR="00306A96" w:rsidRDefault="00000000">
            <w:pPr>
              <w:spacing w:after="19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Три поросенка. Музыка М.</w:t>
            </w:r>
          </w:p>
          <w:p w14:paraId="0EC37473" w14:textId="77777777" w:rsidR="00306A96" w:rsidRDefault="00000000">
            <w:pPr>
              <w:spacing w:after="0" w:line="251" w:lineRule="auto"/>
              <w:ind w:left="134" w:right="0" w:firstLine="0"/>
              <w:jc w:val="left"/>
            </w:pPr>
            <w:r>
              <w:t>Протасова, слова Н.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7B5706D0" w14:textId="77777777" w:rsidR="00306A96" w:rsidRDefault="00000000">
            <w:pPr>
              <w:tabs>
                <w:tab w:val="center" w:pos="851"/>
                <w:tab w:val="center" w:pos="2613"/>
              </w:tabs>
              <w:spacing w:after="27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Способность </w:t>
            </w:r>
            <w:r>
              <w:rPr>
                <w:lang w:val="ru-RU"/>
              </w:rPr>
              <w:tab/>
              <w:t>к</w:t>
            </w:r>
          </w:p>
          <w:p w14:paraId="54AD4BC1" w14:textId="77777777" w:rsidR="00306A96" w:rsidRDefault="00000000">
            <w:pPr>
              <w:spacing w:after="21" w:line="251" w:lineRule="auto"/>
              <w:ind w:left="18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осмыслению</w:t>
            </w:r>
          </w:p>
          <w:p w14:paraId="173FFE10" w14:textId="77777777" w:rsidR="00306A96" w:rsidRDefault="00000000">
            <w:pPr>
              <w:spacing w:after="8" w:line="276" w:lineRule="auto"/>
              <w:ind w:left="187" w:right="12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социального окружения, </w:t>
            </w:r>
            <w:r>
              <w:rPr>
                <w:lang w:val="ru-RU"/>
              </w:rPr>
              <w:tab/>
              <w:t>своего</w:t>
            </w:r>
          </w:p>
          <w:p w14:paraId="0D026237" w14:textId="77777777" w:rsidR="00306A96" w:rsidRDefault="00000000">
            <w:pPr>
              <w:spacing w:after="0" w:line="251" w:lineRule="auto"/>
              <w:ind w:left="18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места в нем, принятие соответствующих возрасту   ценностей и социальных ролей.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0" w:type="dxa"/>
              <w:bottom w:w="0" w:type="dxa"/>
              <w:right w:w="7" w:type="dxa"/>
            </w:tcMar>
          </w:tcPr>
          <w:p w14:paraId="2F7E8683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Развитие концентрации внимания.</w:t>
            </w:r>
          </w:p>
        </w:tc>
      </w:tr>
    </w:tbl>
    <w:p w14:paraId="74491FF3" w14:textId="77777777" w:rsidR="00306A96" w:rsidRDefault="00306A96">
      <w:pPr>
        <w:pageBreakBefore/>
        <w:spacing w:after="0" w:line="251" w:lineRule="auto"/>
        <w:ind w:left="0" w:right="11813" w:firstLine="0"/>
        <w:jc w:val="left"/>
      </w:pPr>
    </w:p>
    <w:tbl>
      <w:tblPr>
        <w:tblW w:w="15576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249"/>
        <w:gridCol w:w="900"/>
        <w:gridCol w:w="780"/>
        <w:gridCol w:w="3284"/>
        <w:gridCol w:w="2837"/>
        <w:gridCol w:w="2835"/>
      </w:tblGrid>
      <w:tr w:rsidR="00306A96" w14:paraId="2C46C0DE" w14:textId="77777777">
        <w:tblPrEx>
          <w:tblCellMar>
            <w:top w:w="0" w:type="dxa"/>
            <w:bottom w:w="0" w:type="dxa"/>
          </w:tblCellMar>
        </w:tblPrEx>
        <w:trPr>
          <w:trHeight w:val="1947"/>
        </w:trPr>
        <w:tc>
          <w:tcPr>
            <w:tcW w:w="691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AF8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8B604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B7C3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A004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8C47B" w14:textId="77777777" w:rsidR="00306A96" w:rsidRDefault="00000000">
            <w:pPr>
              <w:spacing w:after="15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Соловьевой</w:t>
            </w:r>
          </w:p>
          <w:p w14:paraId="7E46A116" w14:textId="77777777" w:rsidR="00306A96" w:rsidRDefault="00000000">
            <w:pPr>
              <w:spacing w:after="1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Бабушкин козлик. Русская народная песня. Обработка Ю. Слонова.</w:t>
            </w:r>
          </w:p>
          <w:p w14:paraId="769EB350" w14:textId="77777777" w:rsidR="00306A96" w:rsidRDefault="00000000">
            <w:pPr>
              <w:spacing w:after="21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Инсценирование.</w:t>
            </w:r>
          </w:p>
          <w:p w14:paraId="4151FAAD" w14:textId="77777777" w:rsidR="00306A96" w:rsidRDefault="00000000">
            <w:pPr>
              <w:spacing w:after="0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8702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A0822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0452B239" w14:textId="77777777">
        <w:tblPrEx>
          <w:tblCellMar>
            <w:top w:w="0" w:type="dxa"/>
            <w:bottom w:w="0" w:type="dxa"/>
          </w:tblCellMar>
        </w:tblPrEx>
        <w:trPr>
          <w:trHeight w:val="2768"/>
        </w:trPr>
        <w:tc>
          <w:tcPr>
            <w:tcW w:w="691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D2B0" w14:textId="77777777" w:rsidR="00306A96" w:rsidRDefault="00000000">
            <w:pPr>
              <w:spacing w:after="0" w:line="251" w:lineRule="auto"/>
              <w:ind w:left="96" w:right="0" w:firstLine="0"/>
              <w:jc w:val="center"/>
            </w:pPr>
            <w:r>
              <w:t>8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7774" w14:textId="77777777" w:rsidR="00306A96" w:rsidRDefault="00000000">
            <w:pPr>
              <w:spacing w:after="35" w:line="251" w:lineRule="auto"/>
              <w:ind w:left="17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Обобщение по теме:</w:t>
            </w:r>
          </w:p>
          <w:p w14:paraId="74DF603C" w14:textId="77777777" w:rsidR="00306A96" w:rsidRDefault="00000000">
            <w:pPr>
              <w:spacing w:after="0" w:line="251" w:lineRule="auto"/>
              <w:ind w:left="17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«Домашние животные»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E41B" w14:textId="77777777" w:rsidR="00306A96" w:rsidRDefault="00000000">
            <w:pPr>
              <w:spacing w:after="0" w:line="251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BD4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AE0C4" w14:textId="77777777" w:rsidR="00306A96" w:rsidRDefault="00000000">
            <w:pPr>
              <w:spacing w:after="21" w:line="251" w:lineRule="auto"/>
              <w:ind w:left="17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</w:t>
            </w:r>
          </w:p>
          <w:p w14:paraId="223DB8F7" w14:textId="77777777" w:rsidR="00306A96" w:rsidRDefault="00000000">
            <w:pPr>
              <w:spacing w:after="0" w:line="276" w:lineRule="auto"/>
              <w:ind w:left="17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изученного </w:t>
            </w:r>
            <w:r>
              <w:rPr>
                <w:lang w:val="ru-RU"/>
              </w:rPr>
              <w:tab/>
              <w:t>песенного репертуара по теме.</w:t>
            </w:r>
          </w:p>
          <w:p w14:paraId="34ED9593" w14:textId="77777777" w:rsidR="00306A96" w:rsidRDefault="00000000">
            <w:pPr>
              <w:spacing w:after="0" w:line="276" w:lineRule="auto"/>
              <w:ind w:left="17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закрепление </w:t>
            </w:r>
            <w:r>
              <w:rPr>
                <w:lang w:val="ru-RU"/>
              </w:rPr>
              <w:tab/>
              <w:t>изученного музыкального материала для слушания по теме.</w:t>
            </w:r>
          </w:p>
          <w:p w14:paraId="19900AF0" w14:textId="77777777" w:rsidR="00306A96" w:rsidRDefault="00000000">
            <w:pPr>
              <w:spacing w:after="21" w:line="251" w:lineRule="auto"/>
              <w:ind w:left="170" w:right="0" w:firstLine="0"/>
              <w:jc w:val="left"/>
            </w:pPr>
            <w:r>
              <w:t>Инсценирование.</w:t>
            </w:r>
          </w:p>
          <w:p w14:paraId="46004732" w14:textId="77777777" w:rsidR="00306A96" w:rsidRDefault="00000000">
            <w:pPr>
              <w:spacing w:after="0" w:line="251" w:lineRule="auto"/>
              <w:ind w:left="170" w:right="0" w:firstLine="0"/>
              <w:jc w:val="left"/>
            </w:pPr>
            <w:r>
              <w:t>Музыкально-дидактические игры.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810E0" w14:textId="77777777" w:rsidR="00306A96" w:rsidRDefault="00000000">
            <w:pPr>
              <w:tabs>
                <w:tab w:val="center" w:pos="668"/>
                <w:tab w:val="center" w:pos="2695"/>
              </w:tabs>
              <w:spacing w:after="26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Адекватно </w:t>
            </w:r>
            <w:r>
              <w:rPr>
                <w:lang w:val="ru-RU"/>
              </w:rPr>
              <w:tab/>
              <w:t>и</w:t>
            </w:r>
          </w:p>
          <w:p w14:paraId="176C0E56" w14:textId="77777777" w:rsidR="00306A96" w:rsidRDefault="00000000">
            <w:pPr>
              <w:spacing w:after="23" w:line="251" w:lineRule="auto"/>
              <w:ind w:left="12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эмоционально</w:t>
            </w:r>
          </w:p>
          <w:p w14:paraId="276EAC1F" w14:textId="77777777" w:rsidR="00306A96" w:rsidRDefault="00000000">
            <w:pPr>
              <w:spacing w:after="0" w:line="251" w:lineRule="auto"/>
              <w:ind w:left="122" w:right="0" w:firstLine="0"/>
              <w:rPr>
                <w:lang w:val="ru-RU"/>
              </w:rPr>
            </w:pPr>
            <w:r>
              <w:rPr>
                <w:lang w:val="ru-RU"/>
              </w:rPr>
              <w:t>откликаться на произведения музыки.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DE18C" w14:textId="77777777" w:rsidR="00306A96" w:rsidRDefault="00000000">
            <w:pPr>
              <w:spacing w:after="0" w:line="251" w:lineRule="auto"/>
              <w:ind w:left="146" w:right="178" w:firstLine="0"/>
              <w:jc w:val="left"/>
            </w:pPr>
            <w:r>
              <w:t>Развитие фонетического восприятия.</w:t>
            </w:r>
          </w:p>
        </w:tc>
      </w:tr>
      <w:tr w:rsidR="00306A96" w14:paraId="2FE54F76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9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BD992" w14:textId="77777777" w:rsidR="00306A96" w:rsidRDefault="00000000">
            <w:pPr>
              <w:spacing w:after="0" w:line="251" w:lineRule="auto"/>
              <w:ind w:left="175" w:right="0" w:firstLine="0"/>
              <w:jc w:val="left"/>
            </w:pPr>
            <w:r>
              <w:t>9-15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9DF7" w14:textId="77777777" w:rsidR="00306A96" w:rsidRDefault="00000000">
            <w:pPr>
              <w:spacing w:after="0" w:line="251" w:lineRule="auto"/>
              <w:ind w:left="144" w:right="0" w:firstLine="0"/>
              <w:jc w:val="left"/>
            </w:pPr>
            <w:r>
              <w:t>«Урожай собирай»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E42B" w14:textId="77777777" w:rsidR="00306A96" w:rsidRDefault="00000000">
            <w:pPr>
              <w:spacing w:after="0" w:line="251" w:lineRule="auto"/>
              <w:ind w:left="122" w:right="0" w:firstLine="0"/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C44D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2328" w14:textId="77777777" w:rsidR="00306A96" w:rsidRDefault="00000000">
            <w:pPr>
              <w:spacing w:after="0" w:line="251" w:lineRule="auto"/>
              <w:ind w:left="134" w:right="0" w:firstLine="0"/>
              <w:jc w:val="left"/>
            </w:pPr>
            <w:r>
              <w:t>Хоровое пение: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385C8" w14:textId="77777777" w:rsidR="00306A96" w:rsidRDefault="00000000">
            <w:pPr>
              <w:tabs>
                <w:tab w:val="center" w:pos="668"/>
                <w:tab w:val="center" w:pos="2698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Адекватно </w:t>
            </w:r>
            <w:r>
              <w:tab/>
              <w:t>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011BC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Развитие устойчивости</w:t>
            </w:r>
          </w:p>
        </w:tc>
      </w:tr>
      <w:tr w:rsidR="00306A96" w14:paraId="5F3E7F1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9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6268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E50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1FFE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24C0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32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CB1F" w14:textId="77777777" w:rsidR="00306A96" w:rsidRDefault="00000000">
            <w:pPr>
              <w:spacing w:after="0" w:line="251" w:lineRule="auto"/>
              <w:ind w:left="134" w:right="0" w:firstLine="0"/>
              <w:jc w:val="left"/>
            </w:pPr>
            <w:r>
              <w:t>Урожай собирай. Музыка А.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710FE" w14:textId="77777777" w:rsidR="00306A96" w:rsidRDefault="00000000">
            <w:pPr>
              <w:tabs>
                <w:tab w:val="center" w:pos="2470"/>
              </w:tabs>
              <w:spacing w:after="0" w:line="251" w:lineRule="auto"/>
              <w:ind w:left="-7" w:right="0" w:firstLine="0"/>
              <w:jc w:val="left"/>
            </w:pPr>
            <w:r>
              <w:t xml:space="preserve"> эмоционально </w:t>
            </w:r>
            <w:r>
              <w:tab/>
            </w: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3CAF8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внимания.</w:t>
            </w:r>
          </w:p>
        </w:tc>
      </w:tr>
      <w:tr w:rsidR="00306A96" w14:paraId="37C3F705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9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F281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2E3A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9F7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56BBF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32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5322" w14:textId="77777777" w:rsidR="00306A96" w:rsidRDefault="00000000">
            <w:pPr>
              <w:tabs>
                <w:tab w:val="center" w:pos="812"/>
                <w:tab w:val="center" w:pos="2285"/>
                <w:tab w:val="center" w:pos="3180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Филиппенко, </w:t>
            </w:r>
            <w:r>
              <w:tab/>
              <w:t xml:space="preserve">слова </w:t>
            </w:r>
            <w:r>
              <w:tab/>
              <w:t>Т.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90389" w14:textId="77777777" w:rsidR="00306A96" w:rsidRDefault="00000000">
            <w:pPr>
              <w:tabs>
                <w:tab w:val="center" w:pos="745"/>
                <w:tab w:val="center" w:pos="2646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откликаться </w:t>
            </w:r>
            <w:r>
              <w:tab/>
              <w:t>на</w:t>
            </w: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983DA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306A96" w14:paraId="299EBD07" w14:textId="77777777">
        <w:tblPrEx>
          <w:tblCellMar>
            <w:top w:w="0" w:type="dxa"/>
            <w:bottom w:w="0" w:type="dxa"/>
          </w:tblCellMar>
        </w:tblPrEx>
        <w:trPr>
          <w:trHeight w:val="3583"/>
        </w:trPr>
        <w:tc>
          <w:tcPr>
            <w:tcW w:w="691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56D3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357DEF4" w14:textId="77777777" w:rsidR="00306A96" w:rsidRDefault="00000000">
            <w:pPr>
              <w:spacing w:after="48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D110BAF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1FA18A2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28FD373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2AF9907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58E6881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34BD0DE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E988A5F" w14:textId="77777777" w:rsidR="00306A96" w:rsidRDefault="00000000">
            <w:pPr>
              <w:spacing w:after="49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D01416B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43776B8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ED24A4E" w14:textId="77777777" w:rsidR="00306A96" w:rsidRDefault="00000000">
            <w:pPr>
              <w:spacing w:after="65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4798DE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4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51E7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C63B7DF" w14:textId="77777777" w:rsidR="00306A96" w:rsidRDefault="00000000">
            <w:pPr>
              <w:spacing w:after="48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891E59E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0229EC3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B3179CE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41A9AF1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BB6F7DA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54F3A0A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B727549" w14:textId="77777777" w:rsidR="00306A96" w:rsidRDefault="00000000">
            <w:pPr>
              <w:spacing w:after="49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10A61D6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658335F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0B79B40" w14:textId="77777777" w:rsidR="00306A96" w:rsidRDefault="00000000">
            <w:pPr>
              <w:spacing w:after="65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ECBDAF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CF5BF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98C986D" w14:textId="77777777" w:rsidR="00306A96" w:rsidRDefault="00000000">
            <w:pPr>
              <w:spacing w:after="48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1C040C5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781C817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8E60461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B42D7FA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E646A64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D522644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392D16D" w14:textId="77777777" w:rsidR="00306A96" w:rsidRDefault="00000000">
            <w:pPr>
              <w:spacing w:after="49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2790A75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892E565" w14:textId="77777777" w:rsidR="00306A96" w:rsidRDefault="00000000">
            <w:pPr>
              <w:spacing w:after="51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6774B0E" w14:textId="77777777" w:rsidR="00306A96" w:rsidRDefault="00000000">
            <w:pPr>
              <w:spacing w:after="65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987302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E25DF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328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CB95" w14:textId="77777777" w:rsidR="00306A96" w:rsidRDefault="00000000">
            <w:pPr>
              <w:spacing w:after="20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Волгиной.</w:t>
            </w:r>
          </w:p>
          <w:p w14:paraId="6801D86F" w14:textId="77777777" w:rsidR="00306A96" w:rsidRDefault="00000000">
            <w:pPr>
              <w:tabs>
                <w:tab w:val="center" w:pos="274"/>
                <w:tab w:val="center" w:pos="987"/>
                <w:tab w:val="center" w:pos="1888"/>
                <w:tab w:val="center" w:pos="2920"/>
              </w:tabs>
              <w:spacing w:after="24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Во </w:t>
            </w:r>
            <w:r>
              <w:rPr>
                <w:lang w:val="ru-RU"/>
              </w:rPr>
              <w:tab/>
              <w:t xml:space="preserve">поле </w:t>
            </w:r>
            <w:r>
              <w:rPr>
                <w:lang w:val="ru-RU"/>
              </w:rPr>
              <w:tab/>
              <w:t xml:space="preserve">береза </w:t>
            </w:r>
            <w:r>
              <w:rPr>
                <w:lang w:val="ru-RU"/>
              </w:rPr>
              <w:tab/>
              <w:t>стояла.</w:t>
            </w:r>
          </w:p>
          <w:p w14:paraId="29D91B34" w14:textId="77777777" w:rsidR="00306A96" w:rsidRDefault="00000000">
            <w:pPr>
              <w:spacing w:after="1" w:line="276" w:lineRule="auto"/>
              <w:ind w:left="134" w:right="18" w:firstLine="0"/>
              <w:rPr>
                <w:lang w:val="ru-RU"/>
              </w:rPr>
            </w:pPr>
            <w:r>
              <w:rPr>
                <w:lang w:val="ru-RU"/>
              </w:rPr>
              <w:t>Русская народная песня. Савка и Гришка. Белорусская народная песня. Слушание музыки:</w:t>
            </w:r>
          </w:p>
          <w:p w14:paraId="08F55D8E" w14:textId="77777777" w:rsidR="00306A96" w:rsidRDefault="00000000">
            <w:pPr>
              <w:spacing w:after="0" w:line="276" w:lineRule="auto"/>
              <w:ind w:left="134" w:right="18" w:firstLine="0"/>
              <w:rPr>
                <w:lang w:val="ru-RU"/>
              </w:rPr>
            </w:pPr>
            <w:r>
              <w:rPr>
                <w:lang w:val="ru-RU"/>
              </w:rPr>
              <w:t>На горе-то   калина.   Русская народная песня. Огородная-хороводная.</w:t>
            </w:r>
          </w:p>
          <w:p w14:paraId="4812C4E3" w14:textId="77777777" w:rsidR="00306A96" w:rsidRDefault="00000000">
            <w:pPr>
              <w:spacing w:after="3" w:line="268" w:lineRule="auto"/>
              <w:ind w:left="134" w:right="0" w:firstLine="0"/>
              <w:rPr>
                <w:lang w:val="ru-RU"/>
              </w:rPr>
            </w:pPr>
            <w:r>
              <w:rPr>
                <w:lang w:val="ru-RU"/>
              </w:rPr>
              <w:t>Музыка Б. Можжевелова, слова А. Пассовой.</w:t>
            </w:r>
          </w:p>
          <w:p w14:paraId="13180A11" w14:textId="77777777" w:rsidR="00306A96" w:rsidRDefault="00000000">
            <w:pPr>
              <w:spacing w:after="23" w:line="251" w:lineRule="auto"/>
              <w:ind w:left="134" w:right="0" w:firstLine="0"/>
              <w:jc w:val="left"/>
            </w:pPr>
            <w:r>
              <w:t>Инсценирование.</w:t>
            </w:r>
          </w:p>
          <w:p w14:paraId="1C46DA3C" w14:textId="77777777" w:rsidR="00306A96" w:rsidRDefault="00000000">
            <w:pPr>
              <w:spacing w:after="0" w:line="251" w:lineRule="auto"/>
              <w:ind w:left="134" w:right="0" w:firstLine="0"/>
              <w:jc w:val="left"/>
            </w:pPr>
            <w:r>
              <w:t>Музыкально-дидактические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F0224" w14:textId="77777777" w:rsidR="00306A96" w:rsidRDefault="00000000">
            <w:pPr>
              <w:spacing w:after="0" w:line="251" w:lineRule="auto"/>
              <w:ind w:left="122" w:right="0" w:firstLine="0"/>
              <w:jc w:val="left"/>
            </w:pPr>
            <w:r>
              <w:t xml:space="preserve">произведениямузыки. </w:t>
            </w:r>
            <w:r>
              <w:rPr>
                <w:sz w:val="18"/>
              </w:rPr>
              <w:t xml:space="preserve"> </w:t>
            </w:r>
          </w:p>
          <w:p w14:paraId="577210D1" w14:textId="77777777" w:rsidR="00306A96" w:rsidRDefault="00000000">
            <w:pPr>
              <w:spacing w:after="53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</w:p>
          <w:p w14:paraId="4DFC17CA" w14:textId="77777777" w:rsidR="00306A96" w:rsidRDefault="00000000">
            <w:pPr>
              <w:spacing w:after="76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</w:p>
          <w:p w14:paraId="5B296F81" w14:textId="77777777" w:rsidR="00306A96" w:rsidRDefault="00000000">
            <w:pPr>
              <w:spacing w:after="0" w:line="251" w:lineRule="auto"/>
              <w:ind w:left="-14" w:right="0" w:firstLine="0"/>
              <w:jc w:val="left"/>
            </w:pPr>
            <w: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</w:p>
          <w:p w14:paraId="5FA7A0DF" w14:textId="77777777" w:rsidR="00306A96" w:rsidRDefault="00000000">
            <w:pPr>
              <w:spacing w:after="56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</w:p>
          <w:p w14:paraId="3CD37243" w14:textId="77777777" w:rsidR="00306A96" w:rsidRDefault="00000000">
            <w:pPr>
              <w:spacing w:after="76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</w:p>
          <w:p w14:paraId="16D359B8" w14:textId="77777777" w:rsidR="00306A96" w:rsidRDefault="00000000">
            <w:pPr>
              <w:spacing w:after="0" w:line="251" w:lineRule="auto"/>
              <w:ind w:left="-14" w:right="0" w:firstLine="0"/>
              <w:jc w:val="left"/>
            </w:pPr>
            <w: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</w:p>
          <w:p w14:paraId="4525B877" w14:textId="77777777" w:rsidR="00306A96" w:rsidRDefault="00000000">
            <w:pPr>
              <w:spacing w:after="56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</w:p>
          <w:p w14:paraId="53229827" w14:textId="77777777" w:rsidR="00306A96" w:rsidRDefault="00000000">
            <w:pPr>
              <w:spacing w:after="54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</w:p>
          <w:p w14:paraId="7133F1B9" w14:textId="77777777" w:rsidR="00306A96" w:rsidRDefault="00000000">
            <w:pPr>
              <w:spacing w:after="56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</w:p>
          <w:p w14:paraId="70CD3313" w14:textId="77777777" w:rsidR="00306A96" w:rsidRDefault="00000000">
            <w:pPr>
              <w:spacing w:after="56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</w:p>
          <w:p w14:paraId="0B2D5D43" w14:textId="77777777" w:rsidR="00306A96" w:rsidRDefault="00000000">
            <w:pPr>
              <w:spacing w:after="0" w:line="251" w:lineRule="auto"/>
              <w:ind w:left="2" w:right="317" w:firstLine="0"/>
              <w:jc w:val="center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8278" w14:textId="77777777" w:rsidR="00306A96" w:rsidRDefault="00000000">
            <w:pPr>
              <w:spacing w:after="51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91D1918" w14:textId="77777777" w:rsidR="00306A96" w:rsidRDefault="00000000">
            <w:pPr>
              <w:spacing w:after="48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C58B650" w14:textId="77777777" w:rsidR="00306A96" w:rsidRDefault="00000000">
            <w:pPr>
              <w:spacing w:after="51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256FA00" w14:textId="77777777" w:rsidR="00306A96" w:rsidRDefault="00000000">
            <w:pPr>
              <w:spacing w:after="51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DC18ADE" w14:textId="77777777" w:rsidR="00306A96" w:rsidRDefault="00000000">
            <w:pPr>
              <w:spacing w:after="51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4F961AF" w14:textId="77777777" w:rsidR="00306A96" w:rsidRDefault="00000000">
            <w:pPr>
              <w:spacing w:after="51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E2533F0" w14:textId="77777777" w:rsidR="00306A96" w:rsidRDefault="00000000">
            <w:pPr>
              <w:spacing w:after="51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4467553" w14:textId="77777777" w:rsidR="00306A96" w:rsidRDefault="00000000">
            <w:pPr>
              <w:spacing w:after="51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E0FC3CC" w14:textId="77777777" w:rsidR="00306A96" w:rsidRDefault="00000000">
            <w:pPr>
              <w:spacing w:after="49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DD7505B" w14:textId="77777777" w:rsidR="00306A96" w:rsidRDefault="00000000">
            <w:pPr>
              <w:spacing w:after="51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832BECD" w14:textId="77777777" w:rsidR="00306A96" w:rsidRDefault="00000000">
            <w:pPr>
              <w:spacing w:after="51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DCE8F2B" w14:textId="77777777" w:rsidR="00306A96" w:rsidRDefault="00000000">
            <w:pPr>
              <w:spacing w:after="65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8575683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49C67C6D" w14:textId="77777777" w:rsidR="00306A96" w:rsidRDefault="00306A96">
      <w:pPr>
        <w:pageBreakBefore/>
        <w:spacing w:after="0" w:line="251" w:lineRule="auto"/>
        <w:ind w:left="0" w:right="11813" w:firstLine="0"/>
        <w:jc w:val="left"/>
      </w:pPr>
    </w:p>
    <w:tbl>
      <w:tblPr>
        <w:tblW w:w="15578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249"/>
        <w:gridCol w:w="900"/>
        <w:gridCol w:w="782"/>
        <w:gridCol w:w="3284"/>
        <w:gridCol w:w="2837"/>
        <w:gridCol w:w="2835"/>
      </w:tblGrid>
      <w:tr w:rsidR="00306A96" w14:paraId="6E6EF018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5EA034F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431DD47B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6A6D553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7F6AF35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45068B67" w14:textId="77777777" w:rsidR="00306A96" w:rsidRDefault="00000000">
            <w:pPr>
              <w:spacing w:after="0" w:line="251" w:lineRule="auto"/>
              <w:ind w:left="134" w:right="0" w:firstLine="0"/>
              <w:jc w:val="left"/>
            </w:pPr>
            <w:r>
              <w:t>игры.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271EC1D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61FE28C5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06A96" w14:paraId="7C12E094" w14:textId="77777777">
        <w:tblPrEx>
          <w:tblCellMar>
            <w:top w:w="0" w:type="dxa"/>
            <w:bottom w:w="0" w:type="dxa"/>
          </w:tblCellMar>
        </w:tblPrEx>
        <w:trPr>
          <w:trHeight w:val="2497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30FDC374" w14:textId="77777777" w:rsidR="00306A96" w:rsidRDefault="00000000">
            <w:pPr>
              <w:spacing w:after="0" w:line="251" w:lineRule="auto"/>
              <w:ind w:left="102" w:right="0" w:firstLine="0"/>
              <w:jc w:val="center"/>
            </w:pPr>
            <w:r>
              <w:t>16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12400100" w14:textId="77777777" w:rsidR="00306A96" w:rsidRDefault="00000000">
            <w:pPr>
              <w:spacing w:after="0" w:line="251" w:lineRule="auto"/>
              <w:ind w:left="14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Обобщение по теме: «Урожай собирай»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3C7317E5" w14:textId="77777777" w:rsidR="00306A96" w:rsidRDefault="00000000">
            <w:pPr>
              <w:tabs>
                <w:tab w:val="center" w:pos="514"/>
              </w:tabs>
              <w:spacing w:after="0" w:line="251" w:lineRule="auto"/>
              <w:ind w:left="-10" w:right="0" w:firstLine="0"/>
              <w:jc w:val="left"/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</w: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26687D3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119781D7" w14:textId="77777777" w:rsidR="00306A96" w:rsidRDefault="00000000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Хоровое пение: закрепление изученного </w:t>
            </w:r>
            <w:r>
              <w:rPr>
                <w:lang w:val="ru-RU"/>
              </w:rPr>
              <w:tab/>
              <w:t>песенного репертуара по теме.</w:t>
            </w:r>
          </w:p>
          <w:p w14:paraId="7C5CE20E" w14:textId="77777777" w:rsidR="00306A96" w:rsidRDefault="00000000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закрепление </w:t>
            </w:r>
            <w:r>
              <w:rPr>
                <w:lang w:val="ru-RU"/>
              </w:rPr>
              <w:tab/>
              <w:t>изученного музыкального материала для слушания по теме.</w:t>
            </w:r>
          </w:p>
          <w:p w14:paraId="125921D5" w14:textId="77777777" w:rsidR="00306A96" w:rsidRDefault="00000000">
            <w:pPr>
              <w:spacing w:after="0" w:line="251" w:lineRule="auto"/>
              <w:ind w:left="134" w:right="0" w:firstLine="0"/>
              <w:jc w:val="left"/>
            </w:pPr>
            <w:r>
              <w:t>Музыкально-дидактические игры.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0073ADD7" w14:textId="77777777" w:rsidR="00306A96" w:rsidRDefault="00000000">
            <w:pPr>
              <w:spacing w:after="0" w:line="251" w:lineRule="auto"/>
              <w:ind w:left="122" w:right="65" w:firstLine="0"/>
              <w:rPr>
                <w:lang w:val="ru-RU"/>
              </w:rPr>
            </w:pPr>
            <w:r>
              <w:rPr>
                <w:lang w:val="ru-RU"/>
              </w:rPr>
              <w:t>Осознавать себя как гражданина России, имеющего определенные права и обязанности.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70E0D331" w14:textId="77777777" w:rsidR="00306A96" w:rsidRDefault="00000000">
            <w:pPr>
              <w:spacing w:after="0" w:line="251" w:lineRule="auto"/>
              <w:ind w:left="113" w:right="0" w:firstLine="0"/>
            </w:pPr>
            <w:r>
              <w:t>Развитие наглядно- образного мышления.</w:t>
            </w:r>
          </w:p>
        </w:tc>
      </w:tr>
      <w:tr w:rsidR="00306A96" w14:paraId="4469AA2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7B3E9B27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17-22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2BD31E15" w14:textId="77777777" w:rsidR="00306A96" w:rsidRDefault="00000000">
            <w:pPr>
              <w:spacing w:after="0" w:line="251" w:lineRule="auto"/>
              <w:ind w:left="-17" w:right="0" w:firstLine="0"/>
              <w:jc w:val="left"/>
            </w:pPr>
            <w:r>
              <w:t xml:space="preserve"> «К нам гости пришли»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5D35C94B" w14:textId="77777777" w:rsidR="00306A96" w:rsidRDefault="00000000">
            <w:pPr>
              <w:spacing w:after="0" w:line="251" w:lineRule="auto"/>
              <w:ind w:left="133" w:right="0" w:firstLine="0"/>
              <w:jc w:val="center"/>
            </w:pPr>
            <w:r>
              <w:t>6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73782EE4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64ABC934" w14:textId="77777777" w:rsidR="00306A96" w:rsidRDefault="00000000">
            <w:pPr>
              <w:pStyle w:val="a6"/>
            </w:pPr>
            <w:r>
              <w:t>Хоровое пение: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2D52AAC8" w14:textId="77777777" w:rsidR="00306A96" w:rsidRDefault="00000000">
            <w:pPr>
              <w:pStyle w:val="a6"/>
            </w:pPr>
            <w:r>
              <w:t>Положительное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576E7ACB" w14:textId="77777777" w:rsidR="00306A96" w:rsidRDefault="00000000">
            <w:pPr>
              <w:pStyle w:val="a6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Развитие </w:t>
            </w:r>
            <w:r>
              <w:tab/>
              <w:t>слухового</w:t>
            </w:r>
          </w:p>
        </w:tc>
      </w:tr>
      <w:tr w:rsidR="00306A96" w14:paraId="0381277F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9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24B20718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5CC6E488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553A13D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30170DAC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32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7F7443AA" w14:textId="77777777" w:rsidR="00306A96" w:rsidRDefault="00000000">
            <w:pPr>
              <w:pStyle w:val="a6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 </w:t>
            </w:r>
            <w:r>
              <w:tab/>
              <w:t xml:space="preserve">нам </w:t>
            </w:r>
            <w:r>
              <w:tab/>
              <w:t xml:space="preserve">гости </w:t>
            </w:r>
            <w:r>
              <w:tab/>
              <w:t>пришли.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2A54DC33" w14:textId="77777777" w:rsidR="00306A96" w:rsidRDefault="00000000">
            <w:pPr>
              <w:pStyle w:val="a6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отношение </w:t>
            </w:r>
            <w:r>
              <w:tab/>
              <w:t>к</w:t>
            </w: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14906BB8" w14:textId="77777777" w:rsidR="00306A96" w:rsidRDefault="00000000">
            <w:pPr>
              <w:pStyle w:val="a6"/>
            </w:pPr>
            <w:r>
              <w:t>восприятия,</w:t>
            </w:r>
          </w:p>
        </w:tc>
      </w:tr>
      <w:tr w:rsidR="00306A96" w14:paraId="43C87522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9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0CD4E8B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5EF0631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47161C15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36402A58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32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56A54E34" w14:textId="77777777" w:rsidR="00306A96" w:rsidRDefault="00000000">
            <w:pPr>
              <w:pStyle w:val="a6"/>
            </w:pPr>
            <w:r>
              <w:t>Музыка Ан. Александрова,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1EB611BC" w14:textId="77777777" w:rsidR="00306A96" w:rsidRDefault="00000000">
            <w:pPr>
              <w:pStyle w:val="a6"/>
            </w:pPr>
            <w:r>
              <w:t>окружающей</w:t>
            </w: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49D321E7" w14:textId="77777777" w:rsidR="00306A96" w:rsidRDefault="00000000">
            <w:pPr>
              <w:pStyle w:val="a6"/>
            </w:pPr>
            <w:r>
              <w:t>концентрации внимания.</w:t>
            </w:r>
          </w:p>
        </w:tc>
      </w:tr>
      <w:tr w:rsidR="00306A96" w14:paraId="51AEE53C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9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7C42678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1A8984A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28B2A48E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685FA3AA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32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3816A6EC" w14:textId="77777777" w:rsidR="00306A96" w:rsidRDefault="00000000">
            <w:pPr>
              <w:pStyle w:val="a6"/>
            </w:pPr>
            <w:r>
              <w:t>слова М. Ивенсен.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580E705E" w14:textId="77777777" w:rsidR="00306A96" w:rsidRDefault="00000000">
            <w:pPr>
              <w:pStyle w:val="a6"/>
            </w:pPr>
            <w:r>
              <w:t>действительности,</w:t>
            </w: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3CF9AEAD" w14:textId="77777777" w:rsidR="00306A96" w:rsidRDefault="00000000">
            <w:pPr>
              <w:pStyle w:val="a6"/>
            </w:pPr>
            <w:r>
              <w:rPr>
                <w:sz w:val="20"/>
              </w:rPr>
              <w:t xml:space="preserve"> </w:t>
            </w:r>
          </w:p>
        </w:tc>
      </w:tr>
      <w:tr w:rsidR="00306A96" w14:paraId="51E7386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3D9D061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4BFF6B4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20C39B93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0B3417E5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32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68855639" w14:textId="77777777" w:rsidR="00306A96" w:rsidRDefault="00000000">
            <w:pPr>
              <w:pStyle w:val="a6"/>
            </w:pPr>
            <w:r>
              <w:t>Частушки-топотушки.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5E49C516" w14:textId="77777777" w:rsidR="00306A96" w:rsidRDefault="00000000">
            <w:pPr>
              <w:pStyle w:val="a6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готовность </w:t>
            </w:r>
            <w:r>
              <w:tab/>
              <w:t>к</w:t>
            </w: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4F1ACAE9" w14:textId="77777777" w:rsidR="00306A96" w:rsidRDefault="00000000">
            <w:pPr>
              <w:pStyle w:val="a6"/>
            </w:pPr>
            <w:r>
              <w:rPr>
                <w:sz w:val="20"/>
              </w:rPr>
              <w:t xml:space="preserve"> </w:t>
            </w:r>
          </w:p>
        </w:tc>
      </w:tr>
      <w:tr w:rsidR="00306A96" w14:paraId="1CB9221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9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2E6B35D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61FC2C1A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2234BC7C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5C2FAF1F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32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2C5E1C71" w14:textId="77777777" w:rsidR="00306A96" w:rsidRDefault="00000000">
            <w:pPr>
              <w:pStyle w:val="a6"/>
            </w:pPr>
            <w:r>
              <w:t>Музыка Л. Маковской, слова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3175EF45" w14:textId="77777777" w:rsidR="00306A96" w:rsidRDefault="00000000">
            <w:pPr>
              <w:pStyle w:val="a6"/>
            </w:pPr>
            <w:r>
              <w:t>организации</w:t>
            </w: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14690A34" w14:textId="77777777" w:rsidR="00306A96" w:rsidRDefault="00000000">
            <w:pPr>
              <w:pStyle w:val="a6"/>
            </w:pPr>
            <w:r>
              <w:rPr>
                <w:sz w:val="20"/>
              </w:rPr>
              <w:t xml:space="preserve"> </w:t>
            </w:r>
          </w:p>
        </w:tc>
      </w:tr>
      <w:tr w:rsidR="00306A96" w14:paraId="0B6EEC4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9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055DA4D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7489E02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6869821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32B0E701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32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479AD6BF" w14:textId="77777777" w:rsidR="00306A96" w:rsidRDefault="00000000">
            <w:pPr>
              <w:pStyle w:val="a6"/>
            </w:pPr>
            <w:r>
              <w:t>И. Черницкой.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1A2D3EDF" w14:textId="77777777" w:rsidR="00306A96" w:rsidRDefault="00000000">
            <w:pPr>
              <w:pStyle w:val="a6"/>
            </w:pPr>
            <w:r>
              <w:t>взаимодействия с ней и</w:t>
            </w: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54D1B08D" w14:textId="77777777" w:rsidR="00306A96" w:rsidRDefault="00000000">
            <w:pPr>
              <w:pStyle w:val="a6"/>
            </w:pPr>
            <w:r>
              <w:rPr>
                <w:sz w:val="20"/>
              </w:rPr>
              <w:t xml:space="preserve"> </w:t>
            </w:r>
          </w:p>
        </w:tc>
      </w:tr>
      <w:tr w:rsidR="00306A96" w14:paraId="63807640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9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396A946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48CC8AB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69F15628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6A831CA9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32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42EF8152" w14:textId="77777777" w:rsidR="00306A96" w:rsidRDefault="00000000">
            <w:pPr>
              <w:pStyle w:val="a6"/>
            </w:pPr>
            <w:r>
              <w:t>Слушание музыки: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7940FF47" w14:textId="77777777" w:rsidR="00306A96" w:rsidRDefault="00000000">
            <w:pPr>
              <w:pStyle w:val="a6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эстетическому </w:t>
            </w:r>
            <w:r>
              <w:tab/>
              <w:t>её</w:t>
            </w:r>
          </w:p>
        </w:tc>
        <w:tc>
          <w:tcPr>
            <w:tcW w:w="28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4D8E347D" w14:textId="77777777" w:rsidR="00306A96" w:rsidRDefault="00000000">
            <w:pPr>
              <w:pStyle w:val="a6"/>
            </w:pPr>
            <w:r>
              <w:rPr>
                <w:sz w:val="20"/>
              </w:rPr>
              <w:t xml:space="preserve"> </w:t>
            </w:r>
          </w:p>
        </w:tc>
      </w:tr>
      <w:tr w:rsidR="00306A96" w14:paraId="1F374AA8" w14:textId="77777777">
        <w:tblPrEx>
          <w:tblCellMar>
            <w:top w:w="0" w:type="dxa"/>
            <w:bottom w:w="0" w:type="dxa"/>
          </w:tblCellMar>
        </w:tblPrEx>
        <w:trPr>
          <w:trHeight w:val="4133"/>
        </w:trPr>
        <w:tc>
          <w:tcPr>
            <w:tcW w:w="6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52456318" w14:textId="77777777" w:rsidR="00306A96" w:rsidRDefault="00000000">
            <w:pPr>
              <w:spacing w:after="27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F7747F" w14:textId="77777777" w:rsidR="00306A96" w:rsidRDefault="00000000">
            <w:pPr>
              <w:spacing w:after="27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23D11BE" w14:textId="77777777" w:rsidR="00306A96" w:rsidRDefault="00000000">
            <w:pPr>
              <w:spacing w:after="27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BDE6530" w14:textId="77777777" w:rsidR="00306A96" w:rsidRDefault="00000000">
            <w:pPr>
              <w:spacing w:after="27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DDCC100" w14:textId="77777777" w:rsidR="00306A96" w:rsidRDefault="00000000">
            <w:pPr>
              <w:spacing w:after="27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8E4D952" w14:textId="77777777" w:rsidR="00306A96" w:rsidRDefault="00000000">
            <w:pPr>
              <w:spacing w:after="27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71DABB" w14:textId="77777777" w:rsidR="00306A96" w:rsidRDefault="00000000">
            <w:pPr>
              <w:spacing w:after="27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E11DC4" w14:textId="77777777" w:rsidR="00306A96" w:rsidRDefault="00000000">
            <w:pPr>
              <w:spacing w:after="27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3F95E9" w14:textId="77777777" w:rsidR="00306A96" w:rsidRDefault="00000000">
            <w:pPr>
              <w:spacing w:after="24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66DDD8" w14:textId="77777777" w:rsidR="00306A96" w:rsidRDefault="00000000">
            <w:pPr>
              <w:spacing w:after="27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E597060" w14:textId="77777777" w:rsidR="00306A96" w:rsidRDefault="00000000">
            <w:pPr>
              <w:spacing w:after="27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38E299" w14:textId="77777777" w:rsidR="00306A96" w:rsidRDefault="00000000">
            <w:pPr>
              <w:spacing w:after="24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959EB9C" w14:textId="77777777" w:rsidR="00306A96" w:rsidRDefault="00000000">
            <w:pPr>
              <w:spacing w:after="27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B0AC52" w14:textId="77777777" w:rsidR="00306A96" w:rsidRDefault="00000000">
            <w:pPr>
              <w:spacing w:after="27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9CF87F3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099F5E08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E709D6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7121AB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258F8A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E00629E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FD43E28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C6180FD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9E3884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EAC1D2" w14:textId="77777777" w:rsidR="00306A96" w:rsidRDefault="00000000">
            <w:pPr>
              <w:spacing w:after="24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41A7307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BB8FEF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78DAD19" w14:textId="77777777" w:rsidR="00306A96" w:rsidRDefault="00000000">
            <w:pPr>
              <w:spacing w:after="24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3679DD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1EDEEB3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EB139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485B0AB4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B6717B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2C7092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E778AB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70CF39E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6EAB06B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47EBF4D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7DE348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1853A18" w14:textId="77777777" w:rsidR="00306A96" w:rsidRDefault="00000000">
            <w:pPr>
              <w:spacing w:after="24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1264CA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B16A75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4DD283" w14:textId="77777777" w:rsidR="00306A96" w:rsidRDefault="00000000">
            <w:pPr>
              <w:spacing w:after="24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891B46D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C35BFD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9ACE10F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5842E8B8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19E6C6BE" w14:textId="77777777" w:rsidR="00306A96" w:rsidRDefault="00000000">
            <w:pPr>
              <w:tabs>
                <w:tab w:val="center" w:pos="856"/>
                <w:tab w:val="center" w:pos="2206"/>
                <w:tab w:val="center" w:pos="2986"/>
              </w:tabs>
              <w:spacing w:after="27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Неприятность </w:t>
            </w:r>
            <w:r>
              <w:rPr>
                <w:lang w:val="ru-RU"/>
              </w:rPr>
              <w:tab/>
              <w:t xml:space="preserve">эту </w:t>
            </w:r>
            <w:r>
              <w:rPr>
                <w:lang w:val="ru-RU"/>
              </w:rPr>
              <w:tab/>
              <w:t>мы</w:t>
            </w:r>
          </w:p>
          <w:p w14:paraId="45633014" w14:textId="77777777" w:rsidR="00306A96" w:rsidRDefault="00000000">
            <w:pPr>
              <w:spacing w:after="0" w:line="276" w:lineRule="auto"/>
              <w:ind w:left="134" w:right="141" w:firstLine="0"/>
              <w:rPr>
                <w:lang w:val="ru-RU"/>
              </w:rPr>
            </w:pPr>
            <w:r>
              <w:rPr>
                <w:lang w:val="ru-RU"/>
              </w:rPr>
              <w:t>переживем. Из мультфильма «Лето кота Леопольда». Музыка Б. Савельева, слова А. Хайта.</w:t>
            </w:r>
          </w:p>
          <w:p w14:paraId="09384CEE" w14:textId="77777777" w:rsidR="00306A96" w:rsidRDefault="00000000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Если </w:t>
            </w:r>
            <w:r>
              <w:rPr>
                <w:lang w:val="ru-RU"/>
              </w:rPr>
              <w:tab/>
              <w:t xml:space="preserve">добрый </w:t>
            </w:r>
            <w:r>
              <w:rPr>
                <w:lang w:val="ru-RU"/>
              </w:rPr>
              <w:tab/>
              <w:t xml:space="preserve">ты. </w:t>
            </w:r>
            <w:r>
              <w:rPr>
                <w:lang w:val="ru-RU"/>
              </w:rPr>
              <w:tab/>
              <w:t xml:space="preserve">Из мультфильма </w:t>
            </w:r>
            <w:r>
              <w:rPr>
                <w:lang w:val="ru-RU"/>
              </w:rPr>
              <w:tab/>
              <w:t>«День рождения кота Леопольда». Музыка Б. Савельева, слова А. Хайта.</w:t>
            </w:r>
          </w:p>
          <w:p w14:paraId="4FEBFBE2" w14:textId="77777777" w:rsidR="00306A96" w:rsidRDefault="00000000">
            <w:pPr>
              <w:spacing w:after="21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Инсценирование.</w:t>
            </w:r>
          </w:p>
          <w:p w14:paraId="2B2AFA80" w14:textId="77777777" w:rsidR="00306A96" w:rsidRDefault="00000000">
            <w:pPr>
              <w:spacing w:after="3" w:line="26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игры.</w:t>
            </w:r>
          </w:p>
          <w:p w14:paraId="2AD8BB78" w14:textId="77777777" w:rsidR="00306A96" w:rsidRDefault="00000000">
            <w:pPr>
              <w:spacing w:after="0" w:line="251" w:lineRule="auto"/>
              <w:ind w:left="134" w:right="0" w:firstLine="0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579CC28F" w14:textId="77777777" w:rsidR="00306A96" w:rsidRDefault="00000000">
            <w:pPr>
              <w:spacing w:after="0" w:line="251" w:lineRule="auto"/>
              <w:ind w:left="122" w:right="0" w:firstLine="0"/>
              <w:jc w:val="left"/>
            </w:pPr>
            <w:r>
              <w:t>восприятию.</w:t>
            </w:r>
          </w:p>
          <w:p w14:paraId="33E0CB3B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E163C2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BCF4B3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2044E18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34CB1B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60A33A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62A870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7E4854A" w14:textId="77777777" w:rsidR="00306A96" w:rsidRDefault="00000000">
            <w:pPr>
              <w:spacing w:after="24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4DA2EFE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498836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CFB5376" w14:textId="77777777" w:rsidR="00306A96" w:rsidRDefault="00000000">
            <w:pPr>
              <w:spacing w:after="24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BDB986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983137C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8F52AB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" w:type="dxa"/>
            </w:tcMar>
          </w:tcPr>
          <w:p w14:paraId="59631CB2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50C9CE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85AC851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C39527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3DEF2F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A0D94D8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6141A34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C3E37D8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9F15C84" w14:textId="77777777" w:rsidR="00306A96" w:rsidRDefault="00000000">
            <w:pPr>
              <w:spacing w:after="24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B772851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55288B6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538D6D" w14:textId="77777777" w:rsidR="00306A96" w:rsidRDefault="00000000">
            <w:pPr>
              <w:spacing w:after="24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2656A3C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A95F41" w14:textId="77777777" w:rsidR="00306A96" w:rsidRDefault="00000000">
            <w:pPr>
              <w:spacing w:after="27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B82A2F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737D2FE" w14:textId="77777777" w:rsidR="00306A96" w:rsidRDefault="00306A96">
      <w:pPr>
        <w:pageBreakBefore/>
        <w:spacing w:after="0" w:line="251" w:lineRule="auto"/>
        <w:ind w:left="0" w:right="11813" w:firstLine="0"/>
        <w:jc w:val="left"/>
      </w:pPr>
    </w:p>
    <w:tbl>
      <w:tblPr>
        <w:tblW w:w="15583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249"/>
        <w:gridCol w:w="900"/>
        <w:gridCol w:w="782"/>
        <w:gridCol w:w="3284"/>
        <w:gridCol w:w="2837"/>
        <w:gridCol w:w="2835"/>
      </w:tblGrid>
      <w:tr w:rsidR="00306A96" w14:paraId="714143B4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23A62A73" w14:textId="77777777" w:rsidR="00306A96" w:rsidRDefault="00000000">
            <w:pPr>
              <w:spacing w:after="0" w:line="251" w:lineRule="auto"/>
              <w:ind w:left="-105" w:right="0" w:firstLine="110"/>
              <w:jc w:val="left"/>
            </w:pPr>
            <w:r>
              <w:t xml:space="preserve">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38B73EE4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68F484BF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07957E03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0D0FFEC7" w14:textId="77777777" w:rsidR="00306A96" w:rsidRDefault="00000000">
            <w:pPr>
              <w:spacing w:after="0" w:line="251" w:lineRule="auto"/>
              <w:ind w:left="134" w:right="0" w:firstLine="0"/>
              <w:jc w:val="left"/>
            </w:pPr>
            <w:r>
              <w:t>оркестра.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39ADC8EC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5B01DB27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06A96" w14:paraId="594A69BB" w14:textId="77777777">
        <w:tblPrEx>
          <w:tblCellMar>
            <w:top w:w="0" w:type="dxa"/>
            <w:bottom w:w="0" w:type="dxa"/>
          </w:tblCellMar>
        </w:tblPrEx>
        <w:trPr>
          <w:trHeight w:val="3601"/>
        </w:trPr>
        <w:tc>
          <w:tcPr>
            <w:tcW w:w="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6FCF36BD" w14:textId="77777777" w:rsidR="00306A96" w:rsidRDefault="00000000">
            <w:pPr>
              <w:spacing w:after="0" w:line="251" w:lineRule="auto"/>
              <w:ind w:left="115" w:right="0" w:firstLine="0"/>
              <w:jc w:val="center"/>
            </w:pPr>
            <w:r>
              <w:t>23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7B73F5A8" w14:textId="77777777" w:rsidR="00306A96" w:rsidRDefault="00000000">
            <w:pPr>
              <w:spacing w:after="0" w:line="251" w:lineRule="auto"/>
              <w:ind w:left="14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Обобщение по теме: «К нам гости пришли»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2AA417C2" w14:textId="77777777" w:rsidR="00306A96" w:rsidRDefault="00000000">
            <w:pPr>
              <w:spacing w:after="0" w:line="251" w:lineRule="auto"/>
              <w:ind w:left="142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74302C57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7721EEA7" w14:textId="77777777" w:rsidR="00306A96" w:rsidRDefault="00000000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Хоровое пение: закрепление изученного </w:t>
            </w:r>
            <w:r>
              <w:rPr>
                <w:lang w:val="ru-RU"/>
              </w:rPr>
              <w:tab/>
              <w:t>песенного репертуара по теме.</w:t>
            </w:r>
          </w:p>
          <w:p w14:paraId="6BCD6FFB" w14:textId="77777777" w:rsidR="00306A96" w:rsidRDefault="00000000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закрепление </w:t>
            </w:r>
            <w:r>
              <w:rPr>
                <w:lang w:val="ru-RU"/>
              </w:rPr>
              <w:tab/>
              <w:t>изученного музыкального материала для слушания по теме.</w:t>
            </w:r>
          </w:p>
          <w:p w14:paraId="434DDF01" w14:textId="77777777" w:rsidR="00306A96" w:rsidRDefault="00000000">
            <w:pPr>
              <w:spacing w:after="21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Инсценирование.</w:t>
            </w:r>
          </w:p>
          <w:p w14:paraId="1D70F5B8" w14:textId="77777777" w:rsidR="00306A96" w:rsidRDefault="00000000">
            <w:pPr>
              <w:spacing w:after="1" w:line="268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игры.</w:t>
            </w:r>
          </w:p>
          <w:p w14:paraId="118F4AD8" w14:textId="77777777" w:rsidR="00306A96" w:rsidRDefault="00000000">
            <w:pPr>
              <w:spacing w:after="0" w:line="251" w:lineRule="auto"/>
              <w:ind w:left="134" w:right="128" w:firstLine="0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41370062" w14:textId="77777777" w:rsidR="00306A96" w:rsidRDefault="00000000">
            <w:pPr>
              <w:spacing w:after="0" w:line="251" w:lineRule="auto"/>
              <w:ind w:left="122" w:right="60" w:firstLine="0"/>
              <w:rPr>
                <w:lang w:val="ru-RU"/>
              </w:rPr>
            </w:pPr>
            <w:r>
              <w:rPr>
                <w:lang w:val="ru-RU"/>
              </w:rPr>
              <w:t>Адекватно эмоционально откликаться на произведения музыки.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7616871D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Развитие устойчивости внимания.</w:t>
            </w:r>
          </w:p>
        </w:tc>
      </w:tr>
      <w:tr w:rsidR="00306A96" w14:paraId="43A557E0" w14:textId="77777777">
        <w:tblPrEx>
          <w:tblCellMar>
            <w:top w:w="0" w:type="dxa"/>
            <w:bottom w:w="0" w:type="dxa"/>
          </w:tblCellMar>
        </w:tblPrEx>
        <w:trPr>
          <w:trHeight w:val="5255"/>
        </w:trPr>
        <w:tc>
          <w:tcPr>
            <w:tcW w:w="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16C71110" w14:textId="77777777" w:rsidR="00306A96" w:rsidRDefault="00000000">
            <w:pPr>
              <w:spacing w:after="0" w:line="251" w:lineRule="auto"/>
              <w:ind w:left="120" w:right="0" w:firstLine="0"/>
              <w:jc w:val="left"/>
            </w:pPr>
            <w:r>
              <w:t>24-30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6DE65C64" w14:textId="77777777" w:rsidR="00306A96" w:rsidRDefault="00000000">
            <w:pPr>
              <w:spacing w:after="0" w:line="251" w:lineRule="auto"/>
              <w:ind w:left="-17" w:right="0" w:firstLine="0"/>
              <w:jc w:val="left"/>
            </w:pPr>
            <w:r>
              <w:t xml:space="preserve"> «Новогодний хоровод»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39735067" w14:textId="77777777" w:rsidR="00306A96" w:rsidRDefault="00000000">
            <w:pPr>
              <w:spacing w:after="0" w:line="251" w:lineRule="auto"/>
              <w:ind w:left="142" w:right="0" w:firstLine="0"/>
              <w:jc w:val="center"/>
            </w:pPr>
            <w:r>
              <w:t>7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17E064CC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1687B6BC" w14:textId="77777777" w:rsidR="00306A96" w:rsidRDefault="00000000">
            <w:pPr>
              <w:spacing w:after="15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6F7A0EDB" w14:textId="77777777" w:rsidR="00306A96" w:rsidRDefault="00000000">
            <w:pPr>
              <w:spacing w:after="20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Что за дерево такое? Музыка</w:t>
            </w:r>
          </w:p>
          <w:p w14:paraId="3898C91E" w14:textId="77777777" w:rsidR="00306A96" w:rsidRDefault="00000000">
            <w:pPr>
              <w:spacing w:after="20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М. Старокадомского, слова</w:t>
            </w:r>
          </w:p>
          <w:p w14:paraId="58684A8E" w14:textId="77777777" w:rsidR="00306A96" w:rsidRDefault="00000000">
            <w:pPr>
              <w:spacing w:after="18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Л. Некрасовой.</w:t>
            </w:r>
          </w:p>
          <w:p w14:paraId="34010E71" w14:textId="77777777" w:rsidR="00306A96" w:rsidRDefault="00000000">
            <w:pPr>
              <w:spacing w:after="3" w:line="276" w:lineRule="auto"/>
              <w:ind w:left="134" w:right="126" w:firstLine="0"/>
              <w:rPr>
                <w:lang w:val="ru-RU"/>
              </w:rPr>
            </w:pPr>
            <w:r>
              <w:rPr>
                <w:lang w:val="ru-RU"/>
              </w:rPr>
              <w:t>Елочка. Музыка  А. Филиппенко,   слова М. Познанской  (перевод   с украинского А. Ковальчука).</w:t>
            </w:r>
          </w:p>
          <w:p w14:paraId="2793CB43" w14:textId="77777777" w:rsidR="00306A96" w:rsidRDefault="00000000">
            <w:pPr>
              <w:spacing w:after="18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6BE98462" w14:textId="77777777" w:rsidR="00306A96" w:rsidRDefault="00000000">
            <w:pPr>
              <w:spacing w:after="1" w:line="276" w:lineRule="auto"/>
              <w:ind w:left="134" w:right="130" w:firstLine="0"/>
              <w:rPr>
                <w:lang w:val="ru-RU"/>
              </w:rPr>
            </w:pPr>
            <w:r>
              <w:rPr>
                <w:lang w:val="ru-RU"/>
              </w:rPr>
              <w:t>Новогодняя.  Музыка  А. Филиппенко, слова Г. Бойко (перевод с украинского М.</w:t>
            </w:r>
          </w:p>
          <w:p w14:paraId="78888288" w14:textId="77777777" w:rsidR="00306A96" w:rsidRDefault="00000000">
            <w:pPr>
              <w:spacing w:after="23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Ивенсен).</w:t>
            </w:r>
          </w:p>
          <w:p w14:paraId="2804A101" w14:textId="77777777" w:rsidR="00306A96" w:rsidRDefault="00000000">
            <w:pPr>
              <w:tabs>
                <w:tab w:val="center" w:pos="743"/>
                <w:tab w:val="center" w:pos="2524"/>
              </w:tabs>
              <w:spacing w:after="27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Новогодняя </w:t>
            </w:r>
            <w:r>
              <w:rPr>
                <w:lang w:val="ru-RU"/>
              </w:rPr>
              <w:tab/>
              <w:t>хороводная.</w:t>
            </w:r>
          </w:p>
          <w:p w14:paraId="54A1781B" w14:textId="77777777" w:rsidR="00306A96" w:rsidRDefault="00000000">
            <w:pPr>
              <w:spacing w:after="1" w:line="276" w:lineRule="auto"/>
              <w:ind w:left="134" w:right="0" w:firstLine="0"/>
              <w:rPr>
                <w:lang w:val="ru-RU"/>
              </w:rPr>
            </w:pPr>
            <w:r>
              <w:rPr>
                <w:lang w:val="ru-RU"/>
              </w:rPr>
              <w:t>Музыка А. Островского, слова Ю. Леднева.</w:t>
            </w:r>
          </w:p>
          <w:p w14:paraId="51898E5B" w14:textId="77777777" w:rsidR="00306A96" w:rsidRDefault="00000000">
            <w:pPr>
              <w:spacing w:after="0" w:line="268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игры.</w:t>
            </w:r>
          </w:p>
          <w:p w14:paraId="25271E24" w14:textId="77777777" w:rsidR="00306A96" w:rsidRDefault="00000000">
            <w:pPr>
              <w:tabs>
                <w:tab w:val="center" w:pos="384"/>
                <w:tab w:val="center" w:pos="1191"/>
                <w:tab w:val="center" w:pos="2445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ab/>
              <w:t xml:space="preserve">на </w:t>
            </w:r>
            <w:r>
              <w:rPr>
                <w:lang w:val="ru-RU"/>
              </w:rPr>
              <w:tab/>
              <w:t>музыкальных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68BBFFD3" w14:textId="77777777" w:rsidR="00306A96" w:rsidRDefault="00000000">
            <w:pPr>
              <w:spacing w:after="20" w:line="251" w:lineRule="auto"/>
              <w:ind w:left="12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Эмоционально</w:t>
            </w:r>
          </w:p>
          <w:p w14:paraId="0F523D10" w14:textId="77777777" w:rsidR="00306A96" w:rsidRDefault="00000000">
            <w:pPr>
              <w:tabs>
                <w:tab w:val="center" w:pos="745"/>
                <w:tab w:val="center" w:pos="2640"/>
              </w:tabs>
              <w:spacing w:after="27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откликаться </w:t>
            </w:r>
            <w:r>
              <w:rPr>
                <w:lang w:val="ru-RU"/>
              </w:rPr>
              <w:tab/>
              <w:t>на</w:t>
            </w:r>
          </w:p>
          <w:p w14:paraId="60FD4881" w14:textId="77777777" w:rsidR="00306A96" w:rsidRDefault="00000000">
            <w:pPr>
              <w:spacing w:after="18" w:line="251" w:lineRule="auto"/>
              <w:ind w:left="12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музыкальное</w:t>
            </w:r>
          </w:p>
          <w:p w14:paraId="6FD377D1" w14:textId="77777777" w:rsidR="00306A96" w:rsidRDefault="00000000">
            <w:pPr>
              <w:spacing w:after="0" w:line="251" w:lineRule="auto"/>
              <w:ind w:left="122" w:right="61" w:firstLine="0"/>
              <w:rPr>
                <w:lang w:val="ru-RU"/>
              </w:rPr>
            </w:pPr>
            <w:r>
              <w:rPr>
                <w:lang w:val="ru-RU"/>
              </w:rPr>
              <w:t>произведение  и выражать свое впечатление в пении, игре или пластике.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1EA88FE7" w14:textId="77777777" w:rsidR="00306A96" w:rsidRDefault="00000000">
            <w:pPr>
              <w:spacing w:after="0" w:line="251" w:lineRule="auto"/>
              <w:ind w:left="146" w:right="123" w:firstLine="0"/>
              <w:rPr>
                <w:lang w:val="ru-RU"/>
              </w:rPr>
            </w:pPr>
            <w:r>
              <w:rPr>
                <w:lang w:val="ru-RU"/>
              </w:rPr>
              <w:t>Развитие слухового восприятия, концентрации внимания.</w:t>
            </w:r>
          </w:p>
        </w:tc>
      </w:tr>
    </w:tbl>
    <w:p w14:paraId="392906BD" w14:textId="77777777" w:rsidR="00306A96" w:rsidRDefault="00306A96">
      <w:pPr>
        <w:pageBreakBefore/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583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249"/>
        <w:gridCol w:w="900"/>
        <w:gridCol w:w="782"/>
        <w:gridCol w:w="3284"/>
        <w:gridCol w:w="2247"/>
        <w:gridCol w:w="590"/>
        <w:gridCol w:w="2835"/>
      </w:tblGrid>
      <w:tr w:rsidR="00306A96" w14:paraId="7ABF5D99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75F45CBE" w14:textId="77777777" w:rsidR="00306A96" w:rsidRDefault="00000000">
            <w:pPr>
              <w:spacing w:after="0" w:line="251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3A96EE4B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4B408418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05186630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1414EE45" w14:textId="77777777" w:rsidR="00306A96" w:rsidRDefault="00000000">
            <w:pPr>
              <w:spacing w:after="0" w:line="251" w:lineRule="auto"/>
              <w:ind w:left="134" w:right="0" w:firstLine="0"/>
              <w:jc w:val="left"/>
            </w:pPr>
            <w:r>
              <w:t xml:space="preserve">инструментах </w:t>
            </w:r>
            <w:r>
              <w:tab/>
              <w:t>детского оркестра.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020594B4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2B266362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06A96" w14:paraId="54C30A48" w14:textId="77777777">
        <w:tblPrEx>
          <w:tblCellMar>
            <w:top w:w="0" w:type="dxa"/>
            <w:bottom w:w="0" w:type="dxa"/>
          </w:tblCellMar>
        </w:tblPrEx>
        <w:trPr>
          <w:trHeight w:val="3323"/>
        </w:trPr>
        <w:tc>
          <w:tcPr>
            <w:tcW w:w="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1A76B3DD" w14:textId="77777777" w:rsidR="00306A96" w:rsidRDefault="00000000">
            <w:pPr>
              <w:spacing w:after="0" w:line="251" w:lineRule="auto"/>
              <w:ind w:left="101" w:right="0" w:firstLine="0"/>
              <w:jc w:val="center"/>
            </w:pPr>
            <w:r>
              <w:t>31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56DEF3BC" w14:textId="77777777" w:rsidR="00306A96" w:rsidRDefault="00000000">
            <w:pPr>
              <w:spacing w:after="0" w:line="251" w:lineRule="auto"/>
              <w:ind w:left="14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Обобщение по теме: «Новогодний хоровод»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423953F4" w14:textId="77777777" w:rsidR="00306A96" w:rsidRDefault="00000000">
            <w:pPr>
              <w:spacing w:after="0" w:line="251" w:lineRule="auto"/>
              <w:ind w:left="127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2C569D9F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11E99868" w14:textId="77777777" w:rsidR="00306A96" w:rsidRDefault="00000000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Хоровое пение: закрепление изученного </w:t>
            </w:r>
            <w:r>
              <w:rPr>
                <w:lang w:val="ru-RU"/>
              </w:rPr>
              <w:tab/>
              <w:t>песенного репертуара по теме.</w:t>
            </w:r>
          </w:p>
          <w:p w14:paraId="498897BC" w14:textId="77777777" w:rsidR="00306A96" w:rsidRDefault="00000000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закрепление </w:t>
            </w:r>
            <w:r>
              <w:rPr>
                <w:lang w:val="ru-RU"/>
              </w:rPr>
              <w:tab/>
              <w:t>изученного музыкального материала для слушания по теме.</w:t>
            </w:r>
          </w:p>
          <w:p w14:paraId="1831EBDA" w14:textId="77777777" w:rsidR="00306A96" w:rsidRDefault="00000000">
            <w:pPr>
              <w:spacing w:after="1" w:line="268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игры.</w:t>
            </w:r>
          </w:p>
          <w:p w14:paraId="4E31DAE4" w14:textId="77777777" w:rsidR="00306A96" w:rsidRDefault="00000000">
            <w:pPr>
              <w:spacing w:after="0" w:line="251" w:lineRule="auto"/>
              <w:ind w:left="134" w:right="143" w:firstLine="0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оркестра.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69A74EB8" w14:textId="77777777" w:rsidR="00306A96" w:rsidRDefault="00000000">
            <w:pPr>
              <w:spacing w:after="0" w:line="251" w:lineRule="auto"/>
              <w:ind w:left="122" w:right="71" w:firstLine="0"/>
              <w:rPr>
                <w:lang w:val="ru-RU"/>
              </w:rPr>
            </w:pPr>
            <w:r>
              <w:rPr>
                <w:lang w:val="ru-RU"/>
              </w:rPr>
              <w:t>Развитие эмоциональной отзывчивости и реагирования на музыку различного характера.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5283C647" w14:textId="77777777" w:rsidR="00306A96" w:rsidRDefault="00000000">
            <w:pPr>
              <w:spacing w:after="0" w:line="276" w:lineRule="auto"/>
              <w:ind w:left="146" w:right="0" w:firstLine="0"/>
              <w:rPr>
                <w:lang w:val="ru-RU"/>
              </w:rPr>
            </w:pPr>
            <w:r>
              <w:rPr>
                <w:lang w:val="ru-RU"/>
              </w:rPr>
              <w:t>Обогащение кругозора детей, формирование</w:t>
            </w:r>
          </w:p>
          <w:p w14:paraId="245A7F0A" w14:textId="77777777" w:rsidR="00306A96" w:rsidRDefault="00000000">
            <w:pPr>
              <w:spacing w:after="22" w:line="251" w:lineRule="auto"/>
              <w:ind w:left="14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отчетливых</w:t>
            </w:r>
          </w:p>
          <w:p w14:paraId="3EC87607" w14:textId="77777777" w:rsidR="00306A96" w:rsidRDefault="00000000">
            <w:pPr>
              <w:spacing w:after="20" w:line="251" w:lineRule="auto"/>
              <w:ind w:left="14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разносторонних</w:t>
            </w:r>
          </w:p>
          <w:p w14:paraId="2B64CAC1" w14:textId="77777777" w:rsidR="00306A96" w:rsidRDefault="00000000">
            <w:pPr>
              <w:spacing w:after="0" w:line="251" w:lineRule="auto"/>
              <w:ind w:left="14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представлений </w:t>
            </w:r>
            <w:r>
              <w:rPr>
                <w:lang w:val="ru-RU"/>
              </w:rPr>
              <w:tab/>
              <w:t>о предметах и явлениях окружающей действительности.</w:t>
            </w:r>
          </w:p>
        </w:tc>
      </w:tr>
      <w:tr w:rsidR="00306A96" w14:paraId="54FD7C20" w14:textId="77777777">
        <w:tblPrEx>
          <w:tblCellMar>
            <w:top w:w="0" w:type="dxa"/>
            <w:bottom w:w="0" w:type="dxa"/>
          </w:tblCellMar>
        </w:tblPrEx>
        <w:trPr>
          <w:trHeight w:val="3877"/>
        </w:trPr>
        <w:tc>
          <w:tcPr>
            <w:tcW w:w="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596E4086" w14:textId="77777777" w:rsidR="00306A96" w:rsidRDefault="00000000">
            <w:pPr>
              <w:spacing w:after="0" w:line="251" w:lineRule="auto"/>
              <w:ind w:left="101" w:right="0" w:firstLine="0"/>
              <w:jc w:val="center"/>
            </w:pPr>
            <w:r>
              <w:t>32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75AE42BF" w14:textId="77777777" w:rsidR="00306A96" w:rsidRDefault="00000000">
            <w:pPr>
              <w:spacing w:after="0" w:line="251" w:lineRule="auto"/>
              <w:ind w:left="146" w:right="0" w:firstLine="0"/>
              <w:jc w:val="left"/>
            </w:pPr>
            <w:r>
              <w:t>Контрольно-обобщающий урок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39439312" w14:textId="77777777" w:rsidR="00306A96" w:rsidRDefault="00000000">
            <w:pPr>
              <w:spacing w:after="0" w:line="251" w:lineRule="auto"/>
              <w:ind w:left="127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706DF2C7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4507A2F2" w14:textId="77777777" w:rsidR="00306A96" w:rsidRDefault="00000000">
            <w:pPr>
              <w:spacing w:after="2" w:line="268" w:lineRule="auto"/>
              <w:ind w:left="134" w:right="139" w:firstLine="0"/>
              <w:rPr>
                <w:lang w:val="ru-RU"/>
              </w:rPr>
            </w:pPr>
            <w:r>
              <w:rPr>
                <w:lang w:val="ru-RU"/>
              </w:rPr>
              <w:t>Хоровое пение: повторение изученного песенного репертуара за 1-2 четверть.</w:t>
            </w:r>
          </w:p>
          <w:p w14:paraId="5102F20F" w14:textId="77777777" w:rsidR="00306A96" w:rsidRDefault="00000000">
            <w:pPr>
              <w:spacing w:after="0" w:line="276" w:lineRule="auto"/>
              <w:ind w:left="134" w:right="1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повторение </w:t>
            </w:r>
            <w:r>
              <w:rPr>
                <w:lang w:val="ru-RU"/>
              </w:rPr>
              <w:tab/>
              <w:t xml:space="preserve">и </w:t>
            </w:r>
            <w:r>
              <w:rPr>
                <w:lang w:val="ru-RU"/>
              </w:rPr>
              <w:tab/>
              <w:t xml:space="preserve">обобщение изученного </w:t>
            </w:r>
            <w:r>
              <w:rPr>
                <w:lang w:val="ru-RU"/>
              </w:rPr>
              <w:tab/>
              <w:t>музыкального материала для слушания за 12 четверть.</w:t>
            </w:r>
          </w:p>
          <w:p w14:paraId="790D029C" w14:textId="77777777" w:rsidR="00306A96" w:rsidRDefault="00000000">
            <w:pPr>
              <w:spacing w:after="21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Инсценирование.</w:t>
            </w:r>
          </w:p>
          <w:p w14:paraId="032A20B9" w14:textId="77777777" w:rsidR="00306A96" w:rsidRDefault="00000000">
            <w:pPr>
              <w:spacing w:after="1" w:line="268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игры.</w:t>
            </w:r>
          </w:p>
          <w:p w14:paraId="02360B0A" w14:textId="77777777" w:rsidR="00306A96" w:rsidRDefault="00000000">
            <w:pPr>
              <w:spacing w:after="0" w:line="251" w:lineRule="auto"/>
              <w:ind w:left="134" w:right="143" w:firstLine="0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6E522A17" w14:textId="77777777" w:rsidR="00306A96" w:rsidRDefault="00000000">
            <w:pPr>
              <w:spacing w:after="0" w:line="251" w:lineRule="auto"/>
              <w:ind w:left="122" w:right="-516" w:firstLine="0"/>
              <w:rPr>
                <w:lang w:val="ru-RU"/>
              </w:rPr>
            </w:pPr>
            <w:r>
              <w:rPr>
                <w:lang w:val="ru-RU"/>
              </w:rPr>
              <w:t>Адекватно эмоционально откликаться произведения музык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6125B2AE" w14:textId="77777777" w:rsidR="00306A96" w:rsidRDefault="00000000">
            <w:pPr>
              <w:spacing w:after="13" w:line="251" w:lineRule="auto"/>
              <w:ind w:left="0" w:right="14"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7E4498FF" w14:textId="77777777" w:rsidR="00306A96" w:rsidRDefault="00000000">
            <w:pPr>
              <w:spacing w:after="12" w:line="251" w:lineRule="auto"/>
              <w:ind w:left="0" w:right="81" w:firstLine="0"/>
              <w:jc w:val="right"/>
            </w:pPr>
            <w:r>
              <w:t>на</w:t>
            </w:r>
          </w:p>
          <w:p w14:paraId="28AE5C09" w14:textId="77777777" w:rsidR="00306A96" w:rsidRDefault="00000000">
            <w:pPr>
              <w:spacing w:after="0" w:line="251" w:lineRule="auto"/>
              <w:ind w:left="-15" w:right="0" w:firstLine="0"/>
              <w:jc w:val="left"/>
            </w:pPr>
            <w:r>
              <w:t>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440D803D" w14:textId="77777777" w:rsidR="00306A96" w:rsidRDefault="00000000">
            <w:pPr>
              <w:spacing w:after="0" w:line="251" w:lineRule="auto"/>
              <w:ind w:left="146" w:right="0" w:firstLine="0"/>
              <w:jc w:val="left"/>
            </w:pPr>
            <w:r>
              <w:t>Развитие устойчивости внимания.</w:t>
            </w:r>
          </w:p>
        </w:tc>
      </w:tr>
      <w:tr w:rsidR="00306A96" w14:paraId="0370AC76" w14:textId="77777777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1B8FBAE8" w14:textId="77777777" w:rsidR="00306A96" w:rsidRDefault="00000000">
            <w:pPr>
              <w:spacing w:after="0" w:line="251" w:lineRule="auto"/>
              <w:ind w:left="120" w:right="0" w:firstLine="0"/>
              <w:jc w:val="left"/>
            </w:pPr>
            <w:r>
              <w:t>33-35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7402239B" w14:textId="77777777" w:rsidR="00306A96" w:rsidRDefault="00000000">
            <w:pPr>
              <w:spacing w:after="0" w:line="251" w:lineRule="auto"/>
              <w:ind w:left="-17" w:right="0" w:firstLine="0"/>
              <w:jc w:val="left"/>
            </w:pPr>
            <w:r>
              <w:t xml:space="preserve"> «Защитники Отечества»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111CDC89" w14:textId="77777777" w:rsidR="00306A96" w:rsidRDefault="00000000">
            <w:pPr>
              <w:spacing w:after="0" w:line="251" w:lineRule="auto"/>
              <w:ind w:left="127" w:right="0" w:firstLine="0"/>
              <w:jc w:val="center"/>
            </w:pPr>
            <w:r>
              <w:t>3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1B45248D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4697F237" w14:textId="77777777" w:rsidR="00306A96" w:rsidRDefault="00000000">
            <w:pPr>
              <w:spacing w:after="12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4E33FC46" w14:textId="77777777" w:rsidR="00306A96" w:rsidRDefault="00000000">
            <w:pPr>
              <w:tabs>
                <w:tab w:val="center" w:pos="529"/>
                <w:tab w:val="center" w:pos="1880"/>
                <w:tab w:val="center" w:pos="2987"/>
              </w:tabs>
              <w:spacing w:after="29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Ракеты. </w:t>
            </w:r>
            <w:r>
              <w:rPr>
                <w:lang w:val="ru-RU"/>
              </w:rPr>
              <w:tab/>
              <w:t xml:space="preserve">Музыка </w:t>
            </w:r>
            <w:r>
              <w:rPr>
                <w:lang w:val="ru-RU"/>
              </w:rPr>
              <w:tab/>
              <w:t>Ю.</w:t>
            </w:r>
          </w:p>
          <w:p w14:paraId="3B61F088" w14:textId="77777777" w:rsidR="00306A96" w:rsidRDefault="00000000">
            <w:pPr>
              <w:spacing w:after="20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Чичкова, слова Я. Серпина.</w:t>
            </w:r>
          </w:p>
          <w:p w14:paraId="375568D9" w14:textId="77777777" w:rsidR="00306A96" w:rsidRDefault="00000000">
            <w:pPr>
              <w:spacing w:after="13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62A425B2" w14:textId="77777777" w:rsidR="00306A96" w:rsidRDefault="00000000">
            <w:pPr>
              <w:spacing w:after="0" w:line="251" w:lineRule="auto"/>
              <w:ind w:left="134" w:right="0" w:firstLine="0"/>
              <w:jc w:val="left"/>
            </w:pPr>
            <w:r>
              <w:t>Бескозырка белая.   Музыка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4E4707D6" w14:textId="77777777" w:rsidR="00306A96" w:rsidRDefault="00000000">
            <w:pPr>
              <w:spacing w:after="0" w:line="251" w:lineRule="auto"/>
              <w:ind w:left="14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Эмоционально откликаться музыкальное произведение выражать</w:t>
            </w:r>
          </w:p>
        </w:tc>
        <w:tc>
          <w:tcPr>
            <w:tcW w:w="5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  <w:vAlign w:val="bottom"/>
          </w:tcPr>
          <w:p w14:paraId="16048558" w14:textId="77777777" w:rsidR="00306A96" w:rsidRDefault="00000000">
            <w:pPr>
              <w:spacing w:after="276" w:line="251" w:lineRule="auto"/>
              <w:ind w:left="0" w:right="143" w:firstLine="0"/>
              <w:jc w:val="right"/>
            </w:pPr>
            <w:r>
              <w:t>на</w:t>
            </w:r>
          </w:p>
          <w:p w14:paraId="467C4A53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>и свое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8" w:type="dxa"/>
              <w:right w:w="0" w:type="dxa"/>
            </w:tcMar>
          </w:tcPr>
          <w:p w14:paraId="293C2553" w14:textId="77777777" w:rsidR="00306A96" w:rsidRDefault="00000000">
            <w:pPr>
              <w:spacing w:after="0" w:line="251" w:lineRule="auto"/>
              <w:ind w:left="146" w:right="141" w:firstLine="0"/>
              <w:rPr>
                <w:lang w:val="ru-RU"/>
              </w:rPr>
            </w:pPr>
            <w:r>
              <w:rPr>
                <w:lang w:val="ru-RU"/>
              </w:rPr>
              <w:t>Развитие устойчивости внимания, обогащение словарного запаса.</w:t>
            </w:r>
          </w:p>
        </w:tc>
      </w:tr>
    </w:tbl>
    <w:p w14:paraId="1494CD0A" w14:textId="77777777" w:rsidR="00306A96" w:rsidRDefault="00306A96">
      <w:pPr>
        <w:pageBreakBefore/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583" w:type="dxa"/>
        <w:tblInd w:w="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249"/>
        <w:gridCol w:w="900"/>
        <w:gridCol w:w="782"/>
        <w:gridCol w:w="3284"/>
        <w:gridCol w:w="2837"/>
        <w:gridCol w:w="1697"/>
        <w:gridCol w:w="1138"/>
      </w:tblGrid>
      <w:tr w:rsidR="00306A96" w14:paraId="372EF42E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2B8AA584" w14:textId="77777777" w:rsidR="00306A96" w:rsidRDefault="00000000">
            <w:pPr>
              <w:spacing w:after="0" w:line="251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00FC8B3B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7375F47A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0F30E64F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6200189F" w14:textId="77777777" w:rsidR="00306A96" w:rsidRDefault="00000000">
            <w:pPr>
              <w:tabs>
                <w:tab w:val="center" w:pos="636"/>
                <w:tab w:val="center" w:pos="2049"/>
                <w:tab w:val="center" w:pos="3051"/>
              </w:tabs>
              <w:spacing w:after="28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t xml:space="preserve">народная, </w:t>
            </w:r>
            <w:r>
              <w:tab/>
              <w:t xml:space="preserve">слова </w:t>
            </w:r>
            <w:r>
              <w:tab/>
              <w:t>З.</w:t>
            </w:r>
          </w:p>
          <w:p w14:paraId="38BD873F" w14:textId="77777777" w:rsidR="00306A96" w:rsidRDefault="00000000">
            <w:pPr>
              <w:spacing w:after="0" w:line="251" w:lineRule="auto"/>
              <w:ind w:left="134" w:right="0" w:firstLine="0"/>
              <w:jc w:val="left"/>
            </w:pPr>
            <w:r>
              <w:t>Александровой.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59FA3C8C" w14:textId="77777777" w:rsidR="00306A96" w:rsidRDefault="00000000">
            <w:pPr>
              <w:spacing w:after="0" w:line="251" w:lineRule="auto"/>
              <w:ind w:left="14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впечатление </w:t>
            </w:r>
            <w:r>
              <w:rPr>
                <w:lang w:val="ru-RU"/>
              </w:rPr>
              <w:tab/>
              <w:t xml:space="preserve">в </w:t>
            </w:r>
            <w:r>
              <w:rPr>
                <w:lang w:val="ru-RU"/>
              </w:rPr>
              <w:tab/>
              <w:t>пении, игре или пластике</w:t>
            </w:r>
          </w:p>
        </w:tc>
        <w:tc>
          <w:tcPr>
            <w:tcW w:w="1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6FF1BDB1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280732A7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306A96" w14:paraId="484833BB" w14:textId="77777777">
        <w:tblPrEx>
          <w:tblCellMar>
            <w:top w:w="0" w:type="dxa"/>
            <w:bottom w:w="0" w:type="dxa"/>
          </w:tblCellMar>
        </w:tblPrEx>
        <w:trPr>
          <w:trHeight w:val="4979"/>
        </w:trPr>
        <w:tc>
          <w:tcPr>
            <w:tcW w:w="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1F5A5571" w14:textId="77777777" w:rsidR="00306A96" w:rsidRDefault="00000000">
            <w:pPr>
              <w:spacing w:after="0" w:line="251" w:lineRule="auto"/>
              <w:ind w:left="120" w:right="0" w:firstLine="0"/>
              <w:jc w:val="left"/>
            </w:pPr>
            <w:r>
              <w:t>36-40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678C8386" w14:textId="77777777" w:rsidR="00306A96" w:rsidRDefault="00000000">
            <w:pPr>
              <w:spacing w:after="0" w:line="251" w:lineRule="auto"/>
              <w:ind w:left="-17" w:right="0" w:firstLine="0"/>
              <w:jc w:val="left"/>
            </w:pPr>
            <w:r>
              <w:t xml:space="preserve"> «Девочек наших мы поздравляем»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149EA3B8" w14:textId="77777777" w:rsidR="00306A96" w:rsidRDefault="00000000">
            <w:pPr>
              <w:spacing w:after="0" w:line="251" w:lineRule="auto"/>
              <w:ind w:left="144" w:right="0" w:firstLine="0"/>
              <w:jc w:val="center"/>
            </w:pPr>
            <w:r>
              <w:t>5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24FB7CDF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5EF2453C" w14:textId="77777777" w:rsidR="00306A96" w:rsidRDefault="00000000">
            <w:pPr>
              <w:spacing w:after="15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0F5700EA" w14:textId="77777777" w:rsidR="00306A96" w:rsidRDefault="00000000">
            <w:pPr>
              <w:tabs>
                <w:tab w:val="center" w:pos="481"/>
                <w:tab w:val="center" w:pos="1701"/>
                <w:tab w:val="center" w:pos="2859"/>
              </w:tabs>
              <w:spacing w:after="29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Песню </w:t>
            </w:r>
            <w:r>
              <w:rPr>
                <w:lang w:val="ru-RU"/>
              </w:rPr>
              <w:tab/>
              <w:t xml:space="preserve">девочкам </w:t>
            </w:r>
            <w:r>
              <w:rPr>
                <w:lang w:val="ru-RU"/>
              </w:rPr>
              <w:tab/>
              <w:t>поем.</w:t>
            </w:r>
          </w:p>
          <w:p w14:paraId="17CADCFD" w14:textId="77777777" w:rsidR="00306A96" w:rsidRDefault="00000000">
            <w:pPr>
              <w:spacing w:after="0" w:line="276" w:lineRule="auto"/>
              <w:ind w:left="134" w:right="0" w:firstLine="0"/>
              <w:rPr>
                <w:lang w:val="ru-RU"/>
              </w:rPr>
            </w:pPr>
            <w:r>
              <w:rPr>
                <w:lang w:val="ru-RU"/>
              </w:rPr>
              <w:t>Музыка Т. Попатенко, слова З. Петровой.</w:t>
            </w:r>
          </w:p>
          <w:p w14:paraId="5C8C906E" w14:textId="77777777" w:rsidR="00306A96" w:rsidRDefault="00000000">
            <w:pPr>
              <w:spacing w:after="0" w:line="276" w:lineRule="auto"/>
              <w:ind w:left="134" w:right="127" w:firstLine="0"/>
              <w:rPr>
                <w:lang w:val="ru-RU"/>
              </w:rPr>
            </w:pPr>
            <w:r>
              <w:rPr>
                <w:lang w:val="ru-RU"/>
              </w:rPr>
              <w:t>Маме в день 8 марта. Музыка Е. Тиличеевой, слова М. Ивенсен. Слушание музыки:</w:t>
            </w:r>
          </w:p>
          <w:p w14:paraId="178DA07C" w14:textId="77777777" w:rsidR="00306A96" w:rsidRDefault="00000000">
            <w:pPr>
              <w:spacing w:after="0" w:line="276" w:lineRule="auto"/>
              <w:ind w:left="134" w:right="124" w:firstLine="0"/>
              <w:rPr>
                <w:lang w:val="ru-RU"/>
              </w:rPr>
            </w:pPr>
            <w:r>
              <w:rPr>
                <w:lang w:val="ru-RU"/>
              </w:rPr>
              <w:t>П. Чайковский. Танец маленьких лебедей. Из балета «Лебединое озеро». Белые кораблики. Музыка В.</w:t>
            </w:r>
          </w:p>
          <w:p w14:paraId="2F526454" w14:textId="77777777" w:rsidR="00306A96" w:rsidRDefault="00000000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Шаинского, слова Л. Яхнина Музыкально-дидактические игры.</w:t>
            </w:r>
          </w:p>
          <w:p w14:paraId="06DFB599" w14:textId="77777777" w:rsidR="00306A96" w:rsidRDefault="00000000">
            <w:pPr>
              <w:spacing w:after="0" w:line="251" w:lineRule="auto"/>
              <w:ind w:left="134" w:right="126" w:firstLine="0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4F466235" w14:textId="77777777" w:rsidR="00306A96" w:rsidRDefault="00000000">
            <w:pPr>
              <w:spacing w:after="19" w:line="251" w:lineRule="auto"/>
              <w:ind w:left="14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Положительное</w:t>
            </w:r>
          </w:p>
          <w:p w14:paraId="5A326ADC" w14:textId="77777777" w:rsidR="00306A96" w:rsidRDefault="00000000">
            <w:pPr>
              <w:tabs>
                <w:tab w:val="center" w:pos="714"/>
                <w:tab w:val="center" w:pos="2637"/>
              </w:tabs>
              <w:spacing w:after="28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отношение </w:t>
            </w:r>
            <w:r>
              <w:rPr>
                <w:lang w:val="ru-RU"/>
              </w:rPr>
              <w:tab/>
              <w:t>к</w:t>
            </w:r>
          </w:p>
          <w:p w14:paraId="5B3A716E" w14:textId="77777777" w:rsidR="00306A96" w:rsidRDefault="00000000">
            <w:pPr>
              <w:spacing w:after="22" w:line="251" w:lineRule="auto"/>
              <w:ind w:left="14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окружающей</w:t>
            </w:r>
          </w:p>
          <w:p w14:paraId="6C1E7E4C" w14:textId="77777777" w:rsidR="00306A96" w:rsidRDefault="00000000">
            <w:pPr>
              <w:spacing w:after="19" w:line="251" w:lineRule="auto"/>
              <w:ind w:left="14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действительности,</w:t>
            </w:r>
          </w:p>
          <w:p w14:paraId="68E014AE" w14:textId="77777777" w:rsidR="00306A96" w:rsidRDefault="00000000">
            <w:pPr>
              <w:tabs>
                <w:tab w:val="center" w:pos="712"/>
                <w:tab w:val="center" w:pos="2637"/>
              </w:tabs>
              <w:spacing w:after="27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готовность </w:t>
            </w:r>
            <w:r>
              <w:rPr>
                <w:lang w:val="ru-RU"/>
              </w:rPr>
              <w:tab/>
              <w:t>к</w:t>
            </w:r>
          </w:p>
          <w:p w14:paraId="778646C7" w14:textId="77777777" w:rsidR="00306A96" w:rsidRDefault="00000000">
            <w:pPr>
              <w:spacing w:after="0" w:line="251" w:lineRule="auto"/>
              <w:ind w:left="14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организации взаимодействия с ней и эстетическому </w:t>
            </w:r>
            <w:r>
              <w:rPr>
                <w:lang w:val="ru-RU"/>
              </w:rPr>
              <w:tab/>
              <w:t>её восприятию.</w:t>
            </w:r>
          </w:p>
        </w:tc>
        <w:tc>
          <w:tcPr>
            <w:tcW w:w="16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75562BE3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05DE9D61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</w:tr>
      <w:tr w:rsidR="00306A96" w14:paraId="1E498F66" w14:textId="77777777">
        <w:tblPrEx>
          <w:tblCellMar>
            <w:top w:w="0" w:type="dxa"/>
            <w:bottom w:w="0" w:type="dxa"/>
          </w:tblCellMar>
        </w:tblPrEx>
        <w:trPr>
          <w:trHeight w:val="3325"/>
        </w:trPr>
        <w:tc>
          <w:tcPr>
            <w:tcW w:w="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14F56E32" w14:textId="77777777" w:rsidR="00306A96" w:rsidRDefault="00000000">
            <w:pPr>
              <w:spacing w:after="0" w:line="251" w:lineRule="auto"/>
              <w:ind w:left="118" w:right="0" w:firstLine="0"/>
              <w:jc w:val="center"/>
            </w:pPr>
            <w:r>
              <w:t>41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26911ECD" w14:textId="77777777" w:rsidR="00306A96" w:rsidRDefault="00000000">
            <w:pPr>
              <w:spacing w:after="0" w:line="251" w:lineRule="auto"/>
              <w:ind w:left="146" w:right="523" w:firstLine="0"/>
              <w:rPr>
                <w:lang w:val="ru-RU"/>
              </w:rPr>
            </w:pPr>
            <w:r>
              <w:rPr>
                <w:lang w:val="ru-RU"/>
              </w:rPr>
              <w:t>Обобщение по темам: «Защитники Отечества»; «Девочек наших мы поздравляем».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28575F83" w14:textId="77777777" w:rsidR="00306A96" w:rsidRDefault="00000000">
            <w:pPr>
              <w:spacing w:after="0" w:line="251" w:lineRule="auto"/>
              <w:ind w:left="144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3AF7F18B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54FA29E0" w14:textId="77777777" w:rsidR="00306A96" w:rsidRDefault="00000000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Хоровое пение: закрепление изученного </w:t>
            </w:r>
            <w:r>
              <w:rPr>
                <w:lang w:val="ru-RU"/>
              </w:rPr>
              <w:tab/>
              <w:t>песенного репертуара по темам.</w:t>
            </w:r>
          </w:p>
          <w:p w14:paraId="1C25620D" w14:textId="77777777" w:rsidR="00306A96" w:rsidRDefault="00000000">
            <w:pPr>
              <w:spacing w:after="0" w:line="276" w:lineRule="auto"/>
              <w:ind w:left="134" w:right="0" w:firstLine="0"/>
              <w:jc w:val="left"/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закрепление </w:t>
            </w:r>
            <w:r>
              <w:rPr>
                <w:lang w:val="ru-RU"/>
              </w:rPr>
              <w:tab/>
              <w:t xml:space="preserve">изученного музыкального материала для слушания по темам. </w:t>
            </w:r>
            <w:r>
              <w:t>Музыкально-дидактические игры.</w:t>
            </w:r>
          </w:p>
          <w:p w14:paraId="612F40DF" w14:textId="77777777" w:rsidR="00306A96" w:rsidRDefault="00000000">
            <w:pPr>
              <w:spacing w:after="0" w:line="251" w:lineRule="auto"/>
              <w:ind w:left="134" w:right="126" w:firstLine="0"/>
            </w:pPr>
            <w:r>
              <w:t>Игра на музыкальных инструментах детского оркестра.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6CD89508" w14:textId="77777777" w:rsidR="00306A96" w:rsidRDefault="00000000">
            <w:pPr>
              <w:spacing w:after="0" w:line="300" w:lineRule="auto"/>
              <w:ind w:left="149" w:right="87" w:hanging="34"/>
              <w:jc w:val="left"/>
              <w:rPr>
                <w:lang w:val="ru-RU"/>
              </w:rPr>
            </w:pPr>
            <w:r>
              <w:rPr>
                <w:lang w:val="ru-RU"/>
              </w:rPr>
              <w:t>Адекватно эмоционально</w:t>
            </w:r>
          </w:p>
          <w:p w14:paraId="4BDA54EF" w14:textId="77777777" w:rsidR="00306A96" w:rsidRDefault="00000000">
            <w:pPr>
              <w:spacing w:after="0" w:line="251" w:lineRule="auto"/>
              <w:ind w:left="149" w:right="0" w:firstLine="0"/>
              <w:rPr>
                <w:lang w:val="ru-RU"/>
              </w:rPr>
            </w:pPr>
            <w:r>
              <w:rPr>
                <w:lang w:val="ru-RU"/>
              </w:rPr>
              <w:t>откликаться на произведения музыки.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11F92693" w14:textId="77777777" w:rsidR="00306A96" w:rsidRDefault="00000000">
            <w:pPr>
              <w:spacing w:after="0" w:line="251" w:lineRule="auto"/>
              <w:ind w:left="146" w:right="0" w:firstLine="0"/>
              <w:jc w:val="left"/>
            </w:pPr>
            <w:r>
              <w:t xml:space="preserve">Развитие </w:t>
            </w:r>
            <w:r>
              <w:tab/>
              <w:t>слухового восприятия.</w:t>
            </w:r>
          </w:p>
        </w:tc>
      </w:tr>
      <w:tr w:rsidR="00306A96" w14:paraId="2292CA57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070F062A" w14:textId="77777777" w:rsidR="00306A96" w:rsidRDefault="00000000">
            <w:pPr>
              <w:spacing w:after="0" w:line="251" w:lineRule="auto"/>
              <w:ind w:left="120" w:right="0" w:firstLine="0"/>
              <w:jc w:val="left"/>
            </w:pPr>
            <w:r>
              <w:t>42-48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666C1F05" w14:textId="77777777" w:rsidR="00306A96" w:rsidRDefault="00000000">
            <w:pPr>
              <w:spacing w:after="0" w:line="251" w:lineRule="auto"/>
              <w:ind w:left="-17" w:right="0" w:firstLine="0"/>
              <w:jc w:val="left"/>
            </w:pPr>
            <w:r>
              <w:t xml:space="preserve"> «Дружба крепкая»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5CEEF1A2" w14:textId="77777777" w:rsidR="00306A96" w:rsidRDefault="00000000">
            <w:pPr>
              <w:spacing w:after="0" w:line="251" w:lineRule="auto"/>
              <w:ind w:left="144" w:right="0" w:firstLine="0"/>
              <w:jc w:val="center"/>
            </w:pPr>
            <w:r>
              <w:t>7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55B8C67E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2CA3A62B" w14:textId="77777777" w:rsidR="00306A96" w:rsidRDefault="00000000">
            <w:pPr>
              <w:spacing w:after="0" w:line="251" w:lineRule="auto"/>
              <w:ind w:left="134" w:right="0" w:firstLine="0"/>
              <w:jc w:val="left"/>
            </w:pPr>
            <w:r>
              <w:t>Хоровое пение: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1D2A83A9" w14:textId="77777777" w:rsidR="00306A96" w:rsidRDefault="00000000">
            <w:pPr>
              <w:spacing w:after="0" w:line="251" w:lineRule="auto"/>
              <w:ind w:left="122" w:right="0" w:firstLine="0"/>
              <w:jc w:val="left"/>
            </w:pPr>
            <w:r>
              <w:t>Положительное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7" w:type="dxa"/>
            </w:tcMar>
          </w:tcPr>
          <w:p w14:paraId="03099B2D" w14:textId="77777777" w:rsidR="00306A96" w:rsidRDefault="00000000">
            <w:pPr>
              <w:spacing w:after="0" w:line="251" w:lineRule="auto"/>
              <w:ind w:left="146" w:right="0" w:firstLine="0"/>
              <w:jc w:val="left"/>
            </w:pPr>
            <w:r>
              <w:t>Развитие устойчивости</w:t>
            </w:r>
          </w:p>
        </w:tc>
      </w:tr>
    </w:tbl>
    <w:p w14:paraId="74693FE6" w14:textId="77777777" w:rsidR="00306A96" w:rsidRDefault="00306A96">
      <w:pPr>
        <w:pageBreakBefore/>
        <w:spacing w:after="0" w:line="251" w:lineRule="auto"/>
        <w:ind w:left="0" w:right="11813" w:firstLine="0"/>
        <w:jc w:val="left"/>
      </w:pPr>
    </w:p>
    <w:tbl>
      <w:tblPr>
        <w:tblW w:w="15876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420"/>
        <w:gridCol w:w="936"/>
        <w:gridCol w:w="813"/>
        <w:gridCol w:w="3416"/>
        <w:gridCol w:w="2100"/>
        <w:gridCol w:w="851"/>
        <w:gridCol w:w="2615"/>
      </w:tblGrid>
      <w:tr w:rsidR="00306A96" w14:paraId="41814A1E" w14:textId="77777777">
        <w:tblPrEx>
          <w:tblCellMar>
            <w:top w:w="0" w:type="dxa"/>
            <w:bottom w:w="0" w:type="dxa"/>
          </w:tblCellMar>
        </w:tblPrEx>
        <w:trPr>
          <w:trHeight w:val="5533"/>
        </w:trPr>
        <w:tc>
          <w:tcPr>
            <w:tcW w:w="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4C558AA" w14:textId="77777777" w:rsidR="00306A96" w:rsidRDefault="00000000">
            <w:pPr>
              <w:spacing w:after="0" w:line="251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1E719D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9D7542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4C3359B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FEC36F4" w14:textId="77777777" w:rsidR="00306A96" w:rsidRDefault="00000000">
            <w:pPr>
              <w:tabs>
                <w:tab w:val="center" w:pos="445"/>
                <w:tab w:val="center" w:pos="1698"/>
                <w:tab w:val="center" w:pos="3008"/>
              </w:tabs>
              <w:spacing w:after="28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Песня </w:t>
            </w:r>
            <w:r>
              <w:rPr>
                <w:lang w:val="ru-RU"/>
              </w:rPr>
              <w:tab/>
              <w:t xml:space="preserve">друзей.  </w:t>
            </w:r>
            <w:r>
              <w:rPr>
                <w:lang w:val="ru-RU"/>
              </w:rPr>
              <w:tab/>
              <w:t>Из</w:t>
            </w:r>
          </w:p>
          <w:p w14:paraId="4404F898" w14:textId="77777777" w:rsidR="00306A96" w:rsidRDefault="00000000">
            <w:pPr>
              <w:spacing w:after="0" w:line="276" w:lineRule="auto"/>
              <w:ind w:left="134" w:right="142" w:firstLine="0"/>
              <w:rPr>
                <w:lang w:val="ru-RU"/>
              </w:rPr>
            </w:pPr>
            <w:r>
              <w:rPr>
                <w:lang w:val="ru-RU"/>
              </w:rPr>
              <w:t>Мультфильма «Бременские музыканты». Музыка  Г. Гладкова, слова Ю. Энтина.</w:t>
            </w:r>
          </w:p>
          <w:p w14:paraId="0DC1C3C7" w14:textId="77777777" w:rsidR="00306A96" w:rsidRDefault="00000000">
            <w:pPr>
              <w:spacing w:after="0" w:line="276" w:lineRule="auto"/>
              <w:ind w:left="134" w:right="145" w:firstLine="0"/>
              <w:rPr>
                <w:lang w:val="ru-RU"/>
              </w:rPr>
            </w:pPr>
            <w:r>
              <w:rPr>
                <w:lang w:val="ru-RU"/>
              </w:rPr>
              <w:t>Все мы делим пополам. Музыка В. Шаинского, слова М. Пляцковского.</w:t>
            </w:r>
          </w:p>
          <w:p w14:paraId="5D8053A0" w14:textId="77777777" w:rsidR="00306A96" w:rsidRDefault="00000000">
            <w:pPr>
              <w:spacing w:after="18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1F151305" w14:textId="77777777" w:rsidR="00306A96" w:rsidRDefault="00000000">
            <w:pPr>
              <w:spacing w:after="1" w:line="276" w:lineRule="auto"/>
              <w:ind w:left="134" w:right="138" w:firstLine="0"/>
              <w:rPr>
                <w:lang w:val="ru-RU"/>
              </w:rPr>
            </w:pPr>
            <w:r>
              <w:rPr>
                <w:lang w:val="ru-RU"/>
              </w:rPr>
              <w:t>На крутом бережку. Из мультфильма «Леопольд и Золотая рыбка». Музыка Б. Савельева, слова А. Хайта.</w:t>
            </w:r>
          </w:p>
          <w:p w14:paraId="06875DE4" w14:textId="77777777" w:rsidR="00306A96" w:rsidRDefault="00000000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А. Спадавеккиа — Е. Шварц. Добрый жук. Из кинофильма «Золушка».</w:t>
            </w:r>
          </w:p>
          <w:p w14:paraId="1229BAB7" w14:textId="77777777" w:rsidR="00306A96" w:rsidRDefault="00000000">
            <w:pPr>
              <w:spacing w:after="1" w:line="268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игры.</w:t>
            </w:r>
          </w:p>
          <w:p w14:paraId="65ECAB83" w14:textId="77777777" w:rsidR="00306A96" w:rsidRDefault="00000000">
            <w:pPr>
              <w:spacing w:after="0" w:line="251" w:lineRule="auto"/>
              <w:ind w:left="134" w:right="140" w:firstLine="0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оркестра.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37CA0CC" w14:textId="77777777" w:rsidR="00306A96" w:rsidRDefault="000000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отношение окружающей действительности, готовность организации взаимодействия с эстетическому восприятию.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F3194A4" w14:textId="77777777" w:rsidR="00306A96" w:rsidRDefault="00000000">
            <w:pPr>
              <w:pStyle w:val="a6"/>
            </w:pPr>
            <w:r>
              <w:t>к</w:t>
            </w:r>
          </w:p>
          <w:p w14:paraId="4C202BF2" w14:textId="77777777" w:rsidR="00306A96" w:rsidRDefault="00000000">
            <w:pPr>
              <w:pStyle w:val="a6"/>
            </w:pPr>
            <w:r>
              <w:t xml:space="preserve"> </w:t>
            </w:r>
          </w:p>
          <w:p w14:paraId="0942D0FD" w14:textId="77777777" w:rsidR="00306A96" w:rsidRDefault="00000000">
            <w:pPr>
              <w:pStyle w:val="a6"/>
            </w:pPr>
            <w:r>
              <w:t>к</w:t>
            </w:r>
          </w:p>
          <w:p w14:paraId="635826DE" w14:textId="77777777" w:rsidR="00306A96" w:rsidRDefault="00000000">
            <w:pPr>
              <w:pStyle w:val="a6"/>
            </w:pPr>
            <w:r>
              <w:t>ней и её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7D7EBE3" w14:textId="77777777" w:rsidR="00306A96" w:rsidRDefault="00000000">
            <w:pPr>
              <w:pStyle w:val="a6"/>
            </w:pPr>
            <w:r>
              <w:t>внимания, обогащение словарного запаса.</w:t>
            </w:r>
          </w:p>
        </w:tc>
      </w:tr>
      <w:tr w:rsidR="00306A96" w14:paraId="0CCA0CE3" w14:textId="77777777">
        <w:tblPrEx>
          <w:tblCellMar>
            <w:top w:w="0" w:type="dxa"/>
            <w:bottom w:w="0" w:type="dxa"/>
          </w:tblCellMar>
        </w:tblPrEx>
        <w:trPr>
          <w:trHeight w:val="3323"/>
        </w:trPr>
        <w:tc>
          <w:tcPr>
            <w:tcW w:w="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80534E5" w14:textId="77777777" w:rsidR="00306A96" w:rsidRDefault="00000000">
            <w:pPr>
              <w:spacing w:after="0" w:line="251" w:lineRule="auto"/>
              <w:ind w:left="101" w:right="0" w:firstLine="0"/>
              <w:jc w:val="center"/>
            </w:pPr>
            <w:r>
              <w:t>49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ACB006C" w14:textId="77777777" w:rsidR="00306A96" w:rsidRDefault="00000000">
            <w:pPr>
              <w:spacing w:after="0" w:line="251" w:lineRule="auto"/>
              <w:ind w:left="14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Обобщение по теме: «Дружба крепкая»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8DBF0CB" w14:textId="77777777" w:rsidR="00306A96" w:rsidRDefault="00000000">
            <w:pPr>
              <w:spacing w:after="0" w:line="251" w:lineRule="auto"/>
              <w:ind w:left="127" w:right="0" w:firstLine="0"/>
              <w:jc w:val="center"/>
            </w:pPr>
            <w:r>
              <w:t>1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8B1997A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4059AF5E" w14:textId="77777777" w:rsidR="00306A96" w:rsidRDefault="00000000">
            <w:pPr>
              <w:spacing w:after="21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</w:t>
            </w:r>
          </w:p>
          <w:p w14:paraId="4BA97F04" w14:textId="77777777" w:rsidR="00306A96" w:rsidRDefault="00000000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изученного </w:t>
            </w:r>
            <w:r>
              <w:rPr>
                <w:lang w:val="ru-RU"/>
              </w:rPr>
              <w:tab/>
              <w:t>песенного репертуара по теме.</w:t>
            </w:r>
          </w:p>
          <w:p w14:paraId="407A9C70" w14:textId="77777777" w:rsidR="00306A96" w:rsidRDefault="00000000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закрепление </w:t>
            </w:r>
            <w:r>
              <w:rPr>
                <w:lang w:val="ru-RU"/>
              </w:rPr>
              <w:tab/>
              <w:t>изученного музыкального материала для слушания по теме.</w:t>
            </w:r>
          </w:p>
          <w:p w14:paraId="3AD04250" w14:textId="77777777" w:rsidR="00306A96" w:rsidRDefault="00000000">
            <w:pPr>
              <w:spacing w:after="1" w:line="268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игры.</w:t>
            </w:r>
          </w:p>
          <w:p w14:paraId="628CD7CB" w14:textId="77777777" w:rsidR="00306A96" w:rsidRDefault="00000000">
            <w:pPr>
              <w:spacing w:after="0" w:line="251" w:lineRule="auto"/>
              <w:ind w:left="134" w:right="143" w:firstLine="0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оркестра.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503F73B1" w14:textId="77777777" w:rsidR="00306A96" w:rsidRDefault="00000000">
            <w:pPr>
              <w:spacing w:after="20" w:line="251" w:lineRule="auto"/>
              <w:ind w:left="12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Эмоционально</w:t>
            </w:r>
          </w:p>
          <w:p w14:paraId="2D462B30" w14:textId="77777777" w:rsidR="00306A96" w:rsidRDefault="00000000">
            <w:pPr>
              <w:tabs>
                <w:tab w:val="center" w:pos="745"/>
                <w:tab w:val="center" w:pos="2576"/>
              </w:tabs>
              <w:spacing w:after="27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откликаться </w:t>
            </w:r>
            <w:r>
              <w:rPr>
                <w:lang w:val="ru-RU"/>
              </w:rPr>
              <w:tab/>
              <w:t>на</w:t>
            </w:r>
          </w:p>
          <w:p w14:paraId="77F39AC3" w14:textId="77777777" w:rsidR="00306A96" w:rsidRDefault="00000000">
            <w:pPr>
              <w:spacing w:after="18" w:line="251" w:lineRule="auto"/>
              <w:ind w:left="12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музыкальное</w:t>
            </w:r>
          </w:p>
          <w:p w14:paraId="5785323C" w14:textId="77777777" w:rsidR="00306A96" w:rsidRDefault="00000000">
            <w:pPr>
              <w:spacing w:after="0" w:line="251" w:lineRule="auto"/>
              <w:ind w:left="12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произведение </w:t>
            </w:r>
            <w:r>
              <w:rPr>
                <w:lang w:val="ru-RU"/>
              </w:rPr>
              <w:tab/>
              <w:t xml:space="preserve"> </w:t>
            </w:r>
            <w:r>
              <w:rPr>
                <w:lang w:val="ru-RU"/>
              </w:rPr>
              <w:tab/>
              <w:t xml:space="preserve">и выражать </w:t>
            </w:r>
            <w:r>
              <w:rPr>
                <w:lang w:val="ru-RU"/>
              </w:rPr>
              <w:tab/>
              <w:t xml:space="preserve">свое впечатление </w:t>
            </w:r>
            <w:r>
              <w:rPr>
                <w:lang w:val="ru-RU"/>
              </w:rPr>
              <w:tab/>
              <w:t xml:space="preserve">в </w:t>
            </w:r>
            <w:r>
              <w:rPr>
                <w:lang w:val="ru-RU"/>
              </w:rPr>
              <w:tab/>
              <w:t>пении, игре или пластике.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2BE50A54" w14:textId="77777777" w:rsidR="00306A96" w:rsidRDefault="00000000">
            <w:pPr>
              <w:spacing w:after="0" w:line="251" w:lineRule="auto"/>
              <w:ind w:left="146" w:right="0" w:firstLine="0"/>
              <w:jc w:val="left"/>
            </w:pPr>
            <w:r>
              <w:t>Развитие фонематического восприятия.</w:t>
            </w:r>
          </w:p>
        </w:tc>
      </w:tr>
      <w:tr w:rsidR="00306A96" w14:paraId="5B08FA4D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3E5D282C" w14:textId="77777777" w:rsidR="00306A96" w:rsidRDefault="00000000">
            <w:pPr>
              <w:spacing w:after="0" w:line="251" w:lineRule="auto"/>
              <w:ind w:left="120" w:right="0" w:firstLine="0"/>
              <w:jc w:val="left"/>
            </w:pPr>
            <w:r>
              <w:t>50-56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6DAF34F" w14:textId="77777777" w:rsidR="00306A96" w:rsidRDefault="00000000">
            <w:pPr>
              <w:spacing w:after="0" w:line="251" w:lineRule="auto"/>
              <w:ind w:left="-17" w:right="0" w:firstLine="0"/>
              <w:jc w:val="left"/>
            </w:pPr>
            <w:r>
              <w:t xml:space="preserve"> «Трудимся с охотой»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68B4D093" w14:textId="77777777" w:rsidR="00306A96" w:rsidRDefault="00000000">
            <w:pPr>
              <w:spacing w:after="0" w:line="251" w:lineRule="auto"/>
              <w:ind w:left="127" w:right="0" w:firstLine="0"/>
              <w:jc w:val="center"/>
            </w:pPr>
            <w:r>
              <w:t>7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7BB27E0D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99AB316" w14:textId="77777777" w:rsidR="00306A96" w:rsidRDefault="00000000">
            <w:pPr>
              <w:spacing w:after="0" w:line="251" w:lineRule="auto"/>
              <w:ind w:left="134" w:right="0" w:firstLine="0"/>
              <w:jc w:val="left"/>
            </w:pPr>
            <w:r>
              <w:t>Хоровое пение: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0ED4F7EF" w14:textId="77777777" w:rsidR="00306A96" w:rsidRDefault="00000000">
            <w:pPr>
              <w:tabs>
                <w:tab w:val="center" w:pos="786"/>
                <w:tab w:val="center" w:pos="2701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Способность </w:t>
            </w:r>
            <w:r>
              <w:tab/>
              <w:t>к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0" w:type="dxa"/>
            </w:tcMar>
          </w:tcPr>
          <w:p w14:paraId="1B38545B" w14:textId="77777777" w:rsidR="00306A96" w:rsidRDefault="00000000">
            <w:pPr>
              <w:spacing w:after="0" w:line="251" w:lineRule="auto"/>
              <w:ind w:left="146" w:right="0" w:firstLine="0"/>
              <w:jc w:val="left"/>
            </w:pPr>
            <w:r>
              <w:t>Развитие устойчивости</w:t>
            </w:r>
          </w:p>
        </w:tc>
      </w:tr>
    </w:tbl>
    <w:p w14:paraId="0277549C" w14:textId="77777777" w:rsidR="00306A96" w:rsidRDefault="00306A96">
      <w:pPr>
        <w:spacing w:after="0"/>
        <w:rPr>
          <w:vanish/>
        </w:rPr>
      </w:pPr>
    </w:p>
    <w:tbl>
      <w:tblPr>
        <w:tblW w:w="18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4249"/>
        <w:gridCol w:w="900"/>
        <w:gridCol w:w="780"/>
        <w:gridCol w:w="3284"/>
        <w:gridCol w:w="2837"/>
        <w:gridCol w:w="2835"/>
      </w:tblGrid>
      <w:tr w:rsidR="00306A96" w14:paraId="4B71301F" w14:textId="77777777">
        <w:tblPrEx>
          <w:tblCellMar>
            <w:top w:w="0" w:type="dxa"/>
            <w:bottom w:w="0" w:type="dxa"/>
          </w:tblCellMar>
        </w:tblPrEx>
        <w:trPr>
          <w:trHeight w:val="4153"/>
        </w:trPr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36F5A915" w14:textId="77777777" w:rsidR="00306A96" w:rsidRDefault="00306A96">
            <w:pPr>
              <w:spacing w:after="0" w:line="251" w:lineRule="auto"/>
              <w:ind w:left="5" w:right="0" w:firstLine="0"/>
              <w:jc w:val="left"/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09645E4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6A80A30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63FA2A7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0F3BED8D" w14:textId="77777777" w:rsidR="00306A96" w:rsidRDefault="00000000">
            <w:pPr>
              <w:spacing w:after="0" w:line="276" w:lineRule="auto"/>
              <w:ind w:left="134" w:right="127" w:firstLine="0"/>
              <w:rPr>
                <w:lang w:val="ru-RU"/>
              </w:rPr>
            </w:pPr>
            <w:r>
              <w:rPr>
                <w:lang w:val="ru-RU"/>
              </w:rPr>
              <w:t>Трудимся с охотой. Музыка Е. Тиличеевой, слова Ю. Ермолаева и В. Коркина.</w:t>
            </w:r>
          </w:p>
          <w:p w14:paraId="0914F74B" w14:textId="77777777" w:rsidR="00306A96" w:rsidRDefault="00000000">
            <w:pPr>
              <w:spacing w:after="1" w:line="276" w:lineRule="auto"/>
              <w:ind w:left="134" w:right="0" w:firstLine="0"/>
              <w:rPr>
                <w:lang w:val="ru-RU"/>
              </w:rPr>
            </w:pPr>
            <w:r>
              <w:rPr>
                <w:lang w:val="ru-RU"/>
              </w:rPr>
              <w:t>На мосточке. Музыка А. Филиппенко, слова Г. Бойко. Слушание музыки:</w:t>
            </w:r>
          </w:p>
          <w:p w14:paraId="045FAD26" w14:textId="77777777" w:rsidR="00306A96" w:rsidRDefault="00000000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К. Вебер. Хор охотников. Из оперы </w:t>
            </w:r>
            <w:r>
              <w:rPr>
                <w:lang w:val="ru-RU"/>
              </w:rPr>
              <w:tab/>
              <w:t>«Волшебный стрелок».</w:t>
            </w:r>
          </w:p>
          <w:p w14:paraId="6582476B" w14:textId="77777777" w:rsidR="00306A96" w:rsidRDefault="00000000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Д. Кабалевский. Клоуны Музыкально-дидактические игры.</w:t>
            </w:r>
          </w:p>
          <w:p w14:paraId="51FAD20D" w14:textId="77777777" w:rsidR="00306A96" w:rsidRDefault="00000000">
            <w:pPr>
              <w:spacing w:after="0" w:line="251" w:lineRule="auto"/>
              <w:ind w:left="134" w:right="128" w:firstLine="0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1E591212" w14:textId="77777777" w:rsidR="00306A96" w:rsidRDefault="00000000">
            <w:pPr>
              <w:spacing w:after="21" w:line="251" w:lineRule="auto"/>
              <w:ind w:left="12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осмыслению</w:t>
            </w:r>
          </w:p>
          <w:p w14:paraId="5A16EBBE" w14:textId="77777777" w:rsidR="00306A96" w:rsidRDefault="00000000">
            <w:pPr>
              <w:spacing w:after="0" w:line="268" w:lineRule="auto"/>
              <w:ind w:left="122" w:right="0" w:firstLine="0"/>
              <w:rPr>
                <w:lang w:val="ru-RU"/>
              </w:rPr>
            </w:pPr>
            <w:r>
              <w:rPr>
                <w:lang w:val="ru-RU"/>
              </w:rPr>
              <w:t>социального окружения, своего места в нём,</w:t>
            </w:r>
          </w:p>
          <w:p w14:paraId="3C5EC27F" w14:textId="77777777" w:rsidR="00306A96" w:rsidRDefault="00000000">
            <w:pPr>
              <w:spacing w:after="0" w:line="251" w:lineRule="auto"/>
              <w:ind w:left="122" w:right="64" w:firstLine="0"/>
              <w:rPr>
                <w:lang w:val="ru-RU"/>
              </w:rPr>
            </w:pPr>
            <w:r>
              <w:rPr>
                <w:lang w:val="ru-RU"/>
              </w:rPr>
              <w:t>принятие соответствующих возрасту  ценностей и социальных ролей.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1A586040" w14:textId="77777777" w:rsidR="00306A96" w:rsidRDefault="00000000">
            <w:pPr>
              <w:spacing w:after="0" w:line="251" w:lineRule="auto"/>
              <w:ind w:left="146" w:right="0" w:firstLine="0"/>
              <w:jc w:val="left"/>
            </w:pPr>
            <w:r>
              <w:t>внимания, обогащение словарного запаса.</w:t>
            </w:r>
          </w:p>
        </w:tc>
      </w:tr>
      <w:tr w:rsidR="00306A96" w14:paraId="2983BACE" w14:textId="77777777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3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504FE9EE" w14:textId="77777777" w:rsidR="00306A96" w:rsidRDefault="00000000">
            <w:pPr>
              <w:spacing w:after="0" w:line="251" w:lineRule="auto"/>
              <w:ind w:left="115" w:right="0" w:firstLine="0"/>
              <w:jc w:val="center"/>
            </w:pPr>
            <w:r>
              <w:t>57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24CE330B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Обобщение по теме: «Трудимся с охотой»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1588EFD6" w14:textId="77777777" w:rsidR="00306A96" w:rsidRDefault="00000000">
            <w:pPr>
              <w:spacing w:after="0" w:line="251" w:lineRule="auto"/>
              <w:ind w:left="137" w:right="0" w:firstLine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4165991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71AFEC76" w14:textId="77777777" w:rsidR="00306A96" w:rsidRDefault="00000000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Хоровое пение: закрепление изученного </w:t>
            </w:r>
            <w:r>
              <w:rPr>
                <w:lang w:val="ru-RU"/>
              </w:rPr>
              <w:tab/>
              <w:t>песенного репертуара по теме.</w:t>
            </w:r>
          </w:p>
          <w:p w14:paraId="050F5F89" w14:textId="77777777" w:rsidR="00306A96" w:rsidRDefault="00000000">
            <w:pPr>
              <w:spacing w:after="0" w:line="276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закрепление </w:t>
            </w:r>
            <w:r>
              <w:rPr>
                <w:lang w:val="ru-RU"/>
              </w:rPr>
              <w:tab/>
              <w:t>изученного музыкального материала для слушания по теме.</w:t>
            </w:r>
          </w:p>
          <w:p w14:paraId="39D0B734" w14:textId="77777777" w:rsidR="00306A96" w:rsidRDefault="00000000">
            <w:pPr>
              <w:spacing w:after="1" w:line="268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игры.</w:t>
            </w:r>
          </w:p>
          <w:p w14:paraId="171114B8" w14:textId="77777777" w:rsidR="00306A96" w:rsidRDefault="00000000">
            <w:pPr>
              <w:spacing w:after="0" w:line="251" w:lineRule="auto"/>
              <w:ind w:left="134" w:right="128" w:firstLine="0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05548D9F" w14:textId="77777777" w:rsidR="00306A96" w:rsidRDefault="00000000">
            <w:pPr>
              <w:spacing w:after="21" w:line="251" w:lineRule="auto"/>
              <w:ind w:left="14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Адекватно</w:t>
            </w:r>
          </w:p>
          <w:p w14:paraId="17C9B7C6" w14:textId="77777777" w:rsidR="00306A96" w:rsidRDefault="00000000">
            <w:pPr>
              <w:spacing w:after="20" w:line="251" w:lineRule="auto"/>
              <w:ind w:left="14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эмоционально</w:t>
            </w:r>
          </w:p>
          <w:p w14:paraId="309BE472" w14:textId="77777777" w:rsidR="00306A96" w:rsidRDefault="00000000">
            <w:pPr>
              <w:spacing w:after="0" w:line="251" w:lineRule="auto"/>
              <w:ind w:left="149" w:right="0" w:firstLine="0"/>
              <w:rPr>
                <w:lang w:val="ru-RU"/>
              </w:rPr>
            </w:pPr>
            <w:r>
              <w:rPr>
                <w:lang w:val="ru-RU"/>
              </w:rPr>
              <w:t>откликаться на произведения музыки.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6797C81F" w14:textId="77777777" w:rsidR="00306A96" w:rsidRDefault="00000000">
            <w:pPr>
              <w:tabs>
                <w:tab w:val="center" w:pos="605"/>
                <w:tab w:val="center" w:pos="2170"/>
              </w:tabs>
              <w:spacing w:after="27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Развитие </w:t>
            </w:r>
            <w:r>
              <w:rPr>
                <w:lang w:val="ru-RU"/>
              </w:rPr>
              <w:tab/>
              <w:t>слухового</w:t>
            </w:r>
          </w:p>
          <w:p w14:paraId="44E53DE1" w14:textId="77777777" w:rsidR="00306A96" w:rsidRDefault="00000000">
            <w:pPr>
              <w:spacing w:after="0" w:line="251" w:lineRule="auto"/>
              <w:ind w:left="146" w:right="11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восприятия, концентрации внимания.</w:t>
            </w:r>
          </w:p>
        </w:tc>
      </w:tr>
      <w:tr w:rsidR="00306A96" w14:paraId="54353AB1" w14:textId="77777777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3686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3DA2310D" w14:textId="77777777" w:rsidR="00306A96" w:rsidRDefault="00000000">
            <w:pPr>
              <w:spacing w:after="0" w:line="251" w:lineRule="auto"/>
              <w:ind w:left="120" w:right="0" w:firstLine="0"/>
              <w:jc w:val="left"/>
            </w:pPr>
            <w:r>
              <w:t>58-64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12408CC1" w14:textId="77777777" w:rsidR="00306A96" w:rsidRDefault="00000000">
            <w:pPr>
              <w:spacing w:after="0" w:line="251" w:lineRule="auto"/>
              <w:ind w:left="-1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«Вот оно какое наше лето»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51647119" w14:textId="77777777" w:rsidR="00306A96" w:rsidRDefault="00000000">
            <w:pPr>
              <w:spacing w:after="0" w:line="251" w:lineRule="auto"/>
              <w:ind w:left="137" w:right="0" w:firstLine="0"/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1553B3A3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471F28BD" w14:textId="77777777" w:rsidR="00306A96" w:rsidRDefault="00000000">
            <w:pPr>
              <w:spacing w:after="14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116AC12A" w14:textId="77777777" w:rsidR="00306A96" w:rsidRDefault="00000000">
            <w:pPr>
              <w:tabs>
                <w:tab w:val="center" w:pos="556"/>
                <w:tab w:val="center" w:pos="1966"/>
                <w:tab w:val="center" w:pos="3079"/>
              </w:tabs>
              <w:spacing w:after="27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Песенка </w:t>
            </w:r>
            <w:r>
              <w:rPr>
                <w:lang w:val="ru-RU"/>
              </w:rPr>
              <w:tab/>
              <w:t xml:space="preserve">Львенка </w:t>
            </w:r>
            <w:r>
              <w:rPr>
                <w:lang w:val="ru-RU"/>
              </w:rPr>
              <w:tab/>
              <w:t>и</w:t>
            </w:r>
          </w:p>
          <w:p w14:paraId="47812E51" w14:textId="77777777" w:rsidR="00306A96" w:rsidRDefault="00000000">
            <w:pPr>
              <w:spacing w:after="0" w:line="268" w:lineRule="auto"/>
              <w:ind w:left="134" w:right="124" w:firstLine="0"/>
              <w:rPr>
                <w:lang w:val="ru-RU"/>
              </w:rPr>
            </w:pPr>
            <w:r>
              <w:rPr>
                <w:lang w:val="ru-RU"/>
              </w:rPr>
              <w:t>Черепахи. Из мультфильма «Как Львенок и Черепаха пели песню». Музыка Г.</w:t>
            </w:r>
          </w:p>
          <w:p w14:paraId="41DAACE5" w14:textId="77777777" w:rsidR="00306A96" w:rsidRDefault="00000000">
            <w:pPr>
              <w:spacing w:after="0" w:line="251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Гладкова, слова С. Козлова.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7D27B45D" w14:textId="77777777" w:rsidR="00306A96" w:rsidRDefault="00000000">
            <w:pPr>
              <w:spacing w:after="0" w:line="251" w:lineRule="auto"/>
              <w:ind w:left="122" w:right="56" w:firstLine="0"/>
              <w:rPr>
                <w:lang w:val="ru-RU"/>
              </w:rPr>
            </w:pPr>
            <w:r>
              <w:rPr>
                <w:lang w:val="ru-RU"/>
              </w:rPr>
              <w:t>Развитие эмоциональной отзывчивости и реагирования на музыку различного характера.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14" w:type="dxa"/>
            </w:tcMar>
          </w:tcPr>
          <w:p w14:paraId="773F588E" w14:textId="77777777" w:rsidR="00306A96" w:rsidRDefault="00000000">
            <w:pPr>
              <w:spacing w:after="0" w:line="251" w:lineRule="auto"/>
              <w:ind w:left="113" w:right="72" w:firstLine="0"/>
              <w:rPr>
                <w:lang w:val="ru-RU"/>
              </w:rPr>
            </w:pPr>
            <w:r>
              <w:rPr>
                <w:lang w:val="ru-RU"/>
              </w:rPr>
              <w:t>Обогащение словарного запаса, развитие устойчивости  и переключения внимания, развитие связной речи.</w:t>
            </w:r>
          </w:p>
        </w:tc>
      </w:tr>
    </w:tbl>
    <w:p w14:paraId="191982ED" w14:textId="77777777" w:rsidR="00306A96" w:rsidRDefault="00306A96">
      <w:pPr>
        <w:pageBreakBefore/>
        <w:spacing w:after="0" w:line="251" w:lineRule="auto"/>
        <w:ind w:left="0" w:right="11813" w:firstLine="0"/>
        <w:jc w:val="left"/>
        <w:rPr>
          <w:lang w:val="ru-RU"/>
        </w:rPr>
      </w:pPr>
    </w:p>
    <w:p w14:paraId="02C083C9" w14:textId="77777777" w:rsidR="00306A96" w:rsidRDefault="00306A96">
      <w:pPr>
        <w:pageBreakBefore/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583" w:type="dxa"/>
        <w:tblInd w:w="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249"/>
        <w:gridCol w:w="900"/>
        <w:gridCol w:w="782"/>
        <w:gridCol w:w="3284"/>
        <w:gridCol w:w="2309"/>
        <w:gridCol w:w="528"/>
        <w:gridCol w:w="2835"/>
      </w:tblGrid>
      <w:tr w:rsidR="00306A96" w14:paraId="115D8A44" w14:textId="77777777">
        <w:tblPrEx>
          <w:tblCellMar>
            <w:top w:w="0" w:type="dxa"/>
            <w:bottom w:w="0" w:type="dxa"/>
          </w:tblCellMar>
        </w:tblPrEx>
        <w:trPr>
          <w:trHeight w:val="5533"/>
        </w:trPr>
        <w:tc>
          <w:tcPr>
            <w:tcW w:w="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2" w:type="dxa"/>
            </w:tcMar>
          </w:tcPr>
          <w:p w14:paraId="2E8C66A6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2" w:type="dxa"/>
            </w:tcMar>
          </w:tcPr>
          <w:p w14:paraId="5B4AC3B9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2" w:type="dxa"/>
            </w:tcMar>
          </w:tcPr>
          <w:p w14:paraId="5E4383BF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2" w:type="dxa"/>
            </w:tcMar>
          </w:tcPr>
          <w:p w14:paraId="5F2213AC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2" w:type="dxa"/>
            </w:tcMar>
          </w:tcPr>
          <w:p w14:paraId="39598CCB" w14:textId="77777777" w:rsidR="00306A96" w:rsidRDefault="00000000">
            <w:pPr>
              <w:spacing w:after="0" w:line="276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Песенка про кузнечика. Из мультфильма «Приключения Незнайки». </w:t>
            </w:r>
            <w:r>
              <w:rPr>
                <w:lang w:val="ru-RU"/>
              </w:rPr>
              <w:tab/>
              <w:t xml:space="preserve">Музыка </w:t>
            </w:r>
            <w:r>
              <w:rPr>
                <w:lang w:val="ru-RU"/>
              </w:rPr>
              <w:tab/>
              <w:t>В. Шаинского, слова Н. Носова. Слушание музыки:</w:t>
            </w:r>
          </w:p>
          <w:p w14:paraId="3B7B2362" w14:textId="77777777" w:rsidR="00306A96" w:rsidRDefault="00000000">
            <w:pPr>
              <w:spacing w:after="0" w:line="276" w:lineRule="auto"/>
              <w:ind w:left="132" w:right="113" w:firstLine="0"/>
              <w:rPr>
                <w:lang w:val="ru-RU"/>
              </w:rPr>
            </w:pPr>
            <w:r>
              <w:rPr>
                <w:lang w:val="ru-RU"/>
              </w:rPr>
              <w:t>Е. Крылатов - Ю. Энтин. Песенка о лете. Из мультфильма «Дед Мороз и лето».</w:t>
            </w:r>
          </w:p>
          <w:p w14:paraId="7E09460F" w14:textId="77777777" w:rsidR="00306A96" w:rsidRDefault="00000000">
            <w:pPr>
              <w:spacing w:after="21" w:line="251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М. Мусоргский. Гопак. Из</w:t>
            </w:r>
          </w:p>
          <w:p w14:paraId="44D19706" w14:textId="77777777" w:rsidR="00306A96" w:rsidRDefault="00000000">
            <w:pPr>
              <w:spacing w:after="0" w:line="276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оперы </w:t>
            </w:r>
            <w:r>
              <w:rPr>
                <w:lang w:val="ru-RU"/>
              </w:rPr>
              <w:tab/>
              <w:t>«Сорочинская ярмарка».</w:t>
            </w:r>
          </w:p>
          <w:p w14:paraId="379B9879" w14:textId="77777777" w:rsidR="00306A96" w:rsidRDefault="00000000">
            <w:pPr>
              <w:spacing w:after="22" w:line="251" w:lineRule="auto"/>
              <w:ind w:left="132" w:right="12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И. Бах. Шутка. Из сюиты 2, 1067. Инсценирование.</w:t>
            </w:r>
          </w:p>
          <w:p w14:paraId="673524E2" w14:textId="77777777" w:rsidR="00306A96" w:rsidRDefault="00000000">
            <w:pPr>
              <w:spacing w:after="1" w:line="268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игры.</w:t>
            </w:r>
          </w:p>
          <w:p w14:paraId="7CD4E484" w14:textId="77777777" w:rsidR="00306A96" w:rsidRDefault="00000000">
            <w:pPr>
              <w:spacing w:after="0" w:line="251" w:lineRule="auto"/>
              <w:ind w:left="132" w:right="121" w:firstLine="0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2" w:type="dxa"/>
            </w:tcMar>
          </w:tcPr>
          <w:p w14:paraId="0E4F83CF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2" w:type="dxa"/>
            </w:tcMar>
          </w:tcPr>
          <w:p w14:paraId="1B804663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2" w:type="dxa"/>
            </w:tcMar>
          </w:tcPr>
          <w:p w14:paraId="2319018F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3FE170B4" w14:textId="77777777">
        <w:tblPrEx>
          <w:tblCellMar>
            <w:top w:w="0" w:type="dxa"/>
            <w:bottom w:w="0" w:type="dxa"/>
          </w:tblCellMar>
        </w:tblPrEx>
        <w:trPr>
          <w:trHeight w:val="3599"/>
        </w:trPr>
        <w:tc>
          <w:tcPr>
            <w:tcW w:w="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2" w:type="dxa"/>
            </w:tcMar>
          </w:tcPr>
          <w:p w14:paraId="4C8E18D6" w14:textId="77777777" w:rsidR="00306A96" w:rsidRDefault="00000000">
            <w:pPr>
              <w:spacing w:after="0" w:line="251" w:lineRule="auto"/>
              <w:ind w:left="120" w:right="0" w:firstLine="0"/>
              <w:jc w:val="center"/>
            </w:pPr>
            <w:r>
              <w:t>65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2" w:type="dxa"/>
            </w:tcMar>
          </w:tcPr>
          <w:p w14:paraId="025BA42F" w14:textId="77777777" w:rsidR="00306A96" w:rsidRDefault="00000000">
            <w:pPr>
              <w:spacing w:after="0" w:line="251" w:lineRule="auto"/>
              <w:ind w:left="14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Обобщение по теме: «Вот оно какое наше лето»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2" w:type="dxa"/>
            </w:tcMar>
          </w:tcPr>
          <w:p w14:paraId="10B65BC5" w14:textId="77777777" w:rsidR="00306A96" w:rsidRDefault="00000000">
            <w:pPr>
              <w:spacing w:after="0" w:line="251" w:lineRule="auto"/>
              <w:ind w:left="137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2" w:type="dxa"/>
            </w:tcMar>
          </w:tcPr>
          <w:p w14:paraId="3EEB4CF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2" w:type="dxa"/>
            </w:tcMar>
          </w:tcPr>
          <w:p w14:paraId="63F56E22" w14:textId="77777777" w:rsidR="00306A96" w:rsidRDefault="00000000">
            <w:pPr>
              <w:spacing w:after="0" w:line="276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Хоровое пение: закрепление изученного </w:t>
            </w:r>
            <w:r>
              <w:rPr>
                <w:lang w:val="ru-RU"/>
              </w:rPr>
              <w:tab/>
              <w:t>песенного репертуара по теме.</w:t>
            </w:r>
          </w:p>
          <w:p w14:paraId="598F0197" w14:textId="77777777" w:rsidR="00306A96" w:rsidRDefault="00000000">
            <w:pPr>
              <w:spacing w:after="0" w:line="276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tab/>
              <w:t xml:space="preserve">музыки: закрепление </w:t>
            </w:r>
            <w:r>
              <w:rPr>
                <w:lang w:val="ru-RU"/>
              </w:rPr>
              <w:tab/>
              <w:t>изученного музыкального материала для слушания по теме.</w:t>
            </w:r>
          </w:p>
          <w:p w14:paraId="5E3CE5A1" w14:textId="77777777" w:rsidR="00306A96" w:rsidRDefault="00000000">
            <w:pPr>
              <w:spacing w:after="21" w:line="251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Инсценирование.</w:t>
            </w:r>
          </w:p>
          <w:p w14:paraId="61424148" w14:textId="77777777" w:rsidR="00306A96" w:rsidRDefault="00000000">
            <w:pPr>
              <w:spacing w:after="0" w:line="276" w:lineRule="auto"/>
              <w:ind w:left="1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Музыкально-дидактические игры.</w:t>
            </w:r>
          </w:p>
          <w:p w14:paraId="45CF414C" w14:textId="77777777" w:rsidR="00306A96" w:rsidRDefault="00000000">
            <w:pPr>
              <w:spacing w:after="0" w:line="251" w:lineRule="auto"/>
              <w:ind w:left="132" w:right="119" w:firstLine="0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оркестра.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2" w:type="dxa"/>
            </w:tcMar>
          </w:tcPr>
          <w:p w14:paraId="3B08C7CB" w14:textId="77777777" w:rsidR="00306A96" w:rsidRDefault="00000000">
            <w:pPr>
              <w:spacing w:after="0" w:line="276" w:lineRule="auto"/>
              <w:ind w:left="12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Способность </w:t>
            </w:r>
            <w:r>
              <w:rPr>
                <w:lang w:val="ru-RU"/>
              </w:rPr>
              <w:tab/>
              <w:t xml:space="preserve"> </w:t>
            </w:r>
            <w:r>
              <w:rPr>
                <w:lang w:val="ru-RU"/>
              </w:rPr>
              <w:tab/>
              <w:t xml:space="preserve"> к осмыслению</w:t>
            </w:r>
          </w:p>
          <w:p w14:paraId="5AE57FA6" w14:textId="77777777" w:rsidR="00306A96" w:rsidRDefault="00000000">
            <w:pPr>
              <w:spacing w:after="3" w:line="268" w:lineRule="auto"/>
              <w:ind w:left="120" w:right="0" w:firstLine="0"/>
              <w:rPr>
                <w:lang w:val="ru-RU"/>
              </w:rPr>
            </w:pPr>
            <w:r>
              <w:rPr>
                <w:lang w:val="ru-RU"/>
              </w:rPr>
              <w:t>социального окружения, своего места в нем,</w:t>
            </w:r>
          </w:p>
          <w:p w14:paraId="315EF965" w14:textId="77777777" w:rsidR="00306A96" w:rsidRDefault="00000000">
            <w:pPr>
              <w:spacing w:after="0" w:line="251" w:lineRule="auto"/>
              <w:ind w:left="120" w:right="56" w:firstLine="0"/>
              <w:rPr>
                <w:lang w:val="ru-RU"/>
              </w:rPr>
            </w:pPr>
            <w:r>
              <w:rPr>
                <w:lang w:val="ru-RU"/>
              </w:rPr>
              <w:t>принятие соответствующих возрасту  ценностей  и социальных ролей.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2" w:type="dxa"/>
            </w:tcMar>
          </w:tcPr>
          <w:p w14:paraId="2392555C" w14:textId="77777777" w:rsidR="00306A96" w:rsidRDefault="00000000">
            <w:pPr>
              <w:spacing w:after="0" w:line="251" w:lineRule="auto"/>
              <w:ind w:left="70" w:right="0" w:firstLine="0"/>
              <w:jc w:val="left"/>
            </w:pPr>
            <w:r>
              <w:t>Развитие устойчивости внимания.</w:t>
            </w:r>
          </w:p>
        </w:tc>
      </w:tr>
    </w:tbl>
    <w:p w14:paraId="46AD91C4" w14:textId="77777777" w:rsidR="00306A96" w:rsidRDefault="00306A96">
      <w:pPr>
        <w:pageBreakBefore/>
        <w:spacing w:after="0" w:line="251" w:lineRule="auto"/>
        <w:ind w:left="0" w:right="11813" w:firstLine="0"/>
        <w:jc w:val="left"/>
      </w:pPr>
    </w:p>
    <w:p w14:paraId="0BBDE705" w14:textId="77777777" w:rsidR="00306A96" w:rsidRDefault="00000000">
      <w:pPr>
        <w:spacing w:after="193" w:line="251" w:lineRule="auto"/>
        <w:ind w:left="0" w:right="0" w:firstLine="0"/>
        <w:jc w:val="left"/>
      </w:pPr>
      <w:r>
        <w:rPr>
          <w:b/>
          <w:sz w:val="15"/>
        </w:rPr>
        <w:t xml:space="preserve"> </w:t>
      </w:r>
    </w:p>
    <w:tbl>
      <w:tblPr>
        <w:tblW w:w="15583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249"/>
        <w:gridCol w:w="900"/>
        <w:gridCol w:w="782"/>
        <w:gridCol w:w="3284"/>
        <w:gridCol w:w="2837"/>
        <w:gridCol w:w="2835"/>
      </w:tblGrid>
      <w:tr w:rsidR="00306A96" w14:paraId="48CBF740" w14:textId="77777777">
        <w:tblPrEx>
          <w:tblCellMar>
            <w:top w:w="0" w:type="dxa"/>
            <w:bottom w:w="0" w:type="dxa"/>
          </w:tblCellMar>
        </w:tblPrEx>
        <w:trPr>
          <w:trHeight w:val="2773"/>
        </w:trPr>
        <w:tc>
          <w:tcPr>
            <w:tcW w:w="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14" w:type="dxa"/>
            </w:tcMar>
          </w:tcPr>
          <w:p w14:paraId="0F5463FD" w14:textId="77777777" w:rsidR="00306A96" w:rsidRDefault="00000000">
            <w:pPr>
              <w:spacing w:after="0" w:line="251" w:lineRule="auto"/>
              <w:ind w:left="113" w:right="0" w:firstLine="0"/>
              <w:jc w:val="center"/>
            </w:pPr>
            <w:r>
              <w:t>66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14" w:type="dxa"/>
            </w:tcMar>
          </w:tcPr>
          <w:p w14:paraId="338CAB17" w14:textId="77777777" w:rsidR="00306A96" w:rsidRDefault="00000000">
            <w:pPr>
              <w:spacing w:after="0" w:line="251" w:lineRule="auto"/>
              <w:ind w:left="144" w:right="0" w:firstLine="0"/>
              <w:jc w:val="left"/>
            </w:pPr>
            <w:r>
              <w:t>Контрольно-обобщающий урок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14" w:type="dxa"/>
            </w:tcMar>
          </w:tcPr>
          <w:p w14:paraId="368C6474" w14:textId="77777777" w:rsidR="00306A96" w:rsidRDefault="00000000">
            <w:pPr>
              <w:spacing w:after="0" w:line="251" w:lineRule="auto"/>
              <w:ind w:left="130" w:right="0" w:firstLine="0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14" w:type="dxa"/>
            </w:tcMar>
          </w:tcPr>
          <w:p w14:paraId="42F67A7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14" w:type="dxa"/>
            </w:tcMar>
          </w:tcPr>
          <w:p w14:paraId="04C566FA" w14:textId="77777777" w:rsidR="00306A96" w:rsidRDefault="00000000">
            <w:pPr>
              <w:spacing w:after="0" w:line="276" w:lineRule="auto"/>
              <w:ind w:left="132" w:right="135" w:firstLine="0"/>
              <w:rPr>
                <w:lang w:val="ru-RU"/>
              </w:rPr>
            </w:pPr>
            <w:r>
              <w:rPr>
                <w:lang w:val="ru-RU"/>
              </w:rPr>
              <w:t>Хоровое пение: повторение изученного  песенного репертуара за учебный год.</w:t>
            </w:r>
          </w:p>
          <w:p w14:paraId="240C3154" w14:textId="77777777" w:rsidR="00306A96" w:rsidRDefault="00000000">
            <w:pPr>
              <w:spacing w:after="1" w:line="276" w:lineRule="auto"/>
              <w:ind w:left="132" w:right="132" w:firstLine="0"/>
              <w:rPr>
                <w:lang w:val="ru-RU"/>
              </w:rPr>
            </w:pPr>
            <w:r>
              <w:rPr>
                <w:lang w:val="ru-RU"/>
              </w:rPr>
              <w:t>Слушание   музыки: закрепление изученного музыкального материала для слушания за учебный год.</w:t>
            </w:r>
          </w:p>
          <w:p w14:paraId="02CD3950" w14:textId="77777777" w:rsidR="00306A96" w:rsidRDefault="00000000">
            <w:pPr>
              <w:spacing w:after="21" w:line="251" w:lineRule="auto"/>
              <w:ind w:left="132" w:right="0" w:firstLine="0"/>
              <w:jc w:val="left"/>
            </w:pPr>
            <w:r>
              <w:t>Инсценирование.</w:t>
            </w:r>
          </w:p>
          <w:p w14:paraId="161C64B8" w14:textId="77777777" w:rsidR="00306A96" w:rsidRDefault="00000000">
            <w:pPr>
              <w:spacing w:after="0" w:line="251" w:lineRule="auto"/>
              <w:ind w:left="132" w:right="0" w:firstLine="0"/>
              <w:jc w:val="left"/>
            </w:pPr>
            <w:r>
              <w:t>Музыкально-дидактические игры.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14" w:type="dxa"/>
            </w:tcMar>
          </w:tcPr>
          <w:p w14:paraId="5A50923A" w14:textId="77777777" w:rsidR="00306A96" w:rsidRDefault="00000000">
            <w:pPr>
              <w:spacing w:after="0" w:line="251" w:lineRule="auto"/>
              <w:ind w:left="120" w:right="60" w:firstLine="0"/>
              <w:rPr>
                <w:lang w:val="ru-RU"/>
              </w:rPr>
            </w:pPr>
            <w:r>
              <w:rPr>
                <w:lang w:val="ru-RU"/>
              </w:rPr>
              <w:t>Адекватно эмоционально откликаться на произведения музыки.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" w:type="dxa"/>
              <w:left w:w="2" w:type="dxa"/>
              <w:bottom w:w="0" w:type="dxa"/>
              <w:right w:w="14" w:type="dxa"/>
            </w:tcMar>
          </w:tcPr>
          <w:p w14:paraId="6006B26E" w14:textId="77777777" w:rsidR="00306A96" w:rsidRDefault="00000000">
            <w:pPr>
              <w:spacing w:after="0" w:line="276" w:lineRule="auto"/>
              <w:ind w:left="70" w:right="0" w:firstLine="0"/>
              <w:rPr>
                <w:lang w:val="ru-RU"/>
              </w:rPr>
            </w:pPr>
            <w:r>
              <w:rPr>
                <w:lang w:val="ru-RU"/>
              </w:rPr>
              <w:t>Обогащение кругозора детей, формирование</w:t>
            </w:r>
          </w:p>
          <w:p w14:paraId="7BF80D5C" w14:textId="77777777" w:rsidR="00306A96" w:rsidRDefault="00000000">
            <w:pPr>
              <w:spacing w:after="19" w:line="251" w:lineRule="auto"/>
              <w:ind w:left="7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отчетливых</w:t>
            </w:r>
          </w:p>
          <w:p w14:paraId="762575BC" w14:textId="77777777" w:rsidR="00306A96" w:rsidRDefault="00000000">
            <w:pPr>
              <w:spacing w:after="20" w:line="251" w:lineRule="auto"/>
              <w:ind w:left="7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разносторонних</w:t>
            </w:r>
          </w:p>
          <w:p w14:paraId="16229C1E" w14:textId="77777777" w:rsidR="00306A96" w:rsidRDefault="00000000">
            <w:pPr>
              <w:spacing w:after="0" w:line="251" w:lineRule="auto"/>
              <w:ind w:left="7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представлений </w:t>
            </w:r>
            <w:r>
              <w:rPr>
                <w:lang w:val="ru-RU"/>
              </w:rPr>
              <w:tab/>
              <w:t>о предметах и явлениях окружающей действительности.</w:t>
            </w:r>
          </w:p>
        </w:tc>
      </w:tr>
    </w:tbl>
    <w:p w14:paraId="53D92F9C" w14:textId="77777777" w:rsidR="00306A96" w:rsidRDefault="00000000">
      <w:pPr>
        <w:spacing w:after="0" w:line="251" w:lineRule="auto"/>
        <w:ind w:left="0" w:right="1953" w:hanging="180"/>
        <w:jc w:val="right"/>
      </w:pPr>
      <w:r>
        <w:rPr>
          <w:b/>
          <w:lang w:val="ru-RU"/>
        </w:rPr>
        <w:t>2 класс</w:t>
      </w:r>
    </w:p>
    <w:p w14:paraId="4E0459F3" w14:textId="77777777" w:rsidR="00306A96" w:rsidRDefault="00000000">
      <w:pPr>
        <w:spacing w:after="0" w:line="251" w:lineRule="auto"/>
        <w:ind w:left="0" w:right="1847" w:firstLine="0"/>
        <w:jc w:val="right"/>
      </w:pPr>
      <w:r>
        <w:rPr>
          <w:b/>
          <w:lang w:val="ru-RU"/>
        </w:rPr>
        <w:t>1 час в неделю, 34 часа в год</w:t>
      </w:r>
    </w:p>
    <w:tbl>
      <w:tblPr>
        <w:tblW w:w="15386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733"/>
        <w:gridCol w:w="679"/>
        <w:gridCol w:w="2302"/>
        <w:gridCol w:w="1577"/>
        <w:gridCol w:w="375"/>
        <w:gridCol w:w="2977"/>
        <w:gridCol w:w="3084"/>
        <w:gridCol w:w="1985"/>
      </w:tblGrid>
      <w:tr w:rsidR="00306A96" w14:paraId="08110576" w14:textId="7777777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17FB96CC" w14:textId="77777777" w:rsidR="00306A96" w:rsidRDefault="00000000">
            <w:pPr>
              <w:spacing w:after="14" w:line="251" w:lineRule="auto"/>
              <w:ind w:left="113" w:right="0" w:firstLine="0"/>
              <w:jc w:val="left"/>
            </w:pPr>
            <w:r>
              <w:rPr>
                <w:sz w:val="23"/>
              </w:rPr>
              <w:t>№</w:t>
            </w:r>
          </w:p>
          <w:p w14:paraId="29D4C995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rPr>
                <w:sz w:val="23"/>
              </w:rPr>
              <w:t>п/п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634618D1" w14:textId="77777777" w:rsidR="00306A96" w:rsidRDefault="00000000">
            <w:pPr>
              <w:spacing w:after="0" w:line="251" w:lineRule="auto"/>
              <w:ind w:left="113" w:right="302" w:firstLine="0"/>
              <w:jc w:val="left"/>
            </w:pPr>
            <w:r>
              <w:rPr>
                <w:sz w:val="23"/>
              </w:rPr>
              <w:t>Тема занятия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1332F2E7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rPr>
                <w:sz w:val="23"/>
              </w:rPr>
              <w:t>Сро ки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249D4DC1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rPr>
                <w:sz w:val="23"/>
              </w:rPr>
              <w:t>Планируемые результаты по ФГОС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41BCA3AE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7CE01762" w14:textId="77777777" w:rsidR="00306A96" w:rsidRDefault="00000000">
            <w:pPr>
              <w:spacing w:after="0" w:line="251" w:lineRule="auto"/>
              <w:ind w:left="113" w:right="585" w:firstLine="0"/>
              <w:jc w:val="left"/>
            </w:pPr>
            <w:r>
              <w:rPr>
                <w:sz w:val="23"/>
                <w:lang w:val="ru-RU"/>
              </w:rPr>
              <w:t>Формируемые базовые учебные действия (БУД)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3BEE0E40" w14:textId="77777777" w:rsidR="00306A96" w:rsidRDefault="00000000">
            <w:pPr>
              <w:spacing w:after="0" w:line="251" w:lineRule="auto"/>
              <w:ind w:left="113" w:right="27" w:firstLine="0"/>
              <w:jc w:val="left"/>
            </w:pPr>
            <w:r>
              <w:rPr>
                <w:sz w:val="23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36A58CA2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rPr>
                <w:sz w:val="23"/>
                <w:lang w:val="ru-RU"/>
              </w:rPr>
              <w:t>Материально- техническое обеспечение, в т. ч. ЭОРы</w:t>
            </w:r>
          </w:p>
        </w:tc>
      </w:tr>
      <w:tr w:rsidR="00306A96" w14:paraId="4606A027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100B34D8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18F7060F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57B01AC8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  <w:lang w:val="ru-RU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1A004060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rPr>
                <w:sz w:val="23"/>
              </w:rPr>
              <w:t>Личностные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16B274ED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rPr>
                <w:sz w:val="23"/>
              </w:rPr>
              <w:t>Предметные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573C579A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40F98EEE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40ED0E16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614242B9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46306CE0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073AD60F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7732A169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6C67408A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5023D0AA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0908DE3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i/>
              </w:rPr>
              <w:t>Вводный урок</w:t>
            </w:r>
          </w:p>
        </w:tc>
        <w:tc>
          <w:tcPr>
            <w:tcW w:w="50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34413F91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07DC2BBA" w14:textId="77777777">
        <w:tblPrEx>
          <w:tblCellMar>
            <w:top w:w="0" w:type="dxa"/>
            <w:bottom w:w="0" w:type="dxa"/>
          </w:tblCellMar>
        </w:tblPrEx>
        <w:trPr>
          <w:trHeight w:val="33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4ACDA6FD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4E8C1B0A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Здравствуй, музыка!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6FF63462" w14:textId="77777777" w:rsidR="00306A96" w:rsidRDefault="00000000">
            <w:pPr>
              <w:spacing w:after="0" w:line="300" w:lineRule="auto"/>
              <w:ind w:left="115" w:right="0" w:firstLine="0"/>
              <w:jc w:val="left"/>
            </w:pPr>
            <w:r>
              <w:t>1 нед.</w:t>
            </w:r>
          </w:p>
          <w:p w14:paraId="53448711" w14:textId="77777777" w:rsidR="00306A96" w:rsidRDefault="00000000">
            <w:pPr>
              <w:spacing w:after="15" w:line="251" w:lineRule="auto"/>
              <w:ind w:left="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06FE6D92" w14:textId="77777777" w:rsidR="00306A96" w:rsidRDefault="00000000">
            <w:pPr>
              <w:spacing w:after="0" w:line="302" w:lineRule="auto"/>
              <w:ind w:left="115" w:right="0" w:firstLine="0"/>
              <w:jc w:val="left"/>
            </w:pPr>
            <w:r>
              <w:t>1 четв</w:t>
            </w:r>
          </w:p>
          <w:p w14:paraId="69BE3E12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4260360B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положительное отношение и интерес к процессу изобразительной деятельности и ее результату;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0006275B" w14:textId="77777777" w:rsidR="00306A96" w:rsidRDefault="00000000">
            <w:pPr>
              <w:spacing w:after="1" w:line="276" w:lineRule="auto"/>
              <w:ind w:left="113" w:right="9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владение элементами музыкальной грамоты как</w:t>
            </w:r>
          </w:p>
          <w:p w14:paraId="07207BFE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средствами графического изображения музыки.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04418004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5FD8D82F" w14:textId="77777777" w:rsidR="00306A96" w:rsidRDefault="00000000">
            <w:pPr>
              <w:spacing w:after="0" w:line="251" w:lineRule="auto"/>
              <w:ind w:left="113" w:right="160" w:firstLine="0"/>
              <w:rPr>
                <w:lang w:val="ru-RU"/>
              </w:rPr>
            </w:pPr>
            <w:r>
              <w:rPr>
                <w:lang w:val="ru-RU"/>
              </w:rPr>
              <w:t>Р: ставить новые учебные задачи в сотрудничестве с учителем. П: -расширять музыкальный кругозор и получить общие представления о музыкальной жизни современного социума; К: ставить вопросы, обращаться за помощью, контролировать свои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1CEA7CB4" w14:textId="77777777" w:rsidR="00306A96" w:rsidRDefault="00000000">
            <w:pPr>
              <w:spacing w:after="1" w:line="276" w:lineRule="auto"/>
              <w:ind w:left="113" w:right="11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Ознакомление с содержанием учебного предмета «Музыка» второго класса Повторение правил поведения на уроках музыки и краткое описание последующей музыкальной деятельности.</w:t>
            </w:r>
          </w:p>
          <w:p w14:paraId="6ABECFCB" w14:textId="77777777" w:rsidR="00306A96" w:rsidRDefault="00000000">
            <w:pPr>
              <w:spacing w:after="0" w:line="251" w:lineRule="auto"/>
              <w:ind w:left="113" w:right="245" w:firstLine="0"/>
              <w:rPr>
                <w:lang w:val="ru-RU"/>
              </w:rPr>
            </w:pPr>
            <w:r>
              <w:rPr>
                <w:lang w:val="ru-RU"/>
              </w:rPr>
              <w:t>Выявление предыдущего музыкального опыта, интересов и предпочтений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17" w:type="dxa"/>
            </w:tcMar>
          </w:tcPr>
          <w:p w14:paraId="353686BF" w14:textId="77777777" w:rsidR="00306A96" w:rsidRDefault="00000000">
            <w:pPr>
              <w:spacing w:after="0" w:line="251" w:lineRule="auto"/>
              <w:ind w:left="5" w:right="0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</w:p>
        </w:tc>
      </w:tr>
    </w:tbl>
    <w:p w14:paraId="248625FC" w14:textId="77777777" w:rsidR="00306A96" w:rsidRDefault="00306A96">
      <w:pPr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386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733"/>
        <w:gridCol w:w="679"/>
        <w:gridCol w:w="2302"/>
        <w:gridCol w:w="1952"/>
        <w:gridCol w:w="2977"/>
        <w:gridCol w:w="3084"/>
        <w:gridCol w:w="1985"/>
      </w:tblGrid>
      <w:tr w:rsidR="00306A96" w14:paraId="0715A1DE" w14:textId="77777777">
        <w:tblPrEx>
          <w:tblCellMar>
            <w:top w:w="0" w:type="dxa"/>
            <w:bottom w:w="0" w:type="dxa"/>
          </w:tblCellMar>
        </w:tblPrEx>
        <w:trPr>
          <w:trHeight w:val="47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496BFCDA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4ED01BE6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20CB2531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2C5E8C17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4231062D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6DC6D28C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действия в коллективной работе.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7F883BC4" w14:textId="77777777" w:rsidR="00306A96" w:rsidRDefault="00000000">
            <w:pPr>
              <w:spacing w:after="15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обучающихся.</w:t>
            </w:r>
          </w:p>
          <w:p w14:paraId="2869D899" w14:textId="77777777" w:rsidR="00306A96" w:rsidRDefault="00000000">
            <w:pPr>
              <w:spacing w:after="1" w:line="276" w:lineRule="auto"/>
              <w:ind w:left="108" w:right="61" w:firstLine="0"/>
              <w:rPr>
                <w:lang w:val="ru-RU"/>
              </w:rPr>
            </w:pPr>
            <w:r>
              <w:rPr>
                <w:lang w:val="ru-RU"/>
              </w:rPr>
              <w:t>Хоровое пение: исполнение известных и любимых детьми песен, выученных на предыдущих годах обучения.</w:t>
            </w:r>
          </w:p>
          <w:p w14:paraId="7FA72BF0" w14:textId="77777777" w:rsidR="00306A96" w:rsidRDefault="00000000">
            <w:pPr>
              <w:spacing w:line="276" w:lineRule="auto"/>
              <w:ind w:left="108" w:right="84" w:firstLine="0"/>
              <w:rPr>
                <w:lang w:val="ru-RU"/>
              </w:rPr>
            </w:pPr>
            <w:r>
              <w:rPr>
                <w:lang w:val="ru-RU"/>
              </w:rPr>
              <w:t>Знакомство с музыкальным инструментом и его звучанием: арфа.</w:t>
            </w:r>
          </w:p>
          <w:p w14:paraId="4B4D8588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 детские песни из популярных отечественных мультфильмов;</w:t>
            </w:r>
          </w:p>
          <w:p w14:paraId="7808893F" w14:textId="77777777" w:rsidR="00306A96" w:rsidRDefault="00000000">
            <w:pPr>
              <w:spacing w:after="0" w:line="251" w:lineRule="auto"/>
              <w:ind w:left="108" w:right="567" w:firstLine="0"/>
              <w:jc w:val="left"/>
            </w:pPr>
            <w:r>
              <w:rPr>
                <w:lang w:val="ru-RU"/>
              </w:rPr>
              <w:t xml:space="preserve">А. Глазунов. Вальс для арфы. </w:t>
            </w:r>
            <w:r>
              <w:t>Музыкально- дидактические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7A8623B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728A3405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63EF6889" w14:textId="77777777" w:rsidR="00306A96" w:rsidRDefault="00000000">
            <w:pPr>
              <w:spacing w:after="0" w:line="251" w:lineRule="auto"/>
              <w:ind w:left="52" w:right="0" w:firstLine="0"/>
              <w:jc w:val="center"/>
            </w:pPr>
            <w:r>
              <w:rPr>
                <w:b/>
              </w:rPr>
              <w:t>«Урожай собирай»</w:t>
            </w:r>
          </w:p>
        </w:tc>
      </w:tr>
      <w:tr w:rsidR="00306A96" w14:paraId="2DE227CB" w14:textId="77777777">
        <w:tblPrEx>
          <w:tblCellMar>
            <w:top w:w="0" w:type="dxa"/>
            <w:bottom w:w="0" w:type="dxa"/>
          </w:tblCellMar>
        </w:tblPrEx>
        <w:trPr>
          <w:trHeight w:val="33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3AFAA55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3CA6E33C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На горе-то калина.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696857B3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62F9653D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положительная мотивация к занятиям различными видами музыкальной деятельности;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14ADAEA1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ясное и чёткое произнесение слов в песнях подвижного характера;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66110551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Р: выполнять учебные действия в качестве слушателя.</w:t>
            </w:r>
          </w:p>
          <w:p w14:paraId="3605E26C" w14:textId="77777777" w:rsidR="00306A96" w:rsidRDefault="00000000">
            <w:pPr>
              <w:spacing w:after="0" w:line="251" w:lineRule="auto"/>
              <w:ind w:left="108" w:right="1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П: использовать общие приемы решения исполнительской задачи. К: адекватно оценивать собственное поведение; воспринимать музыкальное произведение и мнение других людей о музыке.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1ACC1597" w14:textId="77777777" w:rsidR="00306A96" w:rsidRDefault="00000000">
            <w:pPr>
              <w:spacing w:after="14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2264F8DB" w14:textId="77777777" w:rsidR="00306A96" w:rsidRDefault="00000000">
            <w:pPr>
              <w:spacing w:after="2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 горе-то калина. Русская народная песня.</w:t>
            </w:r>
          </w:p>
          <w:p w14:paraId="16ABA97A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Каравай. Русская народная песня.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52915E79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79A67BDE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581D566F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7889C94C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Неприятность эту мы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58FC54CE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634E47C3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готовность к творческому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4D23F761" w14:textId="77777777" w:rsidR="00306A96" w:rsidRDefault="00000000">
            <w:pPr>
              <w:spacing w:after="0" w:line="251" w:lineRule="auto"/>
              <w:ind w:left="108" w:right="36" w:firstLine="0"/>
              <w:jc w:val="left"/>
            </w:pPr>
            <w:r>
              <w:t>знание основных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77D62185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Р: формировать и удерживать учебную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6CD0F0FC" w14:textId="77777777" w:rsidR="00306A96" w:rsidRDefault="00000000">
            <w:pPr>
              <w:spacing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</w:t>
            </w:r>
          </w:p>
          <w:p w14:paraId="26B9F58D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Из мультфильма «Лето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470DDB65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14:paraId="02EAED1C" w14:textId="77777777" w:rsidR="00306A96" w:rsidRDefault="00306A96">
      <w:pPr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386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733"/>
        <w:gridCol w:w="679"/>
        <w:gridCol w:w="2302"/>
        <w:gridCol w:w="1952"/>
        <w:gridCol w:w="2977"/>
        <w:gridCol w:w="3084"/>
        <w:gridCol w:w="1985"/>
      </w:tblGrid>
      <w:tr w:rsidR="00306A96" w14:paraId="635F8596" w14:textId="77777777">
        <w:tblPrEx>
          <w:tblCellMar>
            <w:top w:w="0" w:type="dxa"/>
            <w:bottom w:w="0" w:type="dxa"/>
          </w:tblCellMar>
        </w:tblPrEx>
        <w:trPr>
          <w:trHeight w:val="553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09970F96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033D9AC1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переживем.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6D669D7E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14B4CEFC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взаимодействию и коммуникации со взрослыми и другими обучающимися в различных видах музыкальной деятельности на основе сотрудничества, толерантности, взаимопонимания и принятых норм социального взаимодействия;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777565E5" w14:textId="77777777" w:rsidR="00306A96" w:rsidRDefault="00000000">
            <w:pPr>
              <w:spacing w:after="0" w:line="251" w:lineRule="auto"/>
              <w:ind w:left="108" w:right="3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средств музыкальной выразительност и: динамические оттенки (форте — громко, пиано — тихо); особенности темпа (быстро, умеренно, медленно); особенности регистра (низкий, средний, высокий) и др.;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6DD305EA" w14:textId="77777777" w:rsidR="00306A96" w:rsidRDefault="00000000">
            <w:pPr>
              <w:spacing w:after="15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задачу.</w:t>
            </w:r>
          </w:p>
          <w:p w14:paraId="5396C86F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П: выражать собственные мысли,</w:t>
            </w:r>
          </w:p>
          <w:p w14:paraId="5A942FDA" w14:textId="77777777" w:rsidR="00306A96" w:rsidRDefault="00000000">
            <w:pPr>
              <w:spacing w:after="0" w:line="276" w:lineRule="auto"/>
              <w:ind w:left="108" w:right="41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настроения и чувства с помощью музыкальной речи в пении,</w:t>
            </w:r>
          </w:p>
          <w:p w14:paraId="01FC9CC2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К: -воспринимать учебный материал небольшого объема со слов учителя, умение внимательно слушать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53167ACB" w14:textId="77777777" w:rsidR="00306A96" w:rsidRDefault="00000000">
            <w:pPr>
              <w:spacing w:after="0" w:line="276" w:lineRule="auto"/>
              <w:ind w:left="108" w:right="1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кота Леопольда». Музыка Б. Савельева, слова А.</w:t>
            </w:r>
          </w:p>
          <w:p w14:paraId="2071A00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Хайта.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42160F8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19045272" w14:textId="77777777">
        <w:tblPrEx>
          <w:tblCellMar>
            <w:top w:w="0" w:type="dxa"/>
            <w:bottom w:w="0" w:type="dxa"/>
          </w:tblCellMar>
        </w:tblPrEx>
        <w:trPr>
          <w:trHeight w:val="35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6294C4E0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0051A91C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Огородная- хороводная.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57D14195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11CDC3A1" w14:textId="77777777" w:rsidR="00306A96" w:rsidRDefault="00000000">
            <w:pPr>
              <w:spacing w:after="0" w:line="251" w:lineRule="auto"/>
              <w:ind w:left="108" w:right="1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готовность </w:t>
            </w:r>
            <w:r>
              <w:rPr>
                <w:lang w:val="ru-RU"/>
              </w:rPr>
              <w:tab/>
              <w:t>к практическому применению приобретённого музыкального опыта в урочной и внеурочной деятельности, в том числе в социокультурных проектах с обучающимися с нормативным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1DD6B8D4" w14:textId="77777777" w:rsidR="00306A96" w:rsidRDefault="00000000">
            <w:pPr>
              <w:spacing w:after="0" w:line="251" w:lineRule="auto"/>
              <w:ind w:left="108" w:right="118" w:firstLine="0"/>
              <w:rPr>
                <w:lang w:val="ru-RU"/>
              </w:rPr>
            </w:pPr>
            <w:r>
              <w:rPr>
                <w:lang w:val="ru-RU"/>
              </w:rPr>
              <w:t>различение разнообразных по характеру и звучанию песен, маршей, танцев;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517D5F7A" w14:textId="77777777" w:rsidR="00306A96" w:rsidRDefault="00000000">
            <w:pPr>
              <w:spacing w:after="0" w:line="251" w:lineRule="auto"/>
              <w:ind w:left="108" w:right="226" w:firstLine="0"/>
              <w:rPr>
                <w:lang w:val="ru-RU"/>
              </w:rPr>
            </w:pPr>
            <w:r>
              <w:rPr>
                <w:lang w:val="ru-RU"/>
              </w:rPr>
              <w:t>Р: использовать установленные правила в контроле способов решения задач. П: ориентироваться в разнообразии способов решения учебной задачи. К: обращаться за помощью к учителю, одноклассникам; формулировать свои затруднения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51C4A994" w14:textId="77777777" w:rsidR="00306A96" w:rsidRDefault="00000000">
            <w:pPr>
              <w:spacing w:after="21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00AA7FF1" w14:textId="77777777" w:rsidR="00306A96" w:rsidRDefault="00000000">
            <w:pPr>
              <w:spacing w:after="1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Огородная-хороводная. Музыка Б. Можжевелова, слова А. Пассовой. Формирование представлений о различных музыкальных коллективах: ансамбль, оркестр</w:t>
            </w:r>
          </w:p>
          <w:p w14:paraId="27FAE69E" w14:textId="77777777" w:rsidR="00306A96" w:rsidRDefault="00000000">
            <w:pPr>
              <w:spacing w:after="0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Развитие умения различать звуки по высоте (высокие).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5F6DF95D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14:paraId="55DB9F8D" w14:textId="77777777" w:rsidR="00306A96" w:rsidRDefault="00306A96">
      <w:pPr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386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733"/>
        <w:gridCol w:w="679"/>
        <w:gridCol w:w="2302"/>
        <w:gridCol w:w="1952"/>
        <w:gridCol w:w="2977"/>
        <w:gridCol w:w="3084"/>
        <w:gridCol w:w="1985"/>
      </w:tblGrid>
      <w:tr w:rsidR="00306A96" w14:paraId="64726A59" w14:textId="7777777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6584D0A4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33451D6A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D862C51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F5F2433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развитием и другими окружающими людьми;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FFC8D46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36C47A9E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AA0BE1D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3AA39A5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2E978D91" w14:textId="77777777">
        <w:tblPrEx>
          <w:tblCellMar>
            <w:top w:w="0" w:type="dxa"/>
            <w:bottom w:w="0" w:type="dxa"/>
          </w:tblCellMar>
        </w:tblPrEx>
        <w:trPr>
          <w:trHeight w:val="27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466B878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43BF88CB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Музыкальные произведения об осени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5EFAC3D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6AF677D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осознание себя гражданином России,</w:t>
            </w:r>
          </w:p>
          <w:p w14:paraId="4222239E" w14:textId="77777777" w:rsidR="00306A96" w:rsidRDefault="00000000">
            <w:pPr>
              <w:spacing w:after="2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гордящимся своей</w:t>
            </w:r>
          </w:p>
          <w:p w14:paraId="32BD2BF5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Родиной;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E4C1B64" w14:textId="77777777" w:rsidR="00306A96" w:rsidRDefault="00000000">
            <w:pPr>
              <w:spacing w:after="1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сольное пение и пение хором с выполнением требований художественног о исполнения, с учётом средств музыкальной</w:t>
            </w:r>
          </w:p>
          <w:p w14:paraId="68C38672" w14:textId="77777777" w:rsidR="00306A96" w:rsidRDefault="00000000">
            <w:pPr>
              <w:spacing w:after="12" w:line="251" w:lineRule="auto"/>
              <w:ind w:left="108" w:right="0" w:firstLine="0"/>
              <w:jc w:val="left"/>
            </w:pPr>
            <w:r>
              <w:t>выразительност</w:t>
            </w:r>
          </w:p>
          <w:p w14:paraId="3009A951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и;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DB16376" w14:textId="77777777" w:rsidR="00306A96" w:rsidRDefault="00000000">
            <w:pPr>
              <w:spacing w:after="2" w:line="276" w:lineRule="auto"/>
              <w:ind w:left="108" w:right="683" w:firstLine="0"/>
              <w:rPr>
                <w:lang w:val="ru-RU"/>
              </w:rPr>
            </w:pPr>
            <w:r>
              <w:rPr>
                <w:lang w:val="ru-RU"/>
              </w:rPr>
              <w:t>Р: формировать и удерживать учебную задачу.</w:t>
            </w:r>
          </w:p>
          <w:p w14:paraId="19419A4F" w14:textId="77777777" w:rsidR="00306A96" w:rsidRDefault="00000000">
            <w:pPr>
              <w:spacing w:after="0" w:line="251" w:lineRule="auto"/>
              <w:ind w:left="108" w:right="43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П: ориентироваться в разнообразии способов решения задач. К: формулировать собственное мнение и позицию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4C986AB" w14:textId="77777777" w:rsidR="00306A96" w:rsidRDefault="00000000">
            <w:pPr>
              <w:spacing w:after="15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424009EA" w14:textId="77777777" w:rsidR="00306A96" w:rsidRDefault="00000000">
            <w:pPr>
              <w:spacing w:after="2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А. Рамирес (П. Мориа).</w:t>
            </w:r>
          </w:p>
          <w:p w14:paraId="2DC92DE6" w14:textId="77777777" w:rsidR="00306A96" w:rsidRDefault="00000000">
            <w:pPr>
              <w:spacing w:after="0" w:line="276" w:lineRule="auto"/>
              <w:ind w:left="108" w:right="27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Жаворонок. Из кантаты «Рождество Господне» А. Спадавеккиа – Е. Шварц. Добрый жук. Из кинофильма «Золушка» Кашалотик. Музыка Р.</w:t>
            </w:r>
          </w:p>
          <w:p w14:paraId="19F2ACDE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Паулса, слова И. Резника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DDE9219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34710AE2" w14:textId="77777777">
        <w:tblPrEx>
          <w:tblCellMar>
            <w:top w:w="0" w:type="dxa"/>
            <w:bottom w:w="0" w:type="dxa"/>
          </w:tblCellMar>
        </w:tblPrEx>
        <w:trPr>
          <w:trHeight w:val="3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71ECE45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43DBD155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Музыкальные инструменты «Флейта»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62FA806B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3F1D8135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доброжелательност ь, отзывчивость, открытость, понимание чувств других людей и сопереживание им;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69F29D27" w14:textId="77777777" w:rsidR="00306A96" w:rsidRDefault="00000000">
            <w:pPr>
              <w:spacing w:after="2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самостоятельное исполнение разученных песен как с инструментальн ым</w:t>
            </w:r>
          </w:p>
          <w:p w14:paraId="1B83C546" w14:textId="77777777" w:rsidR="00306A96" w:rsidRDefault="00000000">
            <w:pPr>
              <w:spacing w:after="0" w:line="251" w:lineRule="auto"/>
              <w:ind w:left="108" w:right="4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сопровождение м, так и без него;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933DBAF" w14:textId="77777777" w:rsidR="00306A96" w:rsidRDefault="00000000">
            <w:pPr>
              <w:spacing w:after="0" w:line="251" w:lineRule="auto"/>
              <w:ind w:left="108" w:right="253" w:firstLine="0"/>
              <w:rPr>
                <w:lang w:val="ru-RU"/>
              </w:rPr>
            </w:pPr>
            <w:r>
              <w:rPr>
                <w:lang w:val="ru-RU"/>
              </w:rPr>
              <w:t>Р: формировать и удерживать учебную задачу, выполнять учебные действия в качестве слушателя. П: самостоятельно выделять и формулировать познавательную цель. К: использовать речь для регуляции своего действия; ставить вопросы.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457F8677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Знакомство с музыкальным инструментом и его звучанием: флейта.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48565E6B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492CE8DF" w14:textId="77777777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6FBB5C09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1C6C09B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И. Бах. Шутка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40D7AD2F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D1BCABB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сформированность музыкально- эстетических предпочтений, потребностей, ценностей, чувств 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E3D2C92" w14:textId="77777777" w:rsidR="00306A96" w:rsidRDefault="00000000">
            <w:pPr>
              <w:spacing w:after="0" w:line="251" w:lineRule="auto"/>
              <w:ind w:left="108" w:right="189" w:firstLine="0"/>
              <w:rPr>
                <w:lang w:val="ru-RU"/>
              </w:rPr>
            </w:pPr>
            <w:r>
              <w:rPr>
                <w:lang w:val="ru-RU"/>
              </w:rPr>
              <w:t>представления обо всех включённых в Программу музыкальных инструментах 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BE39F34" w14:textId="77777777" w:rsidR="00306A96" w:rsidRDefault="00000000">
            <w:pPr>
              <w:spacing w:after="0" w:line="276" w:lineRule="auto"/>
              <w:ind w:left="108" w:right="64" w:firstLine="0"/>
              <w:rPr>
                <w:lang w:val="ru-RU"/>
              </w:rPr>
            </w:pPr>
            <w:r>
              <w:rPr>
                <w:lang w:val="ru-RU"/>
              </w:rPr>
              <w:t>Р: участвовать в коллективном обсуждении учебной проблемы и анализе условий учебной задачи;</w:t>
            </w:r>
          </w:p>
          <w:p w14:paraId="565F5047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П: взаимосвязь всех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1978B16" w14:textId="77777777" w:rsidR="00306A96" w:rsidRDefault="00000000">
            <w:pPr>
              <w:spacing w:after="1" w:line="276" w:lineRule="auto"/>
              <w:ind w:left="108" w:right="67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 И. Бах. Шутка</w:t>
            </w:r>
          </w:p>
          <w:p w14:paraId="4DBF95EC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 Музыкально- дидактические игры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49E74AC9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14:paraId="5AEE8369" w14:textId="77777777" w:rsidR="00306A96" w:rsidRDefault="00306A96">
      <w:pPr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386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733"/>
        <w:gridCol w:w="679"/>
        <w:gridCol w:w="2302"/>
        <w:gridCol w:w="1952"/>
        <w:gridCol w:w="2977"/>
        <w:gridCol w:w="3084"/>
        <w:gridCol w:w="1985"/>
      </w:tblGrid>
      <w:tr w:rsidR="00306A96" w14:paraId="3A81AFC9" w14:textId="77777777">
        <w:tblPrEx>
          <w:tblCellMar>
            <w:top w:w="0" w:type="dxa"/>
            <w:bottom w:w="0" w:type="dxa"/>
          </w:tblCellMar>
        </w:tblPrEx>
        <w:trPr>
          <w:trHeight w:val="2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0B34292A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6B1BF7D0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2AFED250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0CD70256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оценочных суждений;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2F81445B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их звучании;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0D2829DC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школьных уроков друг с другом и роль музыки в отражениях различных явлениях жизни;</w:t>
            </w:r>
          </w:p>
          <w:p w14:paraId="58DA8562" w14:textId="77777777" w:rsidR="00306A96" w:rsidRDefault="00000000">
            <w:pPr>
              <w:spacing w:after="0" w:line="251" w:lineRule="auto"/>
              <w:ind w:left="108" w:right="63" w:firstLine="0"/>
              <w:rPr>
                <w:lang w:val="ru-RU"/>
              </w:rPr>
            </w:pPr>
            <w:r>
              <w:rPr>
                <w:lang w:val="ru-RU"/>
              </w:rPr>
              <w:t>К: -воспринимать учебный материал небольшого объема со слов учителя, умение внимательно слушать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523BDDBD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5DB66D08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40F6EE13" w14:textId="77777777">
        <w:tblPrEx>
          <w:tblCellMar>
            <w:top w:w="0" w:type="dxa"/>
            <w:bottom w:w="0" w:type="dxa"/>
          </w:tblCellMar>
        </w:tblPrEx>
        <w:trPr>
          <w:trHeight w:val="47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1C4190BB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1A5A2031" w14:textId="77777777" w:rsidR="00306A96" w:rsidRDefault="00000000">
            <w:pPr>
              <w:spacing w:after="2" w:line="268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Обобщение по теме:</w:t>
            </w:r>
          </w:p>
          <w:p w14:paraId="0E91AB81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«Урожай собирай»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056D3415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4973B04B" w14:textId="77777777" w:rsidR="00306A96" w:rsidRDefault="00000000">
            <w:pPr>
              <w:spacing w:after="0" w:line="251" w:lineRule="auto"/>
              <w:ind w:left="108" w:right="1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готовность </w:t>
            </w:r>
            <w:r>
              <w:rPr>
                <w:lang w:val="ru-RU"/>
              </w:rPr>
              <w:tab/>
              <w:t>к практическому применению приобретённого музыкального опыта в урочной и внеурочной деятельности, в том числе в социокультурных проектах с обучающимися с нормативным развитием и другими окружающими людьми;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763EFC98" w14:textId="77777777" w:rsidR="00306A96" w:rsidRDefault="00000000">
            <w:pPr>
              <w:spacing w:after="0" w:line="251" w:lineRule="auto"/>
              <w:ind w:left="108" w:right="118" w:firstLine="0"/>
              <w:rPr>
                <w:lang w:val="ru-RU"/>
              </w:rPr>
            </w:pPr>
            <w:r>
              <w:rPr>
                <w:lang w:val="ru-RU"/>
              </w:rPr>
              <w:t>различение разнообразных по характеру и звучанию песен, маршей, танцев;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696D3AC4" w14:textId="77777777" w:rsidR="00306A96" w:rsidRDefault="00000000">
            <w:pPr>
              <w:spacing w:after="0" w:line="276" w:lineRule="auto"/>
              <w:ind w:left="108" w:right="0" w:firstLine="60"/>
              <w:jc w:val="left"/>
              <w:rPr>
                <w:lang w:val="ru-RU"/>
              </w:rPr>
            </w:pPr>
            <w:r>
              <w:rPr>
                <w:lang w:val="ru-RU"/>
              </w:rPr>
              <w:t>Р: выступать в роли слушателей,</w:t>
            </w:r>
          </w:p>
          <w:p w14:paraId="1E74729B" w14:textId="77777777" w:rsidR="00306A96" w:rsidRDefault="00000000">
            <w:pPr>
              <w:spacing w:after="0" w:line="276" w:lineRule="auto"/>
              <w:ind w:left="108" w:right="170" w:firstLine="0"/>
              <w:rPr>
                <w:lang w:val="ru-RU"/>
              </w:rPr>
            </w:pPr>
            <w:r>
              <w:rPr>
                <w:lang w:val="ru-RU"/>
              </w:rPr>
              <w:t>эмоционально откликаясь на исполнение музыкальных произведений.</w:t>
            </w:r>
          </w:p>
          <w:p w14:paraId="745D7262" w14:textId="77777777" w:rsidR="00306A96" w:rsidRDefault="00000000">
            <w:pPr>
              <w:spacing w:after="0" w:line="251" w:lineRule="auto"/>
              <w:ind w:left="108" w:right="341" w:firstLine="0"/>
              <w:rPr>
                <w:lang w:val="ru-RU"/>
              </w:rPr>
            </w:pPr>
            <w:r>
              <w:rPr>
                <w:lang w:val="ru-RU"/>
              </w:rPr>
              <w:t>П: расширение знаний о музыкальных жанрах. К: уметь слушать и вступать в диалог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3FF9FDC8" w14:textId="77777777" w:rsidR="00306A96" w:rsidRDefault="00000000">
            <w:pPr>
              <w:spacing w:after="0" w:line="268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Закрепление сформированных представлений на уроках</w:t>
            </w:r>
          </w:p>
          <w:p w14:paraId="7489B5F3" w14:textId="77777777" w:rsidR="00306A96" w:rsidRDefault="00000000">
            <w:pPr>
              <w:spacing w:after="22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 теме</w:t>
            </w:r>
          </w:p>
          <w:p w14:paraId="62161260" w14:textId="77777777" w:rsidR="00306A96" w:rsidRDefault="00000000">
            <w:pPr>
              <w:spacing w:after="0" w:line="251" w:lineRule="auto"/>
              <w:ind w:left="108" w:right="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теме Слушание музыки: закрепление изученного музыкального материала для слушания по теме Музыкально- дидактические игры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03CBEAAF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28527681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5C183913" w14:textId="77777777" w:rsidR="00306A96" w:rsidRDefault="00000000">
            <w:pPr>
              <w:spacing w:after="0" w:line="251" w:lineRule="auto"/>
              <w:ind w:left="43" w:right="0" w:firstLine="0"/>
              <w:jc w:val="center"/>
            </w:pPr>
            <w:r>
              <w:rPr>
                <w:b/>
              </w:rPr>
              <w:t>«Новогодний хоровод»</w:t>
            </w:r>
          </w:p>
        </w:tc>
      </w:tr>
      <w:tr w:rsidR="00306A96" w14:paraId="3863A854" w14:textId="77777777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7E98FC37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4E10C383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Как на тоненький ледок. Русская народная песня.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74296A67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73E3EE3F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сформированность установки на здоровый образ жизни, бережное отношение к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0A37D868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ясное и чёткое произнесение слов в песнях подвижного характера;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1B75C874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Р: выбирать действия в соответствии с поставленной задачей и условиями ее реализации П: осознанно строить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1097C63D" w14:textId="77777777" w:rsidR="00306A96" w:rsidRDefault="00000000">
            <w:pPr>
              <w:spacing w:after="15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299CB933" w14:textId="77777777" w:rsidR="00306A96" w:rsidRDefault="00000000">
            <w:pPr>
              <w:spacing w:after="22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Как на тоненький ледок.</w:t>
            </w:r>
          </w:p>
          <w:p w14:paraId="7C79A55A" w14:textId="77777777" w:rsidR="00306A96" w:rsidRDefault="00000000">
            <w:pPr>
              <w:spacing w:after="2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Русская народная песня.</w:t>
            </w:r>
          </w:p>
          <w:p w14:paraId="61C96701" w14:textId="77777777" w:rsidR="00306A96" w:rsidRDefault="00000000">
            <w:pPr>
              <w:spacing w:after="2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Обработка И. Иорданского.</w:t>
            </w:r>
          </w:p>
          <w:p w14:paraId="06816E34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Новогодняя. Музыка 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1" w:type="dxa"/>
            </w:tcMar>
          </w:tcPr>
          <w:p w14:paraId="2E6D7664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23D7BBA" w14:textId="77777777" w:rsidR="00306A96" w:rsidRDefault="00306A96">
      <w:pPr>
        <w:spacing w:after="0" w:line="251" w:lineRule="auto"/>
        <w:ind w:left="0" w:right="11813" w:firstLine="0"/>
        <w:jc w:val="left"/>
      </w:pPr>
    </w:p>
    <w:tbl>
      <w:tblPr>
        <w:tblW w:w="15386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733"/>
        <w:gridCol w:w="679"/>
        <w:gridCol w:w="2302"/>
        <w:gridCol w:w="1952"/>
        <w:gridCol w:w="2977"/>
        <w:gridCol w:w="3084"/>
        <w:gridCol w:w="1985"/>
      </w:tblGrid>
      <w:tr w:rsidR="00306A96" w14:paraId="08332FDC" w14:textId="77777777">
        <w:tblPrEx>
          <w:tblCellMar>
            <w:top w:w="0" w:type="dxa"/>
            <w:bottom w:w="0" w:type="dxa"/>
          </w:tblCellMar>
        </w:tblPrEx>
        <w:trPr>
          <w:trHeight w:val="19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6BC066E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4F38D86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52D2C6A7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7B1BC955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собственному здоровью, к материальным и духовным ценностям.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7407CBD2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6A232090" w14:textId="77777777" w:rsidR="00306A96" w:rsidRDefault="00000000">
            <w:pPr>
              <w:spacing w:after="1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сообщения творческого и исследовательского характера.</w:t>
            </w:r>
          </w:p>
          <w:p w14:paraId="60A51618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К: аргументировать свою позицию и координировать ее с позициями партнеров.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384D7222" w14:textId="77777777" w:rsidR="00306A96" w:rsidRDefault="00000000">
            <w:pPr>
              <w:spacing w:after="0" w:line="251" w:lineRule="auto"/>
              <w:ind w:left="108" w:right="293" w:firstLine="0"/>
              <w:rPr>
                <w:lang w:val="ru-RU"/>
              </w:rPr>
            </w:pPr>
            <w:r>
              <w:rPr>
                <w:lang w:val="ru-RU"/>
              </w:rPr>
              <w:t>Филиппенко, слова Г. Бойко (перевод с украинского М. Ивенсен)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0E204CE9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598BD25D" w14:textId="77777777">
        <w:tblPrEx>
          <w:tblCellMar>
            <w:top w:w="0" w:type="dxa"/>
            <w:bottom w:w="0" w:type="dxa"/>
          </w:tblCellMar>
        </w:tblPrEx>
        <w:trPr>
          <w:trHeight w:val="30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2EBFBAA7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0C686732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Новогодняя хороводная.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1C4BAA6E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1DD5F975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адекватная оценка собственных музыкальных способностей;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34CFB986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представления обо всех включённых в Программу музыкальных инструментах и их звучании;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200D101D" w14:textId="77777777" w:rsidR="00306A96" w:rsidRDefault="00000000">
            <w:pPr>
              <w:spacing w:after="2" w:line="276" w:lineRule="auto"/>
              <w:ind w:left="108" w:right="659" w:firstLine="0"/>
              <w:rPr>
                <w:lang w:val="ru-RU"/>
              </w:rPr>
            </w:pPr>
            <w:r>
              <w:rPr>
                <w:lang w:val="ru-RU"/>
              </w:rPr>
              <w:t>Р: формировать и удерживать учебную задачу</w:t>
            </w:r>
          </w:p>
          <w:p w14:paraId="302FF87C" w14:textId="77777777" w:rsidR="00306A96" w:rsidRDefault="00000000">
            <w:pPr>
              <w:spacing w:after="0" w:line="251" w:lineRule="auto"/>
              <w:ind w:left="108" w:right="9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П: контролировать и оценивать процесс и результат деятельности К: формулировать собственное мнение и позицию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3B5C7F9E" w14:textId="77777777" w:rsidR="00306A96" w:rsidRDefault="00000000">
            <w:pPr>
              <w:spacing w:after="22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6698B0AE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Новогодняя хороводная. Музыка А. Островского, слова Ю. Леднева. Формирование представлений о плавном и отрывистом проведении мелодии в музыкальных произведениях.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0ABEECB7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334B8D13" w14:textId="77777777">
        <w:tblPrEx>
          <w:tblCellMar>
            <w:top w:w="0" w:type="dxa"/>
            <w:bottom w:w="0" w:type="dxa"/>
          </w:tblCellMar>
        </w:tblPrEx>
        <w:trPr>
          <w:trHeight w:val="41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6412283A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279E2F3C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Колыбельная Медведицы.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7A86D56E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21B6C57D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готовность к творческому взаимодействию и коммуникации со взрослыми и другими обучающимися в различных видах музыкальной деятельности на основе сотрудничества, толерантности, взаимопонимания и принятых норм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7BC30EDE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самостоятельное исполнение разученных</w:t>
            </w:r>
          </w:p>
          <w:p w14:paraId="051E5F47" w14:textId="77777777" w:rsidR="00306A96" w:rsidRDefault="00000000">
            <w:pPr>
              <w:spacing w:after="6" w:line="251" w:lineRule="auto"/>
              <w:ind w:left="0" w:right="100"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песен как</w:t>
            </w:r>
          </w:p>
          <w:p w14:paraId="7939C762" w14:textId="77777777" w:rsidR="00306A96" w:rsidRDefault="00000000">
            <w:pPr>
              <w:spacing w:after="21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  <w:p w14:paraId="38A2FB54" w14:textId="77777777" w:rsidR="00306A96" w:rsidRDefault="00000000">
            <w:pPr>
              <w:spacing w:after="6" w:line="26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инструментальн ым</w:t>
            </w:r>
          </w:p>
          <w:p w14:paraId="5F90A1C0" w14:textId="77777777" w:rsidR="00306A96" w:rsidRDefault="00000000">
            <w:pPr>
              <w:spacing w:after="0" w:line="251" w:lineRule="auto"/>
              <w:ind w:left="108" w:right="1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сопровождение м, так и без него;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4A9A3397" w14:textId="77777777" w:rsidR="00306A96" w:rsidRDefault="00000000">
            <w:pPr>
              <w:spacing w:after="0" w:line="251" w:lineRule="auto"/>
              <w:ind w:left="108" w:right="197" w:firstLine="0"/>
              <w:rPr>
                <w:lang w:val="ru-RU"/>
              </w:rPr>
            </w:pPr>
            <w:r>
              <w:rPr>
                <w:lang w:val="ru-RU"/>
              </w:rPr>
              <w:t>Р: использовать установленные правила в контроле способов решения задач. П: ориентироваться в разнообразии способов решения учебной задачи. К: обращаться за помощью к учителю, одноклассникам; формулировать свои затруднения.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18BA16D4" w14:textId="77777777" w:rsidR="00306A96" w:rsidRDefault="00000000">
            <w:pPr>
              <w:spacing w:after="22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360A76DE" w14:textId="77777777" w:rsidR="00306A96" w:rsidRDefault="00000000">
            <w:pPr>
              <w:spacing w:after="22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Колыбельная Медведицы.</w:t>
            </w:r>
          </w:p>
          <w:p w14:paraId="4A7EF0CC" w14:textId="77777777" w:rsidR="00306A96" w:rsidRDefault="00000000">
            <w:pPr>
              <w:spacing w:after="0" w:line="251" w:lineRule="auto"/>
              <w:ind w:left="108" w:right="298" w:firstLine="0"/>
              <w:rPr>
                <w:lang w:val="ru-RU"/>
              </w:rPr>
            </w:pPr>
            <w:r>
              <w:rPr>
                <w:lang w:val="ru-RU"/>
              </w:rPr>
              <w:t>Из мультфильма «Умка». Музыка Е. Крылатова, слова Ю. Яковлева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02E8AD43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14:paraId="746FF269" w14:textId="77777777" w:rsidR="00306A96" w:rsidRDefault="00306A96">
      <w:pPr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386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733"/>
        <w:gridCol w:w="679"/>
        <w:gridCol w:w="2302"/>
        <w:gridCol w:w="1952"/>
        <w:gridCol w:w="2977"/>
        <w:gridCol w:w="3084"/>
        <w:gridCol w:w="1985"/>
      </w:tblGrid>
      <w:tr w:rsidR="00306A96" w14:paraId="6D9EAE6E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5B39531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56F33C5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621E489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D4918AF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социального взаимодействия;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844E543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61C269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100397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0A8FA8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19F8FC9F" w14:textId="77777777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B96A48F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D33F783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Будьте добры.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DAB3648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C4E2BE5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доброжелательност ь, отзывчивость, открытость, понимание чувств других людей и сопереживание им;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DF6AB75" w14:textId="77777777" w:rsidR="00306A96" w:rsidRDefault="00000000">
            <w:pPr>
              <w:spacing w:after="0" w:line="251" w:lineRule="auto"/>
              <w:ind w:left="108" w:right="114" w:firstLine="0"/>
              <w:rPr>
                <w:lang w:val="ru-RU"/>
              </w:rPr>
            </w:pPr>
            <w:r>
              <w:rPr>
                <w:lang w:val="ru-RU"/>
              </w:rPr>
              <w:t>различение разнообразных по характеру и звучанию песен, маршей, танцев;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B1C9B57" w14:textId="77777777" w:rsidR="00306A96" w:rsidRDefault="00000000">
            <w:pPr>
              <w:spacing w:after="3" w:line="276" w:lineRule="auto"/>
              <w:ind w:left="108" w:right="683" w:firstLine="0"/>
              <w:rPr>
                <w:lang w:val="ru-RU"/>
              </w:rPr>
            </w:pPr>
            <w:r>
              <w:rPr>
                <w:lang w:val="ru-RU"/>
              </w:rPr>
              <w:t>Р: формировать и удерживать учебную задачу</w:t>
            </w:r>
          </w:p>
          <w:p w14:paraId="138051EB" w14:textId="77777777" w:rsidR="00306A96" w:rsidRDefault="00000000">
            <w:pPr>
              <w:spacing w:after="0" w:line="251" w:lineRule="auto"/>
              <w:ind w:left="108" w:right="11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П: контролировать и оценивать процесс и результат деятельности К: формулировать собственное мнение и позицию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3CD35AD8" w14:textId="77777777" w:rsidR="00306A96" w:rsidRDefault="00000000">
            <w:pPr>
              <w:spacing w:after="3" w:line="276" w:lineRule="auto"/>
              <w:ind w:left="108" w:right="168" w:firstLine="0"/>
            </w:pPr>
            <w:r>
              <w:rPr>
                <w:lang w:val="ru-RU"/>
              </w:rPr>
              <w:t xml:space="preserve">Слушание музыки: Будьте добры. Из мультфильма «Новогоднее приключение». </w:t>
            </w:r>
            <w:r>
              <w:t>Музыка А.</w:t>
            </w:r>
          </w:p>
          <w:p w14:paraId="1350EC55" w14:textId="77777777" w:rsidR="00306A96" w:rsidRDefault="00000000">
            <w:pPr>
              <w:spacing w:after="20" w:line="251" w:lineRule="auto"/>
              <w:ind w:left="108" w:right="0" w:firstLine="0"/>
              <w:jc w:val="left"/>
            </w:pPr>
            <w:r>
              <w:t>Флярковского, слова А.</w:t>
            </w:r>
          </w:p>
          <w:p w14:paraId="228746E2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Санина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3AB702F3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0A994617" w14:textId="77777777">
        <w:tblPrEx>
          <w:tblCellMar>
            <w:top w:w="0" w:type="dxa"/>
            <w:bottom w:w="0" w:type="dxa"/>
          </w:tblCellMar>
        </w:tblPrEx>
        <w:trPr>
          <w:trHeight w:val="2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0001929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ED1F29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Музыкально- дидактические игры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7555E2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1091199" w14:textId="77777777" w:rsidR="00306A96" w:rsidRDefault="00000000">
            <w:pPr>
              <w:spacing w:after="0" w:line="251" w:lineRule="auto"/>
              <w:ind w:left="108" w:right="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Положительная мотивация </w:t>
            </w:r>
            <w:r>
              <w:rPr>
                <w:lang w:val="ru-RU"/>
              </w:rPr>
              <w:tab/>
              <w:t>к занятиям различными видами музыкальной деятельности;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3F4ECED" w14:textId="77777777" w:rsidR="00306A96" w:rsidRDefault="00000000">
            <w:pPr>
              <w:spacing w:after="0" w:line="251" w:lineRule="auto"/>
              <w:ind w:left="108" w:right="114" w:firstLine="0"/>
              <w:rPr>
                <w:lang w:val="ru-RU"/>
              </w:rPr>
            </w:pPr>
            <w:r>
              <w:rPr>
                <w:lang w:val="ru-RU"/>
              </w:rPr>
              <w:t>различение разнообразных по характеру и звучанию песен, маршей, танцев;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63231D7" w14:textId="77777777" w:rsidR="00306A96" w:rsidRDefault="00000000">
            <w:pPr>
              <w:spacing w:after="0" w:line="276" w:lineRule="auto"/>
              <w:ind w:left="108" w:right="683" w:firstLine="0"/>
              <w:rPr>
                <w:lang w:val="ru-RU"/>
              </w:rPr>
            </w:pPr>
            <w:r>
              <w:rPr>
                <w:lang w:val="ru-RU"/>
              </w:rPr>
              <w:t>Р: формировать и удерживать учебную задачу</w:t>
            </w:r>
          </w:p>
          <w:p w14:paraId="1EAED4C2" w14:textId="77777777" w:rsidR="00306A96" w:rsidRDefault="00000000">
            <w:pPr>
              <w:spacing w:after="18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П: понимать содержание</w:t>
            </w:r>
          </w:p>
          <w:p w14:paraId="3424CD2D" w14:textId="77777777" w:rsidR="00306A96" w:rsidRDefault="00000000">
            <w:pPr>
              <w:spacing w:after="0" w:line="251" w:lineRule="auto"/>
              <w:ind w:left="108" w:right="25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соотносить его с музыкальными впечатлениями К: ставить вопросы; обращаться за помощью, слушать собеседника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2E001C1" w14:textId="77777777" w:rsidR="00306A96" w:rsidRDefault="00000000">
            <w:pPr>
              <w:spacing w:after="0" w:line="251" w:lineRule="auto"/>
              <w:ind w:left="108" w:right="5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Игра на музыкальных инструментах детского оркестра Музыкально- дидактические игры Игра на музыкальных инструментах детского оркестра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66B00AC0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282E84DA" w14:textId="77777777">
        <w:tblPrEx>
          <w:tblCellMar>
            <w:top w:w="0" w:type="dxa"/>
            <w:bottom w:w="0" w:type="dxa"/>
          </w:tblCellMar>
        </w:tblPrEx>
        <w:trPr>
          <w:trHeight w:val="30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35229EC6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C31D12C" w14:textId="77777777" w:rsidR="00306A96" w:rsidRDefault="00000000">
            <w:pPr>
              <w:spacing w:after="3" w:line="268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Обобщение по теме:</w:t>
            </w:r>
          </w:p>
          <w:p w14:paraId="6E324425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«Новогодний хоровод»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96D445E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FE4869E" w14:textId="77777777" w:rsidR="00306A96" w:rsidRDefault="00000000">
            <w:pPr>
              <w:spacing w:after="0" w:line="251" w:lineRule="auto"/>
              <w:ind w:left="108" w:right="1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готовность </w:t>
            </w:r>
            <w:r>
              <w:rPr>
                <w:lang w:val="ru-RU"/>
              </w:rPr>
              <w:tab/>
              <w:t>к практическому применению приобретённого музыкального опыта в урочной и внеурочной деятельности;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4D0D2547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владение элементами музыкальной грамоты как средствами графического изображения музыки.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C5BF262" w14:textId="77777777" w:rsidR="00306A96" w:rsidRDefault="00000000">
            <w:pPr>
              <w:spacing w:after="2" w:line="276" w:lineRule="auto"/>
              <w:ind w:left="108" w:right="683" w:firstLine="0"/>
              <w:rPr>
                <w:lang w:val="ru-RU"/>
              </w:rPr>
            </w:pPr>
            <w:r>
              <w:rPr>
                <w:lang w:val="ru-RU"/>
              </w:rPr>
              <w:t>Р: формировать и удерживать учебную задачу</w:t>
            </w:r>
          </w:p>
          <w:p w14:paraId="3E6E480F" w14:textId="77777777" w:rsidR="00306A96" w:rsidRDefault="00000000">
            <w:pPr>
              <w:spacing w:after="18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П: понимать содержание</w:t>
            </w:r>
          </w:p>
          <w:p w14:paraId="27CF329B" w14:textId="77777777" w:rsidR="00306A96" w:rsidRDefault="00000000">
            <w:pPr>
              <w:spacing w:after="0" w:line="251" w:lineRule="auto"/>
              <w:ind w:left="108" w:right="25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соотносить его с музыкальными впечатлениями К: ставить вопросы; обращаться за помощью, слушать собеседника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2D51EE7" w14:textId="77777777" w:rsidR="00306A96" w:rsidRDefault="00000000">
            <w:pPr>
              <w:spacing w:after="2" w:line="276" w:lineRule="auto"/>
              <w:ind w:left="108" w:right="392" w:firstLine="0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теме</w:t>
            </w:r>
          </w:p>
          <w:p w14:paraId="550F5F68" w14:textId="77777777" w:rsidR="00306A96" w:rsidRDefault="00000000">
            <w:pPr>
              <w:spacing w:after="22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49CBEA4E" w14:textId="77777777" w:rsidR="00306A96" w:rsidRDefault="00000000">
            <w:pPr>
              <w:spacing w:after="0" w:line="251" w:lineRule="auto"/>
              <w:ind w:left="108" w:right="11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закрепление изученного музыкального материала для слушания по теме Игра на музыкальных инструментах детского оркестра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EE87DCA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14:paraId="1BAB6A33" w14:textId="77777777" w:rsidR="00306A96" w:rsidRDefault="00306A96">
      <w:pPr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386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733"/>
        <w:gridCol w:w="679"/>
        <w:gridCol w:w="2302"/>
        <w:gridCol w:w="1952"/>
        <w:gridCol w:w="2977"/>
        <w:gridCol w:w="3084"/>
        <w:gridCol w:w="1985"/>
      </w:tblGrid>
      <w:tr w:rsidR="00306A96" w14:paraId="4679774F" w14:textId="77777777">
        <w:tblPrEx>
          <w:tblCellMar>
            <w:top w:w="0" w:type="dxa"/>
            <w:bottom w:w="0" w:type="dxa"/>
          </w:tblCellMar>
        </w:tblPrEx>
        <w:trPr>
          <w:trHeight w:val="49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1A15F98D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58135396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Контрольно- обобщающий урок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787A98A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123E2AFD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сформированность музыкально- эстетических предпочтений, потребностей, ценностей, чувств и оценочных суждений;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7603DEEF" w14:textId="77777777" w:rsidR="00306A96" w:rsidRDefault="00000000">
            <w:pPr>
              <w:spacing w:after="0" w:line="251" w:lineRule="auto"/>
              <w:ind w:left="108" w:right="1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знание основных средств музыкальной выразительност и: динамические оттенки (форте — громко, пиано — тихо); особенности темпа (быстро, умеренно, медленно); особенности регистра (низкий, средний, высокий) и др.;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0D8C6B6B" w14:textId="77777777" w:rsidR="00306A96" w:rsidRDefault="00000000">
            <w:pPr>
              <w:spacing w:after="0" w:line="251" w:lineRule="auto"/>
              <w:ind w:left="108" w:right="170" w:firstLine="0"/>
              <w:rPr>
                <w:lang w:val="ru-RU"/>
              </w:rPr>
            </w:pPr>
            <w:r>
              <w:rPr>
                <w:lang w:val="ru-RU"/>
              </w:rPr>
              <w:t>Р: выбирать действия в соответствии с поставленной задачей и условиями ее реализации П: осознанно строить сообщения творческого и исследовательского характера. К: участвовать в коллективной творческой деятельности при воплощении различных музыкальных образов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5F018D42" w14:textId="77777777" w:rsidR="00306A96" w:rsidRDefault="00000000">
            <w:pPr>
              <w:spacing w:after="0" w:line="251" w:lineRule="auto"/>
              <w:ind w:left="108" w:right="26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 дидактические игры Игра на музыкальных инструментах детского оркестра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59950F51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67A6C7FC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3CE2E638" w14:textId="77777777" w:rsidR="00306A96" w:rsidRDefault="00000000">
            <w:pPr>
              <w:spacing w:after="0" w:line="251" w:lineRule="auto"/>
              <w:ind w:left="72" w:right="0" w:firstLine="0"/>
              <w:jc w:val="center"/>
            </w:pPr>
            <w:r>
              <w:rPr>
                <w:b/>
              </w:rPr>
              <w:t>«Защитники Отечества»</w:t>
            </w:r>
          </w:p>
        </w:tc>
      </w:tr>
      <w:tr w:rsidR="00306A96" w14:paraId="098B26BD" w14:textId="77777777">
        <w:tblPrEx>
          <w:tblCellMar>
            <w:top w:w="0" w:type="dxa"/>
            <w:bottom w:w="0" w:type="dxa"/>
          </w:tblCellMar>
        </w:tblPrEx>
        <w:trPr>
          <w:trHeight w:val="30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0452FFF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7F3366E5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Песня о пограничнике.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71FF652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6DD8CD67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адекватная оценка собственных музыкальных способностей;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314CDDD5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ясное и чёткое произнесение слов в песнях подвижного характера;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6CE70021" w14:textId="77777777" w:rsidR="00306A96" w:rsidRDefault="00000000">
            <w:pPr>
              <w:spacing w:after="0" w:line="276" w:lineRule="auto"/>
              <w:ind w:left="108" w:right="112" w:firstLine="0"/>
              <w:rPr>
                <w:lang w:val="ru-RU"/>
              </w:rPr>
            </w:pPr>
            <w:r>
              <w:rPr>
                <w:lang w:val="ru-RU"/>
              </w:rPr>
              <w:t>Р: выполнять учебные действия в качестве исполнителя и слушателя. П: осуществлять и выделять необходимую информацию</w:t>
            </w:r>
          </w:p>
          <w:p w14:paraId="74FCE453" w14:textId="77777777" w:rsidR="00306A96" w:rsidRDefault="00000000">
            <w:pPr>
              <w:spacing w:after="0" w:line="251" w:lineRule="auto"/>
              <w:ind w:left="108" w:right="607" w:firstLine="0"/>
              <w:rPr>
                <w:lang w:val="ru-RU"/>
              </w:rPr>
            </w:pPr>
            <w:r>
              <w:rPr>
                <w:lang w:val="ru-RU"/>
              </w:rPr>
              <w:t>К: участвовать в коллективном пении, музицировании 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24D04B8D" w14:textId="77777777" w:rsidR="00306A96" w:rsidRDefault="00000000">
            <w:pPr>
              <w:spacing w:after="15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65EF1C63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Песня о пограничнике. Музыка С. Богославского, слова О. Высотской Развитие умения различать звуки по высоте (высокие – низкие) и длительности (короткие).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2120FCB3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1D647750" w14:textId="7777777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3A59CD9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2231FFA4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Знакомимся с маршем.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7328F6DD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059376A6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сформированность музыкально-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053B6340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представления обо всех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525B306B" w14:textId="77777777" w:rsidR="00306A96" w:rsidRDefault="00000000">
            <w:pPr>
              <w:spacing w:after="0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Р: выполнять учебные действия в качестве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0F5D4C1F" w14:textId="77777777" w:rsidR="00306A96" w:rsidRDefault="00000000">
            <w:pPr>
              <w:spacing w:after="12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093DED2C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rPr>
                <w:lang w:val="ru-RU"/>
              </w:rPr>
              <w:t xml:space="preserve">С. Прокофьев. Марш. </w:t>
            </w:r>
            <w:r>
              <w:t>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70" w:type="dxa"/>
            </w:tcMar>
          </w:tcPr>
          <w:p w14:paraId="27C0756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24206D0" w14:textId="77777777" w:rsidR="00306A96" w:rsidRDefault="00306A96">
      <w:pPr>
        <w:spacing w:after="0" w:line="251" w:lineRule="auto"/>
        <w:ind w:left="0" w:right="11813" w:firstLine="0"/>
        <w:jc w:val="left"/>
      </w:pPr>
    </w:p>
    <w:tbl>
      <w:tblPr>
        <w:tblW w:w="15386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733"/>
        <w:gridCol w:w="679"/>
        <w:gridCol w:w="2302"/>
        <w:gridCol w:w="1952"/>
        <w:gridCol w:w="2977"/>
        <w:gridCol w:w="3084"/>
        <w:gridCol w:w="1985"/>
      </w:tblGrid>
      <w:tr w:rsidR="00306A96" w14:paraId="390DA5B1" w14:textId="77777777">
        <w:tblPrEx>
          <w:tblCellMar>
            <w:top w:w="0" w:type="dxa"/>
            <w:bottom w:w="0" w:type="dxa"/>
          </w:tblCellMar>
        </w:tblPrEx>
        <w:trPr>
          <w:trHeight w:val="22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2A0C2FBB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308FEE6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1CBAAF1B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40DC5AAD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эстетических предпочтений, потребностей, ценностей, чувств и оценочных суждений;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608F7DB5" w14:textId="77777777" w:rsidR="00306A96" w:rsidRDefault="00000000">
            <w:pPr>
              <w:spacing w:after="0" w:line="251" w:lineRule="auto"/>
              <w:ind w:left="108" w:right="169" w:firstLine="0"/>
              <w:rPr>
                <w:lang w:val="ru-RU"/>
              </w:rPr>
            </w:pPr>
            <w:r>
              <w:rPr>
                <w:lang w:val="ru-RU"/>
              </w:rPr>
              <w:t>включённых в Программу музыкальных инструментах и их звучании;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7BD660F1" w14:textId="77777777" w:rsidR="00306A96" w:rsidRDefault="00000000">
            <w:pPr>
              <w:spacing w:line="266" w:lineRule="auto"/>
              <w:ind w:left="108" w:right="126" w:firstLine="0"/>
              <w:rPr>
                <w:lang w:val="ru-RU"/>
              </w:rPr>
            </w:pPr>
            <w:r>
              <w:rPr>
                <w:lang w:val="ru-RU"/>
              </w:rPr>
              <w:t>исполнителя и слушателя. П: осуществлять и выделять необходимую</w:t>
            </w:r>
          </w:p>
          <w:p w14:paraId="6A51F5BC" w14:textId="77777777" w:rsidR="00306A96" w:rsidRDefault="00000000">
            <w:pPr>
              <w:spacing w:after="0" w:line="251" w:lineRule="auto"/>
              <w:ind w:left="108" w:right="631" w:firstLine="0"/>
              <w:rPr>
                <w:lang w:val="ru-RU"/>
              </w:rPr>
            </w:pPr>
            <w:r>
              <w:rPr>
                <w:lang w:val="ru-RU"/>
              </w:rPr>
              <w:t>информацию К: общаться и взаимодействовать в процессе исполнения песни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654D149F" w14:textId="77777777" w:rsidR="00306A96" w:rsidRDefault="00000000">
            <w:pPr>
              <w:spacing w:after="9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симфонической сказки «Петя и Волк»</w:t>
            </w:r>
          </w:p>
          <w:p w14:paraId="591D041B" w14:textId="77777777" w:rsidR="00306A96" w:rsidRDefault="00000000">
            <w:pPr>
              <w:spacing w:after="0" w:line="276" w:lineRule="auto"/>
              <w:ind w:left="108" w:right="0" w:firstLine="0"/>
              <w:jc w:val="left"/>
            </w:pPr>
            <w:r>
              <w:rPr>
                <w:lang w:val="ru-RU"/>
              </w:rPr>
              <w:t xml:space="preserve">П. Чайковский. Марш деревянных солдатиков. </w:t>
            </w:r>
            <w:r>
              <w:t>Из</w:t>
            </w:r>
          </w:p>
          <w:p w14:paraId="493372AC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«Детского альбома»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55C31BC8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006B3C03" w14:textId="77777777">
        <w:tblPrEx>
          <w:tblCellMar>
            <w:top w:w="0" w:type="dxa"/>
            <w:bottom w:w="0" w:type="dxa"/>
          </w:tblCellMar>
        </w:tblPrEx>
        <w:trPr>
          <w:trHeight w:val="30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5B9A4F91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49EB4677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Итальянская полька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61FB266F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7AFE5D0B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положительная мотивация </w:t>
            </w:r>
            <w:r>
              <w:rPr>
                <w:lang w:val="ru-RU"/>
              </w:rPr>
              <w:tab/>
              <w:t>к занятиям различными видами музыкальной деятельности;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0B445E58" w14:textId="77777777" w:rsidR="00306A96" w:rsidRDefault="00000000">
            <w:pPr>
              <w:spacing w:after="0" w:line="251" w:lineRule="auto"/>
              <w:ind w:left="108" w:right="104" w:firstLine="0"/>
              <w:rPr>
                <w:lang w:val="ru-RU"/>
              </w:rPr>
            </w:pPr>
            <w:r>
              <w:rPr>
                <w:lang w:val="ru-RU"/>
              </w:rPr>
              <w:t>различение разнообразных по характеру и звучанию песен, маршей, танцев;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58E40672" w14:textId="77777777" w:rsidR="00306A96" w:rsidRDefault="00000000">
            <w:pPr>
              <w:spacing w:after="2" w:line="276" w:lineRule="auto"/>
              <w:ind w:left="108" w:right="674" w:firstLine="0"/>
              <w:rPr>
                <w:lang w:val="ru-RU"/>
              </w:rPr>
            </w:pPr>
            <w:r>
              <w:rPr>
                <w:lang w:val="ru-RU"/>
              </w:rPr>
              <w:t>Р: формировать и удерживать учебную задачу</w:t>
            </w:r>
          </w:p>
          <w:p w14:paraId="3ED83142" w14:textId="77777777" w:rsidR="00306A96" w:rsidRDefault="00000000">
            <w:pPr>
              <w:spacing w:after="0" w:line="251" w:lineRule="auto"/>
              <w:ind w:left="108" w:right="184" w:firstLine="0"/>
              <w:rPr>
                <w:lang w:val="ru-RU"/>
              </w:rPr>
            </w:pPr>
            <w:r>
              <w:rPr>
                <w:lang w:val="ru-RU"/>
              </w:rPr>
              <w:t>П: контролировать и оценивать процесс и результат деятельности К: охотно участвовать в коллективной творческой деятельности при воплощении различных музыкальных образов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06E695C2" w14:textId="77777777" w:rsidR="00306A96" w:rsidRDefault="00000000">
            <w:pPr>
              <w:spacing w:after="0" w:line="251" w:lineRule="auto"/>
              <w:ind w:left="108" w:right="58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 Итальянская полька С. Рахманинов.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570BF2B7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26C08E34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2CE9F74A" w14:textId="77777777" w:rsidR="00306A96" w:rsidRDefault="00000000">
            <w:pPr>
              <w:spacing w:after="0" w:line="251" w:lineRule="auto"/>
              <w:ind w:left="60" w:right="0" w:firstLine="0"/>
              <w:jc w:val="center"/>
            </w:pPr>
            <w:r>
              <w:rPr>
                <w:b/>
              </w:rPr>
              <w:t>«Маме песню мы споём»</w:t>
            </w:r>
          </w:p>
        </w:tc>
      </w:tr>
      <w:tr w:rsidR="00306A96" w14:paraId="18E9E249" w14:textId="77777777">
        <w:tblPrEx>
          <w:tblCellMar>
            <w:top w:w="0" w:type="dxa"/>
            <w:bottom w:w="0" w:type="dxa"/>
          </w:tblCellMar>
        </w:tblPrEx>
        <w:trPr>
          <w:trHeight w:val="33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441C2856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0744395C" w14:textId="77777777" w:rsidR="00306A96" w:rsidRDefault="00000000">
            <w:pPr>
              <w:spacing w:after="14" w:line="251" w:lineRule="auto"/>
              <w:ind w:left="108" w:right="0" w:firstLine="0"/>
              <w:jc w:val="left"/>
            </w:pPr>
            <w:r>
              <w:t>Мы</w:t>
            </w:r>
          </w:p>
          <w:p w14:paraId="5F592C93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поздравляем маму.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7B0FFF68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2FC62A39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доброжелательност ь, отзывчивость, открытость, понимание чувств других людей и сопереживание им;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604EA6D8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ясное и чёткое произнесение слов в песнях подвижного характера;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44639A04" w14:textId="77777777" w:rsidR="00306A96" w:rsidRDefault="00000000">
            <w:pPr>
              <w:spacing w:after="0" w:line="251" w:lineRule="auto"/>
              <w:ind w:left="108" w:right="12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Р: выбирать действия в соответствии с поставленной задачей. П: выбирать наиболее эффективные способы решения задач. К: договариваться о распределении функций и ролей в совместной деятельности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3C18545C" w14:textId="77777777" w:rsidR="00306A96" w:rsidRDefault="00000000">
            <w:pPr>
              <w:spacing w:after="15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0C691D26" w14:textId="77777777" w:rsidR="00306A96" w:rsidRDefault="00000000">
            <w:pPr>
              <w:spacing w:after="19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Мы поздравляем маму.</w:t>
            </w:r>
          </w:p>
          <w:p w14:paraId="378FF879" w14:textId="77777777" w:rsidR="00306A96" w:rsidRDefault="00000000">
            <w:pPr>
              <w:spacing w:after="22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 В. Сорокина, слова</w:t>
            </w:r>
          </w:p>
          <w:p w14:paraId="293C003E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Р. Красильщиковой Развитие умения различать звуки по длительности (долгие).</w:t>
            </w:r>
          </w:p>
          <w:p w14:paraId="7DE20C88" w14:textId="77777777" w:rsidR="00306A96" w:rsidRDefault="00000000">
            <w:pPr>
              <w:spacing w:after="21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6407BE95" w14:textId="77777777" w:rsidR="00306A96" w:rsidRDefault="00000000">
            <w:pPr>
              <w:spacing w:after="0" w:line="276" w:lineRule="auto"/>
              <w:ind w:left="108" w:right="422" w:firstLine="0"/>
              <w:rPr>
                <w:lang w:val="ru-RU"/>
              </w:rPr>
            </w:pPr>
            <w:r>
              <w:rPr>
                <w:lang w:val="ru-RU"/>
              </w:rPr>
              <w:t>К. Сен-Санс. Лебедь. Из сюиты «Карнавал животных»</w:t>
            </w:r>
          </w:p>
          <w:p w14:paraId="182739AA" w14:textId="77777777" w:rsidR="00306A96" w:rsidRDefault="00000000">
            <w:pPr>
              <w:spacing w:after="0" w:line="251" w:lineRule="auto"/>
              <w:ind w:left="108" w:right="0" w:firstLine="0"/>
            </w:pPr>
            <w:r>
              <w:t>Ф. Мендельсон. Свадебный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33DBF8F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F9ACEDA" w14:textId="77777777" w:rsidR="00306A96" w:rsidRDefault="00306A96">
      <w:pPr>
        <w:spacing w:after="0" w:line="251" w:lineRule="auto"/>
        <w:ind w:left="0" w:right="11813" w:firstLine="0"/>
        <w:jc w:val="left"/>
      </w:pPr>
    </w:p>
    <w:tbl>
      <w:tblPr>
        <w:tblW w:w="15386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733"/>
        <w:gridCol w:w="679"/>
        <w:gridCol w:w="2302"/>
        <w:gridCol w:w="1952"/>
        <w:gridCol w:w="2977"/>
        <w:gridCol w:w="3084"/>
        <w:gridCol w:w="1985"/>
      </w:tblGrid>
      <w:tr w:rsidR="00306A96" w14:paraId="352C895C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50FE743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4CBD0E7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0BE1A735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6AD84EE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0757EC08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5306A8F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418D4FE5" w14:textId="77777777" w:rsidR="00306A96" w:rsidRDefault="00000000">
            <w:pPr>
              <w:spacing w:after="0" w:line="251" w:lineRule="auto"/>
              <w:ind w:left="108" w:right="31" w:firstLine="0"/>
              <w:jc w:val="left"/>
            </w:pPr>
            <w:r>
              <w:rPr>
                <w:lang w:val="ru-RU"/>
              </w:rPr>
              <w:t xml:space="preserve">марш. Из музыки к комедии В. Шекспира «Сон в летнюю </w:t>
            </w:r>
            <w:r>
              <w:t>ночь»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653ECC3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2056897B" w14:textId="77777777">
        <w:tblPrEx>
          <w:tblCellMar>
            <w:top w:w="0" w:type="dxa"/>
            <w:bottom w:w="0" w:type="dxa"/>
          </w:tblCellMar>
        </w:tblPrEx>
        <w:trPr>
          <w:trHeight w:val="304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089E572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3D834180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Неваляшки.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6F749168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65FB2EAD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сформированность установки на здоровый образ жизни, бережное отношение к собственному здоровью, к материальным и духовным ценностям.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703A9243" w14:textId="77777777" w:rsidR="00306A96" w:rsidRDefault="00000000">
            <w:pPr>
              <w:spacing w:after="0" w:line="251" w:lineRule="auto"/>
              <w:ind w:left="108" w:right="109" w:firstLine="0"/>
              <w:rPr>
                <w:lang w:val="ru-RU"/>
              </w:rPr>
            </w:pPr>
            <w:r>
              <w:rPr>
                <w:lang w:val="ru-RU"/>
              </w:rPr>
              <w:t>различение разнообразных по характеру и звучанию песен, маршей, танцев;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120A185E" w14:textId="77777777" w:rsidR="00306A96" w:rsidRDefault="00000000">
            <w:pPr>
              <w:spacing w:after="1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Р: применять установленные правила в планировании способа решения.</w:t>
            </w:r>
          </w:p>
          <w:p w14:paraId="285583B9" w14:textId="77777777" w:rsidR="00306A96" w:rsidRDefault="00000000">
            <w:pPr>
              <w:spacing w:after="0" w:line="251" w:lineRule="auto"/>
              <w:ind w:left="108" w:right="42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П: ориентироваться в разнообразии способов решения задач. К: задавать вопросы, формулировать собственное мнение и позицию.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73AB252C" w14:textId="77777777" w:rsidR="00306A96" w:rsidRDefault="00000000">
            <w:pPr>
              <w:spacing w:after="0" w:line="251" w:lineRule="auto"/>
              <w:ind w:left="108" w:right="164" w:firstLine="0"/>
              <w:rPr>
                <w:lang w:val="ru-RU"/>
              </w:rPr>
            </w:pPr>
            <w:r>
              <w:rPr>
                <w:lang w:val="ru-RU"/>
              </w:rPr>
              <w:t>Слушание музыки, разучивание танцевальных движений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07BE0871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70CC14C4" w14:textId="77777777">
        <w:tblPrEx>
          <w:tblCellMar>
            <w:top w:w="0" w:type="dxa"/>
            <w:bottom w:w="0" w:type="dxa"/>
          </w:tblCellMar>
        </w:tblPrEx>
        <w:trPr>
          <w:trHeight w:val="36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32E4F087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13EC3167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Мамин праздник.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67300565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384BF0BF" w14:textId="77777777" w:rsidR="00306A96" w:rsidRDefault="00000000">
            <w:pPr>
              <w:spacing w:after="0" w:line="251" w:lineRule="auto"/>
              <w:ind w:left="108" w:right="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готовность </w:t>
            </w:r>
            <w:r>
              <w:rPr>
                <w:lang w:val="ru-RU"/>
              </w:rPr>
              <w:tab/>
              <w:t>к практическому применению приобретённого музыкального опыта в урочной и внеурочной деятельности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545FAF4B" w14:textId="77777777" w:rsidR="00306A96" w:rsidRDefault="00000000">
            <w:pPr>
              <w:spacing w:after="2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самостоятельное исполнение разученных песен как с инструментальн ым</w:t>
            </w:r>
          </w:p>
          <w:p w14:paraId="75D4BD44" w14:textId="77777777" w:rsidR="00306A96" w:rsidRDefault="00000000">
            <w:pPr>
              <w:spacing w:after="0" w:line="251" w:lineRule="auto"/>
              <w:ind w:left="108" w:right="3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сопровождение м, так и без него;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7D6DBE8E" w14:textId="77777777" w:rsidR="00306A96" w:rsidRDefault="00000000">
            <w:pPr>
              <w:spacing w:after="0" w:line="251" w:lineRule="auto"/>
              <w:ind w:left="108" w:right="39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 преобразовывать практическую задачу в познавательную. П: узнавать, называть и определять героев музыкального произведения К: задавать вопросы; строить понятные для партнера высказывания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76343A4E" w14:textId="77777777" w:rsidR="00306A96" w:rsidRDefault="00000000">
            <w:pPr>
              <w:spacing w:after="0" w:line="276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Слушание и пение Мамин праздник. Музыка Ю.</w:t>
            </w:r>
          </w:p>
          <w:p w14:paraId="4CADB1C1" w14:textId="77777777" w:rsidR="00306A96" w:rsidRDefault="00000000">
            <w:pPr>
              <w:spacing w:after="18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Гурьева, слова С.</w:t>
            </w:r>
          </w:p>
          <w:p w14:paraId="3E8916D9" w14:textId="77777777" w:rsidR="00306A96" w:rsidRDefault="00000000">
            <w:pPr>
              <w:spacing w:after="0" w:line="251" w:lineRule="auto"/>
              <w:ind w:left="108" w:right="28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Вигдорова Музыкально- дидактические игры Игра на музыкальных инструментах детского оркестра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2C3E6597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6AAAEE33" w14:textId="77777777">
        <w:tblPrEx>
          <w:tblCellMar>
            <w:top w:w="0" w:type="dxa"/>
            <w:bottom w:w="0" w:type="dxa"/>
          </w:tblCellMar>
        </w:tblPrEx>
        <w:trPr>
          <w:trHeight w:val="18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604584E8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6608B316" w14:textId="77777777" w:rsidR="00306A96" w:rsidRDefault="00000000">
            <w:pPr>
              <w:spacing w:after="2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Обобщение по темам:</w:t>
            </w:r>
          </w:p>
          <w:p w14:paraId="76CB4807" w14:textId="77777777" w:rsidR="00306A96" w:rsidRDefault="00000000">
            <w:pPr>
              <w:spacing w:after="21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«Защитники</w:t>
            </w:r>
          </w:p>
          <w:p w14:paraId="6F972A1A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Отечества»; «Маме песню мы поём»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15372780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7FF31D4E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готовность к творческому взаимодействию и коммуникации со взрослыми и другими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2CB8484D" w14:textId="77777777" w:rsidR="00306A96" w:rsidRDefault="00000000">
            <w:pPr>
              <w:spacing w:after="0" w:line="251" w:lineRule="auto"/>
              <w:ind w:left="108" w:right="3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знание основных средств музыкальной выразительност и: динамические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34BA7B54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Р: выполнять учебные действия в качестве исполнителя и слушателя П: осуществлять для решения учебных задач операции сравнения,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711A18AF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Закрепление качеств, полученных на уроках Слушание музыки:</w:t>
            </w:r>
          </w:p>
          <w:p w14:paraId="1131E33E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закрепление изученного музыкального материала для слушания по темам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0" w:type="dxa"/>
            </w:tcMar>
          </w:tcPr>
          <w:p w14:paraId="41E78A21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14:paraId="3A810F0B" w14:textId="77777777" w:rsidR="00306A96" w:rsidRDefault="00306A96">
      <w:pPr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386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733"/>
        <w:gridCol w:w="679"/>
        <w:gridCol w:w="2302"/>
        <w:gridCol w:w="1952"/>
        <w:gridCol w:w="2977"/>
        <w:gridCol w:w="3084"/>
        <w:gridCol w:w="1985"/>
      </w:tblGrid>
      <w:tr w:rsidR="00306A96" w14:paraId="10B48595" w14:textId="77777777">
        <w:tblPrEx>
          <w:tblCellMar>
            <w:top w:w="0" w:type="dxa"/>
            <w:bottom w:w="0" w:type="dxa"/>
          </w:tblCellMar>
        </w:tblPrEx>
        <w:trPr>
          <w:trHeight w:val="36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042ADDC9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7B8B11C0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2134F9A0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085920CE" w14:textId="77777777" w:rsidR="00306A96" w:rsidRDefault="00000000">
            <w:pPr>
              <w:spacing w:after="0" w:line="251" w:lineRule="auto"/>
              <w:ind w:left="108" w:right="381" w:firstLine="0"/>
              <w:rPr>
                <w:lang w:val="ru-RU"/>
              </w:rPr>
            </w:pPr>
            <w:r>
              <w:rPr>
                <w:lang w:val="ru-RU"/>
              </w:rPr>
              <w:t>обучающимися в различных видах музыкальной деятельности;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5E4C42B8" w14:textId="77777777" w:rsidR="00306A96" w:rsidRDefault="00000000">
            <w:pPr>
              <w:spacing w:after="0" w:line="251" w:lineRule="auto"/>
              <w:ind w:left="108" w:right="2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оттенки (форте — громко, пиано — тихо); особенности темпа (быстро, умеренно, медленно); особенности регистра (низкий, средний, высокий) и др.;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2EA87C6A" w14:textId="77777777" w:rsidR="00306A96" w:rsidRDefault="00000000">
            <w:pPr>
              <w:spacing w:after="0" w:line="251" w:lineRule="auto"/>
              <w:ind w:left="108" w:right="847" w:firstLine="0"/>
              <w:rPr>
                <w:lang w:val="ru-RU"/>
              </w:rPr>
            </w:pPr>
            <w:r>
              <w:rPr>
                <w:lang w:val="ru-RU"/>
              </w:rPr>
              <w:t>классификации, К: уметь слушать и вступать в диалог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10B9B3BF" w14:textId="77777777" w:rsidR="00306A96" w:rsidRDefault="00000000">
            <w:pPr>
              <w:spacing w:after="3" w:line="276" w:lineRule="auto"/>
              <w:ind w:left="108" w:right="27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Музыкально- дидактические игры Игра на музыкальных инструментах детского оркестра</w:t>
            </w:r>
          </w:p>
          <w:p w14:paraId="3F315392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Развитие понимания содержания песни на основе текста и характера ее мелодии (веселого, грустного, спокойного)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625FCFD2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481FEC21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787553E2" w14:textId="77777777" w:rsidR="00306A96" w:rsidRDefault="00000000">
            <w:pPr>
              <w:spacing w:after="0" w:line="251" w:lineRule="auto"/>
              <w:ind w:left="59" w:right="0" w:firstLine="0"/>
              <w:jc w:val="center"/>
            </w:pPr>
            <w:r>
              <w:rPr>
                <w:b/>
              </w:rPr>
              <w:t>«Дружба крепкая»</w:t>
            </w:r>
          </w:p>
        </w:tc>
      </w:tr>
      <w:tr w:rsidR="00306A96" w14:paraId="284AE29A" w14:textId="77777777">
        <w:tblPrEx>
          <w:tblCellMar>
            <w:top w:w="0" w:type="dxa"/>
            <w:bottom w:w="0" w:type="dxa"/>
          </w:tblCellMar>
        </w:tblPrEx>
        <w:trPr>
          <w:trHeight w:val="27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0BB27E8A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59AD31B9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Поделись улыбкою своей…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64596BE2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558CA999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положительная мотивация </w:t>
            </w:r>
            <w:r>
              <w:rPr>
                <w:lang w:val="ru-RU"/>
              </w:rPr>
              <w:tab/>
              <w:t>к занятиям различными видами музыкальной деятельности;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10532D06" w14:textId="77777777" w:rsidR="00306A96" w:rsidRDefault="00000000">
            <w:pPr>
              <w:spacing w:after="3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самостоятельное исполнение разученных песен как с инструментальн ым</w:t>
            </w:r>
          </w:p>
          <w:p w14:paraId="61F2FBDF" w14:textId="77777777" w:rsidR="00306A96" w:rsidRDefault="00000000">
            <w:pPr>
              <w:spacing w:after="0" w:line="251" w:lineRule="auto"/>
              <w:ind w:left="108" w:right="3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сопровождение м, так и без него;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41B578CC" w14:textId="77777777" w:rsidR="00306A96" w:rsidRDefault="00000000">
            <w:pPr>
              <w:spacing w:after="0" w:line="251" w:lineRule="auto"/>
              <w:ind w:left="108" w:right="19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Р: выполнять учебные действия в качестве исполнителя и слушателя П: осуществлять для решения учебных задач операции анализа, синтеза, сравнения, классификации, К: умение слушать и вступать в диалог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69E7FB54" w14:textId="77777777" w:rsidR="00306A96" w:rsidRDefault="00000000">
            <w:pPr>
              <w:spacing w:after="13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</w:t>
            </w:r>
          </w:p>
          <w:p w14:paraId="03A1C1D3" w14:textId="77777777" w:rsidR="00306A96" w:rsidRDefault="00000000">
            <w:pPr>
              <w:spacing w:after="3" w:line="276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Улыбка. Из мультфильма «Крошка Енот». Музыка В.</w:t>
            </w:r>
          </w:p>
          <w:p w14:paraId="6F957C3D" w14:textId="77777777" w:rsidR="00306A96" w:rsidRDefault="00000000">
            <w:pPr>
              <w:spacing w:after="21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Шаинского, слова М.</w:t>
            </w:r>
          </w:p>
          <w:p w14:paraId="54CC2007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Пляцковского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35F58DB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6BCDC90D" w14:textId="77777777">
        <w:tblPrEx>
          <w:tblCellMar>
            <w:top w:w="0" w:type="dxa"/>
            <w:bottom w:w="0" w:type="dxa"/>
          </w:tblCellMar>
        </w:tblPrEx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5BE3F31A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52F21F62" w14:textId="77777777" w:rsidR="00306A96" w:rsidRDefault="00000000">
            <w:pPr>
              <w:spacing w:after="0" w:line="251" w:lineRule="auto"/>
              <w:ind w:left="108" w:right="512" w:firstLine="0"/>
              <w:rPr>
                <w:lang w:val="ru-RU"/>
              </w:rPr>
            </w:pPr>
            <w:r>
              <w:rPr>
                <w:lang w:val="ru-RU"/>
              </w:rPr>
              <w:t>Когда мои друзья со мной.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2DAAE4DE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101AF291" w14:textId="77777777" w:rsidR="00306A96" w:rsidRDefault="00000000">
            <w:pPr>
              <w:spacing w:after="0" w:line="251" w:lineRule="auto"/>
              <w:ind w:left="108" w:right="195" w:firstLine="0"/>
              <w:rPr>
                <w:lang w:val="ru-RU"/>
              </w:rPr>
            </w:pPr>
            <w:r>
              <w:rPr>
                <w:lang w:val="ru-RU"/>
              </w:rPr>
              <w:t>сформированность установки на здоровый образ жизни, бережное отношение к собственному здоровью, к материальным 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74D856F3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владение элементами музыкальной грамоты как средствами графического изображения музыки;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2A8CA3E9" w14:textId="77777777" w:rsidR="00306A96" w:rsidRDefault="00000000">
            <w:pPr>
              <w:spacing w:after="1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Р: составлять план и последовательность действий</w:t>
            </w:r>
          </w:p>
          <w:p w14:paraId="7078F064" w14:textId="77777777" w:rsidR="00306A96" w:rsidRDefault="00000000">
            <w:pPr>
              <w:spacing w:after="22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П: осуществлять поиск</w:t>
            </w:r>
          </w:p>
          <w:p w14:paraId="6AAB28DB" w14:textId="77777777" w:rsidR="00306A96" w:rsidRDefault="00000000">
            <w:pPr>
              <w:spacing w:after="0" w:line="251" w:lineRule="auto"/>
              <w:ind w:left="108" w:right="757" w:firstLine="0"/>
              <w:jc w:val="left"/>
            </w:pPr>
            <w:r>
              <w:rPr>
                <w:lang w:val="ru-RU"/>
              </w:rPr>
              <w:t xml:space="preserve">необходимой информации. </w:t>
            </w:r>
            <w:r>
              <w:t>К: ставить вопросы, формулировать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434B5591" w14:textId="77777777" w:rsidR="00306A96" w:rsidRDefault="00000000">
            <w:pPr>
              <w:spacing w:after="15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3C1E66C1" w14:textId="77777777" w:rsidR="00306A96" w:rsidRDefault="00000000">
            <w:pPr>
              <w:spacing w:after="0" w:line="251" w:lineRule="auto"/>
              <w:ind w:left="108" w:right="177" w:firstLine="0"/>
            </w:pPr>
            <w:r>
              <w:rPr>
                <w:lang w:val="ru-RU"/>
              </w:rPr>
              <w:t xml:space="preserve">Когда мои друзья со мной. Из кинофильма «По секрету всему свету». </w:t>
            </w:r>
            <w:r>
              <w:t>Музыка В. Шаинского, слова М. Пляцковского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5" w:type="dxa"/>
            </w:tcMar>
          </w:tcPr>
          <w:p w14:paraId="7558D41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0A6EF3C" w14:textId="77777777" w:rsidR="00306A96" w:rsidRDefault="00306A96">
      <w:pPr>
        <w:spacing w:after="0" w:line="251" w:lineRule="auto"/>
        <w:ind w:left="0" w:right="11813" w:firstLine="0"/>
        <w:jc w:val="left"/>
      </w:pPr>
    </w:p>
    <w:tbl>
      <w:tblPr>
        <w:tblW w:w="15386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733"/>
        <w:gridCol w:w="679"/>
        <w:gridCol w:w="2302"/>
        <w:gridCol w:w="1952"/>
        <w:gridCol w:w="2977"/>
        <w:gridCol w:w="3084"/>
        <w:gridCol w:w="1985"/>
      </w:tblGrid>
      <w:tr w:rsidR="00306A96" w14:paraId="698D5A0C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F349FD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0E51383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3F2A4D9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4EFCB96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духовным ценностям.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E620DA4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62B1FF61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собственное мнение и позицию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619F0BE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D9934D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5F0B0681" w14:textId="77777777">
        <w:tblPrEx>
          <w:tblCellMar>
            <w:top w:w="0" w:type="dxa"/>
            <w:bottom w:w="0" w:type="dxa"/>
          </w:tblCellMar>
        </w:tblPrEx>
        <w:trPr>
          <w:trHeight w:val="49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6EC469C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01BEFD0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Настоящий друг.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4ACBA84C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2044C1F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доброжелательност ь, отзывчивость, открытость, понимание чувств других людей и сопереживание им;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9E90152" w14:textId="77777777" w:rsidR="00306A96" w:rsidRDefault="00000000">
            <w:pPr>
              <w:spacing w:after="0" w:line="251" w:lineRule="auto"/>
              <w:ind w:left="108" w:right="4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знание основных средств музыкальной выразительност и: динамические оттенки (форте — громко, пиано — тихо); особенности темпа (быстро, умеренно, медленно); особенности регистра (низкий, средний, высокий) и др.;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AE4B29B" w14:textId="77777777" w:rsidR="00306A96" w:rsidRDefault="00000000">
            <w:pPr>
              <w:spacing w:after="1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Р: выбирать действия в соответствии с поставленной задачей и условиями ее реализации П: осознанно строить сообщения творческого и исследовательского характера.</w:t>
            </w:r>
          </w:p>
          <w:p w14:paraId="32A4D2FB" w14:textId="77777777" w:rsidR="00306A96" w:rsidRDefault="00000000">
            <w:pPr>
              <w:spacing w:after="0" w:line="251" w:lineRule="auto"/>
              <w:ind w:left="108" w:right="212" w:firstLine="0"/>
              <w:rPr>
                <w:lang w:val="ru-RU"/>
              </w:rPr>
            </w:pPr>
            <w:r>
              <w:rPr>
                <w:lang w:val="ru-RU"/>
              </w:rPr>
              <w:t>К: аргументировать свою позицию при выработке общего решения в совместной деятельности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83EA599" w14:textId="77777777" w:rsidR="00306A96" w:rsidRDefault="00000000">
            <w:pPr>
              <w:spacing w:after="1" w:line="276" w:lineRule="auto"/>
              <w:ind w:left="108" w:right="6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 Настоящий друг. Музыка Б. Савельева, слова М.</w:t>
            </w:r>
          </w:p>
          <w:p w14:paraId="1663C430" w14:textId="77777777" w:rsidR="00306A96" w:rsidRDefault="00000000">
            <w:pPr>
              <w:spacing w:after="0" w:line="251" w:lineRule="auto"/>
              <w:ind w:left="108" w:right="28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Пляцковского Музыкально- дидактические игры Игра на музыкальных инструментах детского оркестра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C6A249B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4B6A0EE9" w14:textId="77777777">
        <w:tblPrEx>
          <w:tblCellMar>
            <w:top w:w="0" w:type="dxa"/>
            <w:bottom w:w="0" w:type="dxa"/>
          </w:tblCellMar>
        </w:tblPrEx>
        <w:trPr>
          <w:trHeight w:val="36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4505658B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B1567CC" w14:textId="77777777" w:rsidR="00306A96" w:rsidRDefault="00000000">
            <w:pPr>
              <w:spacing w:after="0" w:line="251" w:lineRule="auto"/>
              <w:ind w:left="108" w:right="59" w:firstLine="0"/>
              <w:rPr>
                <w:lang w:val="ru-RU"/>
              </w:rPr>
            </w:pPr>
            <w:r>
              <w:rPr>
                <w:lang w:val="ru-RU"/>
              </w:rPr>
              <w:t>Обобщение по теме: «Дружба крепкая»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F3C094C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3D3DA31E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сформированность музыкально- эстетических предпочтений, потребностей, ценностей, чувств и оценочных суждений;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0A78F24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представления обо всех включённых в Программу музыкальных инструментах и их звучании;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372B185E" w14:textId="77777777" w:rsidR="00306A96" w:rsidRDefault="00000000">
            <w:pPr>
              <w:spacing w:after="0" w:line="276" w:lineRule="auto"/>
              <w:ind w:left="108" w:right="683" w:firstLine="0"/>
              <w:rPr>
                <w:lang w:val="ru-RU"/>
              </w:rPr>
            </w:pPr>
            <w:r>
              <w:rPr>
                <w:lang w:val="ru-RU"/>
              </w:rPr>
              <w:t>Р: формировать и удерживать учебную задачу, выполнять учебные действия в качестве слушателя</w:t>
            </w:r>
          </w:p>
          <w:p w14:paraId="0B52A226" w14:textId="77777777" w:rsidR="00306A96" w:rsidRDefault="00000000">
            <w:pPr>
              <w:spacing w:after="29" w:line="251" w:lineRule="auto"/>
              <w:ind w:left="0" w:right="0" w:firstLine="0"/>
              <w:jc w:val="left"/>
            </w:pPr>
            <w:r>
              <w:rPr>
                <w:b/>
                <w:sz w:val="23"/>
                <w:lang w:val="ru-RU"/>
              </w:rPr>
              <w:t xml:space="preserve"> </w:t>
            </w:r>
          </w:p>
          <w:p w14:paraId="7C233C21" w14:textId="77777777" w:rsidR="00306A96" w:rsidRDefault="00000000">
            <w:pPr>
              <w:spacing w:after="0" w:line="251" w:lineRule="auto"/>
              <w:ind w:left="108" w:right="7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П: самостоятельно выделять и формулировать познавательную цель. К: использовать речь для регуляции своего действия; ставить вопросы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6EC6C442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Закрепление качеств, полученных на уроках по</w:t>
            </w:r>
          </w:p>
          <w:p w14:paraId="5A6404FF" w14:textId="77777777" w:rsidR="00306A96" w:rsidRDefault="00000000">
            <w:pPr>
              <w:spacing w:after="19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теме</w:t>
            </w:r>
          </w:p>
          <w:p w14:paraId="4A208F91" w14:textId="77777777" w:rsidR="00306A96" w:rsidRDefault="00000000">
            <w:pPr>
              <w:spacing w:after="2" w:line="276" w:lineRule="auto"/>
              <w:ind w:left="108" w:right="392" w:firstLine="0"/>
              <w:rPr>
                <w:lang w:val="ru-RU"/>
              </w:rPr>
            </w:pPr>
            <w:r>
              <w:rPr>
                <w:lang w:val="ru-RU"/>
              </w:rPr>
              <w:t>Хоровое пение: закрепление изученного песенного репертуара по теме</w:t>
            </w:r>
          </w:p>
          <w:p w14:paraId="5E307ADA" w14:textId="77777777" w:rsidR="00306A96" w:rsidRDefault="00000000">
            <w:pPr>
              <w:spacing w:after="22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04E5DA7C" w14:textId="77777777" w:rsidR="00306A96" w:rsidRDefault="00000000">
            <w:pPr>
              <w:spacing w:after="0" w:line="251" w:lineRule="auto"/>
              <w:ind w:left="108" w:right="11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закрепление изученного музыкального материала для слушания по теме Игра на музыкальных инструментах детского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0FB7FFF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14:paraId="3ECAE01B" w14:textId="77777777" w:rsidR="00306A96" w:rsidRDefault="00306A96">
      <w:pPr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386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733"/>
        <w:gridCol w:w="679"/>
        <w:gridCol w:w="2302"/>
        <w:gridCol w:w="1952"/>
        <w:gridCol w:w="2977"/>
        <w:gridCol w:w="3084"/>
        <w:gridCol w:w="1985"/>
      </w:tblGrid>
      <w:tr w:rsidR="00306A96" w14:paraId="3622E1F2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08043A7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2544763F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4E79288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191399A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1FF99B3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45C566A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40FEDE71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оркестра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0CA8787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6A96" w14:paraId="682DA001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7342E3E4" w14:textId="77777777" w:rsidR="00306A96" w:rsidRDefault="00000000">
            <w:pPr>
              <w:spacing w:after="0" w:line="251" w:lineRule="auto"/>
              <w:ind w:left="55" w:right="0" w:firstLine="0"/>
              <w:jc w:val="center"/>
            </w:pPr>
            <w:r>
              <w:rPr>
                <w:b/>
                <w:lang w:val="ru-RU"/>
              </w:rPr>
              <w:t>«Вот оно какое наше лето»</w:t>
            </w:r>
          </w:p>
        </w:tc>
      </w:tr>
      <w:tr w:rsidR="00306A96" w14:paraId="75234A30" w14:textId="77777777">
        <w:tblPrEx>
          <w:tblCellMar>
            <w:top w:w="0" w:type="dxa"/>
            <w:bottom w:w="0" w:type="dxa"/>
          </w:tblCellMar>
        </w:tblPrEx>
        <w:trPr>
          <w:trHeight w:val="304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39604212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3CD3821C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Бабушкин козлик.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1933304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5BD01844" w14:textId="77777777" w:rsidR="00306A96" w:rsidRDefault="00000000">
            <w:pPr>
              <w:spacing w:after="0" w:line="276" w:lineRule="auto"/>
              <w:ind w:left="108" w:right="0" w:firstLine="0"/>
              <w:jc w:val="left"/>
            </w:pPr>
            <w:r>
              <w:t>осознание себя гражданином</w:t>
            </w:r>
          </w:p>
          <w:p w14:paraId="593FC7F0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России;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7EE616DA" w14:textId="77777777" w:rsidR="00306A96" w:rsidRDefault="00000000">
            <w:pPr>
              <w:spacing w:after="1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самостоятельное исполнение разученных песен как с инструментальн ым</w:t>
            </w:r>
          </w:p>
          <w:p w14:paraId="5C07B323" w14:textId="77777777" w:rsidR="00306A96" w:rsidRDefault="00000000">
            <w:pPr>
              <w:spacing w:after="0" w:line="251" w:lineRule="auto"/>
              <w:ind w:left="108" w:right="3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сопровождение м, так и без него;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2E702EFE" w14:textId="77777777" w:rsidR="00306A96" w:rsidRDefault="00000000">
            <w:pPr>
              <w:spacing w:after="0" w:line="276" w:lineRule="auto"/>
              <w:ind w:left="108" w:right="531" w:firstLine="0"/>
              <w:rPr>
                <w:lang w:val="ru-RU"/>
              </w:rPr>
            </w:pPr>
            <w:r>
              <w:rPr>
                <w:lang w:val="ru-RU"/>
              </w:rPr>
              <w:t>Р: выполнять учебные действия в качестве слушателя.</w:t>
            </w:r>
          </w:p>
          <w:p w14:paraId="20C7819E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П: осуществлять поиск необходимой информации К: ставить вопросы; обращаться за помощью, слушать собеседника, воспринимать музыкальное произведение.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20C45ED8" w14:textId="77777777" w:rsidR="00306A96" w:rsidRDefault="00000000">
            <w:pPr>
              <w:spacing w:after="1" w:line="276" w:lineRule="auto"/>
              <w:ind w:left="108" w:right="461" w:firstLine="0"/>
              <w:rPr>
                <w:lang w:val="ru-RU"/>
              </w:rPr>
            </w:pPr>
            <w:r>
              <w:rPr>
                <w:lang w:val="ru-RU"/>
              </w:rPr>
              <w:t>Знакомство с музыкальными произведениями, посвященными летнему отдыху</w:t>
            </w:r>
          </w:p>
          <w:p w14:paraId="28775325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 Бабушкин козлик. Русская народная песня.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04BD81A5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17BF2AC5" w14:textId="77777777">
        <w:tblPrEx>
          <w:tblCellMar>
            <w:top w:w="0" w:type="dxa"/>
            <w:bottom w:w="0" w:type="dxa"/>
          </w:tblCellMar>
        </w:tblPrEx>
        <w:trPr>
          <w:trHeight w:val="38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65E21CE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2E7CBC4A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Если добрый ты.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025036F5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5A5900D6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доброжелательност ь, отзывчивость, открытость, понимание чувств других людей и сопереживание им;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2381F58D" w14:textId="77777777" w:rsidR="00306A96" w:rsidRDefault="00000000">
            <w:pPr>
              <w:spacing w:after="0" w:line="251" w:lineRule="auto"/>
              <w:ind w:left="108" w:right="106" w:firstLine="0"/>
              <w:rPr>
                <w:lang w:val="ru-RU"/>
              </w:rPr>
            </w:pPr>
            <w:r>
              <w:rPr>
                <w:lang w:val="ru-RU"/>
              </w:rPr>
              <w:t>различение разнообразных по характеру и звучанию песен, маршей, танцев;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4BB5EA9A" w14:textId="77777777" w:rsidR="00306A96" w:rsidRDefault="00000000">
            <w:pPr>
              <w:spacing w:after="0" w:line="276" w:lineRule="auto"/>
              <w:ind w:left="108" w:right="676" w:firstLine="0"/>
              <w:rPr>
                <w:lang w:val="ru-RU"/>
              </w:rPr>
            </w:pPr>
            <w:r>
              <w:rPr>
                <w:lang w:val="ru-RU"/>
              </w:rPr>
              <w:t>Р: формулировать и удерживать учебную задачу</w:t>
            </w:r>
          </w:p>
          <w:p w14:paraId="1CF6019F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П: анализировать художественно-образное содержание, музыкальный язык произведений мирового музыкального искусства;</w:t>
            </w:r>
          </w:p>
          <w:p w14:paraId="24A8E4EA" w14:textId="77777777" w:rsidR="00306A96" w:rsidRDefault="00000000">
            <w:pPr>
              <w:spacing w:after="0" w:line="251" w:lineRule="auto"/>
              <w:ind w:left="108" w:right="111" w:firstLine="0"/>
              <w:rPr>
                <w:lang w:val="ru-RU"/>
              </w:rPr>
            </w:pPr>
            <w:r>
              <w:rPr>
                <w:lang w:val="ru-RU"/>
              </w:rPr>
              <w:t>К: ставить вопросы, формулировать свои затруднения, учитывать настроение других людей, их эмоции от восприятия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7E62A8AA" w14:textId="77777777" w:rsidR="00306A96" w:rsidRDefault="00000000">
            <w:pPr>
              <w:spacing w:after="0" w:line="251" w:lineRule="auto"/>
              <w:ind w:left="108" w:right="61" w:firstLine="0"/>
            </w:pPr>
            <w:r>
              <w:rPr>
                <w:lang w:val="ru-RU"/>
              </w:rPr>
              <w:t xml:space="preserve">Слушание музыки: Если добрый ты. Из мультфильма «День рождения кота Леопольда». </w:t>
            </w:r>
            <w:r>
              <w:t>Музыка Б. Савельева, слова А. Хайта.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29ED82C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044C6E69" w14:textId="77777777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1BD88190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29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5BEF3B6A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На крутом бережку.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03C7440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0E887C76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адекватная оценка собственных музыкальных способностей;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251B60C8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представления обо всех включённых в Программу музыкальных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265CAF0D" w14:textId="77777777" w:rsidR="00306A96" w:rsidRDefault="00000000">
            <w:pPr>
              <w:spacing w:after="0" w:line="251" w:lineRule="auto"/>
              <w:ind w:left="108" w:right="7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Р: составлять план и последовательность действий П: ставить и формулировать проблемы.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4CB449C2" w14:textId="77777777" w:rsidR="00306A96" w:rsidRDefault="00000000">
            <w:pPr>
              <w:spacing w:after="0" w:line="276" w:lineRule="auto"/>
              <w:ind w:left="108" w:right="142" w:firstLine="0"/>
            </w:pPr>
            <w:r>
              <w:rPr>
                <w:lang w:val="ru-RU"/>
              </w:rPr>
              <w:t xml:space="preserve">Слушание музыки: На крутом бережку. Из мультфильма «Леопольд и Золотая рыбка». </w:t>
            </w:r>
            <w:r>
              <w:t>Музыка Б.</w:t>
            </w:r>
          </w:p>
          <w:p w14:paraId="3B7E6E9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Савельева, слова А. Хайта.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53" w:type="dxa"/>
            </w:tcMar>
          </w:tcPr>
          <w:p w14:paraId="7C6686C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33472F6" w14:textId="77777777" w:rsidR="00306A96" w:rsidRDefault="00306A96">
      <w:pPr>
        <w:spacing w:after="0" w:line="251" w:lineRule="auto"/>
        <w:ind w:left="0" w:right="11813" w:firstLine="0"/>
        <w:jc w:val="left"/>
      </w:pPr>
    </w:p>
    <w:tbl>
      <w:tblPr>
        <w:tblW w:w="15386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733"/>
        <w:gridCol w:w="679"/>
        <w:gridCol w:w="2302"/>
        <w:gridCol w:w="1952"/>
        <w:gridCol w:w="2977"/>
        <w:gridCol w:w="3084"/>
        <w:gridCol w:w="1985"/>
      </w:tblGrid>
      <w:tr w:rsidR="00306A96" w14:paraId="5FD5F75A" w14:textId="77777777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E2AFF6B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2955A4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6B44ACD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DA6767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61C4EFC" w14:textId="77777777" w:rsidR="00306A96" w:rsidRDefault="00000000">
            <w:pPr>
              <w:spacing w:after="0" w:line="251" w:lineRule="auto"/>
              <w:ind w:left="108" w:right="0" w:firstLine="0"/>
            </w:pPr>
            <w:r>
              <w:t>инструментах и их звучании;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70EEE85" w14:textId="77777777" w:rsidR="00306A96" w:rsidRDefault="00000000">
            <w:pPr>
              <w:spacing w:after="0" w:line="251" w:lineRule="auto"/>
              <w:ind w:left="108" w:right="305" w:firstLine="0"/>
              <w:rPr>
                <w:lang w:val="ru-RU"/>
              </w:rPr>
            </w:pPr>
            <w:r>
              <w:rPr>
                <w:lang w:val="ru-RU"/>
              </w:rPr>
              <w:t>К: ставить вопросы, проявлять активность во взаимодействии, вести диалог, слушать собеседника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32E1170B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03DD9B7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2D880EC1" w14:textId="77777777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E7F288A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30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F430D1F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Волшебный цветок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A5B5A0B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D9A3489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сформированность музыкально- эстетических предпочтений, потребностей, ценностей, чувств и оценочных суждений;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6FDE2BC1" w14:textId="77777777" w:rsidR="00306A96" w:rsidRDefault="00000000">
            <w:pPr>
              <w:spacing w:after="2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самостоятельное исполнение разученных песен как с инструментальн ым</w:t>
            </w:r>
          </w:p>
          <w:p w14:paraId="39418FF6" w14:textId="77777777" w:rsidR="00306A96" w:rsidRDefault="00000000">
            <w:pPr>
              <w:spacing w:after="0" w:line="251" w:lineRule="auto"/>
              <w:ind w:left="108" w:right="4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сопровождение м, так и без него;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33CAC28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Р: участвовать в коллективном обсуждении учебной проблемы и анализе условий учебной задачи;</w:t>
            </w:r>
          </w:p>
          <w:p w14:paraId="69A54190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П: взаимосвязь всех школьных уроков друг с другом и роль музыки в отражениях различных явлениях жизни;</w:t>
            </w:r>
          </w:p>
          <w:p w14:paraId="03D112A6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К: воспринимать учебный материал небольшого объема со слов учителя, умение внимательно слушать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6C51BE9" w14:textId="77777777" w:rsidR="00306A96" w:rsidRDefault="00000000">
            <w:pPr>
              <w:spacing w:after="0" w:line="276" w:lineRule="auto"/>
              <w:ind w:left="108" w:right="349" w:firstLine="0"/>
            </w:pPr>
            <w:r>
              <w:rPr>
                <w:lang w:val="ru-RU"/>
              </w:rPr>
              <w:t xml:space="preserve">Слушание музыки: Волшебный цветок. Из мультфильма «Шелковая кисточка». </w:t>
            </w:r>
            <w:r>
              <w:t>Музыка Ю.</w:t>
            </w:r>
          </w:p>
          <w:p w14:paraId="52CC768F" w14:textId="77777777" w:rsidR="00306A96" w:rsidRDefault="00000000">
            <w:pPr>
              <w:spacing w:after="21" w:line="251" w:lineRule="auto"/>
              <w:ind w:left="108" w:right="0" w:firstLine="0"/>
              <w:jc w:val="left"/>
            </w:pPr>
            <w:r>
              <w:t>Чичкова, слова М.</w:t>
            </w:r>
          </w:p>
          <w:p w14:paraId="08ED3FA4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Пляцковского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0AF3B7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28D5C67B" w14:textId="77777777">
        <w:tblPrEx>
          <w:tblCellMar>
            <w:top w:w="0" w:type="dxa"/>
            <w:bottom w:w="0" w:type="dxa"/>
          </w:tblCellMar>
        </w:tblPrEx>
        <w:trPr>
          <w:trHeight w:val="33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7AADE80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31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126ACEA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Музыкальные инструменты: орган.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3C473BC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3298CE43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положительная мотивация </w:t>
            </w:r>
            <w:r>
              <w:rPr>
                <w:lang w:val="ru-RU"/>
              </w:rPr>
              <w:tab/>
              <w:t>к занятиям различными видами музыкальной деятельности;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B2DA773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владение элементами музыкальной грамоты как средствами графического изображения музыки.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17DA8B8" w14:textId="77777777" w:rsidR="00306A96" w:rsidRDefault="00000000">
            <w:pPr>
              <w:spacing w:after="0" w:line="251" w:lineRule="auto"/>
              <w:ind w:left="108" w:right="221" w:firstLine="0"/>
              <w:rPr>
                <w:lang w:val="ru-RU"/>
              </w:rPr>
            </w:pPr>
            <w:r>
              <w:rPr>
                <w:lang w:val="ru-RU"/>
              </w:rPr>
              <w:t>Р: использовать установленные правила в контроле способов решения задач. П: ориентироваться в разнообразии способов решения учебной задачи. К: обращаться за помощью к учителю, одноклассникам; формулировать свои затруднения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CBE4854" w14:textId="77777777" w:rsidR="00306A96" w:rsidRDefault="00000000">
            <w:pPr>
              <w:spacing w:after="0" w:line="276" w:lineRule="auto"/>
              <w:ind w:left="108" w:right="89" w:firstLine="0"/>
              <w:rPr>
                <w:lang w:val="ru-RU"/>
              </w:rPr>
            </w:pPr>
            <w:r>
              <w:rPr>
                <w:lang w:val="ru-RU"/>
              </w:rPr>
              <w:t>Л. Боккерини. Менуэт Знакомство с музыкальным инструментом и его звучанием: орган.</w:t>
            </w:r>
          </w:p>
          <w:p w14:paraId="4AE97BCE" w14:textId="77777777" w:rsidR="00306A96" w:rsidRDefault="00000000">
            <w:pPr>
              <w:spacing w:after="18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7A3F7E00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И. Бах – А. Вивальди. Аллегро. Из концерта для органа №2, ля-минор, к.</w:t>
            </w:r>
          </w:p>
          <w:p w14:paraId="70D1C2FA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593.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3A31F02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C2C21C5" w14:textId="77777777" w:rsidR="00306A96" w:rsidRDefault="00306A96">
      <w:pPr>
        <w:spacing w:after="0" w:line="251" w:lineRule="auto"/>
        <w:ind w:left="0" w:right="11813" w:firstLine="0"/>
        <w:jc w:val="left"/>
      </w:pPr>
    </w:p>
    <w:tbl>
      <w:tblPr>
        <w:tblW w:w="15386" w:type="dxa"/>
        <w:tblInd w:w="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733"/>
        <w:gridCol w:w="679"/>
        <w:gridCol w:w="2302"/>
        <w:gridCol w:w="1952"/>
        <w:gridCol w:w="2977"/>
        <w:gridCol w:w="3084"/>
        <w:gridCol w:w="1985"/>
      </w:tblGrid>
      <w:tr w:rsidR="00306A96" w14:paraId="523125C8" w14:textId="77777777">
        <w:tblPrEx>
          <w:tblCellMar>
            <w:top w:w="0" w:type="dxa"/>
            <w:bottom w:w="0" w:type="dxa"/>
          </w:tblCellMar>
        </w:tblPrEx>
        <w:trPr>
          <w:trHeight w:val="47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3418482D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32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295B660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Музыкально- дидактические игры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6482340D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213B2E2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готовность к творческому взаимодействию и коммуникации со взрослыми и другими обучающимися в различных видах музыкальной деятельности на основе сотрудничества, толерантности, взаимопонимания и принятых норм социального взаимодействия;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8C271F9" w14:textId="77777777" w:rsidR="00306A96" w:rsidRDefault="00000000">
            <w:pPr>
              <w:spacing w:after="0" w:line="251" w:lineRule="auto"/>
              <w:ind w:left="108" w:right="114" w:firstLine="0"/>
              <w:rPr>
                <w:lang w:val="ru-RU"/>
              </w:rPr>
            </w:pPr>
            <w:r>
              <w:rPr>
                <w:lang w:val="ru-RU"/>
              </w:rPr>
              <w:t>различение разнообразных по характеру и звучанию песен, маршей, танцев;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69B509F" w14:textId="77777777" w:rsidR="00306A96" w:rsidRDefault="00000000">
            <w:pPr>
              <w:spacing w:after="4" w:line="268" w:lineRule="auto"/>
              <w:ind w:left="108" w:right="413" w:firstLine="0"/>
              <w:rPr>
                <w:lang w:val="ru-RU"/>
              </w:rPr>
            </w:pPr>
            <w:r>
              <w:rPr>
                <w:lang w:val="ru-RU"/>
              </w:rPr>
              <w:t>Р: использовать общие способы решения задач П: ставить и</w:t>
            </w:r>
          </w:p>
          <w:p w14:paraId="1F70C4A5" w14:textId="77777777" w:rsidR="00306A96" w:rsidRDefault="00000000">
            <w:pPr>
              <w:spacing w:after="0" w:line="251" w:lineRule="auto"/>
              <w:ind w:left="108" w:right="179" w:firstLine="0"/>
              <w:rPr>
                <w:lang w:val="ru-RU"/>
              </w:rPr>
            </w:pPr>
            <w:r>
              <w:rPr>
                <w:lang w:val="ru-RU"/>
              </w:rPr>
              <w:t>формулировать проблему К: задавать вопросы, формулировать собственное мнение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4434C276" w14:textId="77777777" w:rsidR="00306A96" w:rsidRDefault="00000000">
            <w:pPr>
              <w:spacing w:after="0" w:line="276" w:lineRule="auto"/>
              <w:ind w:left="108" w:right="545" w:firstLine="0"/>
              <w:rPr>
                <w:lang w:val="ru-RU"/>
              </w:rPr>
            </w:pPr>
            <w:r>
              <w:rPr>
                <w:lang w:val="ru-RU"/>
              </w:rPr>
              <w:t>Инсценирование Игра на музыкальных инструментах детского</w:t>
            </w:r>
          </w:p>
          <w:p w14:paraId="3714FE83" w14:textId="77777777" w:rsidR="00306A96" w:rsidRDefault="00000000">
            <w:pPr>
              <w:spacing w:after="1" w:line="276" w:lineRule="auto"/>
              <w:ind w:left="108" w:right="109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оркестра Хоровое пение:</w:t>
            </w:r>
          </w:p>
          <w:p w14:paraId="3B74B2AB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закрепление изученного песенного репертуара по теме Слушание музыки: закрепление изученного музыкального материала для слушания по теме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6F7241D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1A2638E8" w14:textId="77777777">
        <w:tblPrEx>
          <w:tblCellMar>
            <w:top w:w="0" w:type="dxa"/>
            <w:bottom w:w="0" w:type="dxa"/>
          </w:tblCellMar>
        </w:tblPrEx>
        <w:trPr>
          <w:trHeight w:val="4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42833AC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33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3F73BFD0" w14:textId="77777777" w:rsidR="00306A96" w:rsidRDefault="00000000">
            <w:pPr>
              <w:spacing w:after="0" w:line="251" w:lineRule="auto"/>
              <w:ind w:left="108" w:right="73" w:firstLine="0"/>
              <w:rPr>
                <w:lang w:val="ru-RU"/>
              </w:rPr>
            </w:pPr>
            <w:r>
              <w:rPr>
                <w:lang w:val="ru-RU"/>
              </w:rPr>
              <w:t>Обобщение по теме: «Вот оно какое наше лето»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6925345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46916D8F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адекватная оценка собственных музыкальных способностей;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424EB94" w14:textId="77777777" w:rsidR="00306A96" w:rsidRDefault="00000000">
            <w:pPr>
              <w:spacing w:after="0" w:line="251" w:lineRule="auto"/>
              <w:ind w:left="108" w:right="4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знание основных средств музыкальной выразительност и: динамические оттенки (форте — громко, пиано — тихо); особенности темпа (быстро, умеренно, медленно); особенности регистра (низкий,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76E646F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П: исполнять вокальные произведения с музыкальным сопровождением и без него,</w:t>
            </w:r>
          </w:p>
          <w:p w14:paraId="510FBDBB" w14:textId="77777777" w:rsidR="00306A96" w:rsidRDefault="00000000">
            <w:pPr>
              <w:spacing w:after="1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Р: выполнять учебные действия в качестве слушателя.</w:t>
            </w:r>
          </w:p>
          <w:p w14:paraId="63EE8CBE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К: уметь ставить вопросы, формулировать свои затруднения,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19A3EBF" w14:textId="77777777" w:rsidR="00306A96" w:rsidRDefault="00000000">
            <w:pPr>
              <w:spacing w:after="1" w:line="276" w:lineRule="auto"/>
              <w:ind w:left="108" w:right="28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 Музыкально- дидактические игры Игра на музыкальных инструментах детского оркестра</w:t>
            </w:r>
          </w:p>
          <w:p w14:paraId="25660A8B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Хоровое пение: повторение изученного песенного репертуара за 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6AF3236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723B1BA3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4761D65A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F690BC5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4BF54C92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C876C3C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250028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средний, высокий) и др.;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27EC36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419FFC8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476878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0C01BE01" w14:textId="77777777">
        <w:tblPrEx>
          <w:tblCellMar>
            <w:top w:w="0" w:type="dxa"/>
            <w:bottom w:w="0" w:type="dxa"/>
          </w:tblCellMar>
        </w:tblPrEx>
        <w:trPr>
          <w:trHeight w:val="47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60A0403D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34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7ECD4018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Контрольно- обобщающий урок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2320D40E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3D73CFF6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готовность </w:t>
            </w:r>
            <w:r>
              <w:rPr>
                <w:lang w:val="ru-RU"/>
              </w:rPr>
              <w:tab/>
              <w:t>к практическому применению приобретённого музыкального опыта в урочной и внеурочной деятельности, в том числе в социокультурных проектах с обучающимися с нормативным развитием и другими окружающими людьми;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1EFDF705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представления обо всех включённых в Программу музыкальных инструментах и их звучании;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0FFA4ED0" w14:textId="77777777" w:rsidR="00306A96" w:rsidRDefault="00000000">
            <w:pPr>
              <w:spacing w:after="2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П: исполнять вокальные произведения с музыкальным сопровождением и без него,</w:t>
            </w:r>
          </w:p>
          <w:p w14:paraId="10AE4CCB" w14:textId="77777777" w:rsidR="00306A96" w:rsidRDefault="00000000">
            <w:pPr>
              <w:spacing w:after="1" w:line="276" w:lineRule="auto"/>
              <w:ind w:left="108" w:right="495" w:firstLine="0"/>
              <w:rPr>
                <w:lang w:val="ru-RU"/>
              </w:rPr>
            </w:pPr>
            <w:r>
              <w:rPr>
                <w:lang w:val="ru-RU"/>
              </w:rPr>
              <w:t>Р: выполнять учебные действия в качестве слушателя.</w:t>
            </w:r>
          </w:p>
          <w:p w14:paraId="09C4C950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К: уметь ставить вопросы, формулировать свои затруднения,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5D6BB310" w14:textId="77777777" w:rsidR="00306A96" w:rsidRDefault="00000000">
            <w:pPr>
              <w:spacing w:after="22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 музыки:</w:t>
            </w:r>
          </w:p>
          <w:p w14:paraId="07C16513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закрепление изученного музыкального материала для слушания за учебный</w:t>
            </w:r>
          </w:p>
          <w:p w14:paraId="214F51D6" w14:textId="77777777" w:rsidR="00306A96" w:rsidRDefault="00000000">
            <w:pPr>
              <w:spacing w:after="22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  <w:p w14:paraId="7B03409A" w14:textId="77777777" w:rsidR="00306A96" w:rsidRDefault="00000000">
            <w:pPr>
              <w:spacing w:after="0" w:line="251" w:lineRule="auto"/>
              <w:ind w:left="108" w:right="24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Инсценирование Музыкально- дидактические игры Игра на музыкальных инструментах детского оркестра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46" w:type="dxa"/>
            </w:tcMar>
          </w:tcPr>
          <w:p w14:paraId="46D2472F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14:paraId="39E2DD5E" w14:textId="77777777" w:rsidR="00306A96" w:rsidRDefault="00000000">
      <w:pPr>
        <w:spacing w:after="100" w:line="251" w:lineRule="auto"/>
        <w:ind w:left="0" w:right="0" w:firstLine="0"/>
        <w:jc w:val="left"/>
      </w:pPr>
      <w:r>
        <w:rPr>
          <w:b/>
          <w:sz w:val="25"/>
          <w:lang w:val="ru-RU"/>
        </w:rPr>
        <w:t xml:space="preserve"> </w:t>
      </w:r>
    </w:p>
    <w:p w14:paraId="4F53310B" w14:textId="77777777" w:rsidR="00306A96" w:rsidRDefault="00000000">
      <w:pPr>
        <w:spacing w:after="0" w:line="251" w:lineRule="auto"/>
        <w:ind w:left="0" w:right="674" w:firstLine="0"/>
        <w:jc w:val="right"/>
      </w:pPr>
      <w:r>
        <w:rPr>
          <w:b/>
        </w:rPr>
        <w:t>Календарно-тематическое планирование, 3 класс</w:t>
      </w:r>
    </w:p>
    <w:p w14:paraId="458D614A" w14:textId="77777777" w:rsidR="00306A96" w:rsidRDefault="00000000">
      <w:pPr>
        <w:spacing w:after="0" w:line="251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tbl>
      <w:tblPr>
        <w:tblW w:w="15766" w:type="dxa"/>
        <w:tblInd w:w="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4701"/>
        <w:gridCol w:w="1006"/>
        <w:gridCol w:w="909"/>
        <w:gridCol w:w="2044"/>
        <w:gridCol w:w="2482"/>
        <w:gridCol w:w="3753"/>
      </w:tblGrid>
      <w:tr w:rsidR="00306A96" w14:paraId="65F4ECF7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70" w:type="dxa"/>
            </w:tcMar>
          </w:tcPr>
          <w:p w14:paraId="5BDA3C1B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№ п/п</w:t>
            </w:r>
          </w:p>
        </w:tc>
        <w:tc>
          <w:tcPr>
            <w:tcW w:w="4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70" w:type="dxa"/>
            </w:tcMar>
          </w:tcPr>
          <w:p w14:paraId="5E40CB0C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Название темы урока</w:t>
            </w:r>
          </w:p>
        </w:tc>
        <w:tc>
          <w:tcPr>
            <w:tcW w:w="1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70" w:type="dxa"/>
            </w:tcMar>
          </w:tcPr>
          <w:p w14:paraId="76BA7322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Кол-во часов</w:t>
            </w:r>
          </w:p>
        </w:tc>
        <w:tc>
          <w:tcPr>
            <w:tcW w:w="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70" w:type="dxa"/>
            </w:tcMar>
          </w:tcPr>
          <w:p w14:paraId="69DFCF24" w14:textId="77777777" w:rsidR="00306A96" w:rsidRDefault="00000000">
            <w:pPr>
              <w:spacing w:after="0" w:line="251" w:lineRule="auto"/>
              <w:ind w:left="67" w:right="0" w:firstLine="0"/>
              <w:jc w:val="center"/>
            </w:pPr>
            <w:r>
              <w:t>дата</w:t>
            </w:r>
          </w:p>
        </w:tc>
        <w:tc>
          <w:tcPr>
            <w:tcW w:w="4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70" w:type="dxa"/>
            </w:tcMar>
          </w:tcPr>
          <w:p w14:paraId="4A1A9894" w14:textId="77777777" w:rsidR="00306A96" w:rsidRDefault="00000000">
            <w:pPr>
              <w:spacing w:after="0" w:line="251" w:lineRule="auto"/>
              <w:ind w:left="0" w:right="222" w:firstLine="0"/>
              <w:jc w:val="right"/>
            </w:pPr>
            <w:r>
              <w:t>Планируемые результаты</w:t>
            </w:r>
          </w:p>
        </w:tc>
        <w:tc>
          <w:tcPr>
            <w:tcW w:w="3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70" w:type="dxa"/>
            </w:tcMar>
          </w:tcPr>
          <w:p w14:paraId="795C534F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Коррекционные задачи</w:t>
            </w:r>
          </w:p>
        </w:tc>
      </w:tr>
      <w:tr w:rsidR="00306A96" w14:paraId="319D1A0E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70" w:type="dxa"/>
            </w:tcMar>
          </w:tcPr>
          <w:p w14:paraId="0033B5E6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4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70" w:type="dxa"/>
            </w:tcMar>
          </w:tcPr>
          <w:p w14:paraId="5AD5D6D3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70" w:type="dxa"/>
            </w:tcMar>
          </w:tcPr>
          <w:p w14:paraId="589F452D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9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70" w:type="dxa"/>
            </w:tcMar>
          </w:tcPr>
          <w:p w14:paraId="712DC67B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70" w:type="dxa"/>
            </w:tcMar>
          </w:tcPr>
          <w:p w14:paraId="0424558C" w14:textId="77777777" w:rsidR="00306A96" w:rsidRDefault="00000000">
            <w:pPr>
              <w:spacing w:after="0" w:line="251" w:lineRule="auto"/>
              <w:ind w:left="103" w:right="0" w:firstLine="0"/>
              <w:jc w:val="left"/>
            </w:pPr>
            <w:r>
              <w:t>Предметные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70" w:type="dxa"/>
            </w:tcMar>
          </w:tcPr>
          <w:p w14:paraId="00F28EE4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личностные</w:t>
            </w:r>
          </w:p>
        </w:tc>
        <w:tc>
          <w:tcPr>
            <w:tcW w:w="37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70" w:type="dxa"/>
            </w:tcMar>
          </w:tcPr>
          <w:p w14:paraId="746068B0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33DE5B3D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20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70" w:type="dxa"/>
            </w:tcMar>
          </w:tcPr>
          <w:p w14:paraId="72FD62AD" w14:textId="77777777" w:rsidR="00306A96" w:rsidRDefault="00000000">
            <w:pPr>
              <w:spacing w:after="0" w:line="251" w:lineRule="auto"/>
              <w:ind w:left="72" w:right="0" w:firstLine="0"/>
              <w:jc w:val="center"/>
            </w:pPr>
            <w:r>
              <w:t>Пение и слушание музыки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70" w:type="dxa"/>
            </w:tcMar>
          </w:tcPr>
          <w:p w14:paraId="7DBF6DA5" w14:textId="77777777" w:rsidR="00306A96" w:rsidRDefault="00000000">
            <w:pPr>
              <w:spacing w:after="0" w:line="251" w:lineRule="auto"/>
              <w:ind w:left="67" w:right="0" w:firstLine="0"/>
              <w:jc w:val="left"/>
            </w:pPr>
            <w:r>
              <w:t xml:space="preserve"> </w:t>
            </w:r>
          </w:p>
        </w:tc>
      </w:tr>
    </w:tbl>
    <w:p w14:paraId="745EF638" w14:textId="77777777" w:rsidR="00306A96" w:rsidRDefault="00306A96">
      <w:pPr>
        <w:spacing w:after="0" w:line="251" w:lineRule="auto"/>
        <w:ind w:left="0" w:right="11813" w:firstLine="0"/>
        <w:jc w:val="left"/>
      </w:pPr>
    </w:p>
    <w:tbl>
      <w:tblPr>
        <w:tblW w:w="15763" w:type="dxa"/>
        <w:tblInd w:w="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4701"/>
        <w:gridCol w:w="1006"/>
        <w:gridCol w:w="906"/>
        <w:gridCol w:w="2046"/>
        <w:gridCol w:w="2479"/>
        <w:gridCol w:w="3754"/>
      </w:tblGrid>
      <w:tr w:rsidR="00306A96" w14:paraId="144F3BFE" w14:textId="77777777">
        <w:tblPrEx>
          <w:tblCellMar>
            <w:top w:w="0" w:type="dxa"/>
            <w:bottom w:w="0" w:type="dxa"/>
          </w:tblCellMar>
        </w:tblPrEx>
        <w:trPr>
          <w:trHeight w:val="2773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7A18B1FC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1.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20710344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Слушание. Введение Ф. Шуберт «Аве Мария»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2A96FEC7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7DB8DF2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385694BE" w14:textId="77777777" w:rsidR="00306A96" w:rsidRDefault="00000000">
            <w:pPr>
              <w:spacing w:after="0" w:line="251" w:lineRule="auto"/>
              <w:ind w:left="108" w:right="158" w:firstLine="0"/>
              <w:rPr>
                <w:lang w:val="ru-RU"/>
              </w:rPr>
            </w:pPr>
            <w:r>
              <w:rPr>
                <w:lang w:val="ru-RU"/>
              </w:rPr>
              <w:t>Знать названия изученных произведений и их авторовУметь определять и сравнивать характер, настроение в музыкальных произведениях.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6C951D4E" w14:textId="77777777" w:rsidR="00306A96" w:rsidRDefault="00000000">
            <w:pPr>
              <w:spacing w:after="0" w:line="251" w:lineRule="auto"/>
              <w:ind w:left="108" w:right="0" w:firstLine="60"/>
              <w:jc w:val="left"/>
            </w:pPr>
            <w:r>
              <w:t>Осознание себя как ученика..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2F9222D6" w14:textId="77777777" w:rsidR="00306A96" w:rsidRDefault="00000000">
            <w:pPr>
              <w:spacing w:after="0" w:line="251" w:lineRule="auto"/>
              <w:ind w:left="103" w:right="809" w:hanging="103"/>
              <w:rPr>
                <w:lang w:val="ru-RU"/>
              </w:rPr>
            </w:pPr>
            <w:r>
              <w:rPr>
                <w:lang w:val="ru-RU"/>
              </w:rPr>
              <w:t xml:space="preserve"> Формирование правильной музыкальной двигательной пластичной активности</w:t>
            </w:r>
          </w:p>
        </w:tc>
      </w:tr>
      <w:tr w:rsidR="00306A96" w14:paraId="16648994" w14:textId="77777777">
        <w:tblPrEx>
          <w:tblCellMar>
            <w:top w:w="0" w:type="dxa"/>
            <w:bottom w:w="0" w:type="dxa"/>
          </w:tblCellMar>
        </w:tblPrEx>
        <w:trPr>
          <w:trHeight w:val="2429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3EBD475B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2.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7E673DDB" w14:textId="77777777" w:rsidR="00306A96" w:rsidRDefault="00000000">
            <w:pPr>
              <w:spacing w:after="0" w:line="251" w:lineRule="auto"/>
              <w:ind w:left="113" w:right="964" w:firstLine="0"/>
            </w:pPr>
            <w:r>
              <w:rPr>
                <w:lang w:val="ru-RU"/>
              </w:rPr>
              <w:t xml:space="preserve">« Весёлые путешественники» М. Старокадомский, сл. </w:t>
            </w:r>
            <w:r>
              <w:t>С.Михалкова- разучивание.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59BCE58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3EBF611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4EFD57EC" w14:textId="77777777" w:rsidR="00306A96" w:rsidRDefault="00000000">
            <w:pPr>
              <w:spacing w:after="0" w:line="251" w:lineRule="auto"/>
              <w:ind w:left="108" w:right="124" w:firstLine="0"/>
              <w:rPr>
                <w:lang w:val="ru-RU"/>
              </w:rPr>
            </w:pPr>
            <w:r>
              <w:rPr>
                <w:lang w:val="ru-RU"/>
              </w:rPr>
              <w:t>Учить слова песни, исполнять в хоре вокальные произведения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6822D006" w14:textId="77777777" w:rsidR="00306A96" w:rsidRDefault="00000000">
            <w:pPr>
              <w:spacing w:after="0" w:line="251" w:lineRule="auto"/>
              <w:ind w:left="108" w:right="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Целостный, социально ориентированный взгляд на мир в единстве его природой и социальной частей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1A936779" w14:textId="77777777" w:rsidR="00306A96" w:rsidRDefault="00000000">
            <w:pPr>
              <w:spacing w:after="3" w:line="312" w:lineRule="auto"/>
              <w:ind w:left="115" w:right="0" w:firstLine="0"/>
              <w:rPr>
                <w:lang w:val="ru-RU"/>
              </w:rPr>
            </w:pPr>
            <w:r>
              <w:rPr>
                <w:lang w:val="ru-RU"/>
              </w:rPr>
              <w:t>Развитие концентрации и переключения внимания,</w:t>
            </w:r>
          </w:p>
          <w:p w14:paraId="23F55903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пространственной ориентации</w:t>
            </w:r>
          </w:p>
        </w:tc>
      </w:tr>
      <w:tr w:rsidR="00306A96" w14:paraId="1DEADE08" w14:textId="77777777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29FEC32A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3.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2D91F847" w14:textId="77777777" w:rsidR="00306A96" w:rsidRDefault="00000000">
            <w:pPr>
              <w:spacing w:after="0" w:line="251" w:lineRule="auto"/>
              <w:ind w:left="113" w:right="964" w:firstLine="0"/>
            </w:pPr>
            <w:r>
              <w:rPr>
                <w:lang w:val="ru-RU"/>
              </w:rPr>
              <w:t xml:space="preserve">« Весёлые путешественники» М. Старокадомский, сл. </w:t>
            </w:r>
            <w:r>
              <w:t>С.Михалкова- исполнение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53EE8359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0031D91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1361B5C0" w14:textId="77777777" w:rsidR="00306A96" w:rsidRDefault="00000000">
            <w:pPr>
              <w:spacing w:after="0" w:line="251" w:lineRule="auto"/>
              <w:ind w:left="108" w:right="7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слова песни .уметь передавать настроение музыки и его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2686464B" w14:textId="77777777" w:rsidR="00306A96" w:rsidRDefault="00000000">
            <w:pPr>
              <w:spacing w:after="0" w:line="251" w:lineRule="auto"/>
              <w:ind w:left="108" w:right="865" w:firstLine="0"/>
              <w:rPr>
                <w:lang w:val="ru-RU"/>
              </w:rPr>
            </w:pPr>
            <w:r>
              <w:rPr>
                <w:lang w:val="ru-RU"/>
              </w:rPr>
              <w:t>Готовность к безопасному и бережному поведению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26" w:type="dxa"/>
            </w:tcMar>
          </w:tcPr>
          <w:p w14:paraId="08436E4B" w14:textId="77777777" w:rsidR="00306A96" w:rsidRDefault="00000000">
            <w:pPr>
              <w:spacing w:after="0" w:line="251" w:lineRule="auto"/>
              <w:ind w:left="103" w:right="120" w:firstLine="391"/>
              <w:rPr>
                <w:lang w:val="ru-RU"/>
              </w:rPr>
            </w:pPr>
            <w:r>
              <w:rPr>
                <w:lang w:val="ru-RU"/>
              </w:rPr>
              <w:t>формировать знания о музыке с помощью изучения произведений различных жанров, а также в процессе собственной музыкально-исполнительской</w:t>
            </w:r>
          </w:p>
        </w:tc>
      </w:tr>
    </w:tbl>
    <w:p w14:paraId="5654A7E1" w14:textId="77777777" w:rsidR="00306A96" w:rsidRDefault="00306A96">
      <w:pPr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758" w:type="dxa"/>
        <w:tblInd w:w="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4836"/>
        <w:gridCol w:w="1005"/>
        <w:gridCol w:w="905"/>
        <w:gridCol w:w="2043"/>
        <w:gridCol w:w="2473"/>
        <w:gridCol w:w="3327"/>
        <w:gridCol w:w="442"/>
      </w:tblGrid>
      <w:tr w:rsidR="00306A96" w14:paraId="14913302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8B94DD1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47EAEDB1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1AAD83EF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DAB1921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77EFCE64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изменение: в пении.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45CDD68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4AAD63A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деятельности;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28E92DDD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01036F67" w14:textId="77777777">
        <w:tblPrEx>
          <w:tblCellMar>
            <w:top w:w="0" w:type="dxa"/>
            <w:bottom w:w="0" w:type="dxa"/>
          </w:tblCellMar>
        </w:tblPrEx>
        <w:trPr>
          <w:trHeight w:val="278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215E7E4A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4.</w:t>
            </w:r>
          </w:p>
        </w:tc>
        <w:tc>
          <w:tcPr>
            <w:tcW w:w="4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411F96F4" w14:textId="77777777" w:rsidR="00306A96" w:rsidRDefault="00000000">
            <w:pPr>
              <w:spacing w:after="0" w:line="251" w:lineRule="auto"/>
              <w:ind w:left="115" w:right="0" w:firstLine="0"/>
            </w:pPr>
            <w:r>
              <w:rPr>
                <w:lang w:val="ru-RU"/>
              </w:rPr>
              <w:t xml:space="preserve">Слушание. Дж. Бизе. Ария Тореадора. </w:t>
            </w:r>
            <w:r>
              <w:t>Из оперы «Кармен» -.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73EEDFB6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2E09377D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32A27F51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названия изученных произведений и композиторов Уметь узнавать изученные музыкальные произведения и называть имена их авторов.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1EFB1627" w14:textId="77777777" w:rsidR="00306A96" w:rsidRDefault="00000000">
            <w:pPr>
              <w:spacing w:after="0" w:line="251" w:lineRule="auto"/>
              <w:ind w:left="170" w:right="0" w:firstLine="0"/>
              <w:jc w:val="left"/>
            </w:pPr>
            <w:r>
              <w:t>Выразительно петь</w:t>
            </w:r>
          </w:p>
        </w:tc>
        <w:tc>
          <w:tcPr>
            <w:tcW w:w="3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218D93D6" w14:textId="77777777" w:rsidR="00306A96" w:rsidRDefault="00000000">
            <w:pPr>
              <w:spacing w:after="2174" w:line="276" w:lineRule="auto"/>
              <w:ind w:left="115" w:right="0" w:firstLine="0"/>
              <w:jc w:val="left"/>
            </w:pPr>
            <w:r>
              <w:t>формировать музыкально- эстетический словарь;</w:t>
            </w:r>
          </w:p>
          <w:p w14:paraId="4F6D3F0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2D17B18E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198CDE85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7BD57B96" w14:textId="77777777" w:rsidR="00306A96" w:rsidRDefault="00000000">
            <w:pPr>
              <w:spacing w:after="1250" w:line="251" w:lineRule="auto"/>
              <w:ind w:left="115" w:right="0" w:firstLine="0"/>
              <w:jc w:val="left"/>
            </w:pPr>
            <w:r>
              <w:t>5.</w:t>
            </w:r>
          </w:p>
          <w:p w14:paraId="47F31A0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543AA9E7" w14:textId="77777777" w:rsidR="00306A96" w:rsidRDefault="00000000">
            <w:pPr>
              <w:spacing w:after="17" w:line="251" w:lineRule="auto"/>
              <w:ind w:left="11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В. Шаинский, сл. А. Тимофеевского</w:t>
            </w:r>
          </w:p>
          <w:p w14:paraId="6994EC91" w14:textId="77777777" w:rsidR="00306A96" w:rsidRDefault="00000000">
            <w:pPr>
              <w:spacing w:after="979" w:line="251" w:lineRule="auto"/>
              <w:ind w:left="11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«Песенка Крокодила Гены» -разучивание</w:t>
            </w:r>
          </w:p>
          <w:p w14:paraId="114454DD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5786221" w14:textId="77777777" w:rsidR="00306A96" w:rsidRDefault="00000000">
            <w:pPr>
              <w:spacing w:after="1250" w:line="251" w:lineRule="auto"/>
              <w:ind w:left="110" w:right="0" w:firstLine="0"/>
              <w:jc w:val="left"/>
            </w:pPr>
            <w:r>
              <w:t>1</w:t>
            </w:r>
          </w:p>
          <w:p w14:paraId="7659362C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578019F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686FF203" w14:textId="77777777" w:rsidR="00306A96" w:rsidRDefault="00000000">
            <w:pPr>
              <w:spacing w:after="280" w:line="276" w:lineRule="auto"/>
              <w:ind w:left="110" w:right="198" w:firstLine="0"/>
              <w:rPr>
                <w:lang w:val="ru-RU"/>
              </w:rPr>
            </w:pPr>
            <w:r>
              <w:rPr>
                <w:lang w:val="ru-RU"/>
              </w:rPr>
              <w:t>Знать взаимосвязь музыки с другими видами искусства</w:t>
            </w:r>
          </w:p>
          <w:p w14:paraId="29A45786" w14:textId="77777777" w:rsidR="00306A96" w:rsidRDefault="00000000">
            <w:pPr>
              <w:spacing w:after="0" w:line="251" w:lineRule="auto"/>
              <w:ind w:left="110" w:right="60" w:firstLine="0"/>
              <w:rPr>
                <w:lang w:val="ru-RU"/>
              </w:rPr>
            </w:pPr>
            <w:r>
              <w:rPr>
                <w:lang w:val="ru-RU"/>
              </w:rPr>
              <w:t>Уметь исполнять в хоре вокальные произведения.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20BE81E1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Проявление сопереживания</w:t>
            </w:r>
          </w:p>
        </w:tc>
        <w:tc>
          <w:tcPr>
            <w:tcW w:w="3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4789522E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442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7A228673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1E3BDB2E" w14:textId="77777777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7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4C4147CB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4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7F6C086A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0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6E8BCA42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3DB3AA5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0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C657861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2BC7C9B3" w14:textId="77777777" w:rsidR="00306A96" w:rsidRDefault="00000000">
            <w:pPr>
              <w:spacing w:after="28" w:line="304" w:lineRule="auto"/>
              <w:ind w:left="110" w:right="0" w:firstLine="0"/>
              <w:jc w:val="left"/>
            </w:pPr>
            <w:r>
              <w:t>к чувствам других людей;</w:t>
            </w:r>
          </w:p>
          <w:p w14:paraId="2A91B52A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32DFDDA2" w14:textId="77777777" w:rsidR="00306A96" w:rsidRDefault="00000000">
            <w:pPr>
              <w:spacing w:after="110" w:line="276" w:lineRule="auto"/>
              <w:ind w:left="115" w:right="0" w:firstLine="0"/>
              <w:jc w:val="left"/>
            </w:pPr>
            <w:r>
              <w:t>формировать музыкально- эстетический словарь;</w:t>
            </w:r>
          </w:p>
          <w:p w14:paraId="51464D5E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1112EDDC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70E35B28" w14:textId="77777777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79542769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6.</w:t>
            </w:r>
          </w:p>
        </w:tc>
        <w:tc>
          <w:tcPr>
            <w:tcW w:w="4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2C78CDB9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«Песенка Крокодила Гены» -исполнение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3178FF4F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9E75005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9F58CE3" w14:textId="77777777" w:rsidR="00306A96" w:rsidRDefault="00000000">
            <w:pPr>
              <w:spacing w:after="0" w:line="251" w:lineRule="auto"/>
              <w:ind w:left="110" w:right="106" w:firstLine="0"/>
              <w:rPr>
                <w:lang w:val="ru-RU"/>
              </w:rPr>
            </w:pPr>
            <w:r>
              <w:rPr>
                <w:lang w:val="ru-RU"/>
              </w:rPr>
              <w:t>Заучивать слова песни. Уметь исполнять в хоре вокальные произведения.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2C2A955E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Работать в коллективе.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78B0F3C3" w14:textId="77777777" w:rsidR="00306A96" w:rsidRDefault="00000000">
            <w:pPr>
              <w:spacing w:after="0" w:line="251" w:lineRule="auto"/>
              <w:ind w:left="115" w:right="168" w:firstLine="0"/>
              <w:rPr>
                <w:lang w:val="ru-RU"/>
              </w:rPr>
            </w:pPr>
            <w:r>
              <w:rPr>
                <w:lang w:val="ru-RU"/>
              </w:rPr>
              <w:t>формировать ориентировку в средствах музыкальной вы разительности;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37847E05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306A96" w14:paraId="3EC3371B" w14:textId="7777777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5D2D0976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7.</w:t>
            </w:r>
          </w:p>
        </w:tc>
        <w:tc>
          <w:tcPr>
            <w:tcW w:w="48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23D0DE7E" w14:textId="77777777" w:rsidR="00306A96" w:rsidRDefault="00000000">
            <w:pPr>
              <w:spacing w:after="0" w:line="251" w:lineRule="auto"/>
              <w:ind w:left="115" w:right="43" w:firstLine="0"/>
              <w:jc w:val="left"/>
            </w:pPr>
            <w:r>
              <w:rPr>
                <w:lang w:val="ru-RU"/>
              </w:rPr>
              <w:t xml:space="preserve">Слушание. Дж. Верди. Триумфальный марш. </w:t>
            </w:r>
            <w:r>
              <w:t>Из оперы «Аида»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1EF44D76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1D4C588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14EBD58F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названия изученных произведений и их авторов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366C8520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Способность к осмыслению социального окружения, своего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7C3BDC9C" w14:textId="77777777" w:rsidR="00306A96" w:rsidRDefault="00000000">
            <w:pPr>
              <w:spacing w:after="0" w:line="251" w:lineRule="auto"/>
              <w:ind w:left="115" w:right="0" w:firstLine="0"/>
            </w:pPr>
            <w:r>
              <w:t>корригировать отклонения интеллектуальном развитии;</w:t>
            </w:r>
          </w:p>
        </w:tc>
        <w:tc>
          <w:tcPr>
            <w:tcW w:w="442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1F8B518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>в</w:t>
            </w:r>
          </w:p>
        </w:tc>
      </w:tr>
      <w:tr w:rsidR="00306A96" w14:paraId="5C503775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6225CDD7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5F56927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173CAAA8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0D6BABF4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vAlign w:val="center"/>
          </w:tcPr>
          <w:p w14:paraId="76B0569A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Уметь</w:t>
            </w:r>
          </w:p>
        </w:tc>
        <w:tc>
          <w:tcPr>
            <w:tcW w:w="2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65F73D2A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места в нем.</w:t>
            </w:r>
          </w:p>
        </w:tc>
        <w:tc>
          <w:tcPr>
            <w:tcW w:w="33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58F271C3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14:paraId="68032931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</w:tbl>
    <w:p w14:paraId="0C6C6A9C" w14:textId="77777777" w:rsidR="00306A96" w:rsidRDefault="00306A96">
      <w:pPr>
        <w:spacing w:after="0" w:line="251" w:lineRule="auto"/>
        <w:ind w:left="0" w:right="11813" w:firstLine="0"/>
        <w:jc w:val="left"/>
      </w:pPr>
    </w:p>
    <w:tbl>
      <w:tblPr>
        <w:tblW w:w="15758" w:type="dxa"/>
        <w:tblInd w:w="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4701"/>
        <w:gridCol w:w="1006"/>
        <w:gridCol w:w="906"/>
        <w:gridCol w:w="2046"/>
        <w:gridCol w:w="2479"/>
        <w:gridCol w:w="3749"/>
      </w:tblGrid>
      <w:tr w:rsidR="00306A96" w14:paraId="3C9DD260" w14:textId="77777777">
        <w:tblPrEx>
          <w:tblCellMar>
            <w:top w:w="0" w:type="dxa"/>
            <w:bottom w:w="0" w:type="dxa"/>
          </w:tblCellMar>
        </w:tblPrEx>
        <w:trPr>
          <w:trHeight w:val="3049"/>
        </w:trPr>
        <w:tc>
          <w:tcPr>
            <w:tcW w:w="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364293C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332B059E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1483423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0A8FD3DB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4ABF41EA" w14:textId="77777777" w:rsidR="00306A96" w:rsidRDefault="00000000">
            <w:pPr>
              <w:spacing w:after="0" w:line="27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определять на слух основные жанры музыки</w:t>
            </w:r>
          </w:p>
          <w:p w14:paraId="2650812E" w14:textId="77777777" w:rsidR="00306A96" w:rsidRDefault="00000000">
            <w:pPr>
              <w:spacing w:after="0" w:line="27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(песня, танец, марш).</w:t>
            </w:r>
          </w:p>
          <w:p w14:paraId="79788D03" w14:textId="77777777" w:rsidR="00306A96" w:rsidRDefault="00000000">
            <w:pPr>
              <w:spacing w:after="17" w:line="251" w:lineRule="auto"/>
              <w:ind w:left="2" w:right="0" w:firstLine="0"/>
              <w:jc w:val="left"/>
            </w:pPr>
            <w:r>
              <w:rPr>
                <w:b/>
                <w:lang w:val="ru-RU"/>
              </w:rPr>
              <w:t xml:space="preserve"> </w:t>
            </w:r>
          </w:p>
          <w:p w14:paraId="20C69AFC" w14:textId="77777777" w:rsidR="00306A96" w:rsidRDefault="00000000">
            <w:pPr>
              <w:spacing w:after="0" w:line="251" w:lineRule="auto"/>
              <w:ind w:left="110" w:right="62" w:firstLine="0"/>
              <w:rPr>
                <w:lang w:val="ru-RU"/>
              </w:rPr>
            </w:pPr>
            <w:r>
              <w:rPr>
                <w:lang w:val="ru-RU"/>
              </w:rPr>
              <w:t>Уметь передавать настроение музыки и его изменение: в пении.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7E3488CA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4070A605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06A96" w14:paraId="5B255AB0" w14:textId="77777777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0D9C8E6F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8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4A10FED5" w14:textId="77777777" w:rsidR="00306A96" w:rsidRDefault="00000000">
            <w:pPr>
              <w:spacing w:after="8"/>
              <w:ind w:left="116" w:right="0" w:firstLine="0"/>
              <w:rPr>
                <w:lang w:val="ru-RU"/>
              </w:rPr>
            </w:pPr>
            <w:r>
              <w:rPr>
                <w:lang w:val="ru-RU"/>
              </w:rPr>
              <w:t>В. Шаинский , сл. Ю.Энтина «Первоклашка» -разучивание.</w:t>
            </w:r>
          </w:p>
          <w:p w14:paraId="090D084D" w14:textId="77777777" w:rsidR="00306A96" w:rsidRDefault="00000000">
            <w:pPr>
              <w:spacing w:after="0" w:line="251" w:lineRule="auto"/>
              <w:ind w:left="116" w:right="0" w:firstLine="0"/>
              <w:jc w:val="left"/>
            </w:pPr>
            <w:r>
              <w:t>Исполнение разученных песен.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54041A0F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3C68921B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12B9FBCA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03FD3008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воспитание уважительного отношения к иному мнению.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23284680" w14:textId="77777777" w:rsidR="00306A96" w:rsidRDefault="00000000">
            <w:pPr>
              <w:spacing w:after="0" w:line="251" w:lineRule="auto"/>
              <w:ind w:left="110" w:right="22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корригировать </w:t>
            </w:r>
            <w:r>
              <w:rPr>
                <w:lang w:val="ru-RU"/>
              </w:rPr>
              <w:tab/>
              <w:t>нарушения звукопроизносительной стороны речи.</w:t>
            </w:r>
          </w:p>
        </w:tc>
      </w:tr>
      <w:tr w:rsidR="00306A96" w14:paraId="336A5CCD" w14:textId="77777777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43150900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9.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19071088" w14:textId="77777777" w:rsidR="00306A96" w:rsidRDefault="00000000">
            <w:pPr>
              <w:spacing w:after="0" w:line="251" w:lineRule="auto"/>
              <w:ind w:left="116" w:right="0" w:firstLine="0"/>
              <w:rPr>
                <w:lang w:val="ru-RU"/>
              </w:rPr>
            </w:pPr>
            <w:r>
              <w:rPr>
                <w:lang w:val="ru-RU"/>
              </w:rPr>
              <w:t>М. Парцхаладзе, сл. М. Пляцковского «Дружба школьных лет» -разучивание.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3F11E87B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2D107D9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6CADF712" w14:textId="77777777" w:rsidR="00306A96" w:rsidRDefault="00000000">
            <w:pPr>
              <w:spacing w:after="0" w:line="27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слова песни.</w:t>
            </w:r>
          </w:p>
          <w:p w14:paraId="68EC4DBF" w14:textId="77777777" w:rsidR="00306A96" w:rsidRDefault="00000000">
            <w:pPr>
              <w:spacing w:after="17" w:line="251" w:lineRule="auto"/>
              <w:ind w:left="2" w:right="0" w:firstLine="0"/>
              <w:jc w:val="left"/>
            </w:pPr>
            <w:r>
              <w:rPr>
                <w:b/>
                <w:lang w:val="ru-RU"/>
              </w:rPr>
              <w:t xml:space="preserve"> </w:t>
            </w:r>
          </w:p>
          <w:p w14:paraId="4C6F7AEB" w14:textId="77777777" w:rsidR="00306A96" w:rsidRDefault="00000000">
            <w:pPr>
              <w:spacing w:after="0" w:line="251" w:lineRule="auto"/>
              <w:ind w:left="110" w:right="84" w:firstLine="0"/>
              <w:rPr>
                <w:lang w:val="ru-RU"/>
              </w:rPr>
            </w:pPr>
            <w:r>
              <w:rPr>
                <w:lang w:val="ru-RU"/>
              </w:rPr>
              <w:t>Уметь исполнять в хоре вокальные произведения.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6BCB5DBD" w14:textId="77777777" w:rsidR="00306A96" w:rsidRDefault="00000000">
            <w:pPr>
              <w:spacing w:after="210" w:line="251" w:lineRule="auto"/>
              <w:ind w:left="2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73D809BA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Проявление сопереживания к чувствам других людей;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41FA1E54" w14:textId="77777777" w:rsidR="00306A96" w:rsidRDefault="00000000">
            <w:pPr>
              <w:spacing w:after="0" w:line="251" w:lineRule="auto"/>
              <w:ind w:left="163" w:right="326" w:firstLine="372"/>
              <w:rPr>
                <w:lang w:val="ru-RU"/>
              </w:rPr>
            </w:pPr>
            <w:r>
              <w:rPr>
                <w:lang w:val="ru-RU"/>
              </w:rPr>
              <w:t>помочь самовыражению умственно отсталых школьников через занятия музыкальной деятельностью;</w:t>
            </w:r>
          </w:p>
        </w:tc>
      </w:tr>
      <w:tr w:rsidR="00306A96" w14:paraId="3DC54ACA" w14:textId="77777777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1276E79D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10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76A01BEB" w14:textId="77777777" w:rsidR="00306A96" w:rsidRDefault="00000000">
            <w:pPr>
              <w:spacing w:after="0" w:line="251" w:lineRule="auto"/>
              <w:ind w:left="116" w:right="0" w:firstLine="0"/>
              <w:rPr>
                <w:lang w:val="ru-RU"/>
              </w:rPr>
            </w:pPr>
            <w:r>
              <w:rPr>
                <w:lang w:val="ru-RU"/>
              </w:rPr>
              <w:t>Д. Львов-Компанейц, сл. С, Богомазова «Снежная песенка»-разучивание.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775BF4D0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1DCBC5E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2D72F506" w14:textId="77777777" w:rsidR="00306A96" w:rsidRDefault="00000000">
            <w:pPr>
              <w:spacing w:after="0" w:line="27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слова песни.</w:t>
            </w:r>
          </w:p>
          <w:p w14:paraId="2E2EA812" w14:textId="77777777" w:rsidR="00306A96" w:rsidRDefault="00000000">
            <w:pPr>
              <w:spacing w:after="18" w:line="251" w:lineRule="auto"/>
              <w:ind w:left="2" w:right="0" w:firstLine="0"/>
              <w:jc w:val="left"/>
            </w:pPr>
            <w:r>
              <w:rPr>
                <w:b/>
                <w:lang w:val="ru-RU"/>
              </w:rPr>
              <w:t xml:space="preserve"> </w:t>
            </w:r>
          </w:p>
          <w:p w14:paraId="4EF2798E" w14:textId="77777777" w:rsidR="00306A96" w:rsidRDefault="00000000">
            <w:pPr>
              <w:spacing w:after="0" w:line="251" w:lineRule="auto"/>
              <w:ind w:left="110" w:right="101" w:firstLine="0"/>
              <w:rPr>
                <w:lang w:val="ru-RU"/>
              </w:rPr>
            </w:pPr>
            <w:r>
              <w:rPr>
                <w:lang w:val="ru-RU"/>
              </w:rPr>
              <w:t>Уметь исполнять в хоре вокальные произведения.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472E0D35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4CBD952D" w14:textId="77777777" w:rsidR="00306A96" w:rsidRDefault="00000000">
            <w:pPr>
              <w:spacing w:after="21" w:line="251" w:lineRule="auto"/>
              <w:ind w:left="55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способствовать</w:t>
            </w:r>
          </w:p>
          <w:p w14:paraId="2010C0E8" w14:textId="77777777" w:rsidR="00306A96" w:rsidRDefault="00000000">
            <w:pPr>
              <w:spacing w:after="0" w:line="251" w:lineRule="auto"/>
              <w:ind w:left="1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преодолению </w:t>
            </w:r>
            <w:r>
              <w:rPr>
                <w:lang w:val="ru-RU"/>
              </w:rPr>
              <w:tab/>
              <w:t xml:space="preserve">неадекватных форм </w:t>
            </w:r>
            <w:r>
              <w:rPr>
                <w:lang w:val="ru-RU"/>
              </w:rPr>
              <w:tab/>
              <w:t xml:space="preserve">поведения, </w:t>
            </w:r>
            <w:r>
              <w:rPr>
                <w:lang w:val="ru-RU"/>
              </w:rPr>
              <w:tab/>
              <w:t>снятию эмоционального напряжения;</w:t>
            </w:r>
          </w:p>
        </w:tc>
      </w:tr>
      <w:tr w:rsidR="00306A96" w14:paraId="74117686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54D2FE4C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11.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3D729E6C" w14:textId="77777777" w:rsidR="00306A96" w:rsidRDefault="00000000">
            <w:pPr>
              <w:spacing w:after="0" w:line="251" w:lineRule="auto"/>
              <w:ind w:left="116" w:right="0" w:firstLine="0"/>
              <w:rPr>
                <w:lang w:val="ru-RU"/>
              </w:rPr>
            </w:pPr>
            <w:r>
              <w:rPr>
                <w:lang w:val="ru-RU"/>
              </w:rPr>
              <w:t>Слушание. В. Моцарт. Аллегро. Из «Маленькой ночной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713475E4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049B91CF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5F356DEA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названия изученных произведений и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1FC6A14C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воспитание эстетических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22269AAE" w14:textId="77777777" w:rsidR="00306A96" w:rsidRDefault="00000000">
            <w:pPr>
              <w:spacing w:after="20" w:line="251" w:lineRule="auto"/>
              <w:ind w:left="56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содействовать</w:t>
            </w:r>
          </w:p>
          <w:p w14:paraId="3E08D649" w14:textId="77777777" w:rsidR="00306A96" w:rsidRDefault="00000000">
            <w:pPr>
              <w:spacing w:after="0" w:line="251" w:lineRule="auto"/>
              <w:ind w:left="182" w:right="0" w:firstLine="0"/>
              <w:rPr>
                <w:lang w:val="ru-RU"/>
              </w:rPr>
            </w:pPr>
            <w:r>
              <w:rPr>
                <w:lang w:val="ru-RU"/>
              </w:rPr>
              <w:t>приобретению  навыков искреннего, глубокого и</w:t>
            </w:r>
          </w:p>
        </w:tc>
      </w:tr>
    </w:tbl>
    <w:p w14:paraId="5CFCE1DF" w14:textId="77777777" w:rsidR="00306A96" w:rsidRDefault="00306A96">
      <w:pPr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758" w:type="dxa"/>
        <w:tblInd w:w="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4701"/>
        <w:gridCol w:w="1006"/>
        <w:gridCol w:w="906"/>
        <w:gridCol w:w="2046"/>
        <w:gridCol w:w="2479"/>
        <w:gridCol w:w="3749"/>
      </w:tblGrid>
      <w:tr w:rsidR="00306A96" w14:paraId="0824B755" w14:textId="77777777">
        <w:tblPrEx>
          <w:tblCellMar>
            <w:top w:w="0" w:type="dxa"/>
            <w:bottom w:w="0" w:type="dxa"/>
          </w:tblCellMar>
        </w:tblPrEx>
        <w:trPr>
          <w:trHeight w:val="2223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6C721721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6FEE3523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серенады»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20796C23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6D364E4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5765281F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их авторов</w:t>
            </w:r>
          </w:p>
          <w:p w14:paraId="5EC107B3" w14:textId="77777777" w:rsidR="00306A96" w:rsidRDefault="00000000">
            <w:pPr>
              <w:spacing w:after="17" w:line="251" w:lineRule="auto"/>
              <w:ind w:left="0" w:right="0" w:firstLine="0"/>
              <w:jc w:val="left"/>
            </w:pPr>
            <w:r>
              <w:rPr>
                <w:b/>
                <w:lang w:val="ru-RU"/>
              </w:rPr>
              <w:t xml:space="preserve"> </w:t>
            </w:r>
          </w:p>
          <w:p w14:paraId="2E514115" w14:textId="77777777" w:rsidR="00306A96" w:rsidRDefault="00000000">
            <w:pPr>
              <w:spacing w:after="0" w:line="251" w:lineRule="auto"/>
              <w:ind w:left="108" w:right="256" w:firstLine="0"/>
              <w:rPr>
                <w:lang w:val="ru-RU"/>
              </w:rPr>
            </w:pPr>
            <w:r>
              <w:rPr>
                <w:lang w:val="ru-RU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7E3AA169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потребностей, ценностей и чувств;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2A4F30BB" w14:textId="77777777" w:rsidR="00306A96" w:rsidRDefault="00000000">
            <w:pPr>
              <w:tabs>
                <w:tab w:val="center" w:pos="765"/>
                <w:tab w:val="center" w:pos="2343"/>
                <w:tab w:val="center" w:pos="3387"/>
              </w:tabs>
              <w:spacing w:after="27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свободного </w:t>
            </w:r>
            <w:r>
              <w:rPr>
                <w:lang w:val="ru-RU"/>
              </w:rPr>
              <w:tab/>
              <w:t xml:space="preserve">общения </w:t>
            </w:r>
            <w:r>
              <w:rPr>
                <w:lang w:val="ru-RU"/>
              </w:rPr>
              <w:tab/>
              <w:t>с</w:t>
            </w:r>
          </w:p>
          <w:p w14:paraId="3B0D4BE1" w14:textId="77777777" w:rsidR="00306A96" w:rsidRDefault="00000000">
            <w:pPr>
              <w:spacing w:after="0" w:line="251" w:lineRule="auto"/>
              <w:ind w:left="180" w:right="0" w:firstLine="0"/>
              <w:rPr>
                <w:lang w:val="ru-RU"/>
              </w:rPr>
            </w:pPr>
            <w:r>
              <w:rPr>
                <w:lang w:val="ru-RU"/>
              </w:rPr>
              <w:t>окружающими, развивать эмоциональную отзывчивость;</w:t>
            </w:r>
          </w:p>
        </w:tc>
      </w:tr>
      <w:tr w:rsidR="00306A96" w14:paraId="135A933B" w14:textId="77777777">
        <w:tblPrEx>
          <w:tblCellMar>
            <w:top w:w="0" w:type="dxa"/>
            <w:bottom w:w="0" w:type="dxa"/>
          </w:tblCellMar>
        </w:tblPrEx>
        <w:trPr>
          <w:trHeight w:val="3598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0399DB06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12.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40742FEC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Л. Книппер, сл. А. Коваленкова «Почему медведь зимой спит?» -разучивание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445F5A29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1912A02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7A97AA8C" w14:textId="77777777" w:rsidR="00306A96" w:rsidRDefault="00000000">
            <w:pPr>
              <w:spacing w:after="1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смысл понятий: «композитор»,</w:t>
            </w:r>
          </w:p>
          <w:p w14:paraId="2776B2A6" w14:textId="77777777" w:rsidR="00306A96" w:rsidRDefault="00000000">
            <w:pPr>
              <w:spacing w:after="21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«исполнитель»,</w:t>
            </w:r>
          </w:p>
          <w:p w14:paraId="0FB05277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«слушатель».</w:t>
            </w:r>
          </w:p>
          <w:p w14:paraId="7A584FA2" w14:textId="77777777" w:rsidR="00306A96" w:rsidRDefault="00000000">
            <w:pPr>
              <w:spacing w:after="14" w:line="251" w:lineRule="auto"/>
              <w:ind w:left="0" w:right="0" w:firstLine="0"/>
              <w:jc w:val="left"/>
            </w:pPr>
            <w:r>
              <w:rPr>
                <w:b/>
                <w:lang w:val="ru-RU"/>
              </w:rPr>
              <w:t xml:space="preserve"> </w:t>
            </w:r>
          </w:p>
          <w:p w14:paraId="28F3E0BB" w14:textId="77777777" w:rsidR="00306A96" w:rsidRDefault="00000000">
            <w:pPr>
              <w:spacing w:after="0" w:line="251" w:lineRule="auto"/>
              <w:ind w:left="108" w:right="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Уметь определять и сравнивать характер, настроение в музыкальных произведениях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2F01288C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Проявление сопереживания к чувствам других людей;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5A7D48B1" w14:textId="77777777" w:rsidR="00306A96" w:rsidRDefault="00000000">
            <w:pPr>
              <w:spacing w:after="0" w:line="251" w:lineRule="auto"/>
              <w:ind w:left="108" w:right="1014" w:firstLine="0"/>
              <w:jc w:val="left"/>
            </w:pPr>
            <w:r>
              <w:t>Активизировать творческие способности.</w:t>
            </w:r>
          </w:p>
        </w:tc>
      </w:tr>
      <w:tr w:rsidR="00306A96" w14:paraId="007536BC" w14:textId="77777777">
        <w:tblPrEx>
          <w:tblCellMar>
            <w:top w:w="0" w:type="dxa"/>
            <w:bottom w:w="0" w:type="dxa"/>
          </w:tblCellMar>
        </w:tblPrEx>
        <w:trPr>
          <w:trHeight w:val="3332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14CF0B9D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13.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65FD3CF5" w14:textId="77777777" w:rsidR="00306A96" w:rsidRDefault="00000000">
            <w:pPr>
              <w:spacing w:after="0" w:line="276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Л. Книппер, сл. А. Коваленкова «Почему медведь зимой спит?» -исполнение.</w:t>
            </w:r>
          </w:p>
          <w:p w14:paraId="3F186250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Теодоракис. Сиртаки -слушание.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258072B4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4BBD1C7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30FAAA9F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смысл понятий: «композитор»,</w:t>
            </w:r>
          </w:p>
          <w:p w14:paraId="1B706CFB" w14:textId="77777777" w:rsidR="00306A96" w:rsidRDefault="00000000">
            <w:pPr>
              <w:spacing w:after="21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«исполнитель»,</w:t>
            </w:r>
          </w:p>
          <w:p w14:paraId="43119D25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«слушатель».</w:t>
            </w:r>
          </w:p>
          <w:p w14:paraId="15C6649E" w14:textId="77777777" w:rsidR="00306A96" w:rsidRDefault="00000000">
            <w:pPr>
              <w:spacing w:after="17" w:line="251" w:lineRule="auto"/>
              <w:ind w:left="0" w:right="0" w:firstLine="0"/>
              <w:jc w:val="left"/>
            </w:pPr>
            <w:r>
              <w:rPr>
                <w:b/>
                <w:lang w:val="ru-RU"/>
              </w:rPr>
              <w:t xml:space="preserve"> </w:t>
            </w:r>
          </w:p>
          <w:p w14:paraId="770EC282" w14:textId="77777777" w:rsidR="00306A96" w:rsidRDefault="00000000">
            <w:pPr>
              <w:spacing w:after="0" w:line="251" w:lineRule="auto"/>
              <w:ind w:left="108" w:right="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Уметь определять и сравнивать характер, настроение в музыкальных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0C48EF83" w14:textId="77777777" w:rsidR="00306A96" w:rsidRDefault="00000000">
            <w:pPr>
              <w:spacing w:after="213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651938D9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Воспитание уважительного отношения к иному мнению.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2" w:type="dxa"/>
              <w:bottom w:w="0" w:type="dxa"/>
              <w:right w:w="82" w:type="dxa"/>
            </w:tcMar>
          </w:tcPr>
          <w:p w14:paraId="13A6C8E2" w14:textId="77777777" w:rsidR="00306A96" w:rsidRDefault="00000000">
            <w:pPr>
              <w:spacing w:after="0" w:line="251" w:lineRule="auto"/>
              <w:ind w:left="11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развивать чувство ритма, речевую активность, звуковысотный слух, музыкальную память и способность реагировать на музыку, музыкально- исполнительские навыки.</w:t>
            </w:r>
          </w:p>
        </w:tc>
      </w:tr>
    </w:tbl>
    <w:p w14:paraId="2BC1795A" w14:textId="77777777" w:rsidR="00306A96" w:rsidRDefault="00306A96">
      <w:pPr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758" w:type="dxa"/>
        <w:tblInd w:w="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4843"/>
        <w:gridCol w:w="1006"/>
        <w:gridCol w:w="906"/>
        <w:gridCol w:w="2046"/>
        <w:gridCol w:w="2479"/>
        <w:gridCol w:w="3750"/>
      </w:tblGrid>
      <w:tr w:rsidR="00306A96" w14:paraId="5091E1EA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38594E3C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4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551B1F4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0C8C209E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76CC12DB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0DFC4403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произведениях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21C9E2A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5909306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6A96" w14:paraId="2F89DEEB" w14:textId="77777777">
        <w:tblPrEx>
          <w:tblCellMar>
            <w:top w:w="0" w:type="dxa"/>
            <w:bottom w:w="0" w:type="dxa"/>
          </w:tblCellMar>
        </w:tblPrEx>
        <w:trPr>
          <w:trHeight w:val="2223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07949E56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14.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6B8AF1ED" w14:textId="77777777" w:rsidR="00306A96" w:rsidRDefault="00000000">
            <w:pPr>
              <w:spacing w:after="0" w:line="251" w:lineRule="auto"/>
              <w:ind w:left="11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А. Филиппенко, сл. Г. Бойко «Новогодний хоровод» - разучивание.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4C700323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0035413E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16148DBD" w14:textId="77777777" w:rsidR="00306A96" w:rsidRDefault="00000000">
            <w:pPr>
              <w:spacing w:after="0" w:line="27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новогодние песни.</w:t>
            </w:r>
          </w:p>
          <w:p w14:paraId="2D8E5791" w14:textId="77777777" w:rsidR="00306A96" w:rsidRDefault="00000000">
            <w:pPr>
              <w:spacing w:after="17" w:line="251" w:lineRule="auto"/>
              <w:ind w:left="2" w:right="0" w:firstLine="0"/>
              <w:jc w:val="left"/>
            </w:pPr>
            <w:r>
              <w:rPr>
                <w:b/>
                <w:lang w:val="ru-RU"/>
              </w:rPr>
              <w:t xml:space="preserve"> </w:t>
            </w:r>
          </w:p>
          <w:p w14:paraId="48C21798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Уметь передавать настроение музыки и его изменение: в пении.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590FFDEE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558D79E3" w14:textId="77777777" w:rsidR="00306A96" w:rsidRDefault="00000000">
            <w:pPr>
              <w:spacing w:after="0" w:line="251" w:lineRule="auto"/>
              <w:ind w:left="103" w:right="0" w:firstLine="120"/>
              <w:jc w:val="left"/>
            </w:pPr>
            <w:r>
              <w:t>совершенствовать певческие навыки;</w:t>
            </w:r>
          </w:p>
        </w:tc>
      </w:tr>
      <w:tr w:rsidR="00306A96" w14:paraId="364343CD" w14:textId="77777777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5739B4F6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15.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5BE0282B" w14:textId="77777777" w:rsidR="00306A96" w:rsidRDefault="00000000">
            <w:pPr>
              <w:spacing w:after="0" w:line="251" w:lineRule="auto"/>
              <w:ind w:left="11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Обобщение тем четверти. Исполнение изученных песен.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4171DB8D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48009992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5A105EB6" w14:textId="77777777" w:rsidR="00306A96" w:rsidRDefault="00000000">
            <w:pPr>
              <w:spacing w:after="0" w:line="27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названия изученных произведений и</w:t>
            </w:r>
          </w:p>
          <w:p w14:paraId="410E62CE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их авторов</w:t>
            </w:r>
          </w:p>
          <w:p w14:paraId="5FF147E2" w14:textId="77777777" w:rsidR="00306A96" w:rsidRDefault="00000000">
            <w:pPr>
              <w:spacing w:after="25" w:line="251" w:lineRule="auto"/>
              <w:ind w:left="2" w:right="0" w:firstLine="0"/>
              <w:jc w:val="left"/>
            </w:pPr>
            <w:r>
              <w:rPr>
                <w:b/>
                <w:sz w:val="23"/>
                <w:lang w:val="ru-RU"/>
              </w:rPr>
              <w:t xml:space="preserve"> </w:t>
            </w:r>
          </w:p>
          <w:p w14:paraId="465F9B24" w14:textId="77777777" w:rsidR="00306A96" w:rsidRDefault="00000000">
            <w:pPr>
              <w:spacing w:after="0" w:line="251" w:lineRule="auto"/>
              <w:ind w:left="110" w:right="91" w:firstLine="0"/>
              <w:rPr>
                <w:lang w:val="ru-RU"/>
              </w:rPr>
            </w:pPr>
            <w:r>
              <w:rPr>
                <w:lang w:val="ru-RU"/>
              </w:rPr>
              <w:t>Уметь исполнять в хоре вокальные произведения.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5CCF9F73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Способность к осмыслению социального окружения, своего места в нем.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2424E3C8" w14:textId="77777777" w:rsidR="00306A96" w:rsidRDefault="00000000">
            <w:pPr>
              <w:spacing w:after="0" w:line="251" w:lineRule="auto"/>
              <w:ind w:left="103" w:right="790" w:firstLine="0"/>
              <w:rPr>
                <w:lang w:val="ru-RU"/>
              </w:rPr>
            </w:pPr>
            <w:r>
              <w:rPr>
                <w:lang w:val="ru-RU"/>
              </w:rPr>
              <w:t>Формирование правильной музыкальной двигательной пластичной активности</w:t>
            </w:r>
          </w:p>
        </w:tc>
      </w:tr>
      <w:tr w:rsidR="00306A96" w14:paraId="316A600F" w14:textId="77777777">
        <w:tblPrEx>
          <w:tblCellMar>
            <w:top w:w="0" w:type="dxa"/>
            <w:bottom w:w="0" w:type="dxa"/>
          </w:tblCellMar>
        </w:tblPrEx>
        <w:trPr>
          <w:trHeight w:val="3049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4D8CE8A3" w14:textId="77777777" w:rsidR="00306A96" w:rsidRDefault="00000000">
            <w:pPr>
              <w:spacing w:after="0" w:line="251" w:lineRule="auto"/>
              <w:ind w:left="122" w:right="0" w:firstLine="0"/>
              <w:jc w:val="left"/>
            </w:pPr>
            <w:r>
              <w:t>16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31C594E6" w14:textId="77777777" w:rsidR="00306A96" w:rsidRDefault="00000000">
            <w:pPr>
              <w:spacing w:after="0" w:line="251" w:lineRule="auto"/>
              <w:ind w:left="115" w:right="598" w:firstLine="0"/>
            </w:pPr>
            <w:r>
              <w:rPr>
                <w:lang w:val="ru-RU"/>
              </w:rPr>
              <w:t xml:space="preserve">Слушание. Кабы не было зимы. Из мультфильма «Зима в Простоквашино». </w:t>
            </w:r>
            <w:r>
              <w:t>Музыка Е. Крылатова. Слова Ю.Энтина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03EE13AD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5F75785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389666B1" w14:textId="77777777" w:rsidR="00306A96" w:rsidRDefault="00000000">
            <w:pPr>
              <w:spacing w:after="0" w:line="27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названия изученных произведений и</w:t>
            </w:r>
          </w:p>
          <w:p w14:paraId="7CEE59E8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их авторов</w:t>
            </w:r>
          </w:p>
          <w:p w14:paraId="5EFC0FAB" w14:textId="77777777" w:rsidR="00306A96" w:rsidRDefault="00000000">
            <w:pPr>
              <w:spacing w:after="14" w:line="251" w:lineRule="auto"/>
              <w:ind w:left="2" w:right="0" w:firstLine="0"/>
              <w:jc w:val="left"/>
            </w:pPr>
            <w:r>
              <w:rPr>
                <w:b/>
                <w:lang w:val="ru-RU"/>
              </w:rPr>
              <w:t xml:space="preserve"> </w:t>
            </w:r>
          </w:p>
          <w:p w14:paraId="06F1ECAA" w14:textId="77777777" w:rsidR="00306A96" w:rsidRDefault="00000000">
            <w:pPr>
              <w:spacing w:after="0" w:line="251" w:lineRule="auto"/>
              <w:ind w:left="110" w:right="290" w:firstLine="0"/>
              <w:rPr>
                <w:lang w:val="ru-RU"/>
              </w:rPr>
            </w:pPr>
            <w:r>
              <w:rPr>
                <w:lang w:val="ru-RU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0A10EB8F" w14:textId="77777777" w:rsidR="00306A96" w:rsidRDefault="00000000">
            <w:pPr>
              <w:spacing w:after="216" w:line="251" w:lineRule="auto"/>
              <w:ind w:left="2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46299076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Осознание себя как ученика.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4397CB98" w14:textId="77777777" w:rsidR="00306A96" w:rsidRDefault="00000000">
            <w:pPr>
              <w:spacing w:after="0" w:line="251" w:lineRule="auto"/>
              <w:ind w:left="110" w:right="525" w:firstLine="60"/>
              <w:rPr>
                <w:lang w:val="ru-RU"/>
              </w:rPr>
            </w:pPr>
            <w:r>
              <w:rPr>
                <w:lang w:val="ru-RU"/>
              </w:rPr>
              <w:t>Развитие концентрации и переключения внимания, пространственной ориентации</w:t>
            </w:r>
          </w:p>
        </w:tc>
      </w:tr>
      <w:tr w:rsidR="00306A96" w14:paraId="5C5AEE23" w14:textId="77777777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58F3F11F" w14:textId="77777777" w:rsidR="00306A96" w:rsidRDefault="00000000">
            <w:pPr>
              <w:spacing w:after="0" w:line="251" w:lineRule="auto"/>
              <w:ind w:left="122" w:right="0" w:firstLine="0"/>
              <w:jc w:val="left"/>
            </w:pPr>
            <w:r>
              <w:t>17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21760BA7" w14:textId="77777777" w:rsidR="00306A96" w:rsidRDefault="00000000">
            <w:pPr>
              <w:spacing w:after="0" w:line="251" w:lineRule="auto"/>
              <w:ind w:left="11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В. Соловьёв –Седой, сл. С.Погореловского «Стой, кто идёт?» -разучивание.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48A9D3E5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3632C3F2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5493E6E4" w14:textId="77777777" w:rsidR="00306A96" w:rsidRDefault="00000000">
            <w:pPr>
              <w:spacing w:after="0" w:line="27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текст песни.</w:t>
            </w:r>
          </w:p>
          <w:p w14:paraId="490D99B6" w14:textId="77777777" w:rsidR="00306A96" w:rsidRDefault="00000000">
            <w:pPr>
              <w:spacing w:after="29" w:line="251" w:lineRule="auto"/>
              <w:ind w:left="2" w:right="0" w:firstLine="0"/>
              <w:jc w:val="left"/>
            </w:pPr>
            <w:r>
              <w:rPr>
                <w:b/>
                <w:sz w:val="23"/>
                <w:lang w:val="ru-RU"/>
              </w:rPr>
              <w:t xml:space="preserve"> </w:t>
            </w:r>
          </w:p>
          <w:p w14:paraId="29CEAFA3" w14:textId="77777777" w:rsidR="00306A96" w:rsidRDefault="00000000">
            <w:pPr>
              <w:spacing w:after="0" w:line="251" w:lineRule="auto"/>
              <w:ind w:left="79" w:right="0" w:firstLine="19"/>
              <w:rPr>
                <w:lang w:val="ru-RU"/>
              </w:rPr>
            </w:pPr>
            <w:r>
              <w:rPr>
                <w:lang w:val="ru-RU"/>
              </w:rPr>
              <w:t>Уметь исполнять в хоре вокальные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7934D5DB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48" w:type="dxa"/>
            </w:tcMar>
          </w:tcPr>
          <w:p w14:paraId="7AFD23FF" w14:textId="77777777" w:rsidR="00306A96" w:rsidRDefault="00000000">
            <w:pPr>
              <w:spacing w:after="0" w:line="251" w:lineRule="auto"/>
              <w:ind w:left="103" w:right="790" w:firstLine="0"/>
              <w:rPr>
                <w:lang w:val="ru-RU"/>
              </w:rPr>
            </w:pPr>
            <w:r>
              <w:rPr>
                <w:lang w:val="ru-RU"/>
              </w:rPr>
              <w:t>Формирование правильной музыкальной двигательной пластичной активности</w:t>
            </w:r>
          </w:p>
        </w:tc>
      </w:tr>
    </w:tbl>
    <w:p w14:paraId="276EA256" w14:textId="77777777" w:rsidR="00306A96" w:rsidRDefault="00306A96">
      <w:pPr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758" w:type="dxa"/>
        <w:tblInd w:w="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4701"/>
        <w:gridCol w:w="1006"/>
        <w:gridCol w:w="906"/>
        <w:gridCol w:w="2046"/>
        <w:gridCol w:w="2479"/>
        <w:gridCol w:w="3749"/>
      </w:tblGrid>
      <w:tr w:rsidR="00306A96" w14:paraId="6405365B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5A568D1D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4570838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0871A9E8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0B8FEC0C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2B5F35C4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произведения.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7E9E7CE3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212A04C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6A96" w14:paraId="34FB015E" w14:textId="77777777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37031D85" w14:textId="77777777" w:rsidR="00306A96" w:rsidRDefault="00000000">
            <w:pPr>
              <w:spacing w:after="0" w:line="251" w:lineRule="auto"/>
              <w:ind w:left="122" w:right="0" w:firstLine="0"/>
              <w:jc w:val="left"/>
            </w:pPr>
            <w:r>
              <w:t>18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0D9056B4" w14:textId="77777777" w:rsidR="00306A96" w:rsidRDefault="00000000">
            <w:pPr>
              <w:spacing w:after="0" w:line="251" w:lineRule="auto"/>
              <w:ind w:left="116" w:right="0" w:firstLine="0"/>
              <w:jc w:val="left"/>
            </w:pPr>
            <w:r>
              <w:rPr>
                <w:lang w:val="ru-RU"/>
              </w:rPr>
              <w:t xml:space="preserve">Слушание.Ф. Шуберт. Музыкальный момент. соч. </w:t>
            </w:r>
            <w:r>
              <w:t>№3, 94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755AF3A1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3D41693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116D4077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названия изученных произведений и их авторов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274EC988" w14:textId="77777777" w:rsidR="00306A96" w:rsidRDefault="00000000">
            <w:pPr>
              <w:spacing w:after="212" w:line="251" w:lineRule="auto"/>
              <w:ind w:left="2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14963802" w14:textId="77777777" w:rsidR="00306A96" w:rsidRDefault="00000000">
            <w:pPr>
              <w:spacing w:after="0" w:line="251" w:lineRule="auto"/>
              <w:ind w:left="110" w:right="0" w:firstLine="0"/>
            </w:pPr>
            <w:r>
              <w:t>владение навыками коммуникации и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61EF50C8" w14:textId="77777777" w:rsidR="00306A96" w:rsidRDefault="00000000">
            <w:pPr>
              <w:spacing w:after="0" w:line="251" w:lineRule="auto"/>
              <w:ind w:left="110" w:right="405" w:firstLine="0"/>
              <w:rPr>
                <w:lang w:val="ru-RU"/>
              </w:rPr>
            </w:pPr>
            <w:r>
              <w:rPr>
                <w:lang w:val="ru-RU"/>
              </w:rPr>
              <w:t>формировать ориентировку в средствах музыкальной вы разительности;</w:t>
            </w:r>
          </w:p>
        </w:tc>
      </w:tr>
      <w:tr w:rsidR="00306A96" w14:paraId="212508F7" w14:textId="77777777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1C703E87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191B908B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5184F39F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7482ED68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5DDA9608" w14:textId="77777777" w:rsidR="00306A96" w:rsidRDefault="00000000">
            <w:pPr>
              <w:spacing w:after="43" w:line="251" w:lineRule="auto"/>
              <w:ind w:left="2" w:right="0" w:firstLine="0"/>
              <w:jc w:val="left"/>
            </w:pPr>
            <w:r>
              <w:rPr>
                <w:b/>
                <w:sz w:val="21"/>
                <w:lang w:val="ru-RU"/>
              </w:rPr>
              <w:t xml:space="preserve"> </w:t>
            </w:r>
          </w:p>
          <w:p w14:paraId="25BA9670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0229FEE3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принятыми ритуалами социального взаимодействия</w:t>
            </w:r>
          </w:p>
        </w:tc>
        <w:tc>
          <w:tcPr>
            <w:tcW w:w="3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202406C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086553EB" w14:textId="77777777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24D5C233" w14:textId="77777777" w:rsidR="00306A96" w:rsidRDefault="00000000">
            <w:pPr>
              <w:spacing w:after="943" w:line="251" w:lineRule="auto"/>
              <w:ind w:left="115" w:right="0" w:firstLine="0"/>
              <w:jc w:val="left"/>
            </w:pPr>
            <w:r>
              <w:t>19.</w:t>
            </w:r>
          </w:p>
          <w:p w14:paraId="3787E988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7416D96D" w14:textId="77777777" w:rsidR="00306A96" w:rsidRDefault="00000000">
            <w:pPr>
              <w:spacing w:after="649" w:line="276" w:lineRule="auto"/>
              <w:ind w:left="11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Слушание. Е. Крылатов «Крылатые качели»</w:t>
            </w:r>
          </w:p>
          <w:p w14:paraId="2BA00E54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36527D5D" w14:textId="77777777" w:rsidR="00306A96" w:rsidRDefault="00000000">
            <w:pPr>
              <w:spacing w:after="943" w:line="251" w:lineRule="auto"/>
              <w:ind w:left="110" w:right="0" w:firstLine="0"/>
              <w:jc w:val="left"/>
            </w:pPr>
            <w:r>
              <w:t>1</w:t>
            </w:r>
          </w:p>
          <w:p w14:paraId="15A0324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3DB49672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53FC5B0B" w14:textId="77777777" w:rsidR="00306A96" w:rsidRDefault="00000000">
            <w:pPr>
              <w:spacing w:after="270" w:line="27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названия изученных произведений и их авторов</w:t>
            </w:r>
          </w:p>
          <w:p w14:paraId="133DA7B7" w14:textId="77777777" w:rsidR="00306A96" w:rsidRDefault="00000000">
            <w:pPr>
              <w:spacing w:after="0" w:line="251" w:lineRule="auto"/>
              <w:ind w:left="110" w:right="81" w:firstLine="0"/>
              <w:rPr>
                <w:lang w:val="ru-RU"/>
              </w:rPr>
            </w:pPr>
            <w:r>
              <w:rPr>
                <w:lang w:val="ru-RU"/>
              </w:rPr>
              <w:t>Уметь узнавать изученные музыкальные произведения и называть имена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3F57CE7A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57" w:type="dxa"/>
            </w:tcMar>
          </w:tcPr>
          <w:p w14:paraId="26990499" w14:textId="77777777" w:rsidR="00306A96" w:rsidRDefault="00000000">
            <w:pPr>
              <w:spacing w:after="243" w:line="312" w:lineRule="auto"/>
              <w:ind w:left="103" w:right="581" w:firstLine="0"/>
              <w:rPr>
                <w:lang w:val="ru-RU"/>
              </w:rPr>
            </w:pPr>
            <w:r>
              <w:rPr>
                <w:lang w:val="ru-RU"/>
              </w:rPr>
              <w:t>Формирование правильной музыкальной двигательной пластичной активности</w:t>
            </w:r>
          </w:p>
          <w:p w14:paraId="57523919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14:paraId="32511E10" w14:textId="77777777" w:rsidR="00306A96" w:rsidRDefault="00306A96">
      <w:pPr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754" w:type="dxa"/>
        <w:tblInd w:w="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"/>
        <w:gridCol w:w="4585"/>
        <w:gridCol w:w="991"/>
        <w:gridCol w:w="893"/>
        <w:gridCol w:w="2042"/>
        <w:gridCol w:w="2482"/>
        <w:gridCol w:w="3762"/>
      </w:tblGrid>
      <w:tr w:rsidR="00306A96" w14:paraId="7F4E3E4F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6CFB0E6C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7665316E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23262DE4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0ABB5115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4F225085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их авторов.</w:t>
            </w:r>
          </w:p>
        </w:tc>
        <w:tc>
          <w:tcPr>
            <w:tcW w:w="24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7277D980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самостоятельность в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7AE005DF" w14:textId="77777777" w:rsidR="00306A96" w:rsidRDefault="00000000">
            <w:pPr>
              <w:tabs>
                <w:tab w:val="center" w:pos="574"/>
                <w:tab w:val="center" w:pos="2288"/>
                <w:tab w:val="center" w:pos="3602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Развитие </w:t>
            </w:r>
            <w:r>
              <w:tab/>
              <w:t xml:space="preserve">концентрации </w:t>
            </w:r>
            <w:r>
              <w:tab/>
              <w:t>и</w:t>
            </w:r>
          </w:p>
        </w:tc>
      </w:tr>
      <w:tr w:rsidR="00306A96" w14:paraId="46C1C781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77B9581A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45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1C75E3F2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71B6702F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8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7EFAC0E5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74C6FAEA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1094C83D" w14:textId="77777777" w:rsidR="00306A96" w:rsidRDefault="00000000">
            <w:pPr>
              <w:spacing w:after="0" w:line="251" w:lineRule="auto"/>
              <w:ind w:left="115" w:right="0" w:firstLine="0"/>
            </w:pPr>
            <w:r>
              <w:t>выполнении учебных</w:t>
            </w:r>
          </w:p>
        </w:tc>
        <w:tc>
          <w:tcPr>
            <w:tcW w:w="37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36D28EEC" w14:textId="77777777" w:rsidR="00306A96" w:rsidRDefault="00000000">
            <w:pPr>
              <w:tabs>
                <w:tab w:val="center" w:pos="851"/>
                <w:tab w:val="center" w:pos="3162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переключения </w:t>
            </w:r>
            <w:r>
              <w:tab/>
              <w:t>внимания,</w:t>
            </w:r>
          </w:p>
        </w:tc>
      </w:tr>
      <w:tr w:rsidR="00306A96" w14:paraId="32D44AF2" w14:textId="77777777">
        <w:tblPrEx>
          <w:tblCellMar>
            <w:top w:w="0" w:type="dxa"/>
            <w:bottom w:w="0" w:type="dxa"/>
          </w:tblCellMar>
        </w:tblPrEx>
        <w:trPr>
          <w:trHeight w:val="2935"/>
        </w:trPr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130F7C8D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4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5429FB26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6994B70C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093F23D3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564E0EAC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8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0B95BF18" w14:textId="77777777" w:rsidR="00306A96" w:rsidRDefault="00000000">
            <w:pPr>
              <w:spacing w:after="2648" w:line="251" w:lineRule="auto"/>
              <w:ind w:left="115" w:right="0" w:firstLine="0"/>
              <w:jc w:val="left"/>
            </w:pPr>
            <w:r>
              <w:t>задании</w:t>
            </w:r>
          </w:p>
          <w:p w14:paraId="0AD0B0B2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03176041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пространственной ориентации</w:t>
            </w:r>
          </w:p>
        </w:tc>
      </w:tr>
      <w:tr w:rsidR="00306A96" w14:paraId="51D63C09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154BFBA3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20.</w:t>
            </w: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1F015EE7" w14:textId="77777777" w:rsidR="00306A96" w:rsidRDefault="00000000">
            <w:pPr>
              <w:spacing w:after="0" w:line="251" w:lineRule="auto"/>
              <w:ind w:left="113" w:right="252" w:firstLine="0"/>
            </w:pPr>
            <w:r>
              <w:rPr>
                <w:lang w:val="ru-RU"/>
              </w:rPr>
              <w:t xml:space="preserve">Слушание. П. Чайковский. Вальс цветов. </w:t>
            </w:r>
            <w:r>
              <w:t>Из балета «Щелкунчик»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12A290B9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0196C3A8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0FDCAB39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Знать названия</w:t>
            </w:r>
          </w:p>
        </w:tc>
        <w:tc>
          <w:tcPr>
            <w:tcW w:w="24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1FA15D1C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0C7DD161" w14:textId="77777777" w:rsidR="00306A96" w:rsidRDefault="00000000">
            <w:pPr>
              <w:spacing w:after="0" w:line="251" w:lineRule="auto"/>
              <w:ind w:left="168" w:right="0" w:firstLine="374"/>
            </w:pPr>
            <w:r>
              <w:t>помочь самовыражению умственно отсталых</w:t>
            </w:r>
          </w:p>
        </w:tc>
      </w:tr>
      <w:tr w:rsidR="00306A96" w14:paraId="48BCBF4F" w14:textId="77777777">
        <w:tblPrEx>
          <w:tblCellMar>
            <w:top w:w="0" w:type="dxa"/>
            <w:bottom w:w="0" w:type="dxa"/>
          </w:tblCellMar>
        </w:tblPrEx>
        <w:trPr>
          <w:trHeight w:val="3310"/>
        </w:trPr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22C9F389" w14:textId="77777777" w:rsidR="00306A96" w:rsidRDefault="00000000">
            <w:pPr>
              <w:spacing w:after="669" w:line="251" w:lineRule="auto"/>
              <w:ind w:left="2" w:right="0" w:firstLine="0"/>
              <w:jc w:val="left"/>
            </w:pPr>
            <w:r>
              <w:t xml:space="preserve"> </w:t>
            </w:r>
          </w:p>
          <w:p w14:paraId="38908ADD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1C2C0DB0" w14:textId="77777777" w:rsidR="00306A96" w:rsidRDefault="00000000">
            <w:pPr>
              <w:spacing w:after="669" w:line="251" w:lineRule="auto"/>
              <w:ind w:left="0" w:right="0" w:firstLine="0"/>
              <w:jc w:val="left"/>
            </w:pPr>
            <w:r>
              <w:t xml:space="preserve"> </w:t>
            </w:r>
          </w:p>
          <w:p w14:paraId="6115E4C3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1FF60627" w14:textId="77777777" w:rsidR="00306A96" w:rsidRDefault="00000000">
            <w:pPr>
              <w:spacing w:after="669" w:line="251" w:lineRule="auto"/>
              <w:ind w:left="2" w:right="0" w:firstLine="0"/>
              <w:jc w:val="left"/>
            </w:pPr>
            <w:r>
              <w:t xml:space="preserve"> </w:t>
            </w:r>
          </w:p>
          <w:p w14:paraId="3C56BC9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668CDB91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44D04229" w14:textId="77777777" w:rsidR="00306A96" w:rsidRDefault="00000000">
            <w:pPr>
              <w:spacing w:after="275" w:line="276" w:lineRule="auto"/>
              <w:ind w:left="113" w:right="302" w:firstLine="0"/>
              <w:rPr>
                <w:lang w:val="ru-RU"/>
              </w:rPr>
            </w:pPr>
            <w:r>
              <w:rPr>
                <w:lang w:val="ru-RU"/>
              </w:rPr>
              <w:t>изученных произведений и их авторов</w:t>
            </w:r>
          </w:p>
          <w:p w14:paraId="0486FBBC" w14:textId="77777777" w:rsidR="00306A96" w:rsidRDefault="00000000">
            <w:pPr>
              <w:spacing w:after="1" w:line="276" w:lineRule="auto"/>
              <w:ind w:left="113" w:right="6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Уметь определять на слух основные жанры музыки</w:t>
            </w:r>
          </w:p>
          <w:p w14:paraId="497410CC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(песня, танец, марш).</w:t>
            </w:r>
          </w:p>
        </w:tc>
        <w:tc>
          <w:tcPr>
            <w:tcW w:w="2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04B5301D" w14:textId="77777777" w:rsidR="00306A96" w:rsidRDefault="00000000">
            <w:pPr>
              <w:spacing w:after="669" w:line="251" w:lineRule="auto"/>
              <w:ind w:left="2" w:right="0" w:firstLine="0"/>
              <w:jc w:val="left"/>
            </w:pPr>
            <w:r>
              <w:t xml:space="preserve"> </w:t>
            </w:r>
          </w:p>
          <w:p w14:paraId="36037F62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3F3AAAF1" w14:textId="77777777" w:rsidR="00306A96" w:rsidRDefault="00000000">
            <w:pPr>
              <w:spacing w:after="0" w:line="251" w:lineRule="auto"/>
              <w:ind w:left="168" w:right="0" w:firstLine="0"/>
              <w:rPr>
                <w:lang w:val="ru-RU"/>
              </w:rPr>
            </w:pPr>
            <w:r>
              <w:rPr>
                <w:lang w:val="ru-RU"/>
              </w:rPr>
              <w:t>школьников через занятия музыкальной деятельностью;</w:t>
            </w:r>
          </w:p>
        </w:tc>
      </w:tr>
      <w:tr w:rsidR="00306A96" w14:paraId="7D655684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0C0418C9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21.</w:t>
            </w: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14379DC1" w14:textId="77777777" w:rsidR="00306A96" w:rsidRDefault="00000000">
            <w:pPr>
              <w:spacing w:after="2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Слушание. «Наш край» муз.Д.</w:t>
            </w:r>
          </w:p>
          <w:p w14:paraId="34ABBA93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Кабалевского, сл.А.Пришельца-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3B215B7D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09BFAC32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193DAF37" w14:textId="77777777" w:rsidR="00306A96" w:rsidRDefault="00000000">
            <w:pPr>
              <w:spacing w:after="0" w:line="251" w:lineRule="auto"/>
              <w:ind w:left="113" w:right="27" w:firstLine="0"/>
              <w:jc w:val="left"/>
            </w:pPr>
            <w:r>
              <w:t>Знать текст песни.</w:t>
            </w:r>
          </w:p>
        </w:tc>
        <w:tc>
          <w:tcPr>
            <w:tcW w:w="24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6E779B88" w14:textId="77777777" w:rsidR="00306A96" w:rsidRDefault="00000000">
            <w:pPr>
              <w:spacing w:after="213" w:line="251" w:lineRule="auto"/>
              <w:ind w:left="2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7D96A657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Проявление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17785437" w14:textId="77777777" w:rsidR="00306A96" w:rsidRDefault="00000000">
            <w:pPr>
              <w:spacing w:after="21" w:line="251" w:lineRule="auto"/>
              <w:ind w:left="55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способствовать</w:t>
            </w:r>
          </w:p>
          <w:p w14:paraId="7E437826" w14:textId="77777777" w:rsidR="00306A96" w:rsidRDefault="00000000">
            <w:pPr>
              <w:spacing w:after="0" w:line="251" w:lineRule="auto"/>
              <w:ind w:left="163" w:right="0" w:firstLine="0"/>
              <w:rPr>
                <w:lang w:val="ru-RU"/>
              </w:rPr>
            </w:pPr>
            <w:r>
              <w:rPr>
                <w:lang w:val="ru-RU"/>
              </w:rPr>
              <w:t>преодолению неадекватных форм поведения, снятию</w:t>
            </w:r>
          </w:p>
        </w:tc>
      </w:tr>
      <w:tr w:rsidR="00306A96" w14:paraId="2FB2E1CB" w14:textId="77777777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99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33B50AF4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5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4371F600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05F74328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79D8113F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4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711A952B" w14:textId="77777777" w:rsidR="00306A96" w:rsidRDefault="00000000">
            <w:pPr>
              <w:spacing w:after="0" w:line="251" w:lineRule="auto"/>
              <w:ind w:left="113" w:right="115" w:firstLine="0"/>
              <w:rPr>
                <w:lang w:val="ru-RU"/>
              </w:rPr>
            </w:pPr>
            <w:r>
              <w:rPr>
                <w:lang w:val="ru-RU"/>
              </w:rPr>
              <w:t>Уметь исполнять в хоре вокальные произведения.</w:t>
            </w:r>
          </w:p>
        </w:tc>
        <w:tc>
          <w:tcPr>
            <w:tcW w:w="248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23D9996B" w14:textId="77777777" w:rsidR="00306A96" w:rsidRDefault="00000000">
            <w:pPr>
              <w:spacing w:after="0" w:line="251" w:lineRule="auto"/>
              <w:ind w:left="115" w:right="0" w:firstLine="0"/>
            </w:pPr>
            <w:r>
              <w:t>сопереживания к чувствам других</w:t>
            </w:r>
          </w:p>
        </w:tc>
        <w:tc>
          <w:tcPr>
            <w:tcW w:w="37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14:paraId="6DDF6F04" w14:textId="77777777" w:rsidR="00306A96" w:rsidRDefault="00000000">
            <w:pPr>
              <w:spacing w:after="0" w:line="251" w:lineRule="auto"/>
              <w:ind w:left="163" w:right="0" w:firstLine="0"/>
              <w:jc w:val="left"/>
            </w:pPr>
            <w:r>
              <w:t>эмоционального напряжения;</w:t>
            </w:r>
          </w:p>
        </w:tc>
      </w:tr>
    </w:tbl>
    <w:p w14:paraId="7C8CED9A" w14:textId="77777777" w:rsidR="00306A96" w:rsidRDefault="00306A96">
      <w:pPr>
        <w:spacing w:after="0" w:line="251" w:lineRule="auto"/>
        <w:ind w:left="0" w:right="11813" w:firstLine="0"/>
        <w:jc w:val="left"/>
      </w:pPr>
    </w:p>
    <w:tbl>
      <w:tblPr>
        <w:tblW w:w="15818" w:type="dxa"/>
        <w:tblInd w:w="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4701"/>
        <w:gridCol w:w="1006"/>
        <w:gridCol w:w="906"/>
        <w:gridCol w:w="2047"/>
        <w:gridCol w:w="2479"/>
        <w:gridCol w:w="3808"/>
      </w:tblGrid>
      <w:tr w:rsidR="00306A96" w14:paraId="2E2A1C9F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45842A6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7A5A816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7D237F7E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55DF09C5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6886B44A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12BF600A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людей;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52D41B5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589B7671" w14:textId="77777777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  <w:vAlign w:val="bottom"/>
          </w:tcPr>
          <w:p w14:paraId="2098B9D5" w14:textId="77777777" w:rsidR="00306A96" w:rsidRDefault="00000000">
            <w:pPr>
              <w:spacing w:after="946" w:line="251" w:lineRule="auto"/>
              <w:ind w:left="115" w:right="0" w:firstLine="0"/>
              <w:jc w:val="left"/>
            </w:pPr>
            <w:r>
              <w:t>22</w:t>
            </w:r>
          </w:p>
          <w:p w14:paraId="1E1DF174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  <w:vAlign w:val="bottom"/>
          </w:tcPr>
          <w:p w14:paraId="7DC4B725" w14:textId="77777777" w:rsidR="00306A96" w:rsidRDefault="00000000">
            <w:pPr>
              <w:spacing w:after="650" w:line="276" w:lineRule="auto"/>
              <w:ind w:left="116" w:right="0" w:firstLine="0"/>
              <w:rPr>
                <w:lang w:val="ru-RU"/>
              </w:rPr>
            </w:pPr>
            <w:r>
              <w:rPr>
                <w:lang w:val="ru-RU"/>
              </w:rPr>
              <w:t>В. Шаинский , сл..Э. Успенского«Песня Чебурашки» -разучивание.</w:t>
            </w:r>
          </w:p>
          <w:p w14:paraId="7EB2F5A2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  <w:vAlign w:val="bottom"/>
          </w:tcPr>
          <w:p w14:paraId="328636F9" w14:textId="77777777" w:rsidR="00306A96" w:rsidRDefault="00000000">
            <w:pPr>
              <w:spacing w:after="946" w:line="251" w:lineRule="auto"/>
              <w:ind w:left="110" w:right="0" w:firstLine="0"/>
              <w:jc w:val="left"/>
            </w:pPr>
            <w:r>
              <w:t>1</w:t>
            </w:r>
          </w:p>
          <w:p w14:paraId="61F7B05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763406AA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44F08F89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названия изученных произведений и их авторов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5BBF4446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53AB1289" w14:textId="77777777" w:rsidR="00306A96" w:rsidRDefault="00000000">
            <w:pPr>
              <w:spacing w:after="15" w:line="251" w:lineRule="auto"/>
              <w:ind w:left="56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содействовать</w:t>
            </w:r>
          </w:p>
          <w:p w14:paraId="64F2FB31" w14:textId="77777777" w:rsidR="00306A96" w:rsidRDefault="00000000">
            <w:pPr>
              <w:spacing w:after="0" w:line="251" w:lineRule="auto"/>
              <w:ind w:left="182" w:right="299" w:firstLine="0"/>
              <w:rPr>
                <w:lang w:val="ru-RU"/>
              </w:rPr>
            </w:pPr>
            <w:r>
              <w:rPr>
                <w:lang w:val="ru-RU"/>
              </w:rPr>
              <w:t>приобретению  навыков искреннего, глубокого и свободного общения с окружающими, развивать</w:t>
            </w:r>
          </w:p>
        </w:tc>
      </w:tr>
      <w:tr w:rsidR="00306A96" w14:paraId="67EA22BB" w14:textId="77777777">
        <w:tblPrEx>
          <w:tblCellMar>
            <w:top w:w="0" w:type="dxa"/>
            <w:bottom w:w="0" w:type="dxa"/>
          </w:tblCellMar>
        </w:tblPrEx>
        <w:trPr>
          <w:trHeight w:val="1653"/>
        </w:trPr>
        <w:tc>
          <w:tcPr>
            <w:tcW w:w="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5F1BBF9D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4692DFD3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0BA169D0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4A6500F7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1FE2EA9C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5F4F2535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7A53477B" w14:textId="77777777" w:rsidR="00306A96" w:rsidRDefault="00000000">
            <w:pPr>
              <w:spacing w:after="0" w:line="251" w:lineRule="auto"/>
              <w:ind w:left="182" w:right="0" w:firstLine="0"/>
              <w:jc w:val="left"/>
            </w:pPr>
            <w:r>
              <w:t>эмоциональную отзывчивость;</w:t>
            </w:r>
          </w:p>
        </w:tc>
      </w:tr>
      <w:tr w:rsidR="00306A96" w14:paraId="4D6C5E95" w14:textId="77777777">
        <w:tblPrEx>
          <w:tblCellMar>
            <w:top w:w="0" w:type="dxa"/>
            <w:bottom w:w="0" w:type="dxa"/>
          </w:tblCellMar>
        </w:tblPrEx>
        <w:trPr>
          <w:trHeight w:val="3049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1C435340" w14:textId="77777777" w:rsidR="00306A96" w:rsidRDefault="00000000">
            <w:pPr>
              <w:spacing w:after="1005" w:line="251" w:lineRule="auto"/>
              <w:ind w:left="115" w:right="0" w:firstLine="0"/>
              <w:jc w:val="left"/>
            </w:pPr>
            <w:r>
              <w:t>23.</w:t>
            </w:r>
          </w:p>
          <w:p w14:paraId="5DDD86A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1682BA2A" w14:textId="77777777" w:rsidR="00306A96" w:rsidRDefault="00000000">
            <w:pPr>
              <w:spacing w:after="435" w:line="276" w:lineRule="auto"/>
              <w:ind w:left="116" w:right="277" w:firstLine="0"/>
            </w:pPr>
            <w:r>
              <w:rPr>
                <w:lang w:val="ru-RU"/>
              </w:rPr>
              <w:t xml:space="preserve">Слушание. Мир похож на цветной луг. Из мультфильма »Однажды утром». Муз. В. Шаинский, сл. </w:t>
            </w:r>
            <w:r>
              <w:t>М. Пляцковского</w:t>
            </w:r>
          </w:p>
          <w:p w14:paraId="302C916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38D32CCE" w14:textId="77777777" w:rsidR="00306A96" w:rsidRDefault="00000000">
            <w:pPr>
              <w:spacing w:after="1005" w:line="251" w:lineRule="auto"/>
              <w:ind w:left="110" w:right="0" w:firstLine="0"/>
              <w:jc w:val="left"/>
            </w:pPr>
            <w:r>
              <w:t>1</w:t>
            </w:r>
          </w:p>
          <w:p w14:paraId="186AB58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50C1C11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3419AE81" w14:textId="77777777" w:rsidR="00306A96" w:rsidRDefault="00000000">
            <w:pPr>
              <w:spacing w:after="265" w:line="27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названия изученных произведений и их авторов</w:t>
            </w:r>
          </w:p>
          <w:p w14:paraId="58485D35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6B2CABFE" w14:textId="77777777" w:rsidR="00306A96" w:rsidRDefault="00000000">
            <w:pPr>
              <w:spacing w:after="0" w:line="312" w:lineRule="auto"/>
              <w:ind w:left="110" w:right="331" w:firstLine="0"/>
              <w:rPr>
                <w:lang w:val="ru-RU"/>
              </w:rPr>
            </w:pPr>
            <w:r>
              <w:rPr>
                <w:lang w:val="ru-RU"/>
              </w:rPr>
              <w:t>Готовность к безопасному и бережному поведению в школе</w:t>
            </w:r>
          </w:p>
          <w:p w14:paraId="2BCF2523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44D07EEA" w14:textId="77777777" w:rsidR="00306A96" w:rsidRDefault="00000000">
            <w:pPr>
              <w:spacing w:after="0" w:line="312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Развитие концентрации и переключения внимания,</w:t>
            </w:r>
          </w:p>
          <w:p w14:paraId="0DA1B0A0" w14:textId="77777777" w:rsidR="00306A96" w:rsidRDefault="00000000">
            <w:pPr>
              <w:spacing w:after="352" w:line="251" w:lineRule="auto"/>
              <w:ind w:left="110" w:right="0" w:firstLine="0"/>
              <w:jc w:val="left"/>
            </w:pPr>
            <w:r>
              <w:t>пространственной ориентации</w:t>
            </w:r>
          </w:p>
          <w:p w14:paraId="0F01A6E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1910C3D3" w14:textId="7777777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5175473B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24.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1B3A78C1" w14:textId="77777777" w:rsidR="00306A96" w:rsidRDefault="00000000">
            <w:pPr>
              <w:spacing w:after="0" w:line="251" w:lineRule="auto"/>
              <w:ind w:left="11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В. Шаинский , сл. З. Александровой «Бескозырка белая» -разучевание.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2D37412E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3BCC5CF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2A179F70" w14:textId="77777777" w:rsidR="00306A96" w:rsidRDefault="00000000">
            <w:pPr>
              <w:spacing w:after="0" w:line="251" w:lineRule="auto"/>
              <w:ind w:left="110" w:right="18" w:firstLine="0"/>
              <w:jc w:val="left"/>
            </w:pPr>
            <w:r>
              <w:t>Знать текст песни.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674C6380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Способность к осмыслению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78922134" w14:textId="77777777" w:rsidR="00306A96" w:rsidRDefault="00000000">
            <w:pPr>
              <w:spacing w:after="0" w:line="251" w:lineRule="auto"/>
              <w:ind w:left="110" w:right="0" w:firstLine="391"/>
              <w:rPr>
                <w:lang w:val="ru-RU"/>
              </w:rPr>
            </w:pPr>
            <w:r>
              <w:rPr>
                <w:lang w:val="ru-RU"/>
              </w:rPr>
              <w:t>формировать знания о музыке с помощью изучения</w:t>
            </w:r>
          </w:p>
        </w:tc>
      </w:tr>
      <w:tr w:rsidR="00306A96" w14:paraId="5761ECBD" w14:textId="77777777">
        <w:tblPrEx>
          <w:tblCellMar>
            <w:top w:w="0" w:type="dxa"/>
            <w:bottom w:w="0" w:type="dxa"/>
          </w:tblCellMar>
        </w:tblPrEx>
        <w:trPr>
          <w:trHeight w:val="1952"/>
        </w:trPr>
        <w:tc>
          <w:tcPr>
            <w:tcW w:w="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333539EA" w14:textId="77777777" w:rsidR="00306A96" w:rsidRDefault="00000000">
            <w:pPr>
              <w:spacing w:after="953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1BFB8BB2" w14:textId="77777777" w:rsidR="00306A96" w:rsidRDefault="00000000">
            <w:pPr>
              <w:spacing w:after="55" w:line="251" w:lineRule="auto"/>
              <w:ind w:left="2" w:right="0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</w:p>
          <w:p w14:paraId="1C2ADC4C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3351FEAA" w14:textId="77777777" w:rsidR="00306A96" w:rsidRDefault="00000000">
            <w:pPr>
              <w:spacing w:after="953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6BA39C4B" w14:textId="77777777" w:rsidR="00306A96" w:rsidRDefault="00000000">
            <w:pPr>
              <w:spacing w:after="55" w:line="251" w:lineRule="auto"/>
              <w:ind w:left="2" w:right="0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</w:p>
          <w:p w14:paraId="7EAFCF98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39BBFF38" w14:textId="77777777" w:rsidR="00306A96" w:rsidRDefault="00000000">
            <w:pPr>
              <w:spacing w:after="953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7C3ACAB3" w14:textId="77777777" w:rsidR="00306A96" w:rsidRDefault="00000000">
            <w:pPr>
              <w:spacing w:after="55" w:line="251" w:lineRule="auto"/>
              <w:ind w:left="2" w:right="0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</w:p>
          <w:p w14:paraId="767F408A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0ADBF6BB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  <w:vAlign w:val="bottom"/>
          </w:tcPr>
          <w:p w14:paraId="33951C81" w14:textId="77777777" w:rsidR="00306A96" w:rsidRDefault="00000000">
            <w:pPr>
              <w:spacing w:after="174" w:line="276" w:lineRule="auto"/>
              <w:ind w:left="110" w:right="105" w:firstLine="0"/>
              <w:rPr>
                <w:lang w:val="ru-RU"/>
              </w:rPr>
            </w:pPr>
            <w:r>
              <w:rPr>
                <w:lang w:val="ru-RU"/>
              </w:rPr>
              <w:t>Уметь исполнять в хоре вокальные произведения.</w:t>
            </w:r>
          </w:p>
          <w:p w14:paraId="7A736005" w14:textId="77777777" w:rsidR="00306A96" w:rsidRDefault="00000000">
            <w:pPr>
              <w:spacing w:after="55" w:line="251" w:lineRule="auto"/>
              <w:ind w:left="2" w:right="0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</w:p>
          <w:p w14:paraId="373793E2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6A310683" w14:textId="77777777" w:rsidR="00306A96" w:rsidRDefault="00000000">
            <w:pPr>
              <w:spacing w:after="0" w:line="251" w:lineRule="auto"/>
              <w:ind w:left="110" w:right="7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социального окружения, своего места в нем, принятие соответствующих возрасту ценностей и</w:t>
            </w:r>
          </w:p>
        </w:tc>
        <w:tc>
          <w:tcPr>
            <w:tcW w:w="3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26" w:type="dxa"/>
            </w:tcMar>
          </w:tcPr>
          <w:p w14:paraId="75D3BF61" w14:textId="77777777" w:rsidR="00306A96" w:rsidRDefault="00000000">
            <w:pPr>
              <w:spacing w:after="0" w:line="251" w:lineRule="auto"/>
              <w:ind w:left="110" w:right="110" w:firstLine="0"/>
              <w:rPr>
                <w:lang w:val="ru-RU"/>
              </w:rPr>
            </w:pPr>
            <w:r>
              <w:rPr>
                <w:lang w:val="ru-RU"/>
              </w:rPr>
              <w:t>произведений различных жанров, а также в процессе собственной музыкально-исполнительской деятельности;</w:t>
            </w:r>
          </w:p>
        </w:tc>
      </w:tr>
    </w:tbl>
    <w:p w14:paraId="62C3FC47" w14:textId="77777777" w:rsidR="00306A96" w:rsidRDefault="00306A96">
      <w:pPr>
        <w:spacing w:after="0" w:line="251" w:lineRule="auto"/>
        <w:ind w:left="0" w:right="11813" w:firstLine="0"/>
        <w:jc w:val="left"/>
        <w:rPr>
          <w:lang w:val="ru-RU"/>
        </w:rPr>
      </w:pPr>
    </w:p>
    <w:tbl>
      <w:tblPr>
        <w:tblW w:w="15818" w:type="dxa"/>
        <w:tblInd w:w="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694"/>
        <w:gridCol w:w="1005"/>
        <w:gridCol w:w="905"/>
        <w:gridCol w:w="2044"/>
        <w:gridCol w:w="2475"/>
        <w:gridCol w:w="1752"/>
        <w:gridCol w:w="2074"/>
      </w:tblGrid>
      <w:tr w:rsidR="00306A96" w14:paraId="4BB8F78D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13B22608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3469CC83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59D77BA1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3AAEB89D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5BED32CE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35C2E586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социальных ролей</w:t>
            </w:r>
          </w:p>
        </w:tc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10EC139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671C06C7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11FDB8B0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25.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4DA2F0F5" w14:textId="77777777" w:rsidR="00306A96" w:rsidRDefault="00000000">
            <w:pPr>
              <w:spacing w:after="15" w:line="251" w:lineRule="auto"/>
              <w:ind w:left="11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А. Филиппенко, сл.т. Волгиной</w:t>
            </w:r>
          </w:p>
          <w:p w14:paraId="7F02C99B" w14:textId="77777777" w:rsidR="00306A96" w:rsidRDefault="00000000">
            <w:pPr>
              <w:spacing w:after="0" w:line="251" w:lineRule="auto"/>
              <w:ind w:left="11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«Праздничный вальс» -разучивание.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28FD4103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16B3D3C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0BCF476B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Знать текст песни.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29F37F1B" w14:textId="77777777" w:rsidR="00306A96" w:rsidRDefault="00000000">
            <w:pPr>
              <w:spacing w:after="0" w:line="251" w:lineRule="auto"/>
              <w:ind w:left="110" w:right="0" w:firstLine="0"/>
            </w:pPr>
            <w:r>
              <w:t>Готовность к безопасному и</w:t>
            </w:r>
          </w:p>
        </w:tc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7D60013A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формировать музыкально- эстетический словарь;</w:t>
            </w:r>
          </w:p>
        </w:tc>
      </w:tr>
      <w:tr w:rsidR="00306A96" w14:paraId="5CCB8924" w14:textId="77777777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393CF21C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7220F2A3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75094894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00324F3B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  <w:vAlign w:val="bottom"/>
          </w:tcPr>
          <w:p w14:paraId="2516287B" w14:textId="77777777" w:rsidR="00306A96" w:rsidRDefault="00000000">
            <w:pPr>
              <w:spacing w:after="0" w:line="251" w:lineRule="auto"/>
              <w:ind w:left="110" w:right="62" w:firstLine="0"/>
              <w:rPr>
                <w:lang w:val="ru-RU"/>
              </w:rPr>
            </w:pPr>
            <w:r>
              <w:rPr>
                <w:lang w:val="ru-RU"/>
              </w:rPr>
              <w:t>Уметь передавать настроение музыки и его изменение: в пении.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5E1BCA4E" w14:textId="77777777" w:rsidR="00306A96" w:rsidRDefault="00000000">
            <w:pPr>
              <w:spacing w:after="0" w:line="312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бережному поведению в природе</w:t>
            </w:r>
          </w:p>
          <w:p w14:paraId="6B2CEF78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 обществе;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35EBC655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3124688C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306A96" w14:paraId="271A54CC" w14:textId="777777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07591275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26.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7F25C6F3" w14:textId="77777777" w:rsidR="00306A96" w:rsidRDefault="00000000">
            <w:pPr>
              <w:spacing w:after="0" w:line="251" w:lineRule="auto"/>
              <w:ind w:left="11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Обобщение тем четверти. Исполнение разученных песен.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674E5E2C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447FAE9A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715A2402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Знать текст песни.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2A24474E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Целостный, социально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4CD0487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6D77C701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</w:tr>
      <w:tr w:rsidR="00306A96" w14:paraId="09CD2E17" w14:textId="77777777">
        <w:tblPrEx>
          <w:tblCellMar>
            <w:top w:w="0" w:type="dxa"/>
            <w:bottom w:w="0" w:type="dxa"/>
          </w:tblCellMar>
        </w:tblPrEx>
        <w:trPr>
          <w:trHeight w:val="1799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3833CB16" w14:textId="77777777" w:rsidR="00306A96" w:rsidRDefault="00000000">
            <w:pPr>
              <w:spacing w:after="965" w:line="251" w:lineRule="auto"/>
              <w:ind w:left="2" w:right="0" w:firstLine="0"/>
              <w:jc w:val="left"/>
            </w:pPr>
            <w:r>
              <w:t xml:space="preserve"> </w:t>
            </w:r>
          </w:p>
          <w:p w14:paraId="3602CE94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24BBD776" w14:textId="77777777" w:rsidR="00306A96" w:rsidRDefault="00000000">
            <w:pPr>
              <w:spacing w:after="965" w:line="251" w:lineRule="auto"/>
              <w:ind w:left="2" w:right="0" w:firstLine="0"/>
              <w:jc w:val="left"/>
            </w:pPr>
            <w:r>
              <w:t xml:space="preserve"> </w:t>
            </w:r>
          </w:p>
          <w:p w14:paraId="55459F9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6B080F89" w14:textId="77777777" w:rsidR="00306A96" w:rsidRDefault="00000000">
            <w:pPr>
              <w:spacing w:after="965" w:line="251" w:lineRule="auto"/>
              <w:ind w:left="2" w:right="0" w:firstLine="0"/>
              <w:jc w:val="left"/>
            </w:pPr>
            <w:r>
              <w:t xml:space="preserve"> </w:t>
            </w:r>
          </w:p>
          <w:p w14:paraId="2F48F70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1D389B23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  <w:vAlign w:val="center"/>
          </w:tcPr>
          <w:p w14:paraId="1FA442EB" w14:textId="77777777" w:rsidR="00306A96" w:rsidRDefault="00000000">
            <w:pPr>
              <w:spacing w:after="180" w:line="276" w:lineRule="auto"/>
              <w:ind w:left="110" w:right="86" w:firstLine="0"/>
              <w:rPr>
                <w:lang w:val="ru-RU"/>
              </w:rPr>
            </w:pPr>
            <w:r>
              <w:rPr>
                <w:lang w:val="ru-RU"/>
              </w:rPr>
              <w:t>Уметь исполнять в хоре вокальные произведения.</w:t>
            </w:r>
          </w:p>
          <w:p w14:paraId="7BA7E37F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72CF6CD4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ориентированный взгляд на мир в единстве его природой и социальной частей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1A8EFE39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7ABB9843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306A96" w14:paraId="0168185C" w14:textId="7777777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1F6DE3A0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27.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55C23E9A" w14:textId="77777777" w:rsidR="00306A96" w:rsidRDefault="00000000">
            <w:pPr>
              <w:spacing w:after="0" w:line="251" w:lineRule="auto"/>
              <w:ind w:left="11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А. Пряжников «Пойте вместе с нами»- разучивание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17E86CBE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4AA083D9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0AEEF8F9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Знать текст песни.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0CD21378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Осознание себя как ученика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7241A01B" w14:textId="77777777" w:rsidR="00306A96" w:rsidRDefault="00000000">
            <w:pPr>
              <w:spacing w:after="0" w:line="251" w:lineRule="auto"/>
              <w:ind w:left="163" w:right="0" w:firstLine="372"/>
              <w:jc w:val="left"/>
            </w:pPr>
            <w:r>
              <w:t>помочь умственно</w:t>
            </w:r>
          </w:p>
        </w:tc>
        <w:tc>
          <w:tcPr>
            <w:tcW w:w="207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5AA830E1" w14:textId="77777777" w:rsidR="00306A96" w:rsidRDefault="00000000">
            <w:pPr>
              <w:spacing w:after="0" w:line="251" w:lineRule="auto"/>
              <w:ind w:left="0" w:right="330" w:firstLine="0"/>
              <w:jc w:val="right"/>
            </w:pPr>
            <w:r>
              <w:t>самовыражению отсталых</w:t>
            </w:r>
          </w:p>
        </w:tc>
      </w:tr>
      <w:tr w:rsidR="00306A96" w14:paraId="10F3E0BA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6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117B3520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46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3EB1CCD7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10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460C2CA2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9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5C1920CF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4B0C9CDC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24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3DEA80D5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1752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685D4E35" w14:textId="77777777" w:rsidR="00306A96" w:rsidRDefault="00000000">
            <w:pPr>
              <w:spacing w:after="0" w:line="251" w:lineRule="auto"/>
              <w:ind w:left="163" w:right="0" w:firstLine="0"/>
              <w:jc w:val="left"/>
            </w:pPr>
            <w:r>
              <w:t>школьников</w:t>
            </w:r>
          </w:p>
        </w:tc>
        <w:tc>
          <w:tcPr>
            <w:tcW w:w="2074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5E8E377F" w14:textId="77777777" w:rsidR="00306A96" w:rsidRDefault="00000000">
            <w:pPr>
              <w:tabs>
                <w:tab w:val="center" w:pos="292"/>
                <w:tab w:val="center" w:pos="1304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через </w:t>
            </w:r>
            <w:r>
              <w:tab/>
              <w:t>занятия</w:t>
            </w:r>
          </w:p>
        </w:tc>
      </w:tr>
      <w:tr w:rsidR="00306A96" w14:paraId="607E7DBF" w14:textId="77777777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7700EE0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79B84DB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2E8986B3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6D013D31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63957B88" w14:textId="77777777" w:rsidR="00306A96" w:rsidRDefault="00000000">
            <w:pPr>
              <w:spacing w:after="0" w:line="251" w:lineRule="auto"/>
              <w:ind w:left="110" w:right="103" w:firstLine="0"/>
              <w:rPr>
                <w:lang w:val="ru-RU"/>
              </w:rPr>
            </w:pPr>
            <w:r>
              <w:rPr>
                <w:lang w:val="ru-RU"/>
              </w:rPr>
              <w:t>Уметь исполнять в хоре вокальные произведения.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78B0FE9F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39252162" w14:textId="77777777" w:rsidR="00306A96" w:rsidRDefault="00000000">
            <w:pPr>
              <w:spacing w:after="0" w:line="251" w:lineRule="auto"/>
              <w:ind w:left="163" w:right="0" w:firstLine="0"/>
              <w:jc w:val="left"/>
            </w:pPr>
            <w:r>
              <w:t>музыкальной деятельностью;</w:t>
            </w:r>
          </w:p>
        </w:tc>
      </w:tr>
      <w:tr w:rsidR="00306A96" w14:paraId="4CBEF3AC" w14:textId="77777777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6FAAFDB9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28.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0DD48D48" w14:textId="77777777" w:rsidR="00306A96" w:rsidRDefault="00000000">
            <w:pPr>
              <w:spacing w:after="0" w:line="251" w:lineRule="auto"/>
              <w:ind w:left="11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«Пойте вместе с нами»-исполнение.</w:t>
            </w:r>
          </w:p>
          <w:p w14:paraId="2E3CCC5D" w14:textId="77777777" w:rsidR="00306A96" w:rsidRDefault="00000000">
            <w:pPr>
              <w:spacing w:after="21" w:line="251" w:lineRule="auto"/>
              <w:ind w:left="2" w:right="0" w:firstLine="0"/>
              <w:jc w:val="left"/>
            </w:pPr>
            <w:r>
              <w:rPr>
                <w:b/>
                <w:lang w:val="ru-RU"/>
              </w:rPr>
              <w:t xml:space="preserve"> </w:t>
            </w:r>
          </w:p>
          <w:p w14:paraId="6D78D104" w14:textId="77777777" w:rsidR="00306A96" w:rsidRDefault="00000000">
            <w:pPr>
              <w:spacing w:after="19" w:line="251" w:lineRule="auto"/>
              <w:ind w:left="11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Слушание.Е.Крылатов, сл. Ю.Энтина</w:t>
            </w:r>
          </w:p>
          <w:p w14:paraId="4EF7805C" w14:textId="77777777" w:rsidR="00306A96" w:rsidRDefault="00000000">
            <w:pPr>
              <w:spacing w:after="0" w:line="251" w:lineRule="auto"/>
              <w:ind w:left="116" w:right="0" w:firstLine="0"/>
              <w:jc w:val="left"/>
            </w:pPr>
            <w:r>
              <w:t>«Прекрасное далёко»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080437A5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24D76FD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77EA35BD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названия изученных произведений и их авторов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6F1C7B0F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Сформированность адекватных представлений о собственных</w:t>
            </w:r>
          </w:p>
        </w:tc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32A9E1C4" w14:textId="77777777" w:rsidR="00306A96" w:rsidRDefault="00000000">
            <w:pPr>
              <w:spacing w:after="3" w:line="276" w:lineRule="auto"/>
              <w:ind w:left="158" w:right="0" w:firstLine="0"/>
              <w:jc w:val="left"/>
            </w:pPr>
            <w:r>
              <w:rPr>
                <w:lang w:val="ru-RU"/>
              </w:rPr>
              <w:t xml:space="preserve">способствовать </w:t>
            </w:r>
            <w:r>
              <w:rPr>
                <w:lang w:val="ru-RU"/>
              </w:rPr>
              <w:tab/>
              <w:t xml:space="preserve">преодолению неадекватных форм поведения, снятию </w:t>
            </w:r>
            <w:r>
              <w:rPr>
                <w:lang w:val="ru-RU"/>
              </w:rPr>
              <w:tab/>
            </w:r>
            <w:r>
              <w:t>эмоционального</w:t>
            </w:r>
          </w:p>
          <w:p w14:paraId="3A46E4A9" w14:textId="77777777" w:rsidR="00306A96" w:rsidRDefault="00000000">
            <w:pPr>
              <w:spacing w:after="0" w:line="251" w:lineRule="auto"/>
              <w:ind w:left="158" w:right="0" w:firstLine="0"/>
              <w:jc w:val="left"/>
            </w:pPr>
            <w:r>
              <w:t>напряжения;</w:t>
            </w:r>
          </w:p>
        </w:tc>
      </w:tr>
      <w:tr w:rsidR="00306A96" w14:paraId="5362B1C0" w14:textId="77777777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5496E3E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3BB0F2C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0E5E6D13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578B2EE5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  <w:vAlign w:val="bottom"/>
          </w:tcPr>
          <w:p w14:paraId="1192DB7D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Уметь узнавать изученные музыкальные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49FB0B26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возможностях, о насущно необходимом</w:t>
            </w:r>
          </w:p>
        </w:tc>
        <w:tc>
          <w:tcPr>
            <w:tcW w:w="3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6" w:type="dxa"/>
              <w:right w:w="46" w:type="dxa"/>
            </w:tcMar>
          </w:tcPr>
          <w:p w14:paraId="3EE7883F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C49FCED" w14:textId="77777777" w:rsidR="00306A96" w:rsidRDefault="00306A96">
      <w:pPr>
        <w:spacing w:after="0" w:line="251" w:lineRule="auto"/>
        <w:ind w:left="0" w:right="11813" w:firstLine="0"/>
        <w:jc w:val="left"/>
      </w:pPr>
    </w:p>
    <w:tbl>
      <w:tblPr>
        <w:tblW w:w="15818" w:type="dxa"/>
        <w:tblInd w:w="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4701"/>
        <w:gridCol w:w="1006"/>
        <w:gridCol w:w="906"/>
        <w:gridCol w:w="2047"/>
        <w:gridCol w:w="2479"/>
        <w:gridCol w:w="3808"/>
      </w:tblGrid>
      <w:tr w:rsidR="00306A96" w14:paraId="5E04560D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0D78D25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6F29F698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37E61EC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12369D92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54479A24" w14:textId="77777777" w:rsidR="00306A96" w:rsidRDefault="00000000">
            <w:pPr>
              <w:spacing w:after="0" w:line="251" w:lineRule="auto"/>
              <w:ind w:left="110" w:right="312" w:firstLine="0"/>
              <w:rPr>
                <w:lang w:val="ru-RU"/>
              </w:rPr>
            </w:pPr>
            <w:r>
              <w:rPr>
                <w:lang w:val="ru-RU"/>
              </w:rPr>
              <w:t>произведения и называть имена их авторов.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59F14872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жизнеобеспечении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1875107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6A96" w14:paraId="66B4BB4E" w14:textId="7777777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676627DB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29.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5513F56B" w14:textId="77777777" w:rsidR="00306A96" w:rsidRDefault="00000000">
            <w:pPr>
              <w:spacing w:after="0" w:line="251" w:lineRule="auto"/>
              <w:ind w:left="116" w:right="0" w:firstLine="0"/>
              <w:rPr>
                <w:lang w:val="ru-RU"/>
              </w:rPr>
            </w:pPr>
            <w:r>
              <w:rPr>
                <w:lang w:val="ru-RU"/>
              </w:rPr>
              <w:t>В. Шаинский , сл. Л.Яхнина «Белые кораблики» -разучивание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79BAE32F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11AA6FB3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528BCF9D" w14:textId="77777777" w:rsidR="00306A96" w:rsidRDefault="00000000">
            <w:pPr>
              <w:spacing w:after="0" w:line="251" w:lineRule="auto"/>
              <w:ind w:left="110" w:right="30" w:firstLine="0"/>
              <w:jc w:val="left"/>
            </w:pPr>
            <w:r>
              <w:t>Знать текст песни.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58A88C9B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Осознание языка, как основного средства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5526F697" w14:textId="77777777" w:rsidR="00306A96" w:rsidRDefault="00000000">
            <w:pPr>
              <w:spacing w:after="15" w:line="251" w:lineRule="auto"/>
              <w:ind w:left="569" w:right="0" w:firstLine="0"/>
              <w:jc w:val="left"/>
            </w:pPr>
            <w:r>
              <w:t>содействовать</w:t>
            </w:r>
          </w:p>
          <w:p w14:paraId="52CEE85B" w14:textId="77777777" w:rsidR="00306A96" w:rsidRDefault="00000000">
            <w:pPr>
              <w:tabs>
                <w:tab w:val="center" w:pos="929"/>
                <w:tab w:val="center" w:pos="2986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приобретению </w:t>
            </w:r>
            <w:r>
              <w:tab/>
              <w:t xml:space="preserve"> навыков</w:t>
            </w:r>
          </w:p>
        </w:tc>
      </w:tr>
      <w:tr w:rsidR="00306A96" w14:paraId="1A67A380" w14:textId="77777777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3E828DC8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31860175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7CF2AA23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  <w:vAlign w:val="bottom"/>
          </w:tcPr>
          <w:p w14:paraId="0475E93E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3A81B1FC" w14:textId="77777777" w:rsidR="00306A96" w:rsidRDefault="00000000">
            <w:pPr>
              <w:spacing w:after="0" w:line="251" w:lineRule="auto"/>
              <w:ind w:left="110" w:right="117" w:firstLine="0"/>
              <w:rPr>
                <w:lang w:val="ru-RU"/>
              </w:rPr>
            </w:pPr>
            <w:r>
              <w:rPr>
                <w:lang w:val="ru-RU"/>
              </w:rPr>
              <w:t>Уметь исполнять в хоре вокальные произведения.</w:t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1C95EECF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человеческого общения.</w:t>
            </w:r>
          </w:p>
        </w:tc>
        <w:tc>
          <w:tcPr>
            <w:tcW w:w="3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3EF74202" w14:textId="77777777" w:rsidR="00306A96" w:rsidRDefault="00000000">
            <w:pPr>
              <w:spacing w:after="1" w:line="276" w:lineRule="auto"/>
              <w:ind w:left="182" w:right="311" w:firstLine="0"/>
              <w:rPr>
                <w:lang w:val="ru-RU"/>
              </w:rPr>
            </w:pPr>
            <w:r>
              <w:rPr>
                <w:lang w:val="ru-RU"/>
              </w:rPr>
              <w:t>искреннего, глубокого и свободного общения с окружающими, развивать</w:t>
            </w:r>
          </w:p>
          <w:p w14:paraId="2EAC1328" w14:textId="77777777" w:rsidR="00306A96" w:rsidRDefault="00000000">
            <w:pPr>
              <w:spacing w:after="0" w:line="251" w:lineRule="auto"/>
              <w:ind w:left="182" w:right="0" w:firstLine="0"/>
              <w:jc w:val="left"/>
            </w:pPr>
            <w:r>
              <w:t>эмоциональную отзывчивость;</w:t>
            </w:r>
          </w:p>
        </w:tc>
      </w:tr>
      <w:tr w:rsidR="00306A96" w14:paraId="3A2B6458" w14:textId="77777777">
        <w:tblPrEx>
          <w:tblCellMar>
            <w:top w:w="0" w:type="dxa"/>
            <w:bottom w:w="0" w:type="dxa"/>
          </w:tblCellMar>
        </w:tblPrEx>
        <w:trPr>
          <w:trHeight w:val="3049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14F8214C" w14:textId="77777777" w:rsidR="00306A96" w:rsidRDefault="00000000">
            <w:pPr>
              <w:spacing w:after="1006" w:line="251" w:lineRule="auto"/>
              <w:ind w:left="115" w:right="0" w:firstLine="0"/>
              <w:jc w:val="left"/>
            </w:pPr>
            <w:r>
              <w:t>30.</w:t>
            </w:r>
          </w:p>
          <w:p w14:paraId="0E221224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4C1EA507" w14:textId="77777777" w:rsidR="00306A96" w:rsidRDefault="00000000">
            <w:pPr>
              <w:spacing w:after="711" w:line="276" w:lineRule="auto"/>
              <w:ind w:left="116" w:right="0" w:firstLine="0"/>
              <w:rPr>
                <w:lang w:val="ru-RU"/>
              </w:rPr>
            </w:pPr>
            <w:r>
              <w:rPr>
                <w:lang w:val="ru-RU"/>
              </w:rPr>
              <w:t>Слушание. Бу-ра-ти-но. Музыка а. Рыбникова, слова Ю. Энтина.</w:t>
            </w:r>
          </w:p>
          <w:p w14:paraId="4EADCEFD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7CEAAAC1" w14:textId="77777777" w:rsidR="00306A96" w:rsidRDefault="00000000">
            <w:pPr>
              <w:spacing w:after="1006" w:line="251" w:lineRule="auto"/>
              <w:ind w:left="110" w:right="0" w:firstLine="0"/>
              <w:jc w:val="left"/>
            </w:pPr>
            <w:r>
              <w:t>1</w:t>
            </w:r>
          </w:p>
          <w:p w14:paraId="51A5AF1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5C39E9E1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34CE3A40" w14:textId="77777777" w:rsidR="00306A96" w:rsidRDefault="00000000">
            <w:pPr>
              <w:spacing w:after="265" w:line="27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названия изученных произведений и их авторов.</w:t>
            </w:r>
          </w:p>
          <w:p w14:paraId="669D7719" w14:textId="77777777" w:rsidR="00306A96" w:rsidRDefault="00000000">
            <w:pPr>
              <w:spacing w:after="0" w:line="251" w:lineRule="auto"/>
              <w:ind w:left="110" w:righ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41EEEFB8" w14:textId="77777777" w:rsidR="00306A96" w:rsidRDefault="00000000">
            <w:pPr>
              <w:spacing w:after="0" w:line="312" w:lineRule="auto"/>
              <w:ind w:left="110" w:right="877" w:firstLine="0"/>
              <w:rPr>
                <w:lang w:val="ru-RU"/>
              </w:rPr>
            </w:pPr>
            <w:r>
              <w:rPr>
                <w:lang w:val="ru-RU"/>
              </w:rPr>
              <w:t>Готовность к безопасному и бережному</w:t>
            </w:r>
          </w:p>
          <w:p w14:paraId="066F466E" w14:textId="77777777" w:rsidR="00306A96" w:rsidRDefault="00000000">
            <w:pPr>
              <w:spacing w:after="52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поведению</w:t>
            </w:r>
          </w:p>
          <w:p w14:paraId="75EDA29B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3883FA70" w14:textId="77777777" w:rsidR="00306A96" w:rsidRDefault="00000000">
            <w:pPr>
              <w:spacing w:after="0" w:line="251" w:lineRule="auto"/>
              <w:ind w:left="163" w:right="360" w:firstLine="372"/>
              <w:rPr>
                <w:lang w:val="ru-RU"/>
              </w:rPr>
            </w:pPr>
            <w:r>
              <w:rPr>
                <w:lang w:val="ru-RU"/>
              </w:rPr>
              <w:t>помочь самовыражению умственно отсталых школьников через занятия музыкальной деятельностью;</w:t>
            </w:r>
          </w:p>
        </w:tc>
      </w:tr>
      <w:tr w:rsidR="00306A96" w14:paraId="27F57752" w14:textId="77777777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2DB54CA7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31.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1F4A5D7D" w14:textId="77777777" w:rsidR="00306A96" w:rsidRDefault="00000000">
            <w:pPr>
              <w:spacing w:after="0" w:line="251" w:lineRule="auto"/>
              <w:ind w:left="11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В. Шаинский, сл. Ю.Энтина «Чунга- Чанга»-разучивание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02F14E72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7E5B0A35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05A38633" w14:textId="77777777" w:rsidR="00306A96" w:rsidRDefault="00000000">
            <w:pPr>
              <w:spacing w:after="0" w:line="251" w:lineRule="auto"/>
              <w:ind w:left="110" w:right="30" w:firstLine="0"/>
              <w:jc w:val="left"/>
            </w:pPr>
            <w:r>
              <w:t>Знать текст песни.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6D600F24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Способность к осмыслению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1931D643" w14:textId="77777777" w:rsidR="00306A96" w:rsidRDefault="00000000">
            <w:pPr>
              <w:spacing w:after="0" w:line="251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Развитие концентрации и переключения внимания,</w:t>
            </w:r>
          </w:p>
        </w:tc>
      </w:tr>
      <w:tr w:rsidR="00306A96" w14:paraId="2FE332F7" w14:textId="77777777">
        <w:tblPrEx>
          <w:tblCellMar>
            <w:top w:w="0" w:type="dxa"/>
            <w:bottom w:w="0" w:type="dxa"/>
          </w:tblCellMar>
        </w:tblPrEx>
        <w:trPr>
          <w:trHeight w:val="2423"/>
        </w:trPr>
        <w:tc>
          <w:tcPr>
            <w:tcW w:w="87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0EEF5A5C" w14:textId="77777777" w:rsidR="00306A96" w:rsidRDefault="00000000">
            <w:pPr>
              <w:spacing w:after="936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F6A3F89" w14:textId="77777777" w:rsidR="00306A96" w:rsidRDefault="00000000">
            <w:pPr>
              <w:spacing w:after="41" w:line="251" w:lineRule="auto"/>
              <w:ind w:left="2" w:right="0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</w:p>
          <w:p w14:paraId="7A142283" w14:textId="77777777" w:rsidR="00306A96" w:rsidRDefault="00000000">
            <w:pPr>
              <w:spacing w:after="55" w:line="251" w:lineRule="auto"/>
              <w:ind w:left="2" w:right="0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</w:p>
          <w:p w14:paraId="717D012F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70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63A3632E" w14:textId="77777777" w:rsidR="00306A96" w:rsidRDefault="00000000">
            <w:pPr>
              <w:spacing w:after="936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E20C656" w14:textId="77777777" w:rsidR="00306A96" w:rsidRDefault="00000000">
            <w:pPr>
              <w:spacing w:after="41" w:line="251" w:lineRule="auto"/>
              <w:ind w:left="2" w:right="0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</w:p>
          <w:p w14:paraId="1A6596EE" w14:textId="77777777" w:rsidR="00306A96" w:rsidRDefault="00000000">
            <w:pPr>
              <w:spacing w:after="55" w:line="251" w:lineRule="auto"/>
              <w:ind w:left="2" w:right="0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</w:p>
          <w:p w14:paraId="465BD917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4CA41CC6" w14:textId="77777777" w:rsidR="00306A96" w:rsidRDefault="00000000">
            <w:pPr>
              <w:spacing w:after="936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EF0B477" w14:textId="77777777" w:rsidR="00306A96" w:rsidRDefault="00000000">
            <w:pPr>
              <w:spacing w:after="41" w:line="251" w:lineRule="auto"/>
              <w:ind w:left="2" w:right="0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</w:p>
          <w:p w14:paraId="03481F96" w14:textId="77777777" w:rsidR="00306A96" w:rsidRDefault="00000000">
            <w:pPr>
              <w:spacing w:after="55" w:line="251" w:lineRule="auto"/>
              <w:ind w:left="2" w:right="0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</w:p>
          <w:p w14:paraId="00F0759E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23DCE3C0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4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</w:tcPr>
          <w:p w14:paraId="6C1A13CF" w14:textId="77777777" w:rsidR="00306A96" w:rsidRDefault="00000000">
            <w:pPr>
              <w:spacing w:after="167" w:line="276" w:lineRule="auto"/>
              <w:ind w:left="110" w:right="117" w:firstLine="0"/>
              <w:rPr>
                <w:lang w:val="ru-RU"/>
              </w:rPr>
            </w:pPr>
            <w:r>
              <w:rPr>
                <w:lang w:val="ru-RU"/>
              </w:rPr>
              <w:t>Уметь исполнять в хоре вокальные произведения.</w:t>
            </w:r>
          </w:p>
          <w:p w14:paraId="3F76DBCE" w14:textId="77777777" w:rsidR="00306A96" w:rsidRDefault="00000000">
            <w:pPr>
              <w:spacing w:after="41" w:line="251" w:lineRule="auto"/>
              <w:ind w:left="2" w:right="0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</w:p>
          <w:p w14:paraId="4DDB49C6" w14:textId="77777777" w:rsidR="00306A96" w:rsidRDefault="00000000">
            <w:pPr>
              <w:spacing w:after="55" w:line="251" w:lineRule="auto"/>
              <w:ind w:left="2" w:right="0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</w:p>
          <w:p w14:paraId="70AA05E5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45B121A5" w14:textId="77777777" w:rsidR="00306A96" w:rsidRDefault="00000000">
            <w:pPr>
              <w:spacing w:after="0" w:line="251" w:lineRule="auto"/>
              <w:ind w:left="110" w:right="8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380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" w:type="dxa"/>
            </w:tcMar>
          </w:tcPr>
          <w:p w14:paraId="37648FBB" w14:textId="77777777" w:rsidR="00306A96" w:rsidRDefault="00000000">
            <w:pPr>
              <w:spacing w:after="912" w:line="251" w:lineRule="auto"/>
              <w:ind w:left="110" w:right="0" w:firstLine="0"/>
              <w:jc w:val="left"/>
            </w:pPr>
            <w:r>
              <w:t>пространственной ориентации</w:t>
            </w:r>
          </w:p>
          <w:p w14:paraId="27EADC24" w14:textId="77777777" w:rsidR="00306A96" w:rsidRDefault="00000000">
            <w:pPr>
              <w:spacing w:after="41" w:line="251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80C176F" w14:textId="77777777" w:rsidR="00306A96" w:rsidRDefault="00000000">
            <w:pPr>
              <w:spacing w:after="55" w:line="251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2EBECA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A26F537" w14:textId="77777777" w:rsidR="00000000" w:rsidRDefault="00000000">
      <w:pPr>
        <w:sectPr w:rsidR="00000000">
          <w:headerReference w:type="even" r:id="rId12"/>
          <w:headerReference w:type="default" r:id="rId13"/>
          <w:pgSz w:w="16841" w:h="11911" w:orient="landscape"/>
          <w:pgMar w:top="1107" w:right="5028" w:bottom="720" w:left="0" w:header="720" w:footer="720" w:gutter="0"/>
          <w:cols w:space="720"/>
        </w:sectPr>
      </w:pPr>
    </w:p>
    <w:p w14:paraId="039A1467" w14:textId="77777777" w:rsidR="00306A96" w:rsidRDefault="00000000">
      <w:pPr>
        <w:spacing w:after="0" w:line="251" w:lineRule="auto"/>
        <w:ind w:left="0" w:right="0" w:firstLine="0"/>
      </w:pPr>
      <w:r>
        <w:rPr>
          <w:b/>
          <w:sz w:val="20"/>
        </w:rPr>
        <w:t xml:space="preserve"> </w:t>
      </w:r>
    </w:p>
    <w:p w14:paraId="490D6997" w14:textId="77777777" w:rsidR="00306A96" w:rsidRDefault="00000000">
      <w:pPr>
        <w:spacing w:after="0" w:line="251" w:lineRule="auto"/>
        <w:ind w:left="0" w:right="0" w:firstLine="0"/>
      </w:pPr>
      <w:r>
        <w:rPr>
          <w:b/>
          <w:sz w:val="10"/>
        </w:rPr>
        <w:t xml:space="preserve"> </w:t>
      </w:r>
    </w:p>
    <w:tbl>
      <w:tblPr>
        <w:tblW w:w="16094" w:type="dxa"/>
        <w:tblInd w:w="5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987"/>
        <w:gridCol w:w="1004"/>
        <w:gridCol w:w="907"/>
        <w:gridCol w:w="2047"/>
        <w:gridCol w:w="2478"/>
        <w:gridCol w:w="3807"/>
      </w:tblGrid>
      <w:tr w:rsidR="00306A96" w14:paraId="1BF7032B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2298AC36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32.</w:t>
            </w: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56134BBD" w14:textId="77777777" w:rsidR="00306A96" w:rsidRDefault="00000000">
            <w:pPr>
              <w:spacing w:after="0" w:line="251" w:lineRule="auto"/>
              <w:ind w:left="11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В. Шаинский , сл..Э. Успенского «Голубой вагон»-разучивание.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3D4D6D5F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5E69BBF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195BCBA5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Знать текст песни.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71A02A2B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Готовность к безопасному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287E9A6D" w14:textId="77777777" w:rsidR="00306A96" w:rsidRDefault="00000000">
            <w:pPr>
              <w:spacing w:after="0" w:line="251" w:lineRule="auto"/>
              <w:ind w:left="113" w:right="0" w:firstLine="391"/>
              <w:rPr>
                <w:lang w:val="ru-RU"/>
              </w:rPr>
            </w:pPr>
            <w:r>
              <w:rPr>
                <w:lang w:val="ru-RU"/>
              </w:rPr>
              <w:t>формировать знания о музыке с помощью изучения</w:t>
            </w:r>
          </w:p>
        </w:tc>
      </w:tr>
      <w:tr w:rsidR="00306A96" w14:paraId="0E68E873" w14:textId="77777777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6E414B9B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59FE61FB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0F01D0F3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  <w:vAlign w:val="center"/>
          </w:tcPr>
          <w:p w14:paraId="53B9A9EE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  <w:vAlign w:val="center"/>
          </w:tcPr>
          <w:p w14:paraId="14B8FD62" w14:textId="77777777" w:rsidR="00306A96" w:rsidRDefault="00000000">
            <w:pPr>
              <w:spacing w:after="0" w:line="251" w:lineRule="auto"/>
              <w:ind w:left="110" w:right="57" w:firstLine="0"/>
              <w:rPr>
                <w:lang w:val="ru-RU"/>
              </w:rPr>
            </w:pPr>
            <w:r>
              <w:rPr>
                <w:lang w:val="ru-RU"/>
              </w:rPr>
              <w:t>Уметь исполнять в хоре вокальные произведения.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17DD5DFD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поведению в природе и обществе;</w:t>
            </w:r>
          </w:p>
        </w:tc>
        <w:tc>
          <w:tcPr>
            <w:tcW w:w="3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226B6E08" w14:textId="77777777" w:rsidR="00306A96" w:rsidRDefault="00000000">
            <w:pPr>
              <w:spacing w:after="0" w:line="251" w:lineRule="auto"/>
              <w:ind w:left="113" w:right="60" w:firstLine="0"/>
              <w:rPr>
                <w:lang w:val="ru-RU"/>
              </w:rPr>
            </w:pPr>
            <w:r>
              <w:rPr>
                <w:lang w:val="ru-RU"/>
              </w:rPr>
              <w:t>произведений различных жанров, а также в процессе собственной музыкально-исполнительской деятельности;</w:t>
            </w:r>
          </w:p>
        </w:tc>
      </w:tr>
      <w:tr w:rsidR="00306A96" w14:paraId="34470A3E" w14:textId="77777777">
        <w:tblPrEx>
          <w:tblCellMar>
            <w:top w:w="0" w:type="dxa"/>
            <w:bottom w:w="0" w:type="dxa"/>
          </w:tblCellMar>
        </w:tblPrEx>
        <w:trPr>
          <w:trHeight w:val="2441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69AA3873" w14:textId="77777777" w:rsidR="00306A96" w:rsidRDefault="00000000">
            <w:pPr>
              <w:spacing w:after="1582" w:line="251" w:lineRule="auto"/>
              <w:ind w:left="115" w:right="0" w:firstLine="0"/>
              <w:jc w:val="left"/>
            </w:pPr>
            <w:r>
              <w:t>33.</w:t>
            </w:r>
          </w:p>
          <w:p w14:paraId="42448837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5A2A8A29" w14:textId="77777777" w:rsidR="00306A96" w:rsidRDefault="00000000">
            <w:pPr>
              <w:spacing w:after="1011" w:line="276" w:lineRule="auto"/>
              <w:ind w:left="116" w:right="731" w:firstLine="0"/>
              <w:rPr>
                <w:lang w:val="ru-RU"/>
              </w:rPr>
            </w:pPr>
            <w:r>
              <w:rPr>
                <w:lang w:val="ru-RU"/>
              </w:rPr>
              <w:t>Р. Паульс, сл. И. Резника «Кашалотик»- разучивание. «Голубой вагон», «Чунга- Чанга»-исполнение.</w:t>
            </w:r>
          </w:p>
          <w:p w14:paraId="2D031B1E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6B3407AA" w14:textId="77777777" w:rsidR="00306A96" w:rsidRDefault="00000000">
            <w:pPr>
              <w:spacing w:after="1582" w:line="251" w:lineRule="auto"/>
              <w:ind w:left="108" w:right="0" w:firstLine="0"/>
              <w:jc w:val="left"/>
            </w:pPr>
            <w:r>
              <w:t>1</w:t>
            </w:r>
          </w:p>
          <w:p w14:paraId="461706AF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7C684036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46745340" w14:textId="77777777" w:rsidR="00306A96" w:rsidRDefault="00000000">
            <w:pPr>
              <w:spacing w:after="0" w:line="276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текст песни.</w:t>
            </w:r>
          </w:p>
          <w:p w14:paraId="77AA8CFF" w14:textId="77777777" w:rsidR="00306A96" w:rsidRDefault="00000000">
            <w:pPr>
              <w:spacing w:after="17" w:line="251" w:lineRule="auto"/>
              <w:ind w:left="2" w:right="0" w:firstLine="0"/>
              <w:jc w:val="left"/>
            </w:pPr>
            <w:r>
              <w:rPr>
                <w:b/>
                <w:lang w:val="ru-RU"/>
              </w:rPr>
              <w:t xml:space="preserve"> </w:t>
            </w:r>
          </w:p>
          <w:p w14:paraId="64F00F2A" w14:textId="77777777" w:rsidR="00306A96" w:rsidRDefault="00000000">
            <w:pPr>
              <w:spacing w:after="177" w:line="276" w:lineRule="auto"/>
              <w:ind w:left="110" w:right="57" w:firstLine="0"/>
              <w:rPr>
                <w:lang w:val="ru-RU"/>
              </w:rPr>
            </w:pPr>
            <w:r>
              <w:rPr>
                <w:lang w:val="ru-RU"/>
              </w:rPr>
              <w:t>Уметь исполнять в хоре вокальные произведения.</w:t>
            </w:r>
          </w:p>
          <w:p w14:paraId="6882BA43" w14:textId="77777777" w:rsidR="00306A96" w:rsidRDefault="00000000">
            <w:pPr>
              <w:spacing w:after="0" w:line="251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7A308DC7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Целостный, социально ориентированный взгляд на мир в единстве его природой и социальной частей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33BC0BA5" w14:textId="77777777" w:rsidR="00306A96" w:rsidRDefault="00000000">
            <w:pPr>
              <w:spacing w:after="1284" w:line="276" w:lineRule="auto"/>
              <w:ind w:left="113" w:right="0" w:firstLine="0"/>
              <w:jc w:val="left"/>
            </w:pPr>
            <w:r>
              <w:t>формировать музыкально- эстетический словарь;</w:t>
            </w:r>
          </w:p>
          <w:p w14:paraId="501798A0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06A96" w14:paraId="66FA2A77" w14:textId="77777777">
        <w:tblPrEx>
          <w:tblCellMar>
            <w:top w:w="0" w:type="dxa"/>
            <w:bottom w:w="0" w:type="dxa"/>
          </w:tblCellMar>
        </w:tblPrEx>
        <w:trPr>
          <w:trHeight w:val="1634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2460B761" w14:textId="77777777" w:rsidR="00306A96" w:rsidRDefault="00000000">
            <w:pPr>
              <w:spacing w:after="0" w:line="251" w:lineRule="auto"/>
              <w:ind w:left="115" w:right="0" w:firstLine="0"/>
              <w:jc w:val="left"/>
            </w:pPr>
            <w:r>
              <w:t>34.</w:t>
            </w: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2D67C953" w14:textId="77777777" w:rsidR="00306A96" w:rsidRDefault="00000000">
            <w:pPr>
              <w:spacing w:after="0" w:line="251" w:lineRule="auto"/>
              <w:ind w:left="116" w:right="6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Обобщение тем года. Исполнение разученных песен.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01A33AC4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6E121ADC" w14:textId="77777777" w:rsidR="00306A96" w:rsidRDefault="00000000">
            <w:pPr>
              <w:spacing w:after="0" w:line="251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479D69D3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текст песни.Уметь исполнять в хоре вокальные произведения.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7CF1AB6D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Осознание себя как ученика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" w:type="dxa"/>
              <w:left w:w="0" w:type="dxa"/>
              <w:bottom w:w="0" w:type="dxa"/>
              <w:right w:w="74" w:type="dxa"/>
            </w:tcMar>
          </w:tcPr>
          <w:p w14:paraId="5E4A6464" w14:textId="77777777" w:rsidR="00306A96" w:rsidRDefault="00000000">
            <w:pPr>
              <w:spacing w:after="0" w:line="251" w:lineRule="auto"/>
              <w:ind w:left="166" w:right="296" w:firstLine="374"/>
              <w:rPr>
                <w:lang w:val="ru-RU"/>
              </w:rPr>
            </w:pPr>
            <w:r>
              <w:rPr>
                <w:lang w:val="ru-RU"/>
              </w:rPr>
              <w:t>помочь самовыражению умственно отсталых школьников через занятия музыкальной деятельностью;</w:t>
            </w:r>
          </w:p>
        </w:tc>
      </w:tr>
    </w:tbl>
    <w:p w14:paraId="263C04C7" w14:textId="77777777" w:rsidR="00306A96" w:rsidRDefault="00000000">
      <w:pPr>
        <w:spacing w:after="123" w:line="251" w:lineRule="auto"/>
        <w:ind w:left="0" w:right="0" w:firstLine="0"/>
        <w:jc w:val="left"/>
      </w:pPr>
      <w:r>
        <w:rPr>
          <w:b/>
          <w:sz w:val="22"/>
          <w:lang w:val="ru-RU"/>
        </w:rPr>
        <w:t xml:space="preserve"> </w:t>
      </w:r>
    </w:p>
    <w:p w14:paraId="67900F32" w14:textId="77777777" w:rsidR="00306A96" w:rsidRDefault="00000000">
      <w:pPr>
        <w:spacing w:after="0" w:line="251" w:lineRule="auto"/>
        <w:ind w:left="0" w:right="6782" w:firstLine="0"/>
        <w:jc w:val="right"/>
      </w:pPr>
      <w:r>
        <w:rPr>
          <w:b/>
        </w:rPr>
        <w:t>4 класс</w:t>
      </w:r>
    </w:p>
    <w:p w14:paraId="1CA3E741" w14:textId="77777777" w:rsidR="00306A96" w:rsidRDefault="00000000">
      <w:pPr>
        <w:spacing w:after="0" w:line="251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56EB6647" w14:textId="77777777" w:rsidR="00306A96" w:rsidRDefault="00000000">
      <w:pPr>
        <w:spacing w:after="0" w:line="251" w:lineRule="auto"/>
        <w:ind w:left="0" w:right="0" w:firstLine="0"/>
        <w:jc w:val="left"/>
      </w:pPr>
      <w:r>
        <w:rPr>
          <w:b/>
          <w:sz w:val="15"/>
        </w:rPr>
        <w:t xml:space="preserve"> </w:t>
      </w:r>
    </w:p>
    <w:tbl>
      <w:tblPr>
        <w:tblW w:w="15257" w:type="dxa"/>
        <w:tblInd w:w="7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3763"/>
        <w:gridCol w:w="1091"/>
        <w:gridCol w:w="852"/>
        <w:gridCol w:w="3348"/>
        <w:gridCol w:w="2514"/>
        <w:gridCol w:w="2788"/>
      </w:tblGrid>
      <w:tr w:rsidR="00306A96" w14:paraId="377DB1D6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1FBF9E71" w14:textId="77777777" w:rsidR="00306A96" w:rsidRDefault="00000000">
            <w:pPr>
              <w:spacing w:after="0" w:line="251" w:lineRule="auto"/>
              <w:ind w:left="120" w:right="0" w:firstLine="0"/>
              <w:jc w:val="left"/>
            </w:pPr>
            <w:r>
              <w:rPr>
                <w:b/>
              </w:rPr>
              <w:t>№ п/п</w:t>
            </w:r>
          </w:p>
        </w:tc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152E1711" w14:textId="77777777" w:rsidR="00306A96" w:rsidRDefault="00000000">
            <w:pPr>
              <w:spacing w:after="0" w:line="251" w:lineRule="auto"/>
              <w:ind w:left="42" w:right="0" w:firstLine="0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24379BA1" w14:textId="77777777" w:rsidR="00306A96" w:rsidRDefault="00000000">
            <w:pPr>
              <w:spacing w:after="0" w:line="251" w:lineRule="auto"/>
              <w:ind w:left="0" w:right="0" w:firstLine="0"/>
              <w:jc w:val="center"/>
            </w:pPr>
            <w:r>
              <w:rPr>
                <w:b/>
              </w:rPr>
              <w:t>Кол-во час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045A28AA" w14:textId="77777777" w:rsidR="00306A96" w:rsidRDefault="00000000">
            <w:pPr>
              <w:spacing w:after="0" w:line="251" w:lineRule="auto"/>
              <w:ind w:left="156" w:right="0" w:firstLine="0"/>
              <w:jc w:val="left"/>
            </w:pPr>
            <w:r>
              <w:rPr>
                <w:b/>
              </w:rPr>
              <w:t>Дата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11D6A594" w14:textId="77777777" w:rsidR="00306A96" w:rsidRDefault="00000000">
            <w:pPr>
              <w:spacing w:after="0" w:line="251" w:lineRule="auto"/>
              <w:ind w:left="52" w:right="0" w:firstLine="0"/>
              <w:jc w:val="center"/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729ACB7F" w14:textId="77777777" w:rsidR="00306A96" w:rsidRDefault="00000000">
            <w:pPr>
              <w:spacing w:after="0" w:line="251" w:lineRule="auto"/>
              <w:ind w:left="118" w:right="0" w:firstLine="0"/>
            </w:pPr>
            <w:r>
              <w:rPr>
                <w:b/>
              </w:rPr>
              <w:t>Коррекционные задачи</w:t>
            </w:r>
          </w:p>
        </w:tc>
      </w:tr>
      <w:tr w:rsidR="00306A96" w14:paraId="0B3C6FFB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6C1C2B64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0FB99491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5D852E41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594C5A90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613B362E" w14:textId="77777777" w:rsidR="00306A96" w:rsidRDefault="00000000">
            <w:pPr>
              <w:spacing w:after="0" w:line="251" w:lineRule="auto"/>
              <w:ind w:left="55" w:right="0" w:firstLine="0"/>
              <w:jc w:val="center"/>
            </w:pPr>
            <w:r>
              <w:rPr>
                <w:b/>
              </w:rPr>
              <w:t>Предметные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379A63D2" w14:textId="77777777" w:rsidR="00306A96" w:rsidRDefault="00000000">
            <w:pPr>
              <w:spacing w:after="0" w:line="251" w:lineRule="auto"/>
              <w:ind w:left="60" w:right="0" w:firstLine="0"/>
              <w:jc w:val="center"/>
            </w:pPr>
            <w:r>
              <w:rPr>
                <w:b/>
              </w:rPr>
              <w:t>Личностные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38F4325A" w14:textId="77777777" w:rsidR="00306A96" w:rsidRDefault="00306A96">
            <w:pPr>
              <w:suppressAutoHyphens w:val="0"/>
              <w:spacing w:after="160" w:line="251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306A96" w14:paraId="1F6E037E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28A09606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37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33A8339B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56D08977" w14:textId="77777777" w:rsidR="00306A96" w:rsidRDefault="00306A96">
            <w:pPr>
              <w:spacing w:after="160" w:line="251" w:lineRule="auto"/>
              <w:ind w:left="0" w:right="0" w:firstLine="0"/>
              <w:jc w:val="left"/>
            </w:pPr>
          </w:p>
        </w:tc>
        <w:tc>
          <w:tcPr>
            <w:tcW w:w="67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19367100" w14:textId="77777777" w:rsidR="00306A96" w:rsidRDefault="00000000">
            <w:pPr>
              <w:spacing w:after="0" w:line="251" w:lineRule="auto"/>
              <w:ind w:left="324" w:right="0" w:firstLine="0"/>
              <w:jc w:val="left"/>
            </w:pPr>
            <w:r>
              <w:rPr>
                <w:b/>
                <w:lang w:val="ru-RU"/>
              </w:rPr>
              <w:t>Без труда не проживёшь (8 ч)</w:t>
            </w:r>
          </w:p>
        </w:tc>
        <w:tc>
          <w:tcPr>
            <w:tcW w:w="2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5899CD83" w14:textId="77777777" w:rsidR="00306A96" w:rsidRDefault="00306A96">
            <w:pPr>
              <w:spacing w:after="160" w:line="251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306A96" w14:paraId="48BD89F2" w14:textId="77777777">
        <w:tblPrEx>
          <w:tblCellMar>
            <w:top w:w="0" w:type="dxa"/>
            <w:bottom w:w="0" w:type="dxa"/>
          </w:tblCellMar>
        </w:tblPrEx>
        <w:trPr>
          <w:trHeight w:val="221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5A88B7A3" w14:textId="77777777" w:rsidR="00306A96" w:rsidRDefault="00000000">
            <w:pPr>
              <w:spacing w:after="0" w:line="251" w:lineRule="auto"/>
              <w:ind w:left="52" w:right="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49F9D144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Вводный урок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0FDDEA82" w14:textId="77777777" w:rsidR="00306A96" w:rsidRDefault="00000000">
            <w:pPr>
              <w:spacing w:after="0" w:line="251" w:lineRule="auto"/>
              <w:ind w:left="43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4F7A37A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1EB68F0A" w14:textId="77777777" w:rsidR="00306A96" w:rsidRDefault="00000000">
            <w:pPr>
              <w:spacing w:after="4" w:line="266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Ознакомление с содержанием учебного</w:t>
            </w:r>
          </w:p>
          <w:p w14:paraId="5C9A2608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предмета «Музыка»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20B1F1FA" w14:textId="77777777" w:rsidR="00306A96" w:rsidRDefault="00000000">
            <w:pPr>
              <w:spacing w:after="0" w:line="251" w:lineRule="auto"/>
              <w:ind w:left="113" w:right="106" w:firstLine="0"/>
              <w:rPr>
                <w:lang w:val="ru-RU"/>
              </w:rPr>
            </w:pPr>
            <w:r>
              <w:rPr>
                <w:lang w:val="ru-RU"/>
              </w:rPr>
              <w:t>Осознание себя как ученика, заинтересованного посещением школы, обучением, занятиями, как члена семьи, одноклассника, друга.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659CBAF7" w14:textId="77777777" w:rsidR="00306A96" w:rsidRDefault="00000000">
            <w:pPr>
              <w:spacing w:after="0" w:line="251" w:lineRule="auto"/>
              <w:ind w:left="113" w:right="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Формирование правильной музыкальной двигательной пластичной активности</w:t>
            </w:r>
          </w:p>
        </w:tc>
      </w:tr>
      <w:tr w:rsidR="00306A96" w14:paraId="7ACF1814" w14:textId="77777777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2A61D831" w14:textId="77777777" w:rsidR="00306A96" w:rsidRDefault="00000000">
            <w:pPr>
              <w:spacing w:after="0" w:line="251" w:lineRule="auto"/>
              <w:ind w:left="52" w:right="0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06AF8A06" w14:textId="77777777" w:rsidR="00306A96" w:rsidRDefault="00000000">
            <w:pPr>
              <w:spacing w:after="0" w:line="251" w:lineRule="auto"/>
              <w:ind w:left="108" w:right="62" w:firstLine="0"/>
              <w:rPr>
                <w:lang w:val="ru-RU"/>
              </w:rPr>
            </w:pPr>
            <w:r>
              <w:rPr>
                <w:lang w:val="ru-RU"/>
              </w:rPr>
              <w:t>Без труда не проживёшь. Музыка В. Агафонникова, слова В. Викторова и Л. Кондрашенко.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174EC0D4" w14:textId="77777777" w:rsidR="00306A96" w:rsidRDefault="00000000">
            <w:pPr>
              <w:spacing w:after="0" w:line="251" w:lineRule="auto"/>
              <w:ind w:left="43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434844C8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4683763C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Исполнять без сопровождения простые, хорошо знакомые песни; различать мелодию и сопровождение в песне и в инструментальном произведении;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3C5BC3DF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Положительное отношение к окружающей действительности, готовность к организации взаимодействия с ней и эстетическому ее восприятию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27762751" w14:textId="77777777" w:rsidR="00306A96" w:rsidRDefault="00000000">
            <w:pPr>
              <w:spacing w:after="0" w:line="251" w:lineRule="auto"/>
              <w:ind w:left="113" w:right="320" w:firstLine="0"/>
              <w:rPr>
                <w:lang w:val="ru-RU"/>
              </w:rPr>
            </w:pPr>
            <w:r>
              <w:rPr>
                <w:lang w:val="ru-RU"/>
              </w:rPr>
              <w:t>Коррекция мышления через упражнения в формировании умения обобщать.</w:t>
            </w:r>
          </w:p>
        </w:tc>
      </w:tr>
      <w:tr w:rsidR="00306A96" w14:paraId="6ED25807" w14:textId="77777777">
        <w:tblPrEx>
          <w:tblCellMar>
            <w:top w:w="0" w:type="dxa"/>
            <w:bottom w:w="0" w:type="dxa"/>
          </w:tblCellMar>
        </w:tblPrEx>
        <w:trPr>
          <w:trHeight w:val="221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75DBA64E" w14:textId="77777777" w:rsidR="00306A96" w:rsidRDefault="00000000">
            <w:pPr>
              <w:spacing w:after="0" w:line="251" w:lineRule="auto"/>
              <w:ind w:left="52" w:right="0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06880609" w14:textId="77777777" w:rsidR="00306A96" w:rsidRDefault="00000000">
            <w:pPr>
              <w:spacing w:after="2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Золотистая пшеница. Музыка Т.</w:t>
            </w:r>
          </w:p>
          <w:p w14:paraId="2B5C38F3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Попатенко, слова Н. Найдёновой.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0C01862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3184C277" w14:textId="77777777" w:rsidR="00306A96" w:rsidRDefault="00000000">
            <w:pPr>
              <w:spacing w:after="24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4D25147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31"/>
                <w:lang w:val="ru-RU"/>
              </w:rPr>
              <w:t xml:space="preserve"> </w:t>
            </w:r>
          </w:p>
          <w:p w14:paraId="228EECC7" w14:textId="77777777" w:rsidR="00306A96" w:rsidRDefault="00000000">
            <w:pPr>
              <w:spacing w:after="0" w:line="251" w:lineRule="auto"/>
              <w:ind w:left="43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601E5613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06D8F132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текст песни. Уметь исполнять в хоре вокальные произведения.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4BA9B9EB" w14:textId="77777777" w:rsidR="00306A96" w:rsidRDefault="00000000">
            <w:pPr>
              <w:spacing w:after="0" w:line="276" w:lineRule="auto"/>
              <w:ind w:left="113" w:right="190" w:firstLine="0"/>
              <w:rPr>
                <w:lang w:val="ru-RU"/>
              </w:rPr>
            </w:pPr>
            <w:r>
              <w:rPr>
                <w:lang w:val="ru-RU"/>
              </w:rPr>
              <w:t>Осознание себя как ученика, заинтересованного посещением школы, обучением, занятиями, как члена семьи,</w:t>
            </w:r>
          </w:p>
          <w:p w14:paraId="494E5366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одноклассника, друга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5CE24087" w14:textId="77777777" w:rsidR="00306A96" w:rsidRDefault="00000000">
            <w:pPr>
              <w:spacing w:after="0" w:line="251" w:lineRule="auto"/>
              <w:ind w:left="113" w:right="707" w:firstLine="0"/>
              <w:rPr>
                <w:lang w:val="ru-RU"/>
              </w:rPr>
            </w:pPr>
            <w:r>
              <w:rPr>
                <w:lang w:val="ru-RU"/>
              </w:rPr>
              <w:t>Расширение представлений об окружающем мире</w:t>
            </w:r>
          </w:p>
        </w:tc>
      </w:tr>
      <w:tr w:rsidR="00306A96" w14:paraId="47EAE02D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1687EE58" w14:textId="77777777" w:rsidR="00306A96" w:rsidRDefault="00000000">
            <w:pPr>
              <w:spacing w:after="0" w:line="251" w:lineRule="auto"/>
              <w:ind w:left="52" w:right="0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77CF6BB9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Осень. Музыка Ц. Кюи, слова А.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6B649C8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3"/>
                <w:lang w:val="ru-RU"/>
              </w:rPr>
              <w:t xml:space="preserve"> </w:t>
            </w:r>
          </w:p>
          <w:p w14:paraId="0DD5DEDB" w14:textId="77777777" w:rsidR="00306A96" w:rsidRDefault="00000000">
            <w:pPr>
              <w:spacing w:after="0" w:line="251" w:lineRule="auto"/>
              <w:ind w:left="43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60D33C1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22B62C75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текст песни. Уметь исполнять в хоре вокальные произведения.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41D44B03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адекватно эмоционально откликаться на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3" w:type="dxa"/>
            </w:tcMar>
          </w:tcPr>
          <w:p w14:paraId="084E8903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Коррекция устной речи через формирование умения строить</w:t>
            </w:r>
          </w:p>
        </w:tc>
      </w:tr>
    </w:tbl>
    <w:p w14:paraId="18A6FF02" w14:textId="77777777" w:rsidR="00306A96" w:rsidRDefault="00306A96">
      <w:pPr>
        <w:spacing w:after="0" w:line="251" w:lineRule="auto"/>
        <w:ind w:left="0" w:right="15905" w:firstLine="0"/>
        <w:jc w:val="left"/>
        <w:rPr>
          <w:lang w:val="ru-RU"/>
        </w:rPr>
      </w:pPr>
    </w:p>
    <w:tbl>
      <w:tblPr>
        <w:tblW w:w="15257" w:type="dxa"/>
        <w:tblInd w:w="7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3763"/>
        <w:gridCol w:w="1091"/>
        <w:gridCol w:w="852"/>
        <w:gridCol w:w="3348"/>
        <w:gridCol w:w="2514"/>
        <w:gridCol w:w="2788"/>
      </w:tblGrid>
      <w:tr w:rsidR="00306A96" w14:paraId="122B0A38" w14:textId="7777777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5991AF57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45007E9D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Плещеева.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3F0616F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67ACCC7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6B2CC1E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2F1892FD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произведения музыки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5CCBD158" w14:textId="77777777" w:rsidR="00306A96" w:rsidRDefault="00000000">
            <w:pPr>
              <w:spacing w:after="0" w:line="251" w:lineRule="auto"/>
              <w:ind w:left="113" w:right="0" w:firstLine="0"/>
            </w:pPr>
            <w:r>
              <w:t>предложения по опорным словам.</w:t>
            </w:r>
          </w:p>
        </w:tc>
      </w:tr>
      <w:tr w:rsidR="00306A96" w14:paraId="47B7536B" w14:textId="77777777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1833B361" w14:textId="77777777" w:rsidR="00306A96" w:rsidRDefault="00000000">
            <w:pPr>
              <w:spacing w:after="0" w:line="251" w:lineRule="auto"/>
              <w:ind w:left="42" w:right="0"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12754A16" w14:textId="77777777" w:rsidR="00306A96" w:rsidRDefault="00000000">
            <w:pPr>
              <w:tabs>
                <w:tab w:val="center" w:pos="689"/>
                <w:tab w:val="center" w:pos="1821"/>
                <w:tab w:val="center" w:pos="2779"/>
                <w:tab w:val="center" w:pos="3574"/>
              </w:tabs>
              <w:spacing w:after="24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Настоящий </w:t>
            </w:r>
            <w:r>
              <w:rPr>
                <w:lang w:val="ru-RU"/>
              </w:rPr>
              <w:tab/>
              <w:t xml:space="preserve">друг. </w:t>
            </w:r>
            <w:r>
              <w:rPr>
                <w:lang w:val="ru-RU"/>
              </w:rPr>
              <w:tab/>
              <w:t xml:space="preserve">Музыка </w:t>
            </w:r>
            <w:r>
              <w:rPr>
                <w:lang w:val="ru-RU"/>
              </w:rPr>
              <w:tab/>
              <w:t>Б.</w:t>
            </w:r>
          </w:p>
          <w:p w14:paraId="38A7EA29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rPr>
                <w:lang w:val="ru-RU"/>
              </w:rPr>
              <w:t xml:space="preserve">Савельева, </w:t>
            </w:r>
            <w:r>
              <w:rPr>
                <w:lang w:val="ru-RU"/>
              </w:rPr>
              <w:tab/>
              <w:t xml:space="preserve">слова </w:t>
            </w:r>
            <w:r>
              <w:rPr>
                <w:lang w:val="ru-RU"/>
              </w:rPr>
              <w:tab/>
              <w:t xml:space="preserve">М. </w:t>
            </w:r>
            <w:r>
              <w:rPr>
                <w:lang w:val="ru-RU"/>
              </w:rPr>
              <w:tab/>
            </w:r>
            <w:r>
              <w:t>Пляц- ковского.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1CCEFB44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4B8A276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14:paraId="0E16BA78" w14:textId="77777777" w:rsidR="00306A96" w:rsidRDefault="00000000">
            <w:pPr>
              <w:spacing w:after="0" w:line="251" w:lineRule="auto"/>
              <w:ind w:left="33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18FC407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2042223F" w14:textId="77777777" w:rsidR="00306A96" w:rsidRDefault="00000000">
            <w:pPr>
              <w:spacing w:after="0" w:line="251" w:lineRule="auto"/>
              <w:ind w:left="110" w:right="314" w:firstLine="0"/>
              <w:rPr>
                <w:lang w:val="ru-RU"/>
              </w:rPr>
            </w:pPr>
            <w:r>
              <w:rPr>
                <w:lang w:val="ru-RU"/>
              </w:rPr>
              <w:t>Учить слова песни, исполнять в хоре вокальные произведения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24289EE2" w14:textId="77777777" w:rsidR="00306A96" w:rsidRDefault="00000000">
            <w:pPr>
              <w:spacing w:after="1" w:line="276" w:lineRule="auto"/>
              <w:ind w:left="113" w:right="297" w:firstLine="0"/>
              <w:rPr>
                <w:lang w:val="ru-RU"/>
              </w:rPr>
            </w:pPr>
            <w:r>
              <w:rPr>
                <w:lang w:val="ru-RU"/>
              </w:rPr>
              <w:t>Осознавать себя как гражданина России, имеющего</w:t>
            </w:r>
          </w:p>
          <w:p w14:paraId="45640F54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определенные права и обязанности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2AACF171" w14:textId="77777777" w:rsidR="00306A96" w:rsidRDefault="00000000">
            <w:pPr>
              <w:spacing w:after="0" w:line="251" w:lineRule="auto"/>
              <w:ind w:left="113" w:right="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Формировать уважительное отношение к старшим</w:t>
            </w:r>
          </w:p>
        </w:tc>
      </w:tr>
      <w:tr w:rsidR="00306A96" w14:paraId="1AF42DD6" w14:textId="77777777">
        <w:tblPrEx>
          <w:tblCellMar>
            <w:top w:w="0" w:type="dxa"/>
            <w:bottom w:w="0" w:type="dxa"/>
          </w:tblCellMar>
        </w:tblPrEx>
        <w:trPr>
          <w:trHeight w:val="249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5F0801C4" w14:textId="77777777" w:rsidR="00306A96" w:rsidRDefault="00000000">
            <w:pPr>
              <w:spacing w:after="0" w:line="251" w:lineRule="auto"/>
              <w:ind w:left="42" w:right="0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5138AA7F" w14:textId="77777777" w:rsidR="00306A96" w:rsidRDefault="00000000">
            <w:pPr>
              <w:spacing w:after="0" w:line="251" w:lineRule="auto"/>
              <w:ind w:left="108" w:right="67" w:firstLine="0"/>
            </w:pPr>
            <w:r>
              <w:rPr>
                <w:sz w:val="28"/>
                <w:lang w:val="ru-RU"/>
              </w:rPr>
              <w:t>Чему учат в школе. Музыка В. Шаинского, слова М. Пляцковского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05F1B25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245466A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54F3492B" w14:textId="77777777" w:rsidR="00306A96" w:rsidRDefault="00000000">
            <w:pPr>
              <w:spacing w:after="141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144AE66B" w14:textId="77777777" w:rsidR="00306A96" w:rsidRDefault="00000000">
            <w:pPr>
              <w:spacing w:after="0" w:line="251" w:lineRule="auto"/>
              <w:ind w:left="33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18764AA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0D1A897D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текст песни. Уметь исполнять в хоре вокальные произведения.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4E194951" w14:textId="77777777" w:rsidR="00306A96" w:rsidRDefault="00000000">
            <w:pPr>
              <w:spacing w:after="0" w:line="251" w:lineRule="auto"/>
              <w:ind w:left="113" w:right="184" w:firstLine="0"/>
              <w:rPr>
                <w:lang w:val="ru-RU"/>
              </w:rPr>
            </w:pPr>
            <w:r>
              <w:rPr>
                <w:lang w:val="ru-RU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3B1E7826" w14:textId="77777777" w:rsidR="00306A96" w:rsidRDefault="00000000">
            <w:pPr>
              <w:spacing w:after="0" w:line="251" w:lineRule="auto"/>
              <w:ind w:left="113" w:right="239" w:firstLine="0"/>
              <w:rPr>
                <w:lang w:val="ru-RU"/>
              </w:rPr>
            </w:pPr>
            <w:r>
              <w:rPr>
                <w:lang w:val="ru-RU"/>
              </w:rPr>
              <w:t>Коррекция устной речи через формирование умения строить предложения по опорным словам.</w:t>
            </w:r>
          </w:p>
        </w:tc>
      </w:tr>
      <w:tr w:rsidR="00306A96" w14:paraId="18B2DC81" w14:textId="77777777">
        <w:tblPrEx>
          <w:tblCellMar>
            <w:top w:w="0" w:type="dxa"/>
            <w:bottom w:w="0" w:type="dxa"/>
          </w:tblCellMar>
        </w:tblPrEx>
        <w:trPr>
          <w:trHeight w:val="248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248F3107" w14:textId="77777777" w:rsidR="00306A96" w:rsidRDefault="00000000">
            <w:pPr>
              <w:spacing w:after="0" w:line="251" w:lineRule="auto"/>
              <w:ind w:left="42" w:right="0"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24589B8F" w14:textId="77777777" w:rsidR="00306A96" w:rsidRDefault="00000000">
            <w:pPr>
              <w:spacing w:after="0" w:line="251" w:lineRule="auto"/>
              <w:ind w:left="108" w:right="65" w:firstLine="0"/>
              <w:rPr>
                <w:lang w:val="ru-RU"/>
              </w:rPr>
            </w:pPr>
            <w:r>
              <w:rPr>
                <w:lang w:val="ru-RU"/>
              </w:rPr>
              <w:t>Наш край. Музыка Д. Кабалевского, слова А. При- шельца.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7654716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208F359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3107AC1C" w14:textId="77777777" w:rsidR="00306A96" w:rsidRDefault="00000000">
            <w:pPr>
              <w:spacing w:after="141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0E62883D" w14:textId="77777777" w:rsidR="00306A96" w:rsidRDefault="00000000">
            <w:pPr>
              <w:spacing w:after="0" w:line="251" w:lineRule="auto"/>
              <w:ind w:left="33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75114C5F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33ABCBE7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Размышлять о музыке, высказывать собственное отношение к различным музыкальным явлениям, сочинениям, создавать собственные исполнительские интерпретации.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60BA2C44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Положительное отношение к окружающей действительности, готовность к организации взаимодействия с ней и эстетическому ее восприятию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61411441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Совершенствовать культуру общения через формирование умения адекватно использовать тон голоса, жестов в речевой ситуации.</w:t>
            </w:r>
          </w:p>
        </w:tc>
      </w:tr>
      <w:tr w:rsidR="00306A96" w14:paraId="7AF34372" w14:textId="77777777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20C20101" w14:textId="77777777" w:rsidR="00306A96" w:rsidRDefault="00000000">
            <w:pPr>
              <w:spacing w:after="0" w:line="251" w:lineRule="auto"/>
              <w:ind w:left="42" w:right="0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4DAD496C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Обобщение по теме «Без труда не проживешь»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0BE687B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25F0EB9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2689F816" w14:textId="77777777" w:rsidR="00306A96" w:rsidRDefault="00000000">
            <w:pPr>
              <w:spacing w:after="151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15FF38BD" w14:textId="77777777" w:rsidR="00306A96" w:rsidRDefault="00000000">
            <w:pPr>
              <w:spacing w:after="0" w:line="251" w:lineRule="auto"/>
              <w:ind w:left="33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7B306ED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0C19398D" w14:textId="77777777" w:rsidR="00306A96" w:rsidRDefault="00000000">
            <w:pPr>
              <w:spacing w:after="0" w:line="251" w:lineRule="auto"/>
              <w:ind w:left="110" w:right="30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Уметь исполнять без сопровождения простые, хорошо знакомые песни; различать мелодию и сопровождение в песне и в инструментальном произведении; исполнять выученные песни ритмично и выразительно,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3EC18B0C" w14:textId="77777777" w:rsidR="00306A96" w:rsidRDefault="00000000">
            <w:pPr>
              <w:spacing w:after="0" w:line="251" w:lineRule="auto"/>
              <w:ind w:left="113" w:right="140" w:firstLine="0"/>
              <w:rPr>
                <w:lang w:val="ru-RU"/>
              </w:rPr>
            </w:pPr>
            <w:r>
              <w:rPr>
                <w:lang w:val="ru-RU"/>
              </w:rPr>
              <w:t>Адекватно эмоционально откликаться на произведения музыки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3" w:type="dxa"/>
            </w:tcMar>
          </w:tcPr>
          <w:p w14:paraId="22002760" w14:textId="77777777" w:rsidR="00306A96" w:rsidRDefault="00000000">
            <w:pPr>
              <w:spacing w:after="0" w:line="251" w:lineRule="auto"/>
              <w:ind w:left="113" w:right="717" w:firstLine="0"/>
              <w:rPr>
                <w:lang w:val="ru-RU"/>
              </w:rPr>
            </w:pPr>
            <w:r>
              <w:rPr>
                <w:lang w:val="ru-RU"/>
              </w:rPr>
              <w:t>Расширение представлений об окружающем мире</w:t>
            </w:r>
          </w:p>
        </w:tc>
      </w:tr>
    </w:tbl>
    <w:p w14:paraId="616F67BF" w14:textId="77777777" w:rsidR="00306A96" w:rsidRDefault="00306A96">
      <w:pPr>
        <w:spacing w:after="0" w:line="251" w:lineRule="auto"/>
        <w:ind w:left="0" w:right="15905" w:firstLine="0"/>
        <w:jc w:val="left"/>
        <w:rPr>
          <w:lang w:val="ru-RU"/>
        </w:rPr>
      </w:pPr>
    </w:p>
    <w:tbl>
      <w:tblPr>
        <w:tblW w:w="15257" w:type="dxa"/>
        <w:tblInd w:w="7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3763"/>
        <w:gridCol w:w="1091"/>
        <w:gridCol w:w="852"/>
        <w:gridCol w:w="3348"/>
        <w:gridCol w:w="2514"/>
        <w:gridCol w:w="2788"/>
      </w:tblGrid>
      <w:tr w:rsidR="00306A96" w14:paraId="043A7BC9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09EBE3A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398857C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3E9C414A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0B817F1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01F63D1A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сохраняя строй и ансамбль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5E92BF7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3EC770A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6A96" w14:paraId="195FCDA1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52AB86D0" w14:textId="77777777" w:rsidR="00306A96" w:rsidRDefault="00000000">
            <w:pPr>
              <w:spacing w:after="0" w:line="251" w:lineRule="auto"/>
              <w:ind w:left="41" w:right="0" w:firstLine="0"/>
              <w:jc w:val="center"/>
            </w:pPr>
            <w:r>
              <w:rPr>
                <w:b/>
              </w:rPr>
              <w:t>Будьте добры (8ч)</w:t>
            </w:r>
          </w:p>
        </w:tc>
      </w:tr>
      <w:tr w:rsidR="00306A96" w14:paraId="5C6A8A7B" w14:textId="77777777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0B605AD4" w14:textId="77777777" w:rsidR="00306A96" w:rsidRDefault="00000000">
            <w:pPr>
              <w:spacing w:after="0" w:line="251" w:lineRule="auto"/>
              <w:ind w:left="35" w:right="0" w:firstLine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0A89397B" w14:textId="77777777" w:rsidR="00306A96" w:rsidRDefault="00000000">
            <w:pPr>
              <w:spacing w:after="0" w:line="276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Колыбельная Медведицы. Из мультфильма «Умка». Музыка Е.</w:t>
            </w:r>
          </w:p>
          <w:p w14:paraId="4D6EDB94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Крылатова, слова Ю. Яковлева.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30EAA9F0" w14:textId="77777777" w:rsidR="00306A96" w:rsidRDefault="00000000">
            <w:pPr>
              <w:spacing w:after="43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3586289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33"/>
                <w:lang w:val="ru-RU"/>
              </w:rPr>
              <w:t xml:space="preserve"> </w:t>
            </w:r>
          </w:p>
          <w:p w14:paraId="76D0F35C" w14:textId="77777777" w:rsidR="00306A96" w:rsidRDefault="00000000">
            <w:pPr>
              <w:spacing w:after="0" w:line="251" w:lineRule="auto"/>
              <w:ind w:left="31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491518F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496AAD97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слова песни колыбельной. Уметь исполнять в хоре вокальные произведения.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1C92641B" w14:textId="77777777" w:rsidR="00306A96" w:rsidRDefault="00000000">
            <w:pPr>
              <w:spacing w:after="1" w:line="276" w:lineRule="auto"/>
              <w:ind w:left="113" w:right="300" w:firstLine="0"/>
              <w:rPr>
                <w:lang w:val="ru-RU"/>
              </w:rPr>
            </w:pPr>
            <w:r>
              <w:rPr>
                <w:lang w:val="ru-RU"/>
              </w:rPr>
              <w:t>Осознавать себя как гражданина России, имеющего</w:t>
            </w:r>
          </w:p>
          <w:p w14:paraId="37172904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определенные права и обязанности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0E8D43B1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Совершенствовать культуру общения через формирование умения адекватно использовать тон голоса, жестов в речевой ситуации.</w:t>
            </w:r>
          </w:p>
        </w:tc>
      </w:tr>
      <w:tr w:rsidR="00306A96" w14:paraId="6547F90E" w14:textId="77777777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7E4F7ED3" w14:textId="77777777" w:rsidR="00306A96" w:rsidRDefault="00000000">
            <w:pPr>
              <w:spacing w:after="0" w:line="251" w:lineRule="auto"/>
              <w:ind w:left="30" w:right="0"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4AC1654E" w14:textId="77777777" w:rsidR="00306A96" w:rsidRDefault="00000000">
            <w:pPr>
              <w:spacing w:after="0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Снежный человек. Музыка Ю. Моисеева, слова В. Степанова.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7858368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6B30C70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495096FC" w14:textId="77777777" w:rsidR="00306A96" w:rsidRDefault="00000000">
            <w:pPr>
              <w:spacing w:after="151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33BD1EFC" w14:textId="77777777" w:rsidR="00306A96" w:rsidRDefault="00000000">
            <w:pPr>
              <w:spacing w:after="0" w:line="251" w:lineRule="auto"/>
              <w:ind w:left="31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795A706D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1D97FF5C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текст песни. Уметь исполнять в хоре вокальные произведения.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6B2C2657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Положительное отношение к окружающей действительности, готовность к организации взаимодействия с ней и эстетическому ее восприятию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17C7C11B" w14:textId="77777777" w:rsidR="00306A96" w:rsidRDefault="00000000">
            <w:pPr>
              <w:spacing w:after="0" w:line="251" w:lineRule="auto"/>
              <w:ind w:left="113" w:right="242" w:firstLine="0"/>
              <w:rPr>
                <w:lang w:val="ru-RU"/>
              </w:rPr>
            </w:pPr>
            <w:r>
              <w:rPr>
                <w:lang w:val="ru-RU"/>
              </w:rPr>
              <w:t>Коррекция устной речи через формирование умения строить предложения по опорным словам.</w:t>
            </w:r>
          </w:p>
        </w:tc>
      </w:tr>
      <w:tr w:rsidR="00306A96" w14:paraId="64937222" w14:textId="77777777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152A7C88" w14:textId="77777777" w:rsidR="00306A96" w:rsidRDefault="00000000">
            <w:pPr>
              <w:spacing w:after="0" w:line="251" w:lineRule="auto"/>
              <w:ind w:left="30" w:right="0" w:firstLine="0"/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19F83D35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Будьте добры. Из мультфильма «Новогоднее </w:t>
            </w:r>
            <w:r>
              <w:rPr>
                <w:lang w:val="ru-RU"/>
              </w:rPr>
              <w:tab/>
              <w:t>приключение». Музыка А. Флярковского, слова А. Санина.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6350DEE3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308392FE" w14:textId="77777777" w:rsidR="00306A96" w:rsidRDefault="00000000">
            <w:pPr>
              <w:spacing w:after="134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42AADCA9" w14:textId="77777777" w:rsidR="00306A96" w:rsidRDefault="00000000">
            <w:pPr>
              <w:spacing w:after="0" w:line="251" w:lineRule="auto"/>
              <w:ind w:left="31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2FE016B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42D328DE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Уметь передавать настроение музыки и его изменение: в пении.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39D398B4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Воспитание уважительного отношения к иному мнению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0595F2E2" w14:textId="77777777" w:rsidR="00306A96" w:rsidRDefault="00000000">
            <w:pPr>
              <w:spacing w:after="0" w:line="251" w:lineRule="auto"/>
              <w:ind w:left="113" w:right="237" w:firstLine="0"/>
              <w:rPr>
                <w:lang w:val="ru-RU"/>
              </w:rPr>
            </w:pPr>
            <w:r>
              <w:rPr>
                <w:lang w:val="ru-RU"/>
              </w:rPr>
              <w:t>Воспитывать у детей доброту, отзывчивость, прилежание, любовь к пению.</w:t>
            </w:r>
          </w:p>
        </w:tc>
      </w:tr>
      <w:tr w:rsidR="00306A96" w14:paraId="68AA3196" w14:textId="77777777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078E7EBC" w14:textId="77777777" w:rsidR="00306A96" w:rsidRDefault="00000000">
            <w:pPr>
              <w:spacing w:after="0" w:line="251" w:lineRule="auto"/>
              <w:ind w:left="30" w:right="0" w:firstLine="0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00A0B9DC" w14:textId="77777777" w:rsidR="00306A96" w:rsidRDefault="00000000">
            <w:pPr>
              <w:spacing w:after="0" w:line="251" w:lineRule="auto"/>
              <w:ind w:left="108" w:right="68" w:firstLine="0"/>
              <w:rPr>
                <w:lang w:val="ru-RU"/>
              </w:rPr>
            </w:pPr>
            <w:r>
              <w:rPr>
                <w:lang w:val="ru-RU"/>
              </w:rPr>
              <w:t>Розовый слон. Музыка С. Пожлакова, слова Г. Горбов- ского.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3106CBF2" w14:textId="77777777" w:rsidR="00306A96" w:rsidRDefault="00000000">
            <w:pPr>
              <w:spacing w:after="14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6CCABE08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30"/>
                <w:lang w:val="ru-RU"/>
              </w:rPr>
              <w:t xml:space="preserve"> </w:t>
            </w:r>
          </w:p>
          <w:p w14:paraId="38E92A50" w14:textId="77777777" w:rsidR="00306A96" w:rsidRDefault="00000000">
            <w:pPr>
              <w:spacing w:after="0" w:line="251" w:lineRule="auto"/>
              <w:ind w:left="31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6409026C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48AECE63" w14:textId="77777777" w:rsidR="00306A96" w:rsidRDefault="00000000">
            <w:pPr>
              <w:spacing w:after="0" w:line="251" w:lineRule="auto"/>
              <w:ind w:left="110" w:right="679" w:firstLine="0"/>
              <w:rPr>
                <w:lang w:val="ru-RU"/>
              </w:rPr>
            </w:pPr>
            <w:r>
              <w:rPr>
                <w:lang w:val="ru-RU"/>
              </w:rPr>
              <w:t>Знать текст песни. Уметь исполнять в хоре вокальные произведения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75308E0B" w14:textId="77777777" w:rsidR="00306A96" w:rsidRDefault="00000000">
            <w:pPr>
              <w:spacing w:after="0" w:line="251" w:lineRule="auto"/>
              <w:ind w:left="113" w:right="481" w:firstLine="0"/>
              <w:rPr>
                <w:lang w:val="ru-RU"/>
              </w:rPr>
            </w:pPr>
            <w:r>
              <w:rPr>
                <w:lang w:val="ru-RU"/>
              </w:rPr>
              <w:t>Способность к осмыслению социального окружения, своего места в нем.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62C63348" w14:textId="77777777" w:rsidR="00306A96" w:rsidRDefault="00000000">
            <w:pPr>
              <w:spacing w:after="0" w:line="251" w:lineRule="auto"/>
              <w:ind w:left="113" w:right="720" w:firstLine="0"/>
              <w:rPr>
                <w:lang w:val="ru-RU"/>
              </w:rPr>
            </w:pPr>
            <w:r>
              <w:rPr>
                <w:lang w:val="ru-RU"/>
              </w:rPr>
              <w:t>Расширение представлений об окружающем мире</w:t>
            </w:r>
          </w:p>
        </w:tc>
      </w:tr>
      <w:tr w:rsidR="00306A96" w14:paraId="42EFF315" w14:textId="77777777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643D3EED" w14:textId="77777777" w:rsidR="00306A96" w:rsidRDefault="00000000">
            <w:pPr>
              <w:spacing w:after="0" w:line="251" w:lineRule="auto"/>
              <w:ind w:left="30" w:right="0" w:firstLine="0"/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1CA3F878" w14:textId="77777777" w:rsidR="00306A96" w:rsidRDefault="00000000">
            <w:pPr>
              <w:spacing w:after="0" w:line="276" w:lineRule="auto"/>
              <w:ind w:left="108" w:right="67" w:firstLine="0"/>
            </w:pPr>
            <w:r>
              <w:rPr>
                <w:sz w:val="28"/>
                <w:lang w:val="ru-RU"/>
              </w:rPr>
              <w:t>Волшебный цветок. Из мультфильма «Шёлковая ки- сточка». Музыка Ю.</w:t>
            </w:r>
          </w:p>
          <w:p w14:paraId="597FDC6C" w14:textId="77777777" w:rsidR="00306A96" w:rsidRDefault="00000000">
            <w:pPr>
              <w:tabs>
                <w:tab w:val="center" w:pos="647"/>
                <w:tab w:val="center" w:pos="2268"/>
                <w:tab w:val="center" w:pos="3512"/>
              </w:tabs>
              <w:spacing w:after="31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28"/>
                <w:lang w:val="ru-RU"/>
              </w:rPr>
              <w:t xml:space="preserve">Чичкова, </w:t>
            </w:r>
            <w:r>
              <w:rPr>
                <w:sz w:val="28"/>
                <w:lang w:val="ru-RU"/>
              </w:rPr>
              <w:tab/>
              <w:t xml:space="preserve">слова </w:t>
            </w:r>
            <w:r>
              <w:rPr>
                <w:sz w:val="28"/>
                <w:lang w:val="ru-RU"/>
              </w:rPr>
              <w:tab/>
              <w:t>М.</w:t>
            </w:r>
          </w:p>
          <w:p w14:paraId="19380A5B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rPr>
                <w:sz w:val="28"/>
              </w:rPr>
              <w:t>Пляцковского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15F206D9" w14:textId="77777777" w:rsidR="00306A96" w:rsidRDefault="00000000">
            <w:pPr>
              <w:spacing w:after="40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00FD78BF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14:paraId="170DD68F" w14:textId="77777777" w:rsidR="00306A96" w:rsidRDefault="00000000">
            <w:pPr>
              <w:spacing w:after="0" w:line="251" w:lineRule="auto"/>
              <w:ind w:left="31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08ECF50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05801087" w14:textId="77777777" w:rsidR="00306A96" w:rsidRDefault="00000000">
            <w:pPr>
              <w:spacing w:after="0" w:line="251" w:lineRule="auto"/>
              <w:ind w:left="110" w:right="182" w:firstLine="0"/>
              <w:rPr>
                <w:lang w:val="ru-RU"/>
              </w:rPr>
            </w:pPr>
            <w:r>
              <w:rPr>
                <w:lang w:val="ru-RU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1D06CF1E" w14:textId="77777777" w:rsidR="00306A96" w:rsidRDefault="00000000">
            <w:pPr>
              <w:spacing w:after="0" w:line="251" w:lineRule="auto"/>
              <w:ind w:left="113" w:right="6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bottom w:w="0" w:type="dxa"/>
              <w:right w:w="31" w:type="dxa"/>
            </w:tcMar>
          </w:tcPr>
          <w:p w14:paraId="29447958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Коррекция связной устной речи через упражнения в распространении предложений.</w:t>
            </w:r>
          </w:p>
        </w:tc>
      </w:tr>
    </w:tbl>
    <w:p w14:paraId="0A4D411D" w14:textId="77777777" w:rsidR="00306A96" w:rsidRDefault="00306A96">
      <w:pPr>
        <w:spacing w:after="0" w:line="251" w:lineRule="auto"/>
        <w:ind w:left="0" w:right="15905" w:firstLine="0"/>
        <w:jc w:val="left"/>
        <w:rPr>
          <w:lang w:val="ru-RU"/>
        </w:rPr>
      </w:pPr>
    </w:p>
    <w:tbl>
      <w:tblPr>
        <w:tblW w:w="15257" w:type="dxa"/>
        <w:tblInd w:w="7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3763"/>
        <w:gridCol w:w="1091"/>
        <w:gridCol w:w="852"/>
        <w:gridCol w:w="3348"/>
        <w:gridCol w:w="2514"/>
        <w:gridCol w:w="2788"/>
      </w:tblGrid>
      <w:tr w:rsidR="00306A96" w14:paraId="39D32354" w14:textId="77777777">
        <w:tblPrEx>
          <w:tblCellMar>
            <w:top w:w="0" w:type="dxa"/>
            <w:bottom w:w="0" w:type="dxa"/>
          </w:tblCellMar>
        </w:tblPrEx>
        <w:trPr>
          <w:trHeight w:val="171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50C7B479" w14:textId="77777777" w:rsidR="00306A96" w:rsidRDefault="00000000">
            <w:pPr>
              <w:spacing w:after="0" w:line="251" w:lineRule="auto"/>
              <w:ind w:left="39" w:right="0" w:firstLine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186375FA" w14:textId="77777777" w:rsidR="00306A96" w:rsidRDefault="00000000">
            <w:pPr>
              <w:spacing w:after="0" w:line="276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Ужасно интересно все то, что неизвестно. Из мультфильма</w:t>
            </w:r>
          </w:p>
          <w:p w14:paraId="3AB1C080" w14:textId="77777777" w:rsidR="00306A96" w:rsidRDefault="00000000">
            <w:pPr>
              <w:spacing w:after="1" w:line="268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«Тридцать восемь попугаев». Музыка В. Шаинского, слова Г.</w:t>
            </w:r>
          </w:p>
          <w:p w14:paraId="5032CFAE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Остера.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4856369A" w14:textId="77777777" w:rsidR="00306A96" w:rsidRDefault="00000000">
            <w:pPr>
              <w:spacing w:after="57" w:line="251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2E799D78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  <w:p w14:paraId="0A9AD12D" w14:textId="77777777" w:rsidR="00306A96" w:rsidRDefault="00000000">
            <w:pPr>
              <w:spacing w:after="0" w:line="251" w:lineRule="auto"/>
              <w:ind w:left="39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705750E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60C6EE61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текст песни. Уметь исполнять в хоре вокальные произведения.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4AB3D7E1" w14:textId="77777777" w:rsidR="00306A96" w:rsidRDefault="00000000">
            <w:pPr>
              <w:spacing w:after="0" w:line="251" w:lineRule="auto"/>
              <w:ind w:left="113" w:right="5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706DA801" w14:textId="77777777" w:rsidR="00306A96" w:rsidRDefault="00000000">
            <w:pPr>
              <w:spacing w:after="0" w:line="251" w:lineRule="auto"/>
              <w:ind w:left="113" w:right="201" w:firstLine="0"/>
              <w:rPr>
                <w:lang w:val="ru-RU"/>
              </w:rPr>
            </w:pPr>
            <w:r>
              <w:rPr>
                <w:lang w:val="ru-RU"/>
              </w:rPr>
              <w:t>Совершенствовать культуру общения, расширение словарного запаса.</w:t>
            </w:r>
          </w:p>
        </w:tc>
      </w:tr>
      <w:tr w:rsidR="00306A96" w14:paraId="0252ACDE" w14:textId="77777777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73FF15D2" w14:textId="77777777" w:rsidR="00306A96" w:rsidRDefault="00000000">
            <w:pPr>
              <w:spacing w:after="0" w:line="251" w:lineRule="auto"/>
              <w:ind w:left="39" w:right="0" w:firstLine="0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1BF4FDFF" w14:textId="77777777" w:rsidR="00306A96" w:rsidRDefault="00000000">
            <w:pPr>
              <w:spacing w:after="0" w:line="251" w:lineRule="auto"/>
              <w:ind w:left="108" w:right="79" w:firstLine="0"/>
              <w:rPr>
                <w:lang w:val="ru-RU"/>
              </w:rPr>
            </w:pPr>
            <w:r>
              <w:rPr>
                <w:lang w:val="ru-RU"/>
              </w:rPr>
              <w:t>Три белых коня. Из телефильма «Чародеи». Музыка Е. Крылатова, слова Л. Дербенева.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20C0D7E9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2127C8EF" w14:textId="77777777" w:rsidR="00306A96" w:rsidRDefault="00000000">
            <w:pPr>
              <w:spacing w:after="2" w:line="251" w:lineRule="auto"/>
              <w:ind w:left="0" w:right="0" w:firstLine="0"/>
              <w:jc w:val="left"/>
            </w:pPr>
            <w:r>
              <w:rPr>
                <w:b/>
                <w:sz w:val="21"/>
                <w:lang w:val="ru-RU"/>
              </w:rPr>
              <w:t xml:space="preserve"> </w:t>
            </w:r>
          </w:p>
          <w:p w14:paraId="0E5430A6" w14:textId="77777777" w:rsidR="00306A96" w:rsidRDefault="00000000">
            <w:pPr>
              <w:spacing w:after="0" w:line="251" w:lineRule="auto"/>
              <w:ind w:left="39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4EDB102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45072BFD" w14:textId="77777777" w:rsidR="00306A96" w:rsidRDefault="00000000">
            <w:pPr>
              <w:spacing w:after="0" w:line="251" w:lineRule="auto"/>
              <w:ind w:left="110" w:right="172" w:firstLine="0"/>
              <w:rPr>
                <w:lang w:val="ru-RU"/>
              </w:rPr>
            </w:pPr>
            <w:r>
              <w:rPr>
                <w:lang w:val="ru-RU"/>
              </w:rPr>
              <w:t>Знать названия изученных произведений и их авторов Уметь узнавать изученные музыкальные произведения и называть имена их авторов.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3F2F6CDD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Воспитание уважительного отношения к иному мнению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19703FF7" w14:textId="77777777" w:rsidR="00306A96" w:rsidRDefault="00000000">
            <w:pPr>
              <w:spacing w:after="0" w:line="251" w:lineRule="auto"/>
              <w:ind w:left="113" w:right="711" w:firstLine="0"/>
              <w:rPr>
                <w:lang w:val="ru-RU"/>
              </w:rPr>
            </w:pPr>
            <w:r>
              <w:rPr>
                <w:lang w:val="ru-RU"/>
              </w:rPr>
              <w:t>Расширение представлений об окружающем мире</w:t>
            </w:r>
          </w:p>
        </w:tc>
      </w:tr>
      <w:tr w:rsidR="00306A96" w14:paraId="54239C56" w14:textId="77777777">
        <w:tblPrEx>
          <w:tblCellMar>
            <w:top w:w="0" w:type="dxa"/>
            <w:bottom w:w="0" w:type="dxa"/>
          </w:tblCellMar>
        </w:tblPrEx>
        <w:trPr>
          <w:trHeight w:val="277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38BE74B9" w14:textId="77777777" w:rsidR="00306A96" w:rsidRDefault="00000000">
            <w:pPr>
              <w:spacing w:after="0" w:line="251" w:lineRule="auto"/>
              <w:ind w:left="39" w:right="0" w:firstLine="0"/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7D90C043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Обобщение </w:t>
            </w:r>
            <w:r>
              <w:rPr>
                <w:lang w:val="ru-RU"/>
              </w:rPr>
              <w:tab/>
              <w:t xml:space="preserve">по </w:t>
            </w:r>
            <w:r>
              <w:rPr>
                <w:lang w:val="ru-RU"/>
              </w:rPr>
              <w:tab/>
              <w:t xml:space="preserve">теме </w:t>
            </w:r>
            <w:r>
              <w:rPr>
                <w:lang w:val="ru-RU"/>
              </w:rPr>
              <w:tab/>
              <w:t>«Будьте добры»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352CC02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10D37A2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1C01B436" w14:textId="77777777" w:rsidR="00306A96" w:rsidRDefault="00000000">
            <w:pPr>
              <w:spacing w:after="4" w:line="251" w:lineRule="auto"/>
              <w:ind w:left="0" w:right="0" w:firstLine="0"/>
              <w:jc w:val="left"/>
            </w:pPr>
            <w:r>
              <w:rPr>
                <w:b/>
                <w:sz w:val="26"/>
                <w:lang w:val="ru-RU"/>
              </w:rPr>
              <w:t xml:space="preserve"> </w:t>
            </w:r>
          </w:p>
          <w:p w14:paraId="086B3C2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b/>
                <w:sz w:val="29"/>
                <w:lang w:val="ru-RU"/>
              </w:rPr>
              <w:t xml:space="preserve"> </w:t>
            </w:r>
          </w:p>
          <w:p w14:paraId="14EEA6E4" w14:textId="77777777" w:rsidR="00306A96" w:rsidRDefault="00000000">
            <w:pPr>
              <w:spacing w:after="0" w:line="251" w:lineRule="auto"/>
              <w:ind w:left="39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228537B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6BB66A59" w14:textId="77777777" w:rsidR="00306A96" w:rsidRDefault="00000000">
            <w:pPr>
              <w:spacing w:after="0" w:line="251" w:lineRule="auto"/>
              <w:ind w:left="110" w:right="29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Уметь исполнять без сопровождения простые, хорошо знакомые песни; различать мелодию и сопровождение в песне и в инструментальном произведении; исполнять выученные песни ритмично и выразительно, сохраняя строй и ансамбль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501ACB7F" w14:textId="77777777" w:rsidR="00306A96" w:rsidRDefault="00000000">
            <w:pPr>
              <w:spacing w:after="0" w:line="251" w:lineRule="auto"/>
              <w:ind w:left="113" w:right="472" w:firstLine="0"/>
              <w:rPr>
                <w:lang w:val="ru-RU"/>
              </w:rPr>
            </w:pPr>
            <w:r>
              <w:rPr>
                <w:lang w:val="ru-RU"/>
              </w:rPr>
              <w:t>Способность к осмыслению социального окружения, своего места в нем.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2EFDA805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Совершенствовать культуру общения через формирование умения адекватно использовать тон голоса, жестов в речевой ситуации.</w:t>
            </w:r>
          </w:p>
        </w:tc>
      </w:tr>
      <w:tr w:rsidR="00306A96" w14:paraId="02F8238C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753164E2" w14:textId="77777777" w:rsidR="00306A96" w:rsidRDefault="00000000">
            <w:pPr>
              <w:spacing w:after="0" w:line="251" w:lineRule="auto"/>
              <w:ind w:left="44" w:right="0" w:firstLine="0"/>
              <w:jc w:val="center"/>
            </w:pPr>
            <w:r>
              <w:rPr>
                <w:b/>
              </w:rPr>
              <w:t>Моя Россия (10 ч)</w:t>
            </w:r>
          </w:p>
        </w:tc>
      </w:tr>
      <w:tr w:rsidR="00306A96" w14:paraId="49DE9A85" w14:textId="77777777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047865A4" w14:textId="77777777" w:rsidR="00306A96" w:rsidRDefault="00000000">
            <w:pPr>
              <w:spacing w:after="0" w:line="251" w:lineRule="auto"/>
              <w:ind w:left="39" w:right="0" w:firstLine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19DFE567" w14:textId="77777777" w:rsidR="00306A96" w:rsidRDefault="00000000">
            <w:pPr>
              <w:tabs>
                <w:tab w:val="center" w:pos="687"/>
                <w:tab w:val="center" w:pos="3013"/>
              </w:tabs>
              <w:spacing w:after="26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Маленький </w:t>
            </w:r>
            <w:r>
              <w:rPr>
                <w:lang w:val="ru-RU"/>
              </w:rPr>
              <w:tab/>
              <w:t>барабанщик.</w:t>
            </w:r>
          </w:p>
          <w:p w14:paraId="3D7059F4" w14:textId="77777777" w:rsidR="00306A96" w:rsidRDefault="00000000">
            <w:pPr>
              <w:spacing w:after="0" w:line="251" w:lineRule="auto"/>
              <w:ind w:left="108" w:right="62" w:firstLine="0"/>
              <w:rPr>
                <w:lang w:val="ru-RU"/>
              </w:rPr>
            </w:pPr>
            <w:r>
              <w:rPr>
                <w:lang w:val="ru-RU"/>
              </w:rPr>
              <w:t>Немецкая народная песня. Обработка А. Давиденко. Русский текст М. Светлова.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1A37C36A" w14:textId="77777777" w:rsidR="00306A96" w:rsidRDefault="00000000">
            <w:pPr>
              <w:spacing w:after="0" w:line="251" w:lineRule="auto"/>
              <w:ind w:left="39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68508C8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752BFAC5" w14:textId="77777777" w:rsidR="00306A96" w:rsidRDefault="00000000">
            <w:pPr>
              <w:spacing w:after="0" w:line="251" w:lineRule="auto"/>
              <w:ind w:left="110" w:right="60" w:firstLine="0"/>
              <w:rPr>
                <w:lang w:val="ru-RU"/>
              </w:rPr>
            </w:pPr>
            <w:r>
              <w:rPr>
                <w:lang w:val="ru-RU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33404EB4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Проявление сопереживания к чувствам других людей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45182209" w14:textId="77777777" w:rsidR="00306A96" w:rsidRDefault="00000000">
            <w:pPr>
              <w:spacing w:after="0" w:line="251" w:lineRule="auto"/>
              <w:ind w:left="113" w:right="711" w:firstLine="0"/>
              <w:rPr>
                <w:lang w:val="ru-RU"/>
              </w:rPr>
            </w:pPr>
            <w:r>
              <w:rPr>
                <w:lang w:val="ru-RU"/>
              </w:rPr>
              <w:t>Расширение представлений об окружающем мире</w:t>
            </w:r>
          </w:p>
        </w:tc>
      </w:tr>
      <w:tr w:rsidR="00306A96" w14:paraId="1AC224A7" w14:textId="77777777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7BDAC5B1" w14:textId="77777777" w:rsidR="00306A96" w:rsidRDefault="00000000">
            <w:pPr>
              <w:spacing w:after="0" w:line="251" w:lineRule="auto"/>
              <w:ind w:left="39" w:right="0" w:firstLine="0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12DF0E4A" w14:textId="77777777" w:rsidR="00306A96" w:rsidRDefault="00000000">
            <w:pPr>
              <w:spacing w:after="2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Не плачь, девчонка! Музыка В.</w:t>
            </w:r>
          </w:p>
          <w:p w14:paraId="1233F172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Шаинского, слова Б. Харитонова.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6DC25D9B" w14:textId="77777777" w:rsidR="00306A96" w:rsidRDefault="00000000">
            <w:pPr>
              <w:spacing w:after="0" w:line="251" w:lineRule="auto"/>
              <w:ind w:left="39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548DF02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6443EBB3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текст песни. Уметь исполнять в хоре вокальные произведения.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1CB62DD0" w14:textId="77777777" w:rsidR="00306A96" w:rsidRDefault="00000000">
            <w:pPr>
              <w:spacing w:after="0" w:line="251" w:lineRule="auto"/>
              <w:ind w:left="113" w:right="170" w:firstLine="0"/>
              <w:rPr>
                <w:lang w:val="ru-RU"/>
              </w:rPr>
            </w:pPr>
            <w:r>
              <w:rPr>
                <w:lang w:val="ru-RU"/>
              </w:rPr>
              <w:t>Формирование положительного отношения к мнению учителя, сверстников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14083ABD" w14:textId="77777777" w:rsidR="00306A96" w:rsidRDefault="00000000">
            <w:pPr>
              <w:spacing w:after="0" w:line="251" w:lineRule="auto"/>
              <w:ind w:left="113" w:right="201" w:firstLine="0"/>
              <w:rPr>
                <w:lang w:val="ru-RU"/>
              </w:rPr>
            </w:pPr>
            <w:r>
              <w:rPr>
                <w:lang w:val="ru-RU"/>
              </w:rPr>
              <w:t>Совершенствовать культуру общения, расширение словарного запаса.</w:t>
            </w:r>
          </w:p>
        </w:tc>
      </w:tr>
      <w:tr w:rsidR="00306A96" w14:paraId="0C3E62AD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2504D2CB" w14:textId="77777777" w:rsidR="00306A96" w:rsidRDefault="00000000">
            <w:pPr>
              <w:spacing w:after="0" w:line="251" w:lineRule="auto"/>
              <w:ind w:left="39" w:right="0" w:firstLine="0"/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45176B18" w14:textId="77777777" w:rsidR="00306A96" w:rsidRDefault="00000000">
            <w:pPr>
              <w:tabs>
                <w:tab w:val="center" w:pos="413"/>
                <w:tab w:val="center" w:pos="1353"/>
                <w:tab w:val="center" w:pos="2276"/>
                <w:tab w:val="center" w:pos="3273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Пусть </w:t>
            </w:r>
            <w:r>
              <w:tab/>
              <w:t xml:space="preserve">всегда </w:t>
            </w:r>
            <w:r>
              <w:tab/>
              <w:t xml:space="preserve">будет </w:t>
            </w:r>
            <w:r>
              <w:tab/>
              <w:t>солнце!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2E745E26" w14:textId="77777777" w:rsidR="00306A96" w:rsidRDefault="00000000">
            <w:pPr>
              <w:spacing w:after="0" w:line="251" w:lineRule="auto"/>
              <w:ind w:left="39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414C96E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3245A6C9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Уметь узнавать изученные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351C2D75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Готовность к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9" w:type="dxa"/>
            </w:tcMar>
          </w:tcPr>
          <w:p w14:paraId="1508C370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Воспитывать у детей</w:t>
            </w:r>
          </w:p>
        </w:tc>
      </w:tr>
    </w:tbl>
    <w:p w14:paraId="505C4929" w14:textId="77777777" w:rsidR="00306A96" w:rsidRDefault="00306A96">
      <w:pPr>
        <w:spacing w:after="0" w:line="251" w:lineRule="auto"/>
        <w:ind w:left="0" w:right="15905" w:firstLine="0"/>
        <w:jc w:val="left"/>
      </w:pPr>
    </w:p>
    <w:tbl>
      <w:tblPr>
        <w:tblW w:w="15257" w:type="dxa"/>
        <w:tblInd w:w="7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3763"/>
        <w:gridCol w:w="1091"/>
        <w:gridCol w:w="852"/>
        <w:gridCol w:w="3348"/>
        <w:gridCol w:w="2514"/>
        <w:gridCol w:w="2788"/>
      </w:tblGrid>
      <w:tr w:rsidR="00306A96" w14:paraId="4749A112" w14:textId="7777777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7F6F7A3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72B08564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 А. Островского, слова Л. Ошанина.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78FA3F71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3360C478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225DF128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музыкальные произведения и называть имена их авторов.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08F962E7" w14:textId="77777777" w:rsidR="00306A96" w:rsidRDefault="00000000">
            <w:pPr>
              <w:spacing w:after="0" w:line="251" w:lineRule="auto"/>
              <w:ind w:left="113" w:right="350" w:firstLine="0"/>
              <w:rPr>
                <w:lang w:val="ru-RU"/>
              </w:rPr>
            </w:pPr>
            <w:r>
              <w:rPr>
                <w:lang w:val="ru-RU"/>
              </w:rPr>
              <w:t>безопасному и бережному поведению в школе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6253E373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доброту, отзывчивость, прилежание, любовь к пению.</w:t>
            </w:r>
          </w:p>
        </w:tc>
      </w:tr>
      <w:tr w:rsidR="00306A96" w14:paraId="212E14D9" w14:textId="77777777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6EB517C3" w14:textId="77777777" w:rsidR="00306A96" w:rsidRDefault="00000000">
            <w:pPr>
              <w:spacing w:after="0" w:line="251" w:lineRule="auto"/>
              <w:ind w:left="36" w:right="0" w:firstLine="0"/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345D8715" w14:textId="77777777" w:rsidR="00306A96" w:rsidRDefault="00000000">
            <w:pPr>
              <w:spacing w:after="0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Солнечная капель. Музыка С. Соснина, слова И. Вахрушевой.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0313F232" w14:textId="77777777" w:rsidR="00306A96" w:rsidRDefault="00000000">
            <w:pPr>
              <w:spacing w:after="0" w:line="251" w:lineRule="auto"/>
              <w:ind w:left="36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2F3F192B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22B55886" w14:textId="77777777" w:rsidR="00306A96" w:rsidRDefault="00000000">
            <w:pPr>
              <w:spacing w:after="0" w:line="251" w:lineRule="auto"/>
              <w:ind w:left="110" w:right="177" w:firstLine="0"/>
              <w:rPr>
                <w:lang w:val="ru-RU"/>
              </w:rPr>
            </w:pPr>
            <w:r>
              <w:rPr>
                <w:lang w:val="ru-RU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2211C541" w14:textId="77777777" w:rsidR="00306A96" w:rsidRDefault="00000000">
            <w:pPr>
              <w:spacing w:after="0" w:line="251" w:lineRule="auto"/>
              <w:ind w:left="113" w:right="475" w:firstLine="0"/>
              <w:rPr>
                <w:lang w:val="ru-RU"/>
              </w:rPr>
            </w:pPr>
            <w:r>
              <w:rPr>
                <w:lang w:val="ru-RU"/>
              </w:rPr>
              <w:t>Способность к осмыслению социального окружения, своего места в нем.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1EC90769" w14:textId="77777777" w:rsidR="00306A96" w:rsidRDefault="00000000">
            <w:pPr>
              <w:spacing w:after="0" w:line="251" w:lineRule="auto"/>
              <w:ind w:left="113" w:right="714" w:firstLine="0"/>
              <w:rPr>
                <w:lang w:val="ru-RU"/>
              </w:rPr>
            </w:pPr>
            <w:r>
              <w:rPr>
                <w:lang w:val="ru-RU"/>
              </w:rPr>
              <w:t>Расширение представлений об окружающем мире</w:t>
            </w:r>
          </w:p>
        </w:tc>
      </w:tr>
      <w:tr w:rsidR="00306A96" w14:paraId="079EFB6D" w14:textId="77777777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7FE28A2A" w14:textId="77777777" w:rsidR="00306A96" w:rsidRDefault="00000000">
            <w:pPr>
              <w:spacing w:after="0" w:line="251" w:lineRule="auto"/>
              <w:ind w:left="36" w:right="0" w:firstLine="0"/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30DB7C72" w14:textId="77777777" w:rsidR="00306A96" w:rsidRDefault="00000000">
            <w:pPr>
              <w:spacing w:after="3" w:line="268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Н. Римский-Корсаков. Три чуда. Из оперы «Сказка о царе</w:t>
            </w:r>
          </w:p>
          <w:p w14:paraId="6F41FFBF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Салтане».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51FD3686" w14:textId="77777777" w:rsidR="00306A96" w:rsidRDefault="00000000">
            <w:pPr>
              <w:spacing w:after="0" w:line="251" w:lineRule="auto"/>
              <w:ind w:left="36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7A21A17F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773D77C6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Знакомство с жанром опера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0C28E3D7" w14:textId="77777777" w:rsidR="00306A96" w:rsidRDefault="00000000">
            <w:pPr>
              <w:tabs>
                <w:tab w:val="center" w:pos="776"/>
                <w:tab w:val="center" w:pos="2358"/>
              </w:tabs>
              <w:spacing w:after="27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Способность </w:t>
            </w:r>
            <w:r>
              <w:rPr>
                <w:lang w:val="ru-RU"/>
              </w:rPr>
              <w:tab/>
              <w:t>к</w:t>
            </w:r>
          </w:p>
          <w:p w14:paraId="17B95ACB" w14:textId="77777777" w:rsidR="00306A96" w:rsidRDefault="00000000">
            <w:pPr>
              <w:spacing w:after="21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осмыслению</w:t>
            </w:r>
          </w:p>
          <w:p w14:paraId="3CDCCD40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социального окружения, </w:t>
            </w:r>
            <w:r>
              <w:rPr>
                <w:lang w:val="ru-RU"/>
              </w:rPr>
              <w:tab/>
              <w:t>своего места в нем, принятие соответствующих возрасту ценностей и социальных роле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7DBAF03B" w14:textId="77777777" w:rsidR="00306A96" w:rsidRDefault="00000000">
            <w:pPr>
              <w:spacing w:after="0" w:line="251" w:lineRule="auto"/>
              <w:ind w:left="113" w:right="1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Коррекция связной речи через формирование умения составлять предложения с опорой на иллюстративный материал.</w:t>
            </w:r>
          </w:p>
        </w:tc>
      </w:tr>
      <w:tr w:rsidR="00306A96" w14:paraId="4DC52615" w14:textId="77777777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79203EF7" w14:textId="77777777" w:rsidR="00306A96" w:rsidRDefault="00000000">
            <w:pPr>
              <w:spacing w:after="0" w:line="251" w:lineRule="auto"/>
              <w:ind w:left="36" w:right="0" w:firstLine="0"/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651C76AD" w14:textId="77777777" w:rsidR="00306A96" w:rsidRDefault="00000000">
            <w:pPr>
              <w:spacing w:after="0" w:line="276" w:lineRule="auto"/>
              <w:ind w:left="108" w:right="70" w:firstLine="0"/>
              <w:rPr>
                <w:lang w:val="ru-RU"/>
              </w:rPr>
            </w:pPr>
            <w:r>
              <w:rPr>
                <w:lang w:val="ru-RU"/>
              </w:rPr>
              <w:t>Спортивный марш. Из кинофильма «Вратарь». Музыка И. Дунаевского. Слова В.</w:t>
            </w:r>
          </w:p>
          <w:p w14:paraId="1001A8E3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Лебедева-Кумача.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2AB8BE5E" w14:textId="77777777" w:rsidR="00306A96" w:rsidRDefault="00000000">
            <w:pPr>
              <w:spacing w:after="0" w:line="251" w:lineRule="auto"/>
              <w:ind w:left="36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0C6BF4F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24A07E65" w14:textId="77777777" w:rsidR="00306A96" w:rsidRDefault="00000000">
            <w:pPr>
              <w:spacing w:after="0" w:line="251" w:lineRule="auto"/>
              <w:ind w:left="110" w:right="176" w:firstLine="0"/>
              <w:rPr>
                <w:lang w:val="ru-RU"/>
              </w:rPr>
            </w:pPr>
            <w:r>
              <w:rPr>
                <w:lang w:val="ru-RU"/>
              </w:rPr>
              <w:t>Уметь выражать свое отношение к услышанным музыкальным произведениям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3C1DAF0D" w14:textId="77777777" w:rsidR="00306A96" w:rsidRDefault="00000000">
            <w:pPr>
              <w:spacing w:after="0" w:line="251" w:lineRule="auto"/>
              <w:ind w:left="113" w:right="475" w:firstLine="0"/>
              <w:rPr>
                <w:lang w:val="ru-RU"/>
              </w:rPr>
            </w:pPr>
            <w:r>
              <w:rPr>
                <w:lang w:val="ru-RU"/>
              </w:rPr>
              <w:t>Способность к осмыслению социального окружения, своего места в нем.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59D14EB4" w14:textId="77777777" w:rsidR="00306A96" w:rsidRDefault="00000000">
            <w:pPr>
              <w:spacing w:after="0" w:line="251" w:lineRule="auto"/>
              <w:ind w:left="113" w:right="204" w:firstLine="0"/>
              <w:rPr>
                <w:lang w:val="ru-RU"/>
              </w:rPr>
            </w:pPr>
            <w:r>
              <w:rPr>
                <w:lang w:val="ru-RU"/>
              </w:rPr>
              <w:t>Совершенствовать культуру общения, расширение словарного запаса.</w:t>
            </w:r>
          </w:p>
        </w:tc>
      </w:tr>
      <w:tr w:rsidR="00306A96" w14:paraId="2D18C706" w14:textId="77777777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1F52D38A" w14:textId="77777777" w:rsidR="00306A96" w:rsidRDefault="00000000">
            <w:pPr>
              <w:spacing w:after="0" w:line="251" w:lineRule="auto"/>
              <w:ind w:left="36" w:right="0" w:firstLine="0"/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478A1BCA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В. Агапкин. Прощание славянки.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1858F93D" w14:textId="77777777" w:rsidR="00306A96" w:rsidRDefault="00000000">
            <w:pPr>
              <w:spacing w:after="0" w:line="251" w:lineRule="auto"/>
              <w:ind w:left="36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285E5F5F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477D7A8E" w14:textId="77777777" w:rsidR="00306A96" w:rsidRDefault="00000000">
            <w:pPr>
              <w:spacing w:after="0" w:line="251" w:lineRule="auto"/>
              <w:ind w:left="110" w:right="242" w:firstLine="0"/>
              <w:rPr>
                <w:lang w:val="ru-RU"/>
              </w:rPr>
            </w:pPr>
            <w:r>
              <w:rPr>
                <w:lang w:val="ru-RU"/>
              </w:rPr>
              <w:t>Уметь определять и 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33D37885" w14:textId="77777777" w:rsidR="00306A96" w:rsidRDefault="00000000">
            <w:pPr>
              <w:spacing w:after="0" w:line="251" w:lineRule="auto"/>
              <w:ind w:left="113" w:right="5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52C36579" w14:textId="77777777" w:rsidR="00306A96" w:rsidRDefault="00000000">
            <w:pPr>
              <w:spacing w:after="0" w:line="251" w:lineRule="auto"/>
              <w:ind w:left="113" w:right="236" w:firstLine="0"/>
              <w:rPr>
                <w:lang w:val="ru-RU"/>
              </w:rPr>
            </w:pPr>
            <w:r>
              <w:rPr>
                <w:lang w:val="ru-RU"/>
              </w:rPr>
              <w:t>Коррекция устной речи через формирование умения строить предложения по опорным словам.</w:t>
            </w:r>
          </w:p>
        </w:tc>
      </w:tr>
      <w:tr w:rsidR="00306A96" w14:paraId="58AA3A0C" w14:textId="77777777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2A97F285" w14:textId="77777777" w:rsidR="00306A96" w:rsidRDefault="00000000">
            <w:pPr>
              <w:spacing w:after="0" w:line="251" w:lineRule="auto"/>
              <w:ind w:left="36" w:right="0" w:firstLine="0"/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223F9AC8" w14:textId="77777777" w:rsidR="00306A96" w:rsidRDefault="00000000">
            <w:pPr>
              <w:tabs>
                <w:tab w:val="center" w:pos="224"/>
                <w:tab w:val="center" w:pos="1306"/>
                <w:tab w:val="center" w:pos="2673"/>
                <w:tab w:val="center" w:pos="3535"/>
              </w:tabs>
              <w:spacing w:after="2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П. </w:t>
            </w:r>
            <w:r>
              <w:rPr>
                <w:lang w:val="ru-RU"/>
              </w:rPr>
              <w:tab/>
              <w:t xml:space="preserve">Чайковский. </w:t>
            </w:r>
            <w:r>
              <w:rPr>
                <w:lang w:val="ru-RU"/>
              </w:rPr>
              <w:tab/>
              <w:t xml:space="preserve">Полька. </w:t>
            </w:r>
            <w:r>
              <w:rPr>
                <w:lang w:val="ru-RU"/>
              </w:rPr>
              <w:tab/>
              <w:t>Из</w:t>
            </w:r>
          </w:p>
          <w:p w14:paraId="7D21A28D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«Детского альбома».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0E65E866" w14:textId="77777777" w:rsidR="00306A96" w:rsidRDefault="00000000">
            <w:pPr>
              <w:spacing w:after="0" w:line="251" w:lineRule="auto"/>
              <w:ind w:left="36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7691373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3BFF3E19" w14:textId="77777777" w:rsidR="00306A96" w:rsidRDefault="00000000">
            <w:pPr>
              <w:spacing w:after="0" w:line="251" w:lineRule="auto"/>
              <w:ind w:left="110" w:right="176" w:firstLine="0"/>
              <w:rPr>
                <w:lang w:val="ru-RU"/>
              </w:rPr>
            </w:pPr>
            <w:r>
              <w:rPr>
                <w:lang w:val="ru-RU"/>
              </w:rPr>
              <w:t>Уметь выражать свое отношение к услышанным музыкальным произведениям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49FE231E" w14:textId="77777777" w:rsidR="00306A96" w:rsidRDefault="00000000">
            <w:pPr>
              <w:spacing w:after="0" w:line="251" w:lineRule="auto"/>
              <w:ind w:left="113" w:right="173" w:firstLine="0"/>
              <w:rPr>
                <w:lang w:val="ru-RU"/>
              </w:rPr>
            </w:pPr>
            <w:r>
              <w:rPr>
                <w:lang w:val="ru-RU"/>
              </w:rPr>
              <w:t>Формирование положительного отношения к мнению учителя, сверстников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35960E2A" w14:textId="77777777" w:rsidR="00306A96" w:rsidRDefault="00000000">
            <w:pPr>
              <w:spacing w:after="0" w:line="251" w:lineRule="auto"/>
              <w:ind w:left="113" w:right="138" w:firstLine="0"/>
              <w:rPr>
                <w:lang w:val="ru-RU"/>
              </w:rPr>
            </w:pPr>
            <w:r>
              <w:rPr>
                <w:lang w:val="ru-RU"/>
              </w:rPr>
              <w:t>Коррекция памяти через упражнения в долговременном запоминании.</w:t>
            </w:r>
          </w:p>
        </w:tc>
      </w:tr>
      <w:tr w:rsidR="00306A96" w14:paraId="109375FB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1581C191" w14:textId="77777777" w:rsidR="00306A96" w:rsidRDefault="00000000">
            <w:pPr>
              <w:spacing w:after="0" w:line="251" w:lineRule="auto"/>
              <w:ind w:left="36" w:right="0" w:firstLine="0"/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2DEB9E09" w14:textId="77777777" w:rsidR="00306A96" w:rsidRDefault="00000000">
            <w:pPr>
              <w:tabs>
                <w:tab w:val="center" w:pos="224"/>
                <w:tab w:val="center" w:pos="1268"/>
                <w:tab w:val="center" w:pos="2655"/>
                <w:tab w:val="center" w:pos="3535"/>
              </w:tabs>
              <w:spacing w:after="0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П. </w:t>
            </w:r>
            <w:r>
              <w:tab/>
              <w:t xml:space="preserve">Чайковский. </w:t>
            </w:r>
            <w:r>
              <w:tab/>
              <w:t xml:space="preserve">Полонез. </w:t>
            </w:r>
            <w:r>
              <w:tab/>
              <w:t>Из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431A8840" w14:textId="77777777" w:rsidR="00306A96" w:rsidRDefault="00000000">
            <w:pPr>
              <w:spacing w:after="0" w:line="251" w:lineRule="auto"/>
              <w:ind w:left="36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6BE9D5F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04C15E77" w14:textId="77777777" w:rsidR="00306A96" w:rsidRDefault="00000000">
            <w:pPr>
              <w:spacing w:after="0" w:line="251" w:lineRule="auto"/>
              <w:ind w:left="110" w:right="0" w:firstLine="0"/>
              <w:jc w:val="left"/>
            </w:pPr>
            <w:r>
              <w:t>Уметь выражать свое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09519B87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Владение навыками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36" w:type="dxa"/>
            </w:tcMar>
          </w:tcPr>
          <w:p w14:paraId="1AC84889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Совершенствовать</w:t>
            </w:r>
          </w:p>
        </w:tc>
      </w:tr>
    </w:tbl>
    <w:p w14:paraId="0421D93B" w14:textId="77777777" w:rsidR="00306A96" w:rsidRDefault="00306A96">
      <w:pPr>
        <w:spacing w:after="0" w:line="251" w:lineRule="auto"/>
        <w:ind w:left="0" w:right="15905" w:firstLine="0"/>
        <w:jc w:val="left"/>
      </w:pPr>
    </w:p>
    <w:tbl>
      <w:tblPr>
        <w:tblW w:w="15257" w:type="dxa"/>
        <w:tblInd w:w="7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3763"/>
        <w:gridCol w:w="1091"/>
        <w:gridCol w:w="852"/>
        <w:gridCol w:w="3348"/>
        <w:gridCol w:w="2514"/>
        <w:gridCol w:w="2788"/>
      </w:tblGrid>
      <w:tr w:rsidR="00306A96" w14:paraId="079DECC2" w14:textId="77777777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2197650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480AB686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оперы «Евгений Онегин».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5E09006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1A6070F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00D99004" w14:textId="77777777" w:rsidR="00306A96" w:rsidRDefault="00000000">
            <w:pPr>
              <w:spacing w:after="0" w:line="251" w:lineRule="auto"/>
              <w:ind w:left="110" w:right="0" w:firstLine="0"/>
              <w:rPr>
                <w:lang w:val="ru-RU"/>
              </w:rPr>
            </w:pPr>
            <w:r>
              <w:rPr>
                <w:lang w:val="ru-RU"/>
              </w:rPr>
              <w:t>отношение к услышанным музыкальным произведениям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3576A15A" w14:textId="77777777" w:rsidR="00306A96" w:rsidRDefault="00000000">
            <w:pPr>
              <w:spacing w:after="0" w:line="251" w:lineRule="auto"/>
              <w:ind w:left="113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коммуникации и принятыми ритуалами социального взаимодействия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2318C081" w14:textId="77777777" w:rsidR="00306A96" w:rsidRDefault="00000000">
            <w:pPr>
              <w:spacing w:after="0" w:line="251" w:lineRule="auto"/>
              <w:ind w:left="113" w:right="190" w:firstLine="0"/>
              <w:rPr>
                <w:lang w:val="ru-RU"/>
              </w:rPr>
            </w:pPr>
            <w:r>
              <w:rPr>
                <w:lang w:val="ru-RU"/>
              </w:rPr>
              <w:t>культуру общения, расширение словарного запаса.</w:t>
            </w:r>
          </w:p>
        </w:tc>
      </w:tr>
      <w:tr w:rsidR="00306A96" w14:paraId="48ED4CC1" w14:textId="77777777">
        <w:tblPrEx>
          <w:tblCellMar>
            <w:top w:w="0" w:type="dxa"/>
            <w:bottom w:w="0" w:type="dxa"/>
          </w:tblCellMar>
        </w:tblPrEx>
        <w:trPr>
          <w:trHeight w:val="277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5090846D" w14:textId="77777777" w:rsidR="00306A96" w:rsidRDefault="00000000">
            <w:pPr>
              <w:spacing w:after="0" w:line="251" w:lineRule="auto"/>
              <w:ind w:left="50" w:right="0" w:firstLine="0"/>
              <w:jc w:val="center"/>
            </w:pPr>
            <w:r>
              <w:rPr>
                <w:b/>
              </w:rPr>
              <w:t>26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53351B0B" w14:textId="77777777" w:rsidR="00306A96" w:rsidRDefault="00000000">
            <w:pPr>
              <w:spacing w:after="0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Обобщение по теме «Моя Россия»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375B5FD8" w14:textId="77777777" w:rsidR="00306A96" w:rsidRDefault="00000000">
            <w:pPr>
              <w:spacing w:after="0" w:line="251" w:lineRule="auto"/>
              <w:ind w:left="50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4778BC0F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7DD35613" w14:textId="77777777" w:rsidR="00306A96" w:rsidRDefault="00000000">
            <w:pPr>
              <w:spacing w:after="0" w:line="251" w:lineRule="auto"/>
              <w:ind w:left="110" w:right="28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Уметь исполнять без сопровождения простые, хорошо знакомые песни; различать мелодию и сопровождение в песне и в инструментальном произведении; исполнять выученные песни ритмично и выразительно, сохраняя строй и ансамбль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2F9A13CF" w14:textId="77777777" w:rsidR="00306A96" w:rsidRDefault="00000000">
            <w:pPr>
              <w:spacing w:after="0" w:line="251" w:lineRule="auto"/>
              <w:ind w:left="113" w:right="122" w:firstLine="0"/>
              <w:rPr>
                <w:lang w:val="ru-RU"/>
              </w:rPr>
            </w:pPr>
            <w:r>
              <w:rPr>
                <w:lang w:val="ru-RU"/>
              </w:rPr>
              <w:t>Адекватно эмоционально откликаться на произведения музыки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44F6BE3F" w14:textId="77777777" w:rsidR="00306A96" w:rsidRDefault="00000000">
            <w:pPr>
              <w:spacing w:after="0" w:line="251" w:lineRule="auto"/>
              <w:ind w:left="113" w:right="700" w:firstLine="0"/>
              <w:rPr>
                <w:lang w:val="ru-RU"/>
              </w:rPr>
            </w:pPr>
            <w:r>
              <w:rPr>
                <w:lang w:val="ru-RU"/>
              </w:rPr>
              <w:t>Расширение представлений об окружающем мире</w:t>
            </w:r>
          </w:p>
        </w:tc>
      </w:tr>
      <w:tr w:rsidR="00306A96" w14:paraId="54F454B5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52A66818" w14:textId="77777777" w:rsidR="00306A96" w:rsidRDefault="00000000">
            <w:pPr>
              <w:spacing w:after="0" w:line="251" w:lineRule="auto"/>
              <w:ind w:left="56" w:right="0" w:firstLine="0"/>
              <w:jc w:val="center"/>
            </w:pPr>
            <w:r>
              <w:rPr>
                <w:b/>
              </w:rPr>
              <w:t>Великая Победа (2 ч)</w:t>
            </w:r>
          </w:p>
        </w:tc>
      </w:tr>
      <w:tr w:rsidR="00306A96" w14:paraId="552E966B" w14:textId="77777777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3C62847D" w14:textId="77777777" w:rsidR="00306A96" w:rsidRDefault="00000000">
            <w:pPr>
              <w:spacing w:after="0" w:line="251" w:lineRule="auto"/>
              <w:ind w:left="50" w:right="0" w:firstLine="0"/>
              <w:jc w:val="center"/>
            </w:pPr>
            <w:r>
              <w:rPr>
                <w:b/>
              </w:rPr>
              <w:t>27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2A8175FF" w14:textId="77777777" w:rsidR="00306A96" w:rsidRDefault="00000000">
            <w:pPr>
              <w:spacing w:after="0" w:line="268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Три танкиста.   Из   кинофильма «Трактористы». Музыка Дм.</w:t>
            </w:r>
          </w:p>
          <w:p w14:paraId="43986F29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Покрасса, слова Б. Ласкина.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49ED4239" w14:textId="77777777" w:rsidR="00306A96" w:rsidRDefault="00000000">
            <w:pPr>
              <w:spacing w:after="0" w:line="251" w:lineRule="auto"/>
              <w:ind w:left="50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2E1265B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12D5E61E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текст песни. Уметь исполнять в хоре вокальные произведения.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32E9DA4D" w14:textId="77777777" w:rsidR="00306A96" w:rsidRDefault="00000000">
            <w:pPr>
              <w:spacing w:after="0" w:line="251" w:lineRule="auto"/>
              <w:ind w:left="113" w:right="157" w:firstLine="0"/>
              <w:rPr>
                <w:lang w:val="ru-RU"/>
              </w:rPr>
            </w:pPr>
            <w:r>
              <w:rPr>
                <w:lang w:val="ru-RU"/>
              </w:rPr>
              <w:t>Формирование положительного отношения к мнению учителя, сверстников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506887CD" w14:textId="77777777" w:rsidR="00306A96" w:rsidRDefault="00000000">
            <w:pPr>
              <w:spacing w:after="0" w:line="251" w:lineRule="auto"/>
              <w:ind w:left="113" w:right="700" w:firstLine="0"/>
              <w:rPr>
                <w:lang w:val="ru-RU"/>
              </w:rPr>
            </w:pPr>
            <w:r>
              <w:rPr>
                <w:lang w:val="ru-RU"/>
              </w:rPr>
              <w:t>Расширение представлений об окружающем мире</w:t>
            </w:r>
          </w:p>
        </w:tc>
      </w:tr>
      <w:tr w:rsidR="00306A96" w14:paraId="53453129" w14:textId="77777777">
        <w:tblPrEx>
          <w:tblCellMar>
            <w:top w:w="0" w:type="dxa"/>
            <w:bottom w:w="0" w:type="dxa"/>
          </w:tblCellMar>
        </w:tblPrEx>
        <w:trPr>
          <w:trHeight w:val="166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774D63A1" w14:textId="77777777" w:rsidR="00306A96" w:rsidRDefault="00000000">
            <w:pPr>
              <w:spacing w:after="0" w:line="251" w:lineRule="auto"/>
              <w:ind w:left="50" w:right="0" w:firstLine="0"/>
              <w:jc w:val="center"/>
            </w:pPr>
            <w:r>
              <w:rPr>
                <w:b/>
              </w:rPr>
              <w:t>28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6EF412BE" w14:textId="77777777" w:rsidR="00306A96" w:rsidRDefault="00000000">
            <w:pPr>
              <w:spacing w:after="0" w:line="276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Катюша. Музыка М. Блантера, слова М. Исаковского.</w:t>
            </w:r>
          </w:p>
          <w:p w14:paraId="247FFB96" w14:textId="77777777" w:rsidR="00306A96" w:rsidRDefault="00000000">
            <w:pPr>
              <w:tabs>
                <w:tab w:val="center" w:pos="362"/>
                <w:tab w:val="center" w:pos="1438"/>
                <w:tab w:val="center" w:pos="2657"/>
                <w:tab w:val="center" w:pos="3561"/>
              </w:tabs>
              <w:spacing w:after="26" w:line="251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День </w:t>
            </w:r>
            <w:r>
              <w:rPr>
                <w:lang w:val="ru-RU"/>
              </w:rPr>
              <w:tab/>
              <w:t xml:space="preserve">Победы. </w:t>
            </w:r>
            <w:r>
              <w:rPr>
                <w:lang w:val="ru-RU"/>
              </w:rPr>
              <w:tab/>
              <w:t xml:space="preserve">Музыка </w:t>
            </w:r>
            <w:r>
              <w:rPr>
                <w:lang w:val="ru-RU"/>
              </w:rPr>
              <w:tab/>
              <w:t>Д.</w:t>
            </w:r>
          </w:p>
          <w:p w14:paraId="5CE36702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Тухманова, слова В. Харитонова.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1AF39670" w14:textId="77777777" w:rsidR="00306A96" w:rsidRDefault="00000000">
            <w:pPr>
              <w:spacing w:after="0" w:line="251" w:lineRule="auto"/>
              <w:ind w:left="50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0DDF10F2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4199C79D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текст песни. Уметь исполнять в хоре вокальные произведения.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438BB89D" w14:textId="77777777" w:rsidR="00306A96" w:rsidRDefault="00000000">
            <w:pPr>
              <w:spacing w:after="0" w:line="251" w:lineRule="auto"/>
              <w:ind w:left="113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62362C0F" w14:textId="77777777" w:rsidR="00306A96" w:rsidRDefault="00000000">
            <w:pPr>
              <w:spacing w:after="0" w:line="251" w:lineRule="auto"/>
              <w:ind w:left="113" w:right="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Коррекция связной речи через формирование умения составлять предложения с опорой на иллюстративный материал.</w:t>
            </w:r>
          </w:p>
        </w:tc>
      </w:tr>
      <w:tr w:rsidR="00306A96" w14:paraId="4A51C54D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207BD973" w14:textId="77777777" w:rsidR="00306A96" w:rsidRDefault="00000000">
            <w:pPr>
              <w:spacing w:after="0" w:line="251" w:lineRule="auto"/>
              <w:ind w:left="58" w:right="0" w:firstLine="0"/>
              <w:jc w:val="center"/>
            </w:pPr>
            <w:r>
              <w:rPr>
                <w:b/>
                <w:lang w:val="ru-RU"/>
              </w:rPr>
              <w:t>Мир похож на цветной луг (6 ч)</w:t>
            </w:r>
          </w:p>
        </w:tc>
      </w:tr>
      <w:tr w:rsidR="00306A96" w14:paraId="17BB9A7A" w14:textId="77777777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3E0B017A" w14:textId="77777777" w:rsidR="00306A96" w:rsidRDefault="00000000">
            <w:pPr>
              <w:spacing w:after="0" w:line="251" w:lineRule="auto"/>
              <w:ind w:left="50" w:right="0" w:firstLine="0"/>
              <w:jc w:val="center"/>
            </w:pPr>
            <w:r>
              <w:rPr>
                <w:b/>
              </w:rPr>
              <w:t>29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47446B61" w14:textId="77777777" w:rsidR="00306A96" w:rsidRDefault="00000000">
            <w:pPr>
              <w:spacing w:after="0" w:line="251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>Песня о волшебниках. Музыка Г. Гладкова, слова В. Лугового.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26D83BB6" w14:textId="77777777" w:rsidR="00306A96" w:rsidRDefault="00000000">
            <w:pPr>
              <w:spacing w:after="0" w:line="251" w:lineRule="auto"/>
              <w:ind w:left="50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507775EE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11F409E0" w14:textId="77777777" w:rsidR="00306A96" w:rsidRDefault="00000000">
            <w:pPr>
              <w:spacing w:after="0" w:line="251" w:lineRule="auto"/>
              <w:ind w:left="110" w:right="163" w:firstLine="0"/>
              <w:rPr>
                <w:lang w:val="ru-RU"/>
              </w:rPr>
            </w:pPr>
            <w:r>
              <w:rPr>
                <w:lang w:val="ru-RU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5A2B84C1" w14:textId="77777777" w:rsidR="00306A96" w:rsidRDefault="00000000">
            <w:pPr>
              <w:spacing w:after="0" w:line="251" w:lineRule="auto"/>
              <w:ind w:left="113" w:right="82" w:firstLine="0"/>
              <w:rPr>
                <w:lang w:val="ru-RU"/>
              </w:rPr>
            </w:pPr>
            <w:r>
              <w:rPr>
                <w:lang w:val="ru-RU"/>
              </w:rPr>
              <w:t>Способность к осмыслению социального окружения, своего места в нем, принятие соответствующих возрасту ценностей 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0" w:type="dxa"/>
            </w:tcMar>
          </w:tcPr>
          <w:p w14:paraId="5290CAA9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Коррекция памяти через упражнения в долговременном запоминании.</w:t>
            </w:r>
          </w:p>
        </w:tc>
      </w:tr>
    </w:tbl>
    <w:p w14:paraId="1321EF13" w14:textId="77777777" w:rsidR="00306A96" w:rsidRDefault="00306A96">
      <w:pPr>
        <w:spacing w:after="0" w:line="251" w:lineRule="auto"/>
        <w:ind w:left="0" w:right="15905" w:firstLine="0"/>
        <w:jc w:val="left"/>
        <w:rPr>
          <w:lang w:val="ru-RU"/>
        </w:rPr>
      </w:pPr>
    </w:p>
    <w:tbl>
      <w:tblPr>
        <w:tblW w:w="15257" w:type="dxa"/>
        <w:tblInd w:w="7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3763"/>
        <w:gridCol w:w="1091"/>
        <w:gridCol w:w="852"/>
        <w:gridCol w:w="3348"/>
        <w:gridCol w:w="2514"/>
        <w:gridCol w:w="2788"/>
      </w:tblGrid>
      <w:tr w:rsidR="00306A96" w14:paraId="151CB44A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17DD5A9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21E8E630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7ED39407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15E2D38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39D95C46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62B5C3CB" w14:textId="77777777" w:rsidR="00306A96" w:rsidRDefault="00000000">
            <w:pPr>
              <w:spacing w:after="0" w:line="251" w:lineRule="auto"/>
              <w:ind w:left="113" w:right="0" w:firstLine="0"/>
              <w:jc w:val="left"/>
            </w:pPr>
            <w:r>
              <w:t>социальных ролей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72251ED5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06A96" w14:paraId="37EA502E" w14:textId="77777777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093D255F" w14:textId="77777777" w:rsidR="00306A96" w:rsidRDefault="00000000">
            <w:pPr>
              <w:spacing w:after="0" w:line="251" w:lineRule="auto"/>
              <w:ind w:left="48" w:right="0" w:firstLine="0"/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09CF609E" w14:textId="77777777" w:rsidR="00306A96" w:rsidRDefault="00000000">
            <w:pPr>
              <w:spacing w:after="0" w:line="251" w:lineRule="auto"/>
              <w:ind w:left="108" w:right="16" w:firstLine="0"/>
            </w:pPr>
            <w:r>
              <w:rPr>
                <w:sz w:val="28"/>
                <w:lang w:val="ru-RU"/>
              </w:rPr>
              <w:t>Во кузнице. Русская народная песня.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73BA3C3A" w14:textId="77777777" w:rsidR="00306A96" w:rsidRDefault="00000000">
            <w:pPr>
              <w:spacing w:after="0" w:line="251" w:lineRule="auto"/>
              <w:ind w:left="48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4AA56B1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47093787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текст песни. Изучать музыку и традиции русского народа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47A41367" w14:textId="77777777" w:rsidR="00306A96" w:rsidRDefault="00000000">
            <w:pPr>
              <w:spacing w:after="0" w:line="251" w:lineRule="auto"/>
              <w:ind w:left="113" w:right="104" w:firstLine="0"/>
              <w:rPr>
                <w:lang w:val="ru-RU"/>
              </w:rPr>
            </w:pPr>
            <w:r>
              <w:rPr>
                <w:lang w:val="ru-RU"/>
              </w:rPr>
              <w:t>Бережно относиться к культурно- историческому наследию родного края и страны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7C893CB1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Совершенствовать культуру общения через формирование умения адекватно использовать тон голоса, жестов в речевой ситуации.</w:t>
            </w:r>
          </w:p>
        </w:tc>
      </w:tr>
      <w:tr w:rsidR="00306A96" w14:paraId="3298B5D5" w14:textId="77777777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3312D48C" w14:textId="77777777" w:rsidR="00306A96" w:rsidRDefault="00000000">
            <w:pPr>
              <w:spacing w:after="0" w:line="251" w:lineRule="auto"/>
              <w:ind w:left="48" w:right="0" w:firstLine="0"/>
              <w:jc w:val="center"/>
            </w:pPr>
            <w:r>
              <w:rPr>
                <w:b/>
              </w:rPr>
              <w:t>31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7470BE8C" w14:textId="77777777" w:rsidR="00306A96" w:rsidRDefault="00000000">
            <w:pPr>
              <w:spacing w:after="1" w:line="276" w:lineRule="auto"/>
              <w:ind w:left="108" w:right="63" w:firstLine="0"/>
              <w:rPr>
                <w:lang w:val="ru-RU"/>
              </w:rPr>
            </w:pPr>
            <w:r>
              <w:rPr>
                <w:lang w:val="ru-RU"/>
              </w:rPr>
              <w:t>Мир похож на цветной луг. Из мультфильма «Однажды утром». Музыка В. Шаинского, слова М.</w:t>
            </w:r>
          </w:p>
          <w:p w14:paraId="244AE9D6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Пляцковского.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68F97CA6" w14:textId="77777777" w:rsidR="00306A96" w:rsidRDefault="00000000">
            <w:pPr>
              <w:spacing w:after="0" w:line="251" w:lineRule="auto"/>
              <w:ind w:left="48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462FD834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34860BF2" w14:textId="77777777" w:rsidR="00306A96" w:rsidRDefault="00000000">
            <w:pPr>
              <w:spacing w:after="0" w:line="251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Знать текст песни. Уметь исполнять в хоре вокальные произведения.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15852094" w14:textId="77777777" w:rsidR="00306A96" w:rsidRDefault="00000000">
            <w:pPr>
              <w:spacing w:after="0" w:line="251" w:lineRule="auto"/>
              <w:ind w:left="113" w:right="169" w:firstLine="0"/>
              <w:rPr>
                <w:lang w:val="ru-RU"/>
              </w:rPr>
            </w:pPr>
            <w:r>
              <w:rPr>
                <w:lang w:val="ru-RU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2F3F8331" w14:textId="77777777" w:rsidR="00306A96" w:rsidRDefault="00000000">
            <w:pPr>
              <w:spacing w:after="0" w:line="251" w:lineRule="auto"/>
              <w:ind w:left="113" w:right="702" w:firstLine="0"/>
              <w:rPr>
                <w:lang w:val="ru-RU"/>
              </w:rPr>
            </w:pPr>
            <w:r>
              <w:rPr>
                <w:lang w:val="ru-RU"/>
              </w:rPr>
              <w:t>Расширение представлений об окружающем мире</w:t>
            </w:r>
          </w:p>
        </w:tc>
      </w:tr>
      <w:tr w:rsidR="00306A96" w14:paraId="7231A96F" w14:textId="77777777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27848DB6" w14:textId="77777777" w:rsidR="00306A96" w:rsidRDefault="00000000">
            <w:pPr>
              <w:spacing w:after="0" w:line="251" w:lineRule="auto"/>
              <w:ind w:left="48" w:right="0" w:firstLine="0"/>
              <w:jc w:val="center"/>
            </w:pPr>
            <w:r>
              <w:rPr>
                <w:b/>
              </w:rPr>
              <w:t>32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233D5716" w14:textId="77777777" w:rsidR="00306A96" w:rsidRDefault="00000000">
            <w:pPr>
              <w:spacing w:after="17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Родная песенка. Музыка Ю.</w:t>
            </w:r>
          </w:p>
          <w:p w14:paraId="0342A3EA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Чичкова, слова П. Синявского.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2E96EEF9" w14:textId="77777777" w:rsidR="00306A96" w:rsidRDefault="00000000">
            <w:pPr>
              <w:spacing w:after="0" w:line="251" w:lineRule="auto"/>
              <w:ind w:left="48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6F5A8B51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7F9F907E" w14:textId="77777777" w:rsidR="00306A96" w:rsidRDefault="00000000">
            <w:pPr>
              <w:spacing w:after="0" w:line="251" w:lineRule="auto"/>
              <w:ind w:left="110" w:right="165" w:firstLine="0"/>
              <w:rPr>
                <w:lang w:val="ru-RU"/>
              </w:rPr>
            </w:pPr>
            <w:r>
              <w:rPr>
                <w:lang w:val="ru-RU"/>
              </w:rPr>
              <w:t>Уметь узнавать изученные музыкальные произведения и называть имена их авторов.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27772B89" w14:textId="77777777" w:rsidR="00306A96" w:rsidRDefault="00000000">
            <w:pPr>
              <w:spacing w:after="0" w:line="251" w:lineRule="auto"/>
              <w:ind w:left="113" w:right="161" w:firstLine="0"/>
              <w:rPr>
                <w:lang w:val="ru-RU"/>
              </w:rPr>
            </w:pPr>
            <w:r>
              <w:rPr>
                <w:lang w:val="ru-RU"/>
              </w:rPr>
              <w:t>Формирование положительного отношения к мнению учителя, сверстников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21CDE0B1" w14:textId="77777777" w:rsidR="00306A96" w:rsidRDefault="00000000">
            <w:pPr>
              <w:spacing w:after="0" w:line="251" w:lineRule="auto"/>
              <w:ind w:left="113" w:right="220" w:firstLine="0"/>
              <w:rPr>
                <w:lang w:val="ru-RU"/>
              </w:rPr>
            </w:pPr>
            <w:r>
              <w:rPr>
                <w:lang w:val="ru-RU"/>
              </w:rPr>
              <w:t>Воспитывать у детей доброту, отзывчивость, прилежание, любовь к пению.</w:t>
            </w:r>
          </w:p>
        </w:tc>
      </w:tr>
      <w:tr w:rsidR="00306A96" w14:paraId="3DC46B46" w14:textId="77777777">
        <w:tblPrEx>
          <w:tblCellMar>
            <w:top w:w="0" w:type="dxa"/>
            <w:bottom w:w="0" w:type="dxa"/>
          </w:tblCellMar>
        </w:tblPrEx>
        <w:trPr>
          <w:trHeight w:val="277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763DFDEF" w14:textId="77777777" w:rsidR="00306A96" w:rsidRDefault="00000000">
            <w:pPr>
              <w:spacing w:after="0" w:line="251" w:lineRule="auto"/>
              <w:ind w:left="48" w:right="0" w:firstLine="0"/>
              <w:jc w:val="center"/>
            </w:pPr>
            <w:r>
              <w:rPr>
                <w:b/>
              </w:rPr>
              <w:t>33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4343A858" w14:textId="77777777" w:rsidR="00306A96" w:rsidRDefault="00000000">
            <w:pPr>
              <w:spacing w:after="0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Обобщение по темам: «Великая Победа», «Мир похож на цветной луг»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159E0ED0" w14:textId="77777777" w:rsidR="00306A96" w:rsidRDefault="00000000">
            <w:pPr>
              <w:spacing w:after="0" w:line="251" w:lineRule="auto"/>
              <w:ind w:left="48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6BAB090B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1B86CFC7" w14:textId="77777777" w:rsidR="00306A96" w:rsidRDefault="00000000">
            <w:pPr>
              <w:spacing w:after="0" w:line="251" w:lineRule="auto"/>
              <w:ind w:left="110" w:right="29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Уметь исполнять без сопровождения простые, хорошо знакомые песни; различать мелодию и сопровождение в песне и в инструментальном произведении; исполнять выученные песни ритмично и выразительно, сохраняя строй и ансамбль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1DDDC49C" w14:textId="77777777" w:rsidR="00306A96" w:rsidRDefault="00000000">
            <w:pPr>
              <w:spacing w:after="0" w:line="251" w:lineRule="auto"/>
              <w:ind w:left="113" w:right="4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5FCC5ACE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Совершенствовать культуру общения через формирование умения адекватно использовать тон голоса, жестов в речевой ситуации.</w:t>
            </w:r>
          </w:p>
        </w:tc>
      </w:tr>
      <w:tr w:rsidR="00306A96" w14:paraId="4CA2E18E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33543F7C" w14:textId="77777777" w:rsidR="00306A96" w:rsidRDefault="00000000">
            <w:pPr>
              <w:spacing w:after="0" w:line="251" w:lineRule="auto"/>
              <w:ind w:left="48" w:right="0" w:firstLine="0"/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421456D5" w14:textId="77777777" w:rsidR="00306A96" w:rsidRDefault="00000000">
            <w:pPr>
              <w:spacing w:after="0" w:line="251" w:lineRule="auto"/>
              <w:ind w:left="108" w:right="0" w:firstLine="0"/>
              <w:jc w:val="left"/>
            </w:pPr>
            <w:r>
              <w:t>Контрольно-обобщающий урок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2153FA9A" w14:textId="77777777" w:rsidR="00306A96" w:rsidRDefault="00000000">
            <w:pPr>
              <w:spacing w:after="0" w:line="251" w:lineRule="auto"/>
              <w:ind w:left="48" w:right="0" w:firstLine="0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2DC1BBE4" w14:textId="77777777" w:rsidR="00306A96" w:rsidRDefault="00000000">
            <w:pPr>
              <w:spacing w:after="0" w:line="251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7C51DA6A" w14:textId="77777777" w:rsidR="00306A96" w:rsidRDefault="00000000">
            <w:pPr>
              <w:spacing w:after="0" w:line="251" w:lineRule="auto"/>
              <w:ind w:left="110" w:right="300" w:firstLine="0"/>
              <w:rPr>
                <w:lang w:val="ru-RU"/>
              </w:rPr>
            </w:pPr>
            <w:r>
              <w:rPr>
                <w:lang w:val="ru-RU"/>
              </w:rPr>
              <w:t>Выявление успешности овладения обучающимися ранее изученного материала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6B350460" w14:textId="77777777" w:rsidR="00306A96" w:rsidRDefault="00000000">
            <w:pPr>
              <w:spacing w:after="0" w:line="251" w:lineRule="auto"/>
              <w:ind w:left="113" w:right="459" w:firstLine="0"/>
              <w:rPr>
                <w:lang w:val="ru-RU"/>
              </w:rPr>
            </w:pPr>
            <w:r>
              <w:rPr>
                <w:lang w:val="ru-RU"/>
              </w:rPr>
              <w:t>Способность к осмыслению социального окружения, своего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6BF5B80E" w14:textId="77777777" w:rsidR="00306A96" w:rsidRDefault="00000000">
            <w:pPr>
              <w:spacing w:after="0" w:line="251" w:lineRule="auto"/>
              <w:ind w:left="113" w:right="702" w:firstLine="0"/>
              <w:rPr>
                <w:lang w:val="ru-RU"/>
              </w:rPr>
            </w:pPr>
            <w:r>
              <w:rPr>
                <w:lang w:val="ru-RU"/>
              </w:rPr>
              <w:t>Расширение представлений об окружающем мире</w:t>
            </w:r>
          </w:p>
        </w:tc>
      </w:tr>
      <w:tr w:rsidR="00306A96" w14:paraId="43B01F58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1FB3D0CA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505DA4CE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3388615B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120BB6D4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6671A387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309B5AF2" w14:textId="77777777" w:rsidR="00306A96" w:rsidRDefault="00000000">
            <w:pPr>
              <w:spacing w:after="0" w:line="251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места в нем, принятие соответствующих возрасту ценностей и социальных ролей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48" w:type="dxa"/>
            </w:tcMar>
          </w:tcPr>
          <w:p w14:paraId="52FCB4C7" w14:textId="77777777" w:rsidR="00306A96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14:paraId="56AF3FC5" w14:textId="77777777" w:rsidR="00306A96" w:rsidRDefault="00000000">
      <w:pPr>
        <w:spacing w:after="0" w:line="251" w:lineRule="auto"/>
        <w:ind w:left="0" w:right="0" w:firstLine="0"/>
        <w:jc w:val="left"/>
      </w:pPr>
      <w:r>
        <w:rPr>
          <w:b/>
          <w:sz w:val="20"/>
          <w:lang w:val="ru-RU"/>
        </w:rPr>
        <w:t xml:space="preserve"> </w:t>
      </w:r>
    </w:p>
    <w:p w14:paraId="1C2E4960" w14:textId="77777777" w:rsidR="00306A96" w:rsidRDefault="00000000">
      <w:pPr>
        <w:spacing w:after="0" w:line="251" w:lineRule="auto"/>
        <w:ind w:left="0" w:right="0" w:firstLine="0"/>
        <w:jc w:val="left"/>
      </w:pPr>
      <w:r>
        <w:rPr>
          <w:b/>
          <w:sz w:val="20"/>
          <w:lang w:val="ru-RU"/>
        </w:rPr>
        <w:t xml:space="preserve"> </w:t>
      </w:r>
    </w:p>
    <w:p w14:paraId="36C1B56D" w14:textId="77777777" w:rsidR="00306A96" w:rsidRDefault="00306A96">
      <w:pPr>
        <w:spacing w:after="0" w:line="251" w:lineRule="auto"/>
        <w:ind w:left="567" w:right="0" w:hanging="567"/>
        <w:jc w:val="left"/>
        <w:rPr>
          <w:lang w:val="ru-RU"/>
        </w:rPr>
      </w:pPr>
    </w:p>
    <w:p w14:paraId="4059F05D" w14:textId="77777777" w:rsidR="00306A96" w:rsidRDefault="00000000">
      <w:pPr>
        <w:spacing w:after="151"/>
        <w:ind w:left="2482" w:right="0" w:firstLine="0"/>
        <w:jc w:val="left"/>
      </w:pPr>
      <w:r>
        <w:rPr>
          <w:lang w:val="ru-RU"/>
        </w:rPr>
        <w:t>-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b/>
          <w:lang w:val="ru-RU"/>
        </w:rPr>
        <w:t>ОПИСАНИЕ МАТЕРИАЛЬНО-ТЕХНИЧЕСКОГО ОБЕСПЕЧЕНИЯ ОБРАЗОВАТЕЛЬНОЙ ДЕЯТЕЛЬНОСТИ</w:t>
      </w:r>
    </w:p>
    <w:p w14:paraId="5566EA7D" w14:textId="77777777" w:rsidR="00306A96" w:rsidRDefault="00000000">
      <w:pPr>
        <w:spacing w:after="141"/>
        <w:ind w:left="1570" w:right="0" w:firstLine="0"/>
        <w:jc w:val="left"/>
      </w:pPr>
      <w:r>
        <w:rPr>
          <w:b/>
          <w:lang w:val="ru-RU"/>
        </w:rPr>
        <w:t>Учебно-методический материал.</w:t>
      </w:r>
    </w:p>
    <w:p w14:paraId="683E9AEB" w14:textId="77777777" w:rsidR="00306A96" w:rsidRDefault="00000000">
      <w:pPr>
        <w:spacing w:after="150"/>
        <w:ind w:left="1570" w:right="0" w:firstLine="0"/>
        <w:jc w:val="left"/>
        <w:rPr>
          <w:lang w:val="ru-RU"/>
        </w:rPr>
      </w:pPr>
      <w:r>
        <w:rPr>
          <w:lang w:val="ru-RU"/>
        </w:rPr>
        <w:t>Музыка. 1–4  классы: методические рекомендации с примером рабочей программы / И. В. Евтушенко. — М. : Просвещение, 2021. — 103 с.</w:t>
      </w:r>
    </w:p>
    <w:p w14:paraId="44CA1D96" w14:textId="77777777" w:rsidR="00306A96" w:rsidRDefault="00000000">
      <w:pPr>
        <w:spacing w:line="396" w:lineRule="auto"/>
        <w:ind w:left="1570" w:right="0" w:firstLine="0"/>
        <w:jc w:val="left"/>
        <w:rPr>
          <w:lang w:val="ru-RU"/>
        </w:rPr>
      </w:pPr>
      <w:r>
        <w:rPr>
          <w:lang w:val="ru-RU"/>
        </w:rPr>
        <w:t xml:space="preserve">Учебник под редакцией Евтушенко И.В. Музыка. 1-4 класс (для обучающихся с интеллектуальными нарушениями). М:Просвещение, 2021 </w:t>
      </w:r>
    </w:p>
    <w:p w14:paraId="18DDD2C5" w14:textId="77777777" w:rsidR="00306A96" w:rsidRDefault="00000000">
      <w:pPr>
        <w:spacing w:line="396" w:lineRule="auto"/>
        <w:ind w:left="1570" w:right="0" w:firstLine="0"/>
        <w:jc w:val="left"/>
      </w:pPr>
      <w:r>
        <w:rPr>
          <w:b/>
          <w:i/>
          <w:lang w:val="ru-RU"/>
        </w:rPr>
        <w:t>Материально-техническое обеспечение:</w:t>
      </w:r>
    </w:p>
    <w:p w14:paraId="10EB89CA" w14:textId="77777777" w:rsidR="00306A96" w:rsidRDefault="00000000">
      <w:pPr>
        <w:spacing w:after="135"/>
        <w:ind w:right="0"/>
        <w:jc w:val="left"/>
        <w:rPr>
          <w:lang w:val="ru-RU"/>
        </w:rPr>
      </w:pPr>
      <w:r>
        <w:rPr>
          <w:lang w:val="ru-RU"/>
        </w:rPr>
        <w:t>АРМ учителя: ноутбук, телевизор, колонки, документ-камера;</w:t>
      </w:r>
    </w:p>
    <w:p w14:paraId="3711C308" w14:textId="77777777" w:rsidR="00306A96" w:rsidRDefault="00000000">
      <w:pPr>
        <w:numPr>
          <w:ilvl w:val="0"/>
          <w:numId w:val="15"/>
        </w:numPr>
        <w:spacing w:after="149"/>
        <w:ind w:left="0" w:right="0" w:hanging="5164"/>
        <w:jc w:val="left"/>
      </w:pPr>
      <w:r>
        <w:rPr>
          <w:lang w:val="ru-RU"/>
        </w:rPr>
        <w:t xml:space="preserve">компьютерные презентации </w:t>
      </w:r>
      <w:r>
        <w:t>PowerPoint</w:t>
      </w:r>
      <w:r>
        <w:rPr>
          <w:lang w:val="ru-RU"/>
        </w:rPr>
        <w:t xml:space="preserve"> по темам программы;</w:t>
      </w:r>
    </w:p>
    <w:p w14:paraId="3F73C9AC" w14:textId="77777777" w:rsidR="00306A96" w:rsidRDefault="00000000">
      <w:pPr>
        <w:numPr>
          <w:ilvl w:val="0"/>
          <w:numId w:val="15"/>
        </w:numPr>
        <w:spacing w:after="152"/>
        <w:ind w:left="0" w:right="0" w:hanging="5164"/>
        <w:jc w:val="left"/>
        <w:rPr>
          <w:lang w:val="ru-RU"/>
        </w:rPr>
      </w:pPr>
      <w:r>
        <w:rPr>
          <w:lang w:val="ru-RU"/>
        </w:rPr>
        <w:t>дидактический материал и демонстрационные таблицы;</w:t>
      </w:r>
    </w:p>
    <w:p w14:paraId="580C9510" w14:textId="77777777" w:rsidR="00306A96" w:rsidRDefault="00000000">
      <w:pPr>
        <w:numPr>
          <w:ilvl w:val="0"/>
          <w:numId w:val="15"/>
        </w:numPr>
        <w:spacing w:after="148"/>
        <w:ind w:left="0" w:right="0" w:hanging="5164"/>
        <w:jc w:val="left"/>
      </w:pPr>
      <w:r>
        <w:t>музыкальные инструменты, музыкальный материал.</w:t>
      </w:r>
    </w:p>
    <w:p w14:paraId="75BF6EE3" w14:textId="77777777" w:rsidR="00306A96" w:rsidRDefault="00000000">
      <w:pPr>
        <w:numPr>
          <w:ilvl w:val="1"/>
          <w:numId w:val="15"/>
        </w:numPr>
        <w:spacing w:after="150"/>
        <w:ind w:left="0" w:right="80" w:hanging="206"/>
        <w:jc w:val="left"/>
        <w:rPr>
          <w:lang w:val="ru-RU"/>
        </w:rPr>
      </w:pPr>
      <w:r>
        <w:rPr>
          <w:lang w:val="ru-RU"/>
        </w:rPr>
        <w:t>фортепьяно, баян, аккордеон, клавишный синтезатор (электромузыкальный инструмент);</w:t>
      </w:r>
    </w:p>
    <w:p w14:paraId="4C0DDFC4" w14:textId="77777777" w:rsidR="00306A96" w:rsidRDefault="00000000">
      <w:pPr>
        <w:numPr>
          <w:ilvl w:val="1"/>
          <w:numId w:val="15"/>
        </w:numPr>
        <w:spacing w:line="396" w:lineRule="auto"/>
        <w:ind w:left="0" w:right="80" w:hanging="206"/>
        <w:jc w:val="left"/>
        <w:rPr>
          <w:lang w:val="ru-RU"/>
        </w:rPr>
      </w:pPr>
      <w:r>
        <w:rPr>
          <w:lang w:val="ru-RU"/>
        </w:rPr>
        <w:t xml:space="preserve">детские музыкальные инструменты (бубен, барабан, треугольник, маракасы, румба, металлофон, ксилофон, блок-флейта, колокольчики); </w:t>
      </w:r>
    </w:p>
    <w:p w14:paraId="4B4E5238" w14:textId="77777777" w:rsidR="00306A96" w:rsidRDefault="00000000">
      <w:pPr>
        <w:numPr>
          <w:ilvl w:val="1"/>
          <w:numId w:val="15"/>
        </w:numPr>
        <w:spacing w:line="396" w:lineRule="auto"/>
        <w:ind w:left="0" w:right="80" w:hanging="206"/>
        <w:jc w:val="left"/>
        <w:rPr>
          <w:lang w:val="ru-RU"/>
        </w:rPr>
      </w:pPr>
      <w:r>
        <w:rPr>
          <w:lang w:val="ru-RU"/>
        </w:rPr>
        <w:t>народные инструменты (деревянные ложки, свистульки, трещотки);</w:t>
      </w:r>
    </w:p>
    <w:p w14:paraId="16B51D64" w14:textId="77777777" w:rsidR="00306A96" w:rsidRDefault="00000000">
      <w:pPr>
        <w:spacing w:line="396" w:lineRule="auto"/>
        <w:ind w:right="0"/>
        <w:jc w:val="left"/>
      </w:pPr>
      <w:r>
        <w:rPr>
          <w:b/>
          <w:lang w:val="ru-RU"/>
        </w:rPr>
        <w:t>4.</w:t>
      </w:r>
      <w:r>
        <w:rPr>
          <w:rFonts w:ascii="Arial" w:eastAsia="Arial" w:hAnsi="Arial" w:cs="Arial"/>
          <w:b/>
          <w:lang w:val="ru-RU"/>
        </w:rPr>
        <w:t xml:space="preserve"> </w:t>
      </w:r>
      <w:r>
        <w:rPr>
          <w:lang w:val="ru-RU"/>
        </w:rPr>
        <w:t>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комплект знаков нотного письма на магнитной основе, пособие «музыкальная лесенка», демонстрационные материалы, подготовленные учителем: таблицы с признаками средств музыкальной выразительности, картинки, рисунки, фигурки, макеты; элементы театрального реквизита: маски, шапочки, костюмы сказочных персонажей).</w:t>
      </w:r>
    </w:p>
    <w:sectPr w:rsidR="00306A96">
      <w:headerReference w:type="even" r:id="rId14"/>
      <w:headerReference w:type="default" r:id="rId15"/>
      <w:pgSz w:w="16850" w:h="11911" w:orient="landscape"/>
      <w:pgMar w:top="1107" w:right="946" w:bottom="72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C8A2D" w14:textId="77777777" w:rsidR="006169D5" w:rsidRDefault="006169D5">
      <w:pPr>
        <w:spacing w:after="0" w:line="240" w:lineRule="auto"/>
      </w:pPr>
      <w:r>
        <w:separator/>
      </w:r>
    </w:p>
  </w:endnote>
  <w:endnote w:type="continuationSeparator" w:id="0">
    <w:p w14:paraId="33D1DCCD" w14:textId="77777777" w:rsidR="006169D5" w:rsidRDefault="0061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D8253" w14:textId="77777777" w:rsidR="006169D5" w:rsidRDefault="006169D5">
      <w:pPr>
        <w:spacing w:after="0" w:line="240" w:lineRule="auto"/>
      </w:pPr>
      <w:r>
        <w:separator/>
      </w:r>
    </w:p>
  </w:footnote>
  <w:footnote w:type="continuationSeparator" w:id="0">
    <w:p w14:paraId="1D0F495B" w14:textId="77777777" w:rsidR="006169D5" w:rsidRDefault="0061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5AFB8" w14:textId="77777777" w:rsidR="00000000" w:rsidRDefault="00000000">
    <w:pPr>
      <w:tabs>
        <w:tab w:val="center" w:pos="9897"/>
      </w:tabs>
      <w:spacing w:after="0" w:line="251" w:lineRule="auto"/>
      <w:ind w:left="0" w:right="0" w:firstLine="0"/>
      <w:jc w:val="left"/>
    </w:pPr>
    <w:r>
      <w:rPr>
        <w:rFonts w:ascii="Arial" w:eastAsia="Arial" w:hAnsi="Arial" w:cs="Arial"/>
      </w:rPr>
      <w:t xml:space="preserve"> </w:t>
    </w:r>
    <w:r>
      <w:rPr>
        <w:rFonts w:ascii="Arial" w:eastAsia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80984" w14:textId="77777777" w:rsidR="00000000" w:rsidRDefault="00000000">
    <w:pPr>
      <w:spacing w:after="0" w:line="251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AB59" w14:textId="77777777" w:rsidR="00000000" w:rsidRDefault="00000000">
    <w:pPr>
      <w:spacing w:after="160" w:line="251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C798" w14:textId="77777777" w:rsidR="00000000" w:rsidRDefault="00000000">
    <w:pPr>
      <w:spacing w:after="160" w:line="251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2423" w14:textId="77777777" w:rsidR="00000000" w:rsidRDefault="00000000">
    <w:pPr>
      <w:spacing w:after="160" w:line="251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CBDF" w14:textId="77777777" w:rsidR="00000000" w:rsidRDefault="00000000">
    <w:pPr>
      <w:spacing w:after="160" w:line="251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6795" w14:textId="77777777" w:rsidR="00000000" w:rsidRDefault="00000000">
    <w:pPr>
      <w:spacing w:after="160" w:line="251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7A6C" w14:textId="77777777" w:rsidR="00000000" w:rsidRDefault="00000000">
    <w:pPr>
      <w:spacing w:after="160" w:line="251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DC9"/>
    <w:multiLevelType w:val="multilevel"/>
    <w:tmpl w:val="C0EA8318"/>
    <w:lvl w:ilvl="0">
      <w:numFmt w:val="bullet"/>
      <w:lvlText w:val="-"/>
      <w:lvlJc w:val="left"/>
      <w:pPr>
        <w:ind w:left="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3C558DD"/>
    <w:multiLevelType w:val="multilevel"/>
    <w:tmpl w:val="A7CA7230"/>
    <w:lvl w:ilvl="0">
      <w:numFmt w:val="bullet"/>
      <w:lvlText w:val="•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9CC066D"/>
    <w:multiLevelType w:val="multilevel"/>
    <w:tmpl w:val="717CFC98"/>
    <w:lvl w:ilvl="0">
      <w:start w:val="1"/>
      <w:numFmt w:val="decimal"/>
      <w:lvlText w:val="%1"/>
      <w:lvlJc w:val="left"/>
      <w:pPr>
        <w:ind w:left="2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0FEC09D1"/>
    <w:multiLevelType w:val="multilevel"/>
    <w:tmpl w:val="9E0CA9F8"/>
    <w:lvl w:ilvl="0"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•"/>
      <w:lvlJc w:val="left"/>
      <w:pPr>
        <w:ind w:left="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183C587F"/>
    <w:multiLevelType w:val="multilevel"/>
    <w:tmpl w:val="769E2E58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decimal"/>
      <w:lvlText w:val="%5"/>
      <w:lvlJc w:val="left"/>
      <w:pPr>
        <w:ind w:left="63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2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90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97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4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1B652BC8"/>
    <w:multiLevelType w:val="multilevel"/>
    <w:tmpl w:val="B0541648"/>
    <w:lvl w:ilvl="0">
      <w:numFmt w:val="bullet"/>
      <w:lvlText w:val="•"/>
      <w:lvlJc w:val="left"/>
      <w:pPr>
        <w:ind w:left="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2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7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7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1E4A2551"/>
    <w:multiLevelType w:val="multilevel"/>
    <w:tmpl w:val="8192468A"/>
    <w:lvl w:ilvl="0">
      <w:numFmt w:val="bullet"/>
      <w:lvlText w:val="•"/>
      <w:lvlJc w:val="left"/>
      <w:pPr>
        <w:ind w:left="5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1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3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5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1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3C2B0206"/>
    <w:multiLevelType w:val="multilevel"/>
    <w:tmpl w:val="9AE27BBC"/>
    <w:lvl w:ilvl="0">
      <w:numFmt w:val="bullet"/>
      <w:lvlText w:val="•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3D617C73"/>
    <w:multiLevelType w:val="multilevel"/>
    <w:tmpl w:val="3BD001A4"/>
    <w:lvl w:ilvl="0">
      <w:numFmt w:val="bullet"/>
      <w:lvlText w:val="•"/>
      <w:lvlJc w:val="left"/>
      <w:pPr>
        <w:ind w:left="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47BA5D3E"/>
    <w:multiLevelType w:val="multilevel"/>
    <w:tmpl w:val="B874F3D0"/>
    <w:lvl w:ilvl="0">
      <w:numFmt w:val="bullet"/>
      <w:lvlText w:val="•"/>
      <w:lvlJc w:val="left"/>
      <w:pPr>
        <w:ind w:left="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51503771"/>
    <w:multiLevelType w:val="multilevel"/>
    <w:tmpl w:val="5FCC9522"/>
    <w:lvl w:ilvl="0">
      <w:numFmt w:val="bullet"/>
      <w:lvlText w:val="-"/>
      <w:lvlJc w:val="left"/>
      <w:pPr>
        <w:ind w:left="2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59916977"/>
    <w:multiLevelType w:val="multilevel"/>
    <w:tmpl w:val="722801B6"/>
    <w:lvl w:ilvl="0">
      <w:numFmt w:val="bullet"/>
      <w:lvlText w:val="•"/>
      <w:lvlJc w:val="left"/>
      <w:pPr>
        <w:ind w:left="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5D0559C1"/>
    <w:multiLevelType w:val="multilevel"/>
    <w:tmpl w:val="0A92DD32"/>
    <w:lvl w:ilvl="0">
      <w:start w:val="1"/>
      <w:numFmt w:val="decimal"/>
      <w:lvlText w:val="%1"/>
      <w:lvlJc w:val="left"/>
      <w:pPr>
        <w:ind w:left="38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shd w:val="clear" w:color="auto" w:fill="auto"/>
        <w:vertAlign w:val="baseline"/>
      </w:rPr>
    </w:lvl>
  </w:abstractNum>
  <w:abstractNum w:abstractNumId="13" w15:restartNumberingAfterBreak="0">
    <w:nsid w:val="79EA5633"/>
    <w:multiLevelType w:val="multilevel"/>
    <w:tmpl w:val="3FFE6C72"/>
    <w:lvl w:ilvl="0">
      <w:numFmt w:val="bullet"/>
      <w:lvlText w:val="•"/>
      <w:lvlJc w:val="left"/>
      <w:pPr>
        <w:ind w:left="4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672991715">
    <w:abstractNumId w:val="4"/>
  </w:num>
  <w:num w:numId="2" w16cid:durableId="404767910">
    <w:abstractNumId w:val="5"/>
  </w:num>
  <w:num w:numId="3" w16cid:durableId="439110338">
    <w:abstractNumId w:val="9"/>
  </w:num>
  <w:num w:numId="4" w16cid:durableId="1207134408">
    <w:abstractNumId w:val="5"/>
    <w:lvlOverride w:ilvl="0"/>
  </w:num>
  <w:num w:numId="5" w16cid:durableId="319505248">
    <w:abstractNumId w:val="3"/>
  </w:num>
  <w:num w:numId="6" w16cid:durableId="1850636091">
    <w:abstractNumId w:val="13"/>
  </w:num>
  <w:num w:numId="7" w16cid:durableId="2136101522">
    <w:abstractNumId w:val="11"/>
  </w:num>
  <w:num w:numId="8" w16cid:durableId="272635916">
    <w:abstractNumId w:val="1"/>
  </w:num>
  <w:num w:numId="9" w16cid:durableId="550577337">
    <w:abstractNumId w:val="7"/>
  </w:num>
  <w:num w:numId="10" w16cid:durableId="1968664244">
    <w:abstractNumId w:val="2"/>
  </w:num>
  <w:num w:numId="11" w16cid:durableId="1945379840">
    <w:abstractNumId w:val="10"/>
  </w:num>
  <w:num w:numId="12" w16cid:durableId="522791897">
    <w:abstractNumId w:val="8"/>
  </w:num>
  <w:num w:numId="13" w16cid:durableId="539586240">
    <w:abstractNumId w:val="12"/>
  </w:num>
  <w:num w:numId="14" w16cid:durableId="1388869733">
    <w:abstractNumId w:val="0"/>
  </w:num>
  <w:num w:numId="15" w16cid:durableId="1332681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6A96"/>
    <w:rsid w:val="00186CF1"/>
    <w:rsid w:val="00306A96"/>
    <w:rsid w:val="006169D5"/>
    <w:rsid w:val="00A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461A"/>
  <w15:docId w15:val="{51FABB7F-E393-4AA9-B7B7-52907AF1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5" w:line="264" w:lineRule="auto"/>
      <w:ind w:left="10" w:right="125" w:hanging="10"/>
      <w:jc w:val="both"/>
    </w:pPr>
    <w:rPr>
      <w:rFonts w:ascii="Times New Roman" w:hAnsi="Times New Roman"/>
      <w:color w:val="000000"/>
      <w:sz w:val="24"/>
    </w:rPr>
  </w:style>
  <w:style w:type="paragraph" w:styleId="1">
    <w:name w:val="heading 1"/>
    <w:basedOn w:val="a"/>
    <w:uiPriority w:val="9"/>
    <w:qFormat/>
    <w:pPr>
      <w:widowControl w:val="0"/>
      <w:suppressAutoHyphens w:val="0"/>
      <w:autoSpaceDE w:val="0"/>
      <w:spacing w:after="0" w:line="240" w:lineRule="auto"/>
      <w:ind w:left="2520" w:right="0" w:firstLine="0"/>
      <w:jc w:val="left"/>
      <w:textAlignment w:val="auto"/>
      <w:outlineLvl w:val="0"/>
    </w:pPr>
    <w:rPr>
      <w:rFonts w:eastAsia="Calibri"/>
      <w:b/>
      <w:bCs/>
      <w:color w:val="auto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Times New Roman" w:eastAsia="Calibri" w:hAnsi="Times New Roman"/>
      <w:b/>
      <w:bCs/>
      <w:sz w:val="28"/>
      <w:szCs w:val="28"/>
      <w:lang w:val="ru-RU"/>
    </w:rPr>
  </w:style>
  <w:style w:type="paragraph" w:styleId="a4">
    <w:name w:val="Body Text"/>
    <w:basedOn w:val="a"/>
    <w:pPr>
      <w:widowControl w:val="0"/>
      <w:suppressAutoHyphens w:val="0"/>
      <w:autoSpaceDE w:val="0"/>
      <w:spacing w:before="108" w:after="0" w:line="240" w:lineRule="auto"/>
      <w:ind w:left="0" w:right="0" w:firstLine="0"/>
      <w:jc w:val="left"/>
      <w:textAlignment w:val="auto"/>
    </w:pPr>
    <w:rPr>
      <w:rFonts w:eastAsia="Calibri"/>
      <w:color w:val="auto"/>
      <w:szCs w:val="24"/>
      <w:lang w:val="ru-RU"/>
    </w:rPr>
  </w:style>
  <w:style w:type="character" w:customStyle="1" w:styleId="a5">
    <w:name w:val="Основной текст Знак"/>
    <w:basedOn w:val="a0"/>
    <w:rPr>
      <w:rFonts w:ascii="Times New Roman" w:eastAsia="Calibri" w:hAnsi="Times New Roman"/>
      <w:sz w:val="24"/>
      <w:szCs w:val="24"/>
      <w:lang w:val="ru-RU"/>
    </w:rPr>
  </w:style>
  <w:style w:type="paragraph" w:styleId="a6">
    <w:name w:val="No Spacing"/>
    <w:pPr>
      <w:suppressAutoHyphens/>
      <w:spacing w:after="0" w:line="240" w:lineRule="auto"/>
      <w:ind w:left="10" w:right="125" w:hanging="10"/>
      <w:jc w:val="both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105</Pages>
  <Words>20366</Words>
  <Characters>116087</Characters>
  <Application>Microsoft Office Word</Application>
  <DocSecurity>0</DocSecurity>
  <Lines>967</Lines>
  <Paragraphs>272</Paragraphs>
  <ScaleCrop>false</ScaleCrop>
  <Company/>
  <LinksUpToDate>false</LinksUpToDate>
  <CharactersWithSpaces>136181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lastModifiedBy>Valja</cp:lastModifiedBy>
  <cp:revision>2</cp:revision>
  <dcterms:created xsi:type="dcterms:W3CDTF">2025-01-31T03:36:00Z</dcterms:created>
  <dcterms:modified xsi:type="dcterms:W3CDTF">2025-01-31T03:36:00Z</dcterms:modified>
</cp:coreProperties>
</file>