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DFF5" w14:textId="77777777" w:rsidR="00DA2A0D" w:rsidRDefault="00000000">
      <w:pPr>
        <w:tabs>
          <w:tab w:val="center" w:pos="14777"/>
        </w:tabs>
        <w:spacing w:after="0" w:line="251" w:lineRule="auto"/>
        <w:ind w:left="0" w:right="0" w:firstLine="0"/>
        <w:jc w:val="left"/>
      </w:pPr>
      <w:r>
        <w:rPr>
          <w:noProof/>
          <w:lang w:val="ru-RU" w:eastAsia="ru-RU"/>
        </w:rPr>
        <mc:AlternateContent>
          <mc:Choice Requires="wps">
            <w:drawing>
              <wp:anchor distT="0" distB="0" distL="114300" distR="114300" simplePos="0" relativeHeight="251663360" behindDoc="0" locked="0" layoutInCell="1" allowOverlap="1" wp14:anchorId="0D0C0735" wp14:editId="217D41B7">
                <wp:simplePos x="0" y="0"/>
                <wp:positionH relativeFrom="column">
                  <wp:posOffset>380884</wp:posOffset>
                </wp:positionH>
                <wp:positionV relativeFrom="paragraph">
                  <wp:posOffset>-82076</wp:posOffset>
                </wp:positionV>
                <wp:extent cx="41276" cy="185422"/>
                <wp:effectExtent l="0" t="0" r="15874" b="5078"/>
                <wp:wrapSquare wrapText="bothSides"/>
                <wp:docPr id="2015785289" name="Group 342104"/>
                <wp:cNvGraphicFramePr/>
                <a:graphic xmlns:a="http://schemas.openxmlformats.org/drawingml/2006/main">
                  <a:graphicData uri="http://schemas.microsoft.com/office/word/2010/wordprocessingShape">
                    <wps:wsp>
                      <wps:cNvSpPr/>
                      <wps:spPr>
                        <a:xfrm>
                          <a:off x="0" y="0"/>
                          <a:ext cx="41276" cy="185422"/>
                        </a:xfrm>
                        <a:prstGeom prst="rect">
                          <a:avLst/>
                        </a:prstGeom>
                        <a:noFill/>
                        <a:ln cap="flat">
                          <a:noFill/>
                          <a:prstDash val="solid"/>
                        </a:ln>
                      </wps:spPr>
                      <wps:txbx>
                        <w:txbxContent>
                          <w:p w14:paraId="57708F52" w14:textId="77777777" w:rsidR="00DA2A0D" w:rsidRDefault="00000000">
                            <w:pPr>
                              <w:spacing w:after="160" w:line="251" w:lineRule="auto"/>
                              <w:ind w:left="0" w:right="0" w:firstLine="0"/>
                              <w:jc w:val="left"/>
                            </w:pPr>
                            <w:r>
                              <w:rPr>
                                <w:sz w:val="20"/>
                              </w:rPr>
                              <w:t xml:space="preserve"> </w:t>
                            </w:r>
                          </w:p>
                        </w:txbxContent>
                      </wps:txbx>
                      <wps:bodyPr vert="horz" wrap="square" lIns="0" tIns="0" rIns="0" bIns="0" anchor="t" anchorCtr="0" compatLnSpc="0">
                        <a:noAutofit/>
                      </wps:bodyPr>
                    </wps:wsp>
                  </a:graphicData>
                </a:graphic>
              </wp:anchor>
            </w:drawing>
          </mc:Choice>
          <mc:Fallback>
            <w:pict>
              <v:rect w14:anchorId="0D0C0735" id="Group 342104" o:spid="_x0000_s1026" style="position:absolute;margin-left:30pt;margin-top:-6.45pt;width:3.25pt;height:1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" filled="f" stroked="f">
                <v:textbox inset="0,0,0,0">
                  <w:txbxContent>
                    <w:p w14:paraId="57708F52" w14:textId="77777777" w:rsidR="00DA2A0D" w:rsidRDefault="00000000">
                      <w:pPr>
                        <w:spacing w:after="160" w:line="251" w:lineRule="auto"/>
                        <w:ind w:left="0" w:right="0" w:firstLine="0"/>
                        <w:jc w:val="left"/>
                      </w:pPr>
                      <w:r>
                        <w:rPr>
                          <w:sz w:val="20"/>
                        </w:rPr>
                        <w:t xml:space="preserve"> </w:t>
                      </w:r>
                    </w:p>
                  </w:txbxContent>
                </v:textbox>
                <w10:wrap type="square"/>
              </v:rect>
            </w:pict>
          </mc:Fallback>
        </mc:AlternateContent>
      </w:r>
      <w:r>
        <w:rPr>
          <w:sz w:val="22"/>
          <w:lang w:val="ru-RU"/>
        </w:rPr>
        <w:fldChar w:fldCharType="begin"/>
      </w:r>
      <w:r>
        <w:rPr>
          <w:sz w:val="22"/>
          <w:lang w:val="ru-RU"/>
        </w:rPr>
        <w:instrText xml:space="preserve"> PAGE </w:instrText>
      </w:r>
      <w:r>
        <w:rPr>
          <w:sz w:val="22"/>
          <w:lang w:val="ru-RU"/>
        </w:rPr>
        <w:fldChar w:fldCharType="separate"/>
      </w:r>
      <w:r>
        <w:rPr>
          <w:sz w:val="22"/>
          <w:lang w:val="ru-RU"/>
        </w:rPr>
        <w:t>14</w:t>
      </w:r>
      <w:r>
        <w:rPr>
          <w:sz w:val="22"/>
          <w:lang w:val="ru-RU"/>
        </w:rPr>
        <w:fldChar w:fldCharType="end"/>
      </w:r>
      <w:r>
        <w:rPr>
          <w:sz w:val="22"/>
          <w:lang w:val="ru-RU"/>
        </w:rPr>
        <w:t xml:space="preserve"> </w:t>
      </w:r>
      <w:r>
        <w:rPr>
          <w:sz w:val="22"/>
          <w:lang w:val="ru-RU"/>
        </w:rPr>
        <w:tab/>
      </w:r>
    </w:p>
    <w:p w14:paraId="3A1A90FF" w14:textId="77777777" w:rsidR="00DA2A0D" w:rsidRDefault="00DA2A0D">
      <w:pPr>
        <w:spacing w:after="110" w:line="251" w:lineRule="auto"/>
        <w:ind w:left="0" w:right="0" w:firstLine="0"/>
        <w:jc w:val="left"/>
        <w:rPr>
          <w:lang w:val="ru-RU"/>
        </w:rPr>
      </w:pPr>
    </w:p>
    <w:p w14:paraId="28395C0F" w14:textId="77777777" w:rsidR="00DA2A0D" w:rsidRDefault="00000000">
      <w:pPr>
        <w:pStyle w:val="1"/>
        <w:spacing w:before="61"/>
        <w:ind w:left="247"/>
        <w:jc w:val="center"/>
      </w:pPr>
      <w:r>
        <w:rPr>
          <w:sz w:val="20"/>
          <w:lang w:val="ru-RU"/>
        </w:rPr>
        <w:t xml:space="preserve"> </w:t>
      </w:r>
      <w:r>
        <w:rPr>
          <w:sz w:val="22"/>
          <w:lang w:val="ru-RU"/>
        </w:rPr>
        <w:t>МИНИСТЕРСТВО</w:t>
      </w:r>
      <w:r>
        <w:rPr>
          <w:spacing w:val="-6"/>
          <w:sz w:val="22"/>
          <w:lang w:val="ru-RU"/>
        </w:rPr>
        <w:t xml:space="preserve"> </w:t>
      </w:r>
      <w:r>
        <w:rPr>
          <w:sz w:val="22"/>
          <w:lang w:val="ru-RU"/>
        </w:rPr>
        <w:t>ПРОСВЕЩЕНИЯ</w:t>
      </w:r>
      <w:r>
        <w:rPr>
          <w:spacing w:val="-6"/>
          <w:sz w:val="22"/>
          <w:lang w:val="ru-RU"/>
        </w:rPr>
        <w:t xml:space="preserve"> </w:t>
      </w:r>
      <w:r>
        <w:rPr>
          <w:sz w:val="22"/>
          <w:lang w:val="ru-RU"/>
        </w:rPr>
        <w:t>РОССИЙСКОЙ</w:t>
      </w:r>
      <w:r>
        <w:rPr>
          <w:spacing w:val="-3"/>
          <w:sz w:val="22"/>
          <w:lang w:val="ru-RU"/>
        </w:rPr>
        <w:t xml:space="preserve"> </w:t>
      </w:r>
      <w:r>
        <w:rPr>
          <w:sz w:val="22"/>
          <w:lang w:val="ru-RU"/>
        </w:rPr>
        <w:t>ФЕДЕРАЦИИ</w:t>
      </w:r>
    </w:p>
    <w:p w14:paraId="3B8D619F" w14:textId="77777777" w:rsidR="00DA2A0D" w:rsidRDefault="00DA2A0D">
      <w:pPr>
        <w:pStyle w:val="a5"/>
        <w:spacing w:before="2"/>
        <w:jc w:val="center"/>
        <w:rPr>
          <w:b/>
          <w:sz w:val="22"/>
          <w:szCs w:val="22"/>
        </w:rPr>
      </w:pPr>
    </w:p>
    <w:p w14:paraId="39E6F71D" w14:textId="77777777" w:rsidR="00DA2A0D" w:rsidRDefault="00000000">
      <w:pPr>
        <w:ind w:left="202" w:right="372"/>
        <w:jc w:val="center"/>
      </w:pPr>
      <w:r>
        <w:rPr>
          <w:b/>
          <w:lang w:val="ru-RU"/>
        </w:rPr>
        <w:t>Министерство</w:t>
      </w:r>
      <w:r>
        <w:rPr>
          <w:b/>
          <w:spacing w:val="-6"/>
          <w:lang w:val="ru-RU"/>
        </w:rPr>
        <w:t xml:space="preserve"> </w:t>
      </w:r>
      <w:r>
        <w:rPr>
          <w:b/>
          <w:lang w:val="ru-RU"/>
        </w:rPr>
        <w:t>образования</w:t>
      </w:r>
      <w:r>
        <w:rPr>
          <w:b/>
          <w:spacing w:val="-8"/>
          <w:lang w:val="ru-RU"/>
        </w:rPr>
        <w:t xml:space="preserve"> </w:t>
      </w:r>
      <w:r>
        <w:rPr>
          <w:b/>
          <w:lang w:val="ru-RU"/>
        </w:rPr>
        <w:t>Новгородской</w:t>
      </w:r>
      <w:r>
        <w:rPr>
          <w:b/>
          <w:spacing w:val="-3"/>
          <w:lang w:val="ru-RU"/>
        </w:rPr>
        <w:t xml:space="preserve"> </w:t>
      </w:r>
      <w:r>
        <w:rPr>
          <w:b/>
          <w:lang w:val="ru-RU"/>
        </w:rPr>
        <w:t>области</w:t>
      </w:r>
    </w:p>
    <w:p w14:paraId="6CA2F204" w14:textId="77777777" w:rsidR="00DA2A0D" w:rsidRDefault="00DA2A0D">
      <w:pPr>
        <w:pStyle w:val="a5"/>
        <w:spacing w:before="3"/>
        <w:jc w:val="center"/>
        <w:rPr>
          <w:b/>
          <w:sz w:val="22"/>
          <w:szCs w:val="22"/>
        </w:rPr>
      </w:pPr>
    </w:p>
    <w:p w14:paraId="422B8587" w14:textId="77777777" w:rsidR="00DA2A0D" w:rsidRPr="00266087" w:rsidRDefault="00000000">
      <w:pPr>
        <w:pStyle w:val="1"/>
        <w:spacing w:line="240" w:lineRule="auto"/>
        <w:jc w:val="center"/>
        <w:rPr>
          <w:lang w:val="ru-RU"/>
        </w:rPr>
      </w:pPr>
      <w:r>
        <w:rPr>
          <w:sz w:val="22"/>
          <w:lang w:val="ru-RU"/>
        </w:rPr>
        <w:t>Комитет</w:t>
      </w:r>
      <w:r>
        <w:rPr>
          <w:spacing w:val="-5"/>
          <w:sz w:val="22"/>
          <w:lang w:val="ru-RU"/>
        </w:rPr>
        <w:t xml:space="preserve"> </w:t>
      </w:r>
      <w:r>
        <w:rPr>
          <w:sz w:val="22"/>
          <w:lang w:val="ru-RU"/>
        </w:rPr>
        <w:t>образования</w:t>
      </w:r>
      <w:r>
        <w:rPr>
          <w:spacing w:val="-9"/>
          <w:sz w:val="22"/>
          <w:lang w:val="ru-RU"/>
        </w:rPr>
        <w:t xml:space="preserve"> </w:t>
      </w:r>
      <w:r>
        <w:rPr>
          <w:sz w:val="22"/>
          <w:lang w:val="ru-RU"/>
        </w:rPr>
        <w:t>Администрации</w:t>
      </w:r>
      <w:r>
        <w:rPr>
          <w:spacing w:val="-4"/>
          <w:sz w:val="22"/>
          <w:lang w:val="ru-RU"/>
        </w:rPr>
        <w:t xml:space="preserve"> </w:t>
      </w:r>
      <w:r>
        <w:rPr>
          <w:sz w:val="22"/>
          <w:lang w:val="ru-RU"/>
        </w:rPr>
        <w:t>Новгородского</w:t>
      </w:r>
      <w:r>
        <w:rPr>
          <w:spacing w:val="-10"/>
          <w:sz w:val="22"/>
          <w:lang w:val="ru-RU"/>
        </w:rPr>
        <w:t xml:space="preserve"> </w:t>
      </w:r>
      <w:r>
        <w:rPr>
          <w:sz w:val="22"/>
          <w:lang w:val="ru-RU"/>
        </w:rPr>
        <w:t>муниципального</w:t>
      </w:r>
      <w:r>
        <w:rPr>
          <w:spacing w:val="-67"/>
          <w:sz w:val="22"/>
          <w:lang w:val="ru-RU"/>
        </w:rPr>
        <w:t xml:space="preserve"> </w:t>
      </w:r>
      <w:r>
        <w:rPr>
          <w:sz w:val="22"/>
          <w:lang w:val="ru-RU"/>
        </w:rPr>
        <w:t>района</w:t>
      </w:r>
    </w:p>
    <w:p w14:paraId="1AAE7279" w14:textId="77777777" w:rsidR="00DA2A0D" w:rsidRDefault="00DA2A0D">
      <w:pPr>
        <w:pStyle w:val="a5"/>
        <w:jc w:val="center"/>
        <w:rPr>
          <w:b/>
          <w:sz w:val="22"/>
          <w:szCs w:val="22"/>
        </w:rPr>
      </w:pPr>
    </w:p>
    <w:p w14:paraId="316A4B0C" w14:textId="77777777" w:rsidR="00DA2A0D" w:rsidRDefault="00000000">
      <w:pPr>
        <w:jc w:val="center"/>
        <w:rPr>
          <w:lang w:val="ru-RU"/>
        </w:rPr>
      </w:pPr>
      <w:r>
        <w:rPr>
          <w:lang w:val="ru-RU"/>
        </w:rPr>
        <w:t>муниципальное автономное общеобразовательное учреждение «Борковская средняя общеобразовательная школа»</w:t>
      </w:r>
    </w:p>
    <w:p w14:paraId="55CDE2F3" w14:textId="77777777" w:rsidR="00DA2A0D" w:rsidRDefault="00DA2A0D">
      <w:pPr>
        <w:jc w:val="center"/>
        <w:rPr>
          <w:b/>
          <w:sz w:val="20"/>
          <w:szCs w:val="28"/>
          <w:lang w:val="ru-RU"/>
        </w:rPr>
      </w:pPr>
    </w:p>
    <w:p w14:paraId="56886B14" w14:textId="77777777" w:rsidR="00DA2A0D" w:rsidRDefault="00DA2A0D">
      <w:pPr>
        <w:jc w:val="center"/>
        <w:rPr>
          <w:b/>
          <w:sz w:val="20"/>
          <w:szCs w:val="28"/>
          <w:lang w:val="ru-RU"/>
        </w:rPr>
      </w:pPr>
    </w:p>
    <w:p w14:paraId="4A80C032" w14:textId="77777777" w:rsidR="00DA2A0D" w:rsidRDefault="00DA2A0D">
      <w:pPr>
        <w:spacing w:before="3" w:after="1"/>
        <w:rPr>
          <w:b/>
          <w:sz w:val="28"/>
          <w:szCs w:val="28"/>
          <w:lang w:val="ru-RU"/>
        </w:rPr>
      </w:pPr>
    </w:p>
    <w:tbl>
      <w:tblPr>
        <w:tblW w:w="10173" w:type="dxa"/>
        <w:tblInd w:w="317" w:type="dxa"/>
        <w:tblLayout w:type="fixed"/>
        <w:tblCellMar>
          <w:left w:w="10" w:type="dxa"/>
          <w:right w:w="10" w:type="dxa"/>
        </w:tblCellMar>
        <w:tblLook w:val="0000" w:firstRow="0" w:lastRow="0" w:firstColumn="0" w:lastColumn="0" w:noHBand="0" w:noVBand="0"/>
      </w:tblPr>
      <w:tblGrid>
        <w:gridCol w:w="5933"/>
        <w:gridCol w:w="4240"/>
      </w:tblGrid>
      <w:tr w:rsidR="00DA2A0D" w14:paraId="3A6C9051" w14:textId="77777777">
        <w:tblPrEx>
          <w:tblCellMar>
            <w:top w:w="0" w:type="dxa"/>
            <w:bottom w:w="0" w:type="dxa"/>
          </w:tblCellMar>
        </w:tblPrEx>
        <w:trPr>
          <w:trHeight w:val="818"/>
        </w:trPr>
        <w:tc>
          <w:tcPr>
            <w:tcW w:w="5933" w:type="dxa"/>
            <w:shd w:val="clear" w:color="auto" w:fill="auto"/>
            <w:tcMar>
              <w:top w:w="0" w:type="dxa"/>
              <w:left w:w="0" w:type="dxa"/>
              <w:bottom w:w="0" w:type="dxa"/>
              <w:right w:w="0" w:type="dxa"/>
            </w:tcMar>
          </w:tcPr>
          <w:p w14:paraId="485A2783" w14:textId="77777777" w:rsidR="00DA2A0D" w:rsidRDefault="00000000">
            <w:pPr>
              <w:spacing w:line="265" w:lineRule="exact"/>
              <w:ind w:left="200"/>
              <w:rPr>
                <w:sz w:val="20"/>
                <w:szCs w:val="20"/>
                <w:lang w:val="ru-RU"/>
              </w:rPr>
            </w:pPr>
            <w:r>
              <w:rPr>
                <w:sz w:val="20"/>
                <w:szCs w:val="20"/>
                <w:lang w:val="ru-RU"/>
              </w:rPr>
              <w:t>РАССМОТРЕНО</w:t>
            </w:r>
          </w:p>
          <w:p w14:paraId="45AAB544" w14:textId="77777777" w:rsidR="00DA2A0D" w:rsidRPr="00266087" w:rsidRDefault="00000000">
            <w:pPr>
              <w:spacing w:line="275" w:lineRule="exact"/>
              <w:ind w:left="200"/>
              <w:rPr>
                <w:lang w:val="ru-RU"/>
              </w:rPr>
            </w:pPr>
            <w:r>
              <w:rPr>
                <w:sz w:val="20"/>
                <w:szCs w:val="20"/>
                <w:lang w:val="ru-RU"/>
              </w:rPr>
              <w:t>педагогическим</w:t>
            </w:r>
            <w:r>
              <w:rPr>
                <w:spacing w:val="-2"/>
                <w:sz w:val="20"/>
                <w:szCs w:val="20"/>
                <w:lang w:val="ru-RU"/>
              </w:rPr>
              <w:t xml:space="preserve"> </w:t>
            </w:r>
            <w:r>
              <w:rPr>
                <w:sz w:val="20"/>
                <w:szCs w:val="20"/>
                <w:lang w:val="ru-RU"/>
              </w:rPr>
              <w:t>советом</w:t>
            </w:r>
            <w:r>
              <w:rPr>
                <w:spacing w:val="-2"/>
                <w:sz w:val="20"/>
                <w:szCs w:val="20"/>
                <w:lang w:val="ru-RU"/>
              </w:rPr>
              <w:t xml:space="preserve"> </w:t>
            </w:r>
          </w:p>
          <w:p w14:paraId="40F8C207" w14:textId="77777777" w:rsidR="00DA2A0D" w:rsidRPr="00266087" w:rsidRDefault="00000000">
            <w:pPr>
              <w:spacing w:before="3" w:line="256" w:lineRule="exact"/>
              <w:ind w:left="200"/>
              <w:rPr>
                <w:lang w:val="ru-RU"/>
              </w:rPr>
            </w:pPr>
            <w:r>
              <w:rPr>
                <w:sz w:val="20"/>
                <w:szCs w:val="20"/>
                <w:lang w:val="ru-RU"/>
              </w:rPr>
              <w:t>протокол № 1</w:t>
            </w:r>
            <w:r>
              <w:rPr>
                <w:spacing w:val="-8"/>
                <w:sz w:val="20"/>
                <w:szCs w:val="20"/>
                <w:lang w:val="ru-RU"/>
              </w:rPr>
              <w:t xml:space="preserve"> </w:t>
            </w:r>
            <w:r>
              <w:rPr>
                <w:sz w:val="20"/>
                <w:szCs w:val="20"/>
                <w:lang w:val="ru-RU"/>
              </w:rPr>
              <w:t>от 28.08.2024г.</w:t>
            </w:r>
          </w:p>
        </w:tc>
        <w:tc>
          <w:tcPr>
            <w:tcW w:w="4240" w:type="dxa"/>
            <w:shd w:val="clear" w:color="auto" w:fill="auto"/>
            <w:tcMar>
              <w:top w:w="0" w:type="dxa"/>
              <w:left w:w="0" w:type="dxa"/>
              <w:bottom w:w="0" w:type="dxa"/>
              <w:right w:w="0" w:type="dxa"/>
            </w:tcMar>
          </w:tcPr>
          <w:p w14:paraId="22385598" w14:textId="77777777" w:rsidR="00DA2A0D" w:rsidRPr="00266087" w:rsidRDefault="00000000">
            <w:pPr>
              <w:spacing w:line="265" w:lineRule="exact"/>
              <w:ind w:right="198"/>
              <w:jc w:val="right"/>
              <w:rPr>
                <w:lang w:val="ru-RU"/>
              </w:rPr>
            </w:pPr>
            <w:r>
              <w:rPr>
                <w:noProof/>
                <w:lang w:val="ru-RU" w:eastAsia="ru-RU"/>
              </w:rPr>
              <w:drawing>
                <wp:anchor distT="0" distB="0" distL="114300" distR="114300" simplePos="0" relativeHeight="251659264" behindDoc="1" locked="0" layoutInCell="1" allowOverlap="1" wp14:anchorId="5D4ECB91" wp14:editId="32E45B75">
                  <wp:simplePos x="0" y="0"/>
                  <wp:positionH relativeFrom="column">
                    <wp:posOffset>987423</wp:posOffset>
                  </wp:positionH>
                  <wp:positionV relativeFrom="paragraph">
                    <wp:posOffset>-158748</wp:posOffset>
                  </wp:positionV>
                  <wp:extent cx="1609728" cy="1485900"/>
                  <wp:effectExtent l="0" t="0" r="9522" b="0"/>
                  <wp:wrapNone/>
                  <wp:docPr id="1395308618"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09728" cy="1485900"/>
                          </a:xfrm>
                          <a:prstGeom prst="rect">
                            <a:avLst/>
                          </a:prstGeom>
                          <a:noFill/>
                          <a:ln>
                            <a:noFill/>
                            <a:prstDash/>
                          </a:ln>
                        </pic:spPr>
                      </pic:pic>
                    </a:graphicData>
                  </a:graphic>
                </wp:anchor>
              </w:drawing>
            </w:r>
            <w:r>
              <w:rPr>
                <w:sz w:val="20"/>
                <w:szCs w:val="20"/>
                <w:lang w:val="ru-RU"/>
              </w:rPr>
              <w:t>УТВЕРЖДЕНО</w:t>
            </w:r>
          </w:p>
          <w:p w14:paraId="663873E5" w14:textId="77777777" w:rsidR="00DA2A0D" w:rsidRPr="00266087" w:rsidRDefault="00000000">
            <w:pPr>
              <w:spacing w:line="275" w:lineRule="exact"/>
              <w:ind w:right="426" w:firstLine="2109"/>
              <w:jc w:val="right"/>
              <w:rPr>
                <w:lang w:val="ru-RU"/>
              </w:rPr>
            </w:pPr>
            <w:r>
              <w:rPr>
                <w:sz w:val="20"/>
                <w:szCs w:val="20"/>
                <w:lang w:val="ru-RU"/>
              </w:rPr>
              <w:t>приказом</w:t>
            </w:r>
            <w:r>
              <w:rPr>
                <w:spacing w:val="53"/>
                <w:sz w:val="20"/>
                <w:szCs w:val="20"/>
                <w:lang w:val="ru-RU"/>
              </w:rPr>
              <w:t xml:space="preserve"> и.о.директора школы Светель</w:t>
            </w:r>
            <w:r>
              <w:rPr>
                <w:sz w:val="20"/>
                <w:szCs w:val="20"/>
                <w:lang w:val="ru-RU"/>
              </w:rPr>
              <w:t xml:space="preserve"> </w:t>
            </w:r>
            <w:r>
              <w:rPr>
                <w:spacing w:val="53"/>
                <w:sz w:val="20"/>
                <w:szCs w:val="20"/>
                <w:lang w:val="ru-RU"/>
              </w:rPr>
              <w:t xml:space="preserve"> А.В. </w:t>
            </w:r>
          </w:p>
          <w:p w14:paraId="1EC30391" w14:textId="77777777" w:rsidR="00DA2A0D" w:rsidRDefault="00000000">
            <w:pPr>
              <w:spacing w:before="3" w:line="256" w:lineRule="exact"/>
              <w:ind w:left="1556"/>
            </w:pPr>
            <w:r>
              <w:rPr>
                <w:sz w:val="20"/>
                <w:szCs w:val="20"/>
                <w:lang w:val="ru-RU"/>
              </w:rPr>
              <w:t xml:space="preserve">                                               </w:t>
            </w:r>
            <w:r>
              <w:rPr>
                <w:sz w:val="20"/>
                <w:szCs w:val="20"/>
              </w:rPr>
              <w:t>от</w:t>
            </w:r>
            <w:r>
              <w:rPr>
                <w:spacing w:val="2"/>
                <w:sz w:val="20"/>
                <w:szCs w:val="20"/>
              </w:rPr>
              <w:t xml:space="preserve"> </w:t>
            </w:r>
            <w:r>
              <w:rPr>
                <w:sz w:val="20"/>
                <w:szCs w:val="20"/>
              </w:rPr>
              <w:t>28.08.2024</w:t>
            </w:r>
            <w:r>
              <w:rPr>
                <w:spacing w:val="-2"/>
                <w:sz w:val="20"/>
                <w:szCs w:val="20"/>
              </w:rPr>
              <w:t xml:space="preserve"> </w:t>
            </w:r>
            <w:r>
              <w:rPr>
                <w:sz w:val="20"/>
                <w:szCs w:val="20"/>
              </w:rPr>
              <w:t>г.</w:t>
            </w:r>
            <w:r>
              <w:rPr>
                <w:spacing w:val="-1"/>
                <w:sz w:val="20"/>
                <w:szCs w:val="20"/>
              </w:rPr>
              <w:t xml:space="preserve"> </w:t>
            </w:r>
            <w:r>
              <w:rPr>
                <w:sz w:val="20"/>
                <w:szCs w:val="20"/>
              </w:rPr>
              <w:t>№</w:t>
            </w:r>
            <w:r>
              <w:rPr>
                <w:spacing w:val="62"/>
                <w:sz w:val="20"/>
                <w:szCs w:val="20"/>
              </w:rPr>
              <w:t xml:space="preserve"> </w:t>
            </w:r>
            <w:r>
              <w:rPr>
                <w:sz w:val="20"/>
                <w:szCs w:val="20"/>
              </w:rPr>
              <w:t>1</w:t>
            </w:r>
          </w:p>
        </w:tc>
      </w:tr>
    </w:tbl>
    <w:p w14:paraId="71E94791" w14:textId="77777777" w:rsidR="00DA2A0D" w:rsidRDefault="00000000">
      <w:pPr>
        <w:spacing w:after="67" w:line="251" w:lineRule="auto"/>
        <w:ind w:left="0" w:right="0" w:firstLine="0"/>
        <w:jc w:val="left"/>
      </w:pPr>
      <w:r>
        <w:rPr>
          <w:sz w:val="20"/>
          <w:lang w:val="ru-RU"/>
        </w:rPr>
        <w:t xml:space="preserve"> </w:t>
      </w:r>
    </w:p>
    <w:p w14:paraId="1D6B8535" w14:textId="77777777" w:rsidR="00DA2A0D" w:rsidRDefault="00000000">
      <w:pPr>
        <w:spacing w:after="216" w:line="251" w:lineRule="auto"/>
        <w:ind w:left="0" w:right="0" w:firstLine="0"/>
        <w:jc w:val="left"/>
      </w:pPr>
      <w:r>
        <w:rPr>
          <w:sz w:val="23"/>
          <w:lang w:val="ru-RU"/>
        </w:rPr>
        <w:t xml:space="preserve"> </w:t>
      </w:r>
    </w:p>
    <w:p w14:paraId="40E1FBB9" w14:textId="77777777" w:rsidR="00DA2A0D" w:rsidRPr="00266087" w:rsidRDefault="00000000">
      <w:pPr>
        <w:spacing w:after="0" w:line="396" w:lineRule="auto"/>
        <w:ind w:left="3983" w:right="2653" w:hanging="557"/>
        <w:jc w:val="left"/>
        <w:rPr>
          <w:lang w:val="ru-RU"/>
        </w:rPr>
      </w:pPr>
      <w:r>
        <w:rPr>
          <w:b/>
          <w:sz w:val="32"/>
          <w:lang w:val="ru-RU"/>
        </w:rPr>
        <w:t>РАБОЧАЯ ПРОГРАММА учебного предмета</w:t>
      </w:r>
    </w:p>
    <w:p w14:paraId="3882CE43" w14:textId="77777777" w:rsidR="00DA2A0D" w:rsidRPr="00266087" w:rsidRDefault="00000000">
      <w:pPr>
        <w:spacing w:after="22" w:line="251" w:lineRule="auto"/>
        <w:ind w:left="0" w:right="261" w:firstLine="0"/>
        <w:jc w:val="center"/>
        <w:rPr>
          <w:lang w:val="ru-RU"/>
        </w:rPr>
      </w:pPr>
      <w:r>
        <w:rPr>
          <w:b/>
          <w:sz w:val="32"/>
          <w:lang w:val="ru-RU"/>
        </w:rPr>
        <w:t>«МИР ПРИРОДЫ И ЧЕЛОВЕКА»</w:t>
      </w:r>
    </w:p>
    <w:p w14:paraId="0D2FA2F4" w14:textId="77777777" w:rsidR="00DA2A0D" w:rsidRPr="00266087" w:rsidRDefault="00000000">
      <w:pPr>
        <w:spacing w:after="135" w:line="276" w:lineRule="auto"/>
        <w:ind w:left="3716" w:right="1524" w:hanging="2086"/>
        <w:jc w:val="left"/>
        <w:rPr>
          <w:lang w:val="ru-RU"/>
        </w:rPr>
      </w:pPr>
      <w:r>
        <w:rPr>
          <w:sz w:val="32"/>
          <w:lang w:val="ru-RU"/>
        </w:rPr>
        <w:t xml:space="preserve"> (для обучающихся с интеллектуальными нарушениями)</w:t>
      </w:r>
      <w:r>
        <w:rPr>
          <w:sz w:val="22"/>
          <w:lang w:val="ru-RU"/>
        </w:rPr>
        <w:t xml:space="preserve"> </w:t>
      </w:r>
      <w:r>
        <w:rPr>
          <w:sz w:val="32"/>
          <w:lang w:val="ru-RU"/>
        </w:rPr>
        <w:t>на 2024-2025 учебный год</w:t>
      </w:r>
    </w:p>
    <w:p w14:paraId="778B3079" w14:textId="77777777" w:rsidR="00DA2A0D" w:rsidRPr="00266087" w:rsidRDefault="00000000">
      <w:pPr>
        <w:spacing w:after="201" w:line="251" w:lineRule="auto"/>
        <w:ind w:left="0" w:right="515" w:firstLine="0"/>
        <w:jc w:val="center"/>
        <w:rPr>
          <w:lang w:val="ru-RU"/>
        </w:rPr>
      </w:pPr>
      <w:r>
        <w:rPr>
          <w:b/>
          <w:sz w:val="32"/>
          <w:lang w:val="ru-RU"/>
        </w:rPr>
        <w:t xml:space="preserve"> </w:t>
      </w:r>
    </w:p>
    <w:p w14:paraId="31CF76E3" w14:textId="77777777" w:rsidR="00DA2A0D" w:rsidRPr="00266087" w:rsidRDefault="00000000">
      <w:pPr>
        <w:spacing w:after="22" w:line="251" w:lineRule="auto"/>
        <w:ind w:left="0" w:right="601" w:firstLine="0"/>
        <w:jc w:val="center"/>
        <w:rPr>
          <w:lang w:val="ru-RU"/>
        </w:rPr>
      </w:pPr>
      <w:r w:rsidRPr="00266087">
        <w:rPr>
          <w:b/>
          <w:sz w:val="32"/>
          <w:lang w:val="ru-RU"/>
        </w:rPr>
        <w:t>1-4 классы</w:t>
      </w:r>
    </w:p>
    <w:p w14:paraId="7F10AFB6"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3E31E3BC"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1AFA7EA3"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16D8F6CE"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1C80EA2C"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18A44957"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719E60A6"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63EEBC89"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58C3B3E7"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66D9807A"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4122C72D"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6E3FD0AD"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21357A0E"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1B9832A5"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38DBA953" w14:textId="77777777" w:rsidR="00DA2A0D" w:rsidRPr="00266087" w:rsidRDefault="00000000">
      <w:pPr>
        <w:spacing w:after="0" w:line="251" w:lineRule="auto"/>
        <w:ind w:left="0" w:right="0" w:firstLine="0"/>
        <w:jc w:val="left"/>
        <w:rPr>
          <w:lang w:val="ru-RU"/>
        </w:rPr>
      </w:pPr>
      <w:r w:rsidRPr="00266087">
        <w:rPr>
          <w:b/>
          <w:sz w:val="20"/>
          <w:lang w:val="ru-RU"/>
        </w:rPr>
        <w:t xml:space="preserve"> </w:t>
      </w:r>
    </w:p>
    <w:p w14:paraId="5DFBB6A2" w14:textId="77777777" w:rsidR="00DA2A0D" w:rsidRDefault="00DA2A0D">
      <w:pPr>
        <w:spacing w:after="0" w:line="251" w:lineRule="auto"/>
        <w:ind w:left="0" w:right="0" w:firstLine="0"/>
        <w:jc w:val="left"/>
        <w:rPr>
          <w:lang w:val="ru-RU"/>
        </w:rPr>
      </w:pPr>
    </w:p>
    <w:p w14:paraId="1C9A4AC2" w14:textId="77777777" w:rsidR="00DA2A0D" w:rsidRPr="00266087" w:rsidRDefault="00000000">
      <w:pPr>
        <w:spacing w:after="0" w:line="251" w:lineRule="auto"/>
        <w:ind w:left="0" w:right="176" w:firstLine="0"/>
        <w:jc w:val="center"/>
        <w:rPr>
          <w:lang w:val="ru-RU"/>
        </w:rPr>
      </w:pPr>
      <w:r>
        <w:rPr>
          <w:sz w:val="22"/>
          <w:lang w:val="ru-RU"/>
        </w:rPr>
        <w:t xml:space="preserve">д Борки, Новгородский район  </w:t>
      </w:r>
    </w:p>
    <w:p w14:paraId="6632A926" w14:textId="77777777" w:rsidR="00DA2A0D" w:rsidRPr="00266087" w:rsidRDefault="00000000">
      <w:pPr>
        <w:pStyle w:val="1"/>
        <w:spacing w:after="176"/>
        <w:ind w:left="0" w:right="0" w:firstLine="0"/>
        <w:jc w:val="center"/>
        <w:rPr>
          <w:lang w:val="ru-RU"/>
        </w:rPr>
      </w:pPr>
      <w:r>
        <w:rPr>
          <w:b w:val="0"/>
          <w:sz w:val="24"/>
          <w:lang w:val="ru-RU"/>
        </w:rPr>
        <w:lastRenderedPageBreak/>
        <w:t>–</w:t>
      </w:r>
      <w:r>
        <w:rPr>
          <w:rFonts w:ascii="Arial" w:eastAsia="Arial" w:hAnsi="Arial" w:cs="Arial"/>
          <w:b w:val="0"/>
          <w:sz w:val="24"/>
          <w:lang w:val="ru-RU"/>
        </w:rPr>
        <w:t xml:space="preserve"> </w:t>
      </w:r>
      <w:r>
        <w:rPr>
          <w:lang w:val="ru-RU"/>
        </w:rPr>
        <w:t>Пояснительная записка</w:t>
      </w:r>
    </w:p>
    <w:p w14:paraId="40900B3E" w14:textId="77777777" w:rsidR="00DA2A0D" w:rsidRPr="00266087" w:rsidRDefault="00000000">
      <w:pPr>
        <w:pStyle w:val="a4"/>
        <w:ind w:left="426" w:firstLine="710"/>
        <w:rPr>
          <w:lang w:val="ru-RU"/>
        </w:rPr>
      </w:pPr>
      <w:r>
        <w:rPr>
          <w:lang w:val="ru-RU"/>
        </w:rPr>
        <w:t xml:space="preserve">Рабочая программа предназначена для обучающихся с УО с 1 по 4 класс и составлена в соответствии с </w:t>
      </w:r>
      <w:r>
        <w:rPr>
          <w:b/>
          <w:lang w:val="ru-RU"/>
        </w:rPr>
        <w:t>2</w:t>
      </w:r>
      <w:r>
        <w:rPr>
          <w:rFonts w:ascii="Arial" w:eastAsia="Arial" w:hAnsi="Arial" w:cs="Arial"/>
          <w:b/>
          <w:lang w:val="ru-RU"/>
        </w:rPr>
        <w:t xml:space="preserve"> </w:t>
      </w:r>
      <w:r>
        <w:rPr>
          <w:lang w:val="ru-RU"/>
        </w:rPr>
        <w:t>ФЗ-273 «Об образовании в РФ»,</w:t>
      </w:r>
    </w:p>
    <w:p w14:paraId="710C2DB3" w14:textId="77777777" w:rsidR="00DA2A0D" w:rsidRDefault="00000000">
      <w:pPr>
        <w:pStyle w:val="a4"/>
        <w:rPr>
          <w:lang w:val="ru-RU"/>
        </w:rPr>
      </w:pPr>
      <w:r>
        <w:rPr>
          <w:lang w:val="ru-RU"/>
        </w:rPr>
        <w:t>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7B42269B" w14:textId="77777777" w:rsidR="00DA2A0D" w:rsidRDefault="00000000">
      <w:pPr>
        <w:pStyle w:val="a4"/>
        <w:rPr>
          <w:lang w:val="ru-RU"/>
        </w:rPr>
      </w:pPr>
      <w:r>
        <w:rPr>
          <w:lang w:val="ru-RU"/>
        </w:rPr>
        <w:t>с учётом планируемых результатов освоения адаптированная основная общеобразовательная программа образования обучающихся с умственной отсталостью (интеллектуальными нарушениями) вариант 1,</w:t>
      </w:r>
    </w:p>
    <w:p w14:paraId="33D00ECE" w14:textId="77777777" w:rsidR="00DA2A0D" w:rsidRDefault="00000000">
      <w:pPr>
        <w:ind w:left="0" w:right="824" w:firstLine="0"/>
        <w:rPr>
          <w:lang w:val="ru-RU"/>
        </w:rPr>
      </w:pPr>
      <w:r>
        <w:rPr>
          <w:lang w:val="ru-RU"/>
        </w:rPr>
        <w:t>федеральным перечнем учебников, предметной линией учебников Матвеева Н.Б., Ярочкина И.А., Попова М.А. Мир природы и человека</w:t>
      </w:r>
    </w:p>
    <w:tbl>
      <w:tblPr>
        <w:tblW w:w="10590" w:type="dxa"/>
        <w:tblInd w:w="125" w:type="dxa"/>
        <w:tblLayout w:type="fixed"/>
        <w:tblCellMar>
          <w:left w:w="10" w:type="dxa"/>
          <w:right w:w="10" w:type="dxa"/>
        </w:tblCellMar>
        <w:tblLook w:val="0000" w:firstRow="0" w:lastRow="0" w:firstColumn="0" w:lastColumn="0" w:noHBand="0" w:noVBand="0"/>
      </w:tblPr>
      <w:tblGrid>
        <w:gridCol w:w="1308"/>
        <w:gridCol w:w="3236"/>
        <w:gridCol w:w="6046"/>
      </w:tblGrid>
      <w:tr w:rsidR="00DA2A0D" w14:paraId="7EF6FDB8" w14:textId="77777777">
        <w:tblPrEx>
          <w:tblCellMar>
            <w:top w:w="0" w:type="dxa"/>
            <w:bottom w:w="0" w:type="dxa"/>
          </w:tblCellMar>
        </w:tblPrEx>
        <w:trPr>
          <w:trHeight w:val="75"/>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51" w:type="dxa"/>
              <w:left w:w="110" w:type="dxa"/>
              <w:bottom w:w="0" w:type="dxa"/>
              <w:right w:w="41" w:type="dxa"/>
            </w:tcMar>
          </w:tcPr>
          <w:p w14:paraId="4FD4D079" w14:textId="77777777" w:rsidR="00DA2A0D" w:rsidRDefault="00000000">
            <w:pPr>
              <w:spacing w:after="47" w:line="251" w:lineRule="auto"/>
              <w:ind w:left="2" w:right="0" w:firstLine="0"/>
              <w:jc w:val="left"/>
            </w:pPr>
            <w:r>
              <w:t>Мир</w:t>
            </w:r>
          </w:p>
          <w:p w14:paraId="324E916B" w14:textId="77777777" w:rsidR="00DA2A0D" w:rsidRDefault="00000000">
            <w:pPr>
              <w:spacing w:after="0" w:line="251" w:lineRule="auto"/>
              <w:ind w:left="2" w:right="0" w:firstLine="0"/>
              <w:jc w:val="left"/>
            </w:pPr>
            <w:r>
              <w:t>природы и человека</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51" w:type="dxa"/>
              <w:left w:w="110" w:type="dxa"/>
              <w:bottom w:w="0" w:type="dxa"/>
              <w:right w:w="41" w:type="dxa"/>
            </w:tcMar>
          </w:tcPr>
          <w:p w14:paraId="0B2D7916" w14:textId="77777777" w:rsidR="00DA2A0D" w:rsidRDefault="00000000">
            <w:pPr>
              <w:spacing w:after="2" w:line="300" w:lineRule="auto"/>
              <w:ind w:left="0" w:right="58" w:firstLine="0"/>
              <w:rPr>
                <w:lang w:val="ru-RU"/>
              </w:rPr>
            </w:pPr>
            <w:r>
              <w:rPr>
                <w:lang w:val="ru-RU"/>
              </w:rPr>
              <w:t>Примерные рабочие программы по предметам и коррекционным  курсам образования обучающихся с умственной отсталостью 1 дополнительный, 1 классы ( вариант 1)/М-во образования и науки Рос.Федерации М.</w:t>
            </w:r>
          </w:p>
          <w:p w14:paraId="6A8AF1D8" w14:textId="77777777" w:rsidR="00DA2A0D" w:rsidRDefault="00000000">
            <w:pPr>
              <w:spacing w:after="49" w:line="251" w:lineRule="auto"/>
              <w:ind w:left="0" w:right="0" w:firstLine="0"/>
              <w:jc w:val="left"/>
              <w:rPr>
                <w:lang w:val="ru-RU"/>
              </w:rPr>
            </w:pPr>
            <w:r>
              <w:rPr>
                <w:lang w:val="ru-RU"/>
              </w:rPr>
              <w:t>Издательство</w:t>
            </w:r>
          </w:p>
          <w:p w14:paraId="6F6CD5CA" w14:textId="77777777" w:rsidR="00DA2A0D" w:rsidRDefault="00000000">
            <w:pPr>
              <w:spacing w:after="192" w:line="251" w:lineRule="auto"/>
              <w:ind w:left="0" w:right="0" w:firstLine="0"/>
              <w:jc w:val="left"/>
              <w:rPr>
                <w:lang w:val="ru-RU"/>
              </w:rPr>
            </w:pPr>
            <w:r>
              <w:rPr>
                <w:lang w:val="ru-RU"/>
              </w:rPr>
              <w:t>«Просвещение».2018.</w:t>
            </w:r>
          </w:p>
          <w:p w14:paraId="3D529CEB" w14:textId="77777777" w:rsidR="00DA2A0D" w:rsidRDefault="00000000">
            <w:pPr>
              <w:spacing w:after="13" w:line="251" w:lineRule="auto"/>
              <w:ind w:left="0" w:right="0" w:firstLine="0"/>
              <w:jc w:val="left"/>
              <w:rPr>
                <w:lang w:val="ru-RU"/>
              </w:rPr>
            </w:pPr>
            <w:r>
              <w:rPr>
                <w:lang w:val="ru-RU"/>
              </w:rPr>
              <w:t>Матвеева Н.Б.</w:t>
            </w:r>
          </w:p>
          <w:p w14:paraId="255ACB00" w14:textId="77777777" w:rsidR="00DA2A0D" w:rsidRDefault="00000000">
            <w:pPr>
              <w:tabs>
                <w:tab w:val="center" w:pos="1656"/>
                <w:tab w:val="right" w:pos="3085"/>
              </w:tabs>
              <w:spacing w:after="28" w:line="251" w:lineRule="auto"/>
              <w:ind w:left="0" w:right="0" w:firstLine="0"/>
              <w:jc w:val="left"/>
              <w:rPr>
                <w:lang w:val="ru-RU"/>
              </w:rPr>
            </w:pPr>
            <w:r>
              <w:rPr>
                <w:lang w:val="ru-RU"/>
              </w:rPr>
              <w:t xml:space="preserve">Мир </w:t>
            </w:r>
            <w:r>
              <w:rPr>
                <w:lang w:val="ru-RU"/>
              </w:rPr>
              <w:tab/>
              <w:t xml:space="preserve"> природы </w:t>
            </w:r>
            <w:r>
              <w:rPr>
                <w:lang w:val="ru-RU"/>
              </w:rPr>
              <w:tab/>
              <w:t xml:space="preserve"> и</w:t>
            </w:r>
          </w:p>
          <w:p w14:paraId="272A7A7F" w14:textId="77777777" w:rsidR="00DA2A0D" w:rsidRDefault="00000000">
            <w:pPr>
              <w:spacing w:after="4" w:line="266" w:lineRule="auto"/>
              <w:ind w:left="0" w:right="0" w:firstLine="0"/>
              <w:rPr>
                <w:lang w:val="ru-RU"/>
              </w:rPr>
            </w:pPr>
            <w:r>
              <w:rPr>
                <w:lang w:val="ru-RU"/>
              </w:rPr>
              <w:t>человека. Методические рекомендации. 1-4 классы:</w:t>
            </w:r>
          </w:p>
          <w:p w14:paraId="23AA1628" w14:textId="77777777" w:rsidR="00DA2A0D" w:rsidRDefault="00000000">
            <w:pPr>
              <w:spacing w:after="0" w:line="276" w:lineRule="auto"/>
              <w:ind w:left="0" w:right="0" w:firstLine="0"/>
              <w:jc w:val="left"/>
              <w:rPr>
                <w:lang w:val="ru-RU"/>
              </w:rPr>
            </w:pPr>
            <w:r>
              <w:rPr>
                <w:lang w:val="ru-RU"/>
              </w:rPr>
              <w:t xml:space="preserve">учеб. </w:t>
            </w:r>
            <w:r>
              <w:rPr>
                <w:lang w:val="ru-RU"/>
              </w:rPr>
              <w:tab/>
              <w:t xml:space="preserve">пособие </w:t>
            </w:r>
            <w:r>
              <w:rPr>
                <w:lang w:val="ru-RU"/>
              </w:rPr>
              <w:tab/>
              <w:t>для общеобразоват.</w:t>
            </w:r>
          </w:p>
          <w:p w14:paraId="4F20C2F7" w14:textId="77777777" w:rsidR="00DA2A0D" w:rsidRDefault="00000000">
            <w:pPr>
              <w:spacing w:after="4" w:line="268" w:lineRule="auto"/>
              <w:ind w:left="0" w:right="62" w:firstLine="0"/>
              <w:rPr>
                <w:lang w:val="ru-RU"/>
              </w:rPr>
            </w:pPr>
            <w:r>
              <w:rPr>
                <w:lang w:val="ru-RU"/>
              </w:rPr>
              <w:t>организаций, реализующих адапт. основные общеобразоват. программы. / Н. Б. Матвеева, И. А.</w:t>
            </w:r>
          </w:p>
          <w:p w14:paraId="36E44DAE" w14:textId="77777777" w:rsidR="00DA2A0D" w:rsidRDefault="00000000">
            <w:pPr>
              <w:spacing w:after="0" w:line="251" w:lineRule="auto"/>
              <w:ind w:left="0" w:right="0" w:firstLine="0"/>
              <w:rPr>
                <w:lang w:val="ru-RU"/>
              </w:rPr>
            </w:pPr>
            <w:r>
              <w:rPr>
                <w:lang w:val="ru-RU"/>
              </w:rPr>
              <w:t>Ярочкина, М. А. Попова. — М. : Просвещение, 2016.</w:t>
            </w:r>
          </w:p>
        </w:tc>
        <w:tc>
          <w:tcPr>
            <w:tcW w:w="6046" w:type="dxa"/>
            <w:tcBorders>
              <w:top w:val="single" w:sz="4" w:space="0" w:color="000000"/>
              <w:left w:val="single" w:sz="4" w:space="0" w:color="000000"/>
              <w:bottom w:val="single" w:sz="4" w:space="0" w:color="000000"/>
              <w:right w:val="single" w:sz="4" w:space="0" w:color="000000"/>
            </w:tcBorders>
            <w:shd w:val="clear" w:color="auto" w:fill="auto"/>
            <w:tcMar>
              <w:top w:w="51" w:type="dxa"/>
              <w:left w:w="110" w:type="dxa"/>
              <w:bottom w:w="0" w:type="dxa"/>
              <w:right w:w="41" w:type="dxa"/>
            </w:tcMar>
          </w:tcPr>
          <w:p w14:paraId="6F84DEC8" w14:textId="77777777" w:rsidR="00DA2A0D" w:rsidRDefault="00000000">
            <w:pPr>
              <w:numPr>
                <w:ilvl w:val="0"/>
                <w:numId w:val="1"/>
              </w:numPr>
              <w:spacing w:after="48" w:line="251" w:lineRule="auto"/>
              <w:ind w:left="0" w:right="0" w:hanging="240"/>
              <w:jc w:val="left"/>
            </w:pPr>
            <w:r>
              <w:rPr>
                <w:b/>
                <w:u w:val="single" w:color="000000"/>
                <w:lang w:val="ru-RU"/>
              </w:rPr>
              <w:t xml:space="preserve">1 </w:t>
            </w:r>
            <w:r>
              <w:rPr>
                <w:b/>
                <w:u w:val="single" w:color="000000"/>
              </w:rPr>
              <w:t>класс</w:t>
            </w:r>
            <w:r>
              <w:rPr>
                <w:b/>
              </w:rPr>
              <w:t xml:space="preserve"> </w:t>
            </w:r>
            <w:r>
              <w:t>Матвеева</w:t>
            </w:r>
          </w:p>
          <w:p w14:paraId="57637EF0" w14:textId="77777777" w:rsidR="00DA2A0D" w:rsidRDefault="00000000">
            <w:pPr>
              <w:spacing w:after="8" w:line="288" w:lineRule="auto"/>
              <w:ind w:left="3" w:right="20" w:firstLine="0"/>
              <w:jc w:val="left"/>
              <w:rPr>
                <w:lang w:val="ru-RU"/>
              </w:rPr>
            </w:pPr>
            <w:r>
              <w:rPr>
                <w:lang w:val="ru-RU"/>
              </w:rPr>
              <w:t>Н.Б., Ярочкина И.А., Попова М.А. Мир природы и человека, 1 класс М, Просвещение, 2020</w:t>
            </w:r>
          </w:p>
          <w:p w14:paraId="1F09A6C4" w14:textId="77777777" w:rsidR="00DA2A0D" w:rsidRDefault="00000000">
            <w:pPr>
              <w:numPr>
                <w:ilvl w:val="0"/>
                <w:numId w:val="1"/>
              </w:numPr>
              <w:spacing w:after="50" w:line="251" w:lineRule="auto"/>
              <w:ind w:left="0" w:right="0" w:hanging="240"/>
              <w:jc w:val="left"/>
            </w:pPr>
            <w:r>
              <w:rPr>
                <w:b/>
                <w:u w:val="single" w:color="000000"/>
                <w:lang w:val="ru-RU"/>
              </w:rPr>
              <w:t xml:space="preserve">2 </w:t>
            </w:r>
            <w:r>
              <w:rPr>
                <w:b/>
                <w:u w:val="single" w:color="000000"/>
              </w:rPr>
              <w:t>класс</w:t>
            </w:r>
            <w:r>
              <w:rPr>
                <w:b/>
              </w:rPr>
              <w:t xml:space="preserve"> </w:t>
            </w:r>
            <w:r>
              <w:t>Матвеева</w:t>
            </w:r>
          </w:p>
          <w:p w14:paraId="504F5E0E" w14:textId="77777777" w:rsidR="00DA2A0D" w:rsidRDefault="00000000">
            <w:pPr>
              <w:spacing w:after="11" w:line="288" w:lineRule="auto"/>
              <w:ind w:left="3" w:right="39" w:firstLine="0"/>
              <w:jc w:val="left"/>
            </w:pPr>
            <w:r>
              <w:rPr>
                <w:lang w:val="ru-RU"/>
              </w:rPr>
              <w:t xml:space="preserve">Н.Б, Ярочкина И.А,, Попова М.А. Мир природы и человека. </w:t>
            </w:r>
            <w:r>
              <w:t>2 класс М: Просвещение, 2020</w:t>
            </w:r>
          </w:p>
          <w:p w14:paraId="0FD8296A" w14:textId="77777777" w:rsidR="00DA2A0D" w:rsidRDefault="00000000">
            <w:pPr>
              <w:numPr>
                <w:ilvl w:val="0"/>
                <w:numId w:val="1"/>
              </w:numPr>
              <w:spacing w:after="48" w:line="251" w:lineRule="auto"/>
              <w:ind w:left="0" w:right="0" w:hanging="240"/>
              <w:jc w:val="left"/>
            </w:pPr>
            <w:r>
              <w:rPr>
                <w:b/>
                <w:u w:val="single" w:color="000000"/>
                <w:lang w:val="ru-RU"/>
              </w:rPr>
              <w:t xml:space="preserve">3  </w:t>
            </w:r>
            <w:r>
              <w:rPr>
                <w:b/>
                <w:u w:val="single" w:color="000000"/>
              </w:rPr>
              <w:t>класс</w:t>
            </w:r>
            <w:r>
              <w:rPr>
                <w:b/>
              </w:rPr>
              <w:t xml:space="preserve"> </w:t>
            </w:r>
            <w:r>
              <w:t>Матвеева</w:t>
            </w:r>
          </w:p>
          <w:p w14:paraId="72B97151" w14:textId="77777777" w:rsidR="00DA2A0D" w:rsidRDefault="00000000">
            <w:pPr>
              <w:spacing w:after="8" w:line="288" w:lineRule="auto"/>
              <w:ind w:left="3" w:right="39" w:firstLine="0"/>
              <w:jc w:val="left"/>
            </w:pPr>
            <w:r>
              <w:rPr>
                <w:lang w:val="ru-RU"/>
              </w:rPr>
              <w:t xml:space="preserve">Н.Б, Ярочкина И.А,, Попова М.А. Мир природы и человека. </w:t>
            </w:r>
            <w:r>
              <w:t>3 класс М: Просвещение, 2019</w:t>
            </w:r>
          </w:p>
          <w:p w14:paraId="4F3D17E7" w14:textId="77777777" w:rsidR="00DA2A0D" w:rsidRDefault="00000000">
            <w:pPr>
              <w:numPr>
                <w:ilvl w:val="0"/>
                <w:numId w:val="1"/>
              </w:numPr>
              <w:spacing w:after="50" w:line="251" w:lineRule="auto"/>
              <w:ind w:left="0" w:right="0" w:hanging="240"/>
              <w:jc w:val="left"/>
            </w:pPr>
            <w:r>
              <w:rPr>
                <w:b/>
                <w:u w:val="single" w:color="000000"/>
                <w:lang w:val="ru-RU"/>
              </w:rPr>
              <w:t xml:space="preserve">4 </w:t>
            </w:r>
            <w:r>
              <w:rPr>
                <w:b/>
                <w:u w:val="single" w:color="000000"/>
              </w:rPr>
              <w:t>класс</w:t>
            </w:r>
            <w:r>
              <w:rPr>
                <w:b/>
              </w:rPr>
              <w:t xml:space="preserve"> </w:t>
            </w:r>
            <w:r>
              <w:t>Матвеева</w:t>
            </w:r>
          </w:p>
          <w:p w14:paraId="75CACCE9" w14:textId="77777777" w:rsidR="00DA2A0D" w:rsidRDefault="00000000">
            <w:pPr>
              <w:spacing w:after="0" w:line="300" w:lineRule="auto"/>
              <w:ind w:left="3" w:right="216" w:firstLine="0"/>
            </w:pPr>
            <w:r>
              <w:rPr>
                <w:lang w:val="ru-RU"/>
              </w:rPr>
              <w:t xml:space="preserve">Н.Б, Ярочкина И.А,, Попова М.А. Мир природы и человека. </w:t>
            </w:r>
            <w:r>
              <w:t xml:space="preserve">4 класс М: Просвещение, </w:t>
            </w:r>
            <w:r>
              <w:rPr>
                <w:lang w:val="ru-RU"/>
              </w:rPr>
              <w:t>2020</w:t>
            </w:r>
          </w:p>
          <w:p w14:paraId="0023F83D" w14:textId="77777777" w:rsidR="00DA2A0D" w:rsidRDefault="00DA2A0D">
            <w:pPr>
              <w:spacing w:after="0" w:line="251" w:lineRule="auto"/>
              <w:ind w:left="0" w:right="0" w:firstLine="0"/>
              <w:jc w:val="left"/>
            </w:pPr>
          </w:p>
        </w:tc>
      </w:tr>
    </w:tbl>
    <w:p w14:paraId="64707993" w14:textId="77777777" w:rsidR="00DA2A0D" w:rsidRDefault="00000000">
      <w:pPr>
        <w:spacing w:after="32" w:line="251" w:lineRule="auto"/>
        <w:ind w:left="0" w:right="0" w:firstLine="0"/>
        <w:jc w:val="left"/>
      </w:pPr>
      <w:r>
        <w:rPr>
          <w:sz w:val="23"/>
        </w:rPr>
        <w:t xml:space="preserve"> </w:t>
      </w:r>
    </w:p>
    <w:p w14:paraId="49F4DCAF" w14:textId="77777777" w:rsidR="00DA2A0D" w:rsidRDefault="00000000">
      <w:pPr>
        <w:ind w:left="227" w:right="824" w:firstLine="240"/>
        <w:rPr>
          <w:lang w:val="ru-RU"/>
        </w:rPr>
      </w:pPr>
      <w:r>
        <w:rPr>
          <w:lang w:val="ru-RU"/>
        </w:rPr>
        <w:t>Для обучающихся с умственной отсталостью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Запоминание, сохранение и воспроизведение полученной информации обучающимися с умственной отсталостью имеют целый ряд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Внимание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w:t>
      </w:r>
    </w:p>
    <w:p w14:paraId="51C30F13" w14:textId="77777777" w:rsidR="00DA2A0D" w:rsidRDefault="00000000">
      <w:pPr>
        <w:spacing w:after="23" w:line="251" w:lineRule="auto"/>
        <w:ind w:left="0" w:right="0" w:firstLine="0"/>
        <w:jc w:val="left"/>
        <w:rPr>
          <w:lang w:val="ru-RU"/>
        </w:rPr>
      </w:pPr>
      <w:r>
        <w:rPr>
          <w:lang w:val="ru-RU"/>
        </w:rPr>
        <w:t xml:space="preserve"> </w:t>
      </w:r>
    </w:p>
    <w:p w14:paraId="43261C27" w14:textId="77777777" w:rsidR="00DA2A0D" w:rsidRDefault="00000000">
      <w:pPr>
        <w:ind w:left="227" w:right="824" w:firstLine="360"/>
        <w:rPr>
          <w:lang w:val="ru-RU"/>
        </w:rPr>
      </w:pPr>
      <w:r>
        <w:rPr>
          <w:lang w:val="ru-RU"/>
        </w:rPr>
        <w:t>Изучение состояния представлений о живом мире у обучающихся с интеллектуальными нарушениями, которое проводилось среди школьников младших классов позволяет сделать следующие предварительные выводы:</w:t>
      </w:r>
    </w:p>
    <w:p w14:paraId="2812CC40" w14:textId="77777777" w:rsidR="00DA2A0D" w:rsidRDefault="00000000">
      <w:pPr>
        <w:spacing w:after="22" w:line="251" w:lineRule="auto"/>
        <w:ind w:left="0" w:right="0" w:firstLine="0"/>
        <w:jc w:val="left"/>
        <w:rPr>
          <w:lang w:val="ru-RU"/>
        </w:rPr>
      </w:pPr>
      <w:r>
        <w:rPr>
          <w:lang w:val="ru-RU"/>
        </w:rPr>
        <w:t xml:space="preserve"> </w:t>
      </w:r>
    </w:p>
    <w:p w14:paraId="7432830C" w14:textId="77777777" w:rsidR="00DA2A0D" w:rsidRDefault="00000000">
      <w:pPr>
        <w:numPr>
          <w:ilvl w:val="0"/>
          <w:numId w:val="2"/>
        </w:numPr>
        <w:ind w:left="407" w:right="824" w:hanging="180"/>
      </w:pPr>
      <w:r>
        <w:rPr>
          <w:lang w:val="ru-RU"/>
        </w:rPr>
        <w:t xml:space="preserve">сравнительно более четкими у этих детей являются представления о себе, ближайшем окружении, строении человеческого тела, органах чувств и их функциях, что, по-видимому, объясняется доступностью названных объектов, личному практическому опыту; однако эти представления фрагментарны, многие из них различаются неточностью. Более отчетливо недостаточность знаний об окружающем мире выявляется у детей с выраженными нарушениями интеллектуальной деятельности. </w:t>
      </w:r>
      <w:r>
        <w:t>Это следует учитывать при организации индивидуальной работы на уроке;</w:t>
      </w:r>
    </w:p>
    <w:p w14:paraId="50DA4E5B" w14:textId="77777777" w:rsidR="00DA2A0D" w:rsidRDefault="00000000">
      <w:pPr>
        <w:spacing w:after="25" w:line="251" w:lineRule="auto"/>
        <w:ind w:left="0" w:right="0" w:firstLine="0"/>
        <w:jc w:val="left"/>
      </w:pPr>
      <w:r>
        <w:t xml:space="preserve"> </w:t>
      </w:r>
    </w:p>
    <w:p w14:paraId="61FCE195" w14:textId="77777777" w:rsidR="00DA2A0D" w:rsidRDefault="00000000">
      <w:pPr>
        <w:numPr>
          <w:ilvl w:val="0"/>
          <w:numId w:val="2"/>
        </w:numPr>
        <w:ind w:left="407" w:right="824" w:hanging="180"/>
        <w:rPr>
          <w:lang w:val="ru-RU"/>
        </w:rPr>
      </w:pPr>
      <w:r>
        <w:rPr>
          <w:lang w:val="ru-RU"/>
        </w:rPr>
        <w:t>несмотря на то, что у большинства обучающихся имеются представления об объектах живой и неживой природы, они недостаточно точны, не отражают взаимоотношений, существующих между объектами и явлениями окружающего их мира, что подсказывает необходимость включения в адаптированную основную общеобразовательную программу предмета «Мир природы и человека»;</w:t>
      </w:r>
    </w:p>
    <w:p w14:paraId="3D66F9E1" w14:textId="77777777" w:rsidR="00DA2A0D" w:rsidRDefault="00000000">
      <w:pPr>
        <w:spacing w:after="25" w:line="251" w:lineRule="auto"/>
        <w:ind w:left="0" w:right="0" w:firstLine="0"/>
        <w:jc w:val="left"/>
        <w:rPr>
          <w:lang w:val="ru-RU"/>
        </w:rPr>
      </w:pPr>
      <w:r>
        <w:rPr>
          <w:lang w:val="ru-RU"/>
        </w:rPr>
        <w:t xml:space="preserve"> </w:t>
      </w:r>
    </w:p>
    <w:p w14:paraId="328D0408" w14:textId="77777777" w:rsidR="00DA2A0D" w:rsidRDefault="00000000">
      <w:pPr>
        <w:numPr>
          <w:ilvl w:val="0"/>
          <w:numId w:val="2"/>
        </w:numPr>
        <w:ind w:left="407" w:right="824" w:hanging="180"/>
        <w:rPr>
          <w:lang w:val="ru-RU"/>
        </w:rPr>
      </w:pPr>
      <w:r>
        <w:rPr>
          <w:lang w:val="ru-RU"/>
        </w:rPr>
        <w:t>наибольшую трудность для обучающихся младших классов с интеллектуальными нарушениями представляет осмысление и объяснение причинно-следственных зависимостей в мире природы. Наиболее трудными для детей стали вопросы, связанные с пониманием временных и сезонных изменений в природе, однако необходимые предпосылки для начала работы и в этом направлении у обучающихся 1 класса имеются.</w:t>
      </w:r>
    </w:p>
    <w:p w14:paraId="66E071D5" w14:textId="77777777" w:rsidR="00DA2A0D" w:rsidRDefault="00000000">
      <w:pPr>
        <w:spacing w:after="18" w:line="251" w:lineRule="auto"/>
        <w:ind w:left="0" w:right="0" w:firstLine="0"/>
        <w:jc w:val="left"/>
        <w:rPr>
          <w:lang w:val="ru-RU"/>
        </w:rPr>
      </w:pPr>
      <w:r>
        <w:rPr>
          <w:lang w:val="ru-RU"/>
        </w:rPr>
        <w:t xml:space="preserve"> </w:t>
      </w:r>
    </w:p>
    <w:p w14:paraId="4B7BEACB" w14:textId="77777777" w:rsidR="00DA2A0D" w:rsidRDefault="00000000">
      <w:pPr>
        <w:spacing w:after="19" w:line="251" w:lineRule="auto"/>
        <w:ind w:left="0" w:right="828" w:firstLine="0"/>
        <w:jc w:val="right"/>
        <w:rPr>
          <w:lang w:val="ru-RU"/>
        </w:rPr>
      </w:pPr>
      <w:r>
        <w:rPr>
          <w:lang w:val="ru-RU"/>
        </w:rPr>
        <w:t>Программа реализует современный взгляд на обучение естествоведческим дисциплинам,</w:t>
      </w:r>
    </w:p>
    <w:p w14:paraId="6BEB5598" w14:textId="77777777" w:rsidR="00DA2A0D" w:rsidRDefault="00000000">
      <w:pPr>
        <w:ind w:left="237" w:right="824" w:firstLine="0"/>
        <w:rPr>
          <w:lang w:val="ru-RU"/>
        </w:rPr>
      </w:pPr>
      <w:r>
        <w:rPr>
          <w:lang w:val="ru-RU"/>
        </w:rPr>
        <w:t>который выдвигает на первый план обеспечение:</w:t>
      </w:r>
    </w:p>
    <w:p w14:paraId="3E3F9EFB" w14:textId="77777777" w:rsidR="00DA2A0D" w:rsidRDefault="00000000">
      <w:pPr>
        <w:spacing w:after="20" w:line="251" w:lineRule="auto"/>
        <w:ind w:left="0" w:right="0" w:firstLine="0"/>
        <w:jc w:val="left"/>
        <w:rPr>
          <w:lang w:val="ru-RU"/>
        </w:rPr>
      </w:pPr>
      <w:r>
        <w:rPr>
          <w:lang w:val="ru-RU"/>
        </w:rPr>
        <w:t xml:space="preserve"> </w:t>
      </w:r>
    </w:p>
    <w:p w14:paraId="29C2D947" w14:textId="77777777" w:rsidR="00DA2A0D" w:rsidRDefault="00000000">
      <w:pPr>
        <w:ind w:left="227" w:right="824" w:firstLine="0"/>
        <w:rPr>
          <w:lang w:val="ru-RU"/>
        </w:rPr>
      </w:pPr>
      <w:r>
        <w:rPr>
          <w:lang w:val="ru-RU"/>
        </w:rPr>
        <w:t xml:space="preserve"> - полисенсорности восприятия объектов;</w:t>
      </w:r>
    </w:p>
    <w:p w14:paraId="33164752" w14:textId="77777777" w:rsidR="00DA2A0D" w:rsidRDefault="00000000">
      <w:pPr>
        <w:spacing w:after="23" w:line="251" w:lineRule="auto"/>
        <w:ind w:left="0" w:right="0" w:firstLine="0"/>
        <w:jc w:val="left"/>
        <w:rPr>
          <w:lang w:val="ru-RU"/>
        </w:rPr>
      </w:pPr>
      <w:r>
        <w:rPr>
          <w:lang w:val="ru-RU"/>
        </w:rPr>
        <w:t xml:space="preserve"> </w:t>
      </w:r>
    </w:p>
    <w:p w14:paraId="78BAD60C" w14:textId="77777777" w:rsidR="00DA2A0D" w:rsidRDefault="00000000">
      <w:pPr>
        <w:ind w:left="407" w:right="824" w:hanging="180"/>
        <w:rPr>
          <w:lang w:val="ru-RU"/>
        </w:rPr>
      </w:pPr>
      <w:r>
        <w:rPr>
          <w:lang w:val="ru-RU"/>
        </w:rPr>
        <w:t>- практического взаимодействия обучающихся с интеллектуальными нарушениями с предметами познания, по возможности в натуральном виде в естественных условиях;</w:t>
      </w:r>
    </w:p>
    <w:p w14:paraId="32B29295" w14:textId="77777777" w:rsidR="00DA2A0D" w:rsidRDefault="00000000">
      <w:pPr>
        <w:spacing w:after="23" w:line="251" w:lineRule="auto"/>
        <w:ind w:left="0" w:right="0" w:firstLine="0"/>
        <w:jc w:val="left"/>
        <w:rPr>
          <w:lang w:val="ru-RU"/>
        </w:rPr>
      </w:pPr>
      <w:r>
        <w:rPr>
          <w:lang w:val="ru-RU"/>
        </w:rPr>
        <w:t xml:space="preserve"> </w:t>
      </w:r>
    </w:p>
    <w:p w14:paraId="07AE1A4D" w14:textId="77777777" w:rsidR="00DA2A0D" w:rsidRDefault="00000000">
      <w:pPr>
        <w:ind w:left="407" w:right="824" w:hanging="180"/>
        <w:rPr>
          <w:lang w:val="ru-RU"/>
        </w:rPr>
      </w:pPr>
      <w:r>
        <w:rPr>
          <w:lang w:val="ru-RU"/>
        </w:rPr>
        <w:t>- накопления представлений об объектах и явлениях окружающей среды через взаимодействие с различными носителями информации;</w:t>
      </w:r>
    </w:p>
    <w:p w14:paraId="3D33A9FB" w14:textId="77777777" w:rsidR="00DA2A0D" w:rsidRDefault="00000000">
      <w:pPr>
        <w:spacing w:after="22" w:line="251" w:lineRule="auto"/>
        <w:ind w:left="0" w:right="0" w:firstLine="0"/>
        <w:jc w:val="left"/>
        <w:rPr>
          <w:lang w:val="ru-RU"/>
        </w:rPr>
      </w:pPr>
      <w:r>
        <w:rPr>
          <w:lang w:val="ru-RU"/>
        </w:rPr>
        <w:t xml:space="preserve"> </w:t>
      </w:r>
    </w:p>
    <w:p w14:paraId="020CC9E5" w14:textId="77777777" w:rsidR="00DA2A0D" w:rsidRDefault="00000000">
      <w:pPr>
        <w:ind w:left="227" w:right="824" w:firstLine="0"/>
        <w:rPr>
          <w:lang w:val="ru-RU"/>
        </w:rPr>
      </w:pPr>
      <w:r>
        <w:rPr>
          <w:lang w:val="ru-RU"/>
        </w:rPr>
        <w:t>- закрепления представлений в различных формах и видах деятельности;</w:t>
      </w:r>
    </w:p>
    <w:p w14:paraId="3FAA0326" w14:textId="77777777" w:rsidR="00DA2A0D" w:rsidRDefault="00000000">
      <w:pPr>
        <w:spacing w:after="21" w:line="251" w:lineRule="auto"/>
        <w:ind w:left="0" w:right="0" w:firstLine="0"/>
        <w:jc w:val="left"/>
        <w:rPr>
          <w:lang w:val="ru-RU"/>
        </w:rPr>
      </w:pPr>
      <w:r>
        <w:rPr>
          <w:lang w:val="ru-RU"/>
        </w:rPr>
        <w:t xml:space="preserve"> </w:t>
      </w:r>
    </w:p>
    <w:p w14:paraId="7847A20B" w14:textId="77777777" w:rsidR="00DA2A0D" w:rsidRDefault="00000000">
      <w:pPr>
        <w:spacing w:after="273"/>
        <w:ind w:left="407" w:right="824" w:hanging="180"/>
        <w:rPr>
          <w:lang w:val="ru-RU"/>
        </w:rPr>
      </w:pPr>
      <w:r>
        <w:rPr>
          <w:lang w:val="ru-RU"/>
        </w:rPr>
        <w:t>- постепенного усложнения содержания, преемственности изучаемых тем.</w:t>
      </w:r>
    </w:p>
    <w:p w14:paraId="6F207DA6" w14:textId="77777777" w:rsidR="00DA2A0D" w:rsidRPr="00266087" w:rsidRDefault="00000000">
      <w:pPr>
        <w:spacing w:after="183" w:line="251" w:lineRule="auto"/>
        <w:ind w:left="601" w:right="0" w:firstLine="0"/>
        <w:jc w:val="left"/>
        <w:rPr>
          <w:lang w:val="ru-RU"/>
        </w:rPr>
      </w:pPr>
      <w:r>
        <w:rPr>
          <w:lang w:val="ru-RU"/>
        </w:rPr>
        <w:t>–</w:t>
      </w:r>
      <w:r>
        <w:rPr>
          <w:rFonts w:ascii="Arial" w:eastAsia="Arial" w:hAnsi="Arial" w:cs="Arial"/>
          <w:lang w:val="ru-RU"/>
        </w:rPr>
        <w:t xml:space="preserve"> </w:t>
      </w:r>
      <w:r>
        <w:rPr>
          <w:b/>
          <w:sz w:val="28"/>
          <w:lang w:val="ru-RU"/>
        </w:rPr>
        <w:t>Общая характеристика учебного предмета.</w:t>
      </w:r>
    </w:p>
    <w:p w14:paraId="4C813AAC" w14:textId="77777777" w:rsidR="00DA2A0D" w:rsidRDefault="00000000">
      <w:pPr>
        <w:ind w:left="227" w:right="824" w:firstLine="180"/>
        <w:rPr>
          <w:lang w:val="ru-RU"/>
        </w:rPr>
      </w:pPr>
      <w:r>
        <w:rPr>
          <w:lang w:val="ru-RU"/>
        </w:rPr>
        <w:t>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так как нарушение связей в системе «человек — природа» ведет к утилитарному, безнравственному отношению не только к среде обитания, но и к обществу в целом.</w:t>
      </w:r>
    </w:p>
    <w:p w14:paraId="14B4AB95" w14:textId="77777777" w:rsidR="00DA2A0D" w:rsidRDefault="00000000">
      <w:pPr>
        <w:spacing w:after="18" w:line="251" w:lineRule="auto"/>
        <w:ind w:left="0" w:right="0" w:firstLine="0"/>
        <w:jc w:val="left"/>
        <w:rPr>
          <w:lang w:val="ru-RU"/>
        </w:rPr>
      </w:pPr>
      <w:r>
        <w:rPr>
          <w:lang w:val="ru-RU"/>
        </w:rPr>
        <w:t xml:space="preserve"> </w:t>
      </w:r>
    </w:p>
    <w:p w14:paraId="72273776" w14:textId="77777777" w:rsidR="00DA2A0D" w:rsidRDefault="00000000">
      <w:pPr>
        <w:ind w:left="227" w:right="824" w:firstLine="240"/>
        <w:rPr>
          <w:lang w:val="ru-RU"/>
        </w:rPr>
      </w:pPr>
      <w:r>
        <w:rPr>
          <w:lang w:val="ru-RU"/>
        </w:rPr>
        <w:t>Миропонимание формируется на основе приобретенных знаний об окружающей действительности и, являясь составной частью мировоззрения человека, выражает отношение человека или общества к природе. В процессе изучения окружающего мира необходимо учитывать не только образовательную, но и воспитательную функцию этой работы, как не менее важную.</w:t>
      </w:r>
    </w:p>
    <w:p w14:paraId="65879CE1" w14:textId="77777777" w:rsidR="00DA2A0D" w:rsidRDefault="00000000">
      <w:pPr>
        <w:spacing w:after="20" w:line="251" w:lineRule="auto"/>
        <w:ind w:left="0" w:right="0" w:firstLine="0"/>
        <w:jc w:val="left"/>
        <w:rPr>
          <w:lang w:val="ru-RU"/>
        </w:rPr>
      </w:pPr>
      <w:r>
        <w:rPr>
          <w:lang w:val="ru-RU"/>
        </w:rPr>
        <w:t xml:space="preserve"> </w:t>
      </w:r>
    </w:p>
    <w:p w14:paraId="1E9A5D0D" w14:textId="77777777" w:rsidR="00DA2A0D" w:rsidRDefault="00000000">
      <w:pPr>
        <w:ind w:left="227" w:right="824" w:firstLine="300"/>
        <w:rPr>
          <w:lang w:val="ru-RU"/>
        </w:rPr>
      </w:pPr>
      <w:r>
        <w:rPr>
          <w:lang w:val="ru-RU"/>
        </w:rPr>
        <w:t>Миропонимание человека формируется постепенно, в процессе его жизни и обучения, в соответствии с теми взглядами, которые присущи обществу на данном этапе его развития. Складывающаяся картина мира отражает уровень представлений людей о мире природы, их окружающей, степень понимания законов ее развития, процессов взаимодействия человека и природы. В таком обществе, где господствует представление об антагонистических отношениях человека и природы, о необходимости покорения природы и подчинения ее человеку, складывается соответствующий тип поведения человека, который и формируется в процессе воспитания и обучения.</w:t>
      </w:r>
    </w:p>
    <w:p w14:paraId="22F0721F" w14:textId="77777777" w:rsidR="00DA2A0D" w:rsidRDefault="00000000">
      <w:pPr>
        <w:spacing w:after="23" w:line="251" w:lineRule="auto"/>
        <w:ind w:left="0" w:right="0" w:firstLine="0"/>
        <w:jc w:val="left"/>
        <w:rPr>
          <w:lang w:val="ru-RU"/>
        </w:rPr>
      </w:pPr>
      <w:r>
        <w:rPr>
          <w:lang w:val="ru-RU"/>
        </w:rPr>
        <w:t xml:space="preserve"> </w:t>
      </w:r>
    </w:p>
    <w:p w14:paraId="7D56E427" w14:textId="77777777" w:rsidR="00DA2A0D" w:rsidRDefault="00000000">
      <w:pPr>
        <w:ind w:left="227" w:right="824" w:firstLine="240"/>
        <w:rPr>
          <w:lang w:val="ru-RU"/>
        </w:rPr>
      </w:pPr>
      <w:r>
        <w:rPr>
          <w:lang w:val="ru-RU"/>
        </w:rPr>
        <w:t>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 создадут необходимые условия для успешного усвоения всего цикла природоведческих дисциплин.</w:t>
      </w:r>
    </w:p>
    <w:p w14:paraId="097BA4A8" w14:textId="77777777" w:rsidR="00DA2A0D" w:rsidRDefault="00000000">
      <w:pPr>
        <w:spacing w:after="23" w:line="251" w:lineRule="auto"/>
        <w:ind w:left="0" w:right="0" w:firstLine="0"/>
        <w:jc w:val="left"/>
        <w:rPr>
          <w:lang w:val="ru-RU"/>
        </w:rPr>
      </w:pPr>
      <w:r>
        <w:rPr>
          <w:lang w:val="ru-RU"/>
        </w:rPr>
        <w:t xml:space="preserve"> </w:t>
      </w:r>
    </w:p>
    <w:p w14:paraId="67687781" w14:textId="77777777" w:rsidR="00DA2A0D" w:rsidRDefault="00000000">
      <w:pPr>
        <w:ind w:left="227" w:right="824" w:firstLine="360"/>
        <w:rPr>
          <w:lang w:val="ru-RU"/>
        </w:rPr>
      </w:pPr>
      <w:r>
        <w:rPr>
          <w:lang w:val="ru-RU"/>
        </w:rPr>
        <w:t>Естественно, что при обсуждении проблем обучения детей с интеллектуальными нарушениями возникает вопрос о возможности формирования их миропонимания, которое бы соответствовало уровню современных представлений об окружающем мире. Приступая в 5–7 классе к изучению курсов природоведения, географии и естествознания, обучающиеся не имеют той базы, которая необходима для усвоения более сложных понятий, что в итоге значительно затрудняет изучение этих предметов и ведет к тому, что у обучающихся формируется неполное представление о целостности мира природы. Вместе с тем именно содержание предметов естествоведческого цикла несет в себе огромный потенциал с точки зрения развития психики ребенка, ее гуманизации, формирования нравственных и эстетических начал, жизненных компетенций.</w:t>
      </w:r>
    </w:p>
    <w:p w14:paraId="2DBD6BBA" w14:textId="77777777" w:rsidR="00DA2A0D" w:rsidRDefault="00000000">
      <w:pPr>
        <w:spacing w:after="23" w:line="251" w:lineRule="auto"/>
        <w:ind w:left="0" w:right="0" w:firstLine="0"/>
        <w:jc w:val="left"/>
        <w:rPr>
          <w:lang w:val="ru-RU"/>
        </w:rPr>
      </w:pPr>
      <w:r>
        <w:rPr>
          <w:lang w:val="ru-RU"/>
        </w:rPr>
        <w:t xml:space="preserve"> </w:t>
      </w:r>
    </w:p>
    <w:p w14:paraId="56DA8C92" w14:textId="77777777" w:rsidR="00DA2A0D" w:rsidRDefault="00000000">
      <w:pPr>
        <w:ind w:left="227" w:right="824" w:firstLine="300"/>
        <w:rPr>
          <w:lang w:val="ru-RU"/>
        </w:rPr>
      </w:pPr>
      <w:r>
        <w:rPr>
          <w:lang w:val="ru-RU"/>
        </w:rPr>
        <w:t>Развитие представления о целостности картины мира имеет ряд этапов, как и любой процесс развития, одним из этапов является наличие предпосылок для начала этого процесса. В данном случае возникает проблема изучения состояния у обучающихся с интеллектуальными нарушениями элементарных представлений об окружающем мире, складывающихся в непосредственном социальном окружении, а также в ходе их дошкольного обучения.</w:t>
      </w:r>
    </w:p>
    <w:p w14:paraId="194F9A41" w14:textId="77777777" w:rsidR="00DA2A0D" w:rsidRDefault="00DA2A0D">
      <w:pPr>
        <w:spacing w:after="67" w:line="251" w:lineRule="auto"/>
        <w:ind w:left="0" w:right="0" w:firstLine="0"/>
        <w:jc w:val="left"/>
        <w:rPr>
          <w:lang w:val="ru-RU"/>
        </w:rPr>
      </w:pPr>
    </w:p>
    <w:p w14:paraId="1DDD6198" w14:textId="77777777" w:rsidR="00DA2A0D" w:rsidRPr="00266087" w:rsidRDefault="00000000">
      <w:pPr>
        <w:spacing w:after="183" w:line="251" w:lineRule="auto"/>
        <w:ind w:left="601" w:right="0" w:firstLine="0"/>
        <w:jc w:val="left"/>
        <w:rPr>
          <w:lang w:val="ru-RU"/>
        </w:rPr>
      </w:pPr>
      <w:r>
        <w:rPr>
          <w:b/>
          <w:sz w:val="28"/>
          <w:lang w:val="ru-RU"/>
        </w:rPr>
        <w:t>Описание места учебного предмета в учебном плане</w:t>
      </w:r>
      <w:r>
        <w:rPr>
          <w:sz w:val="28"/>
          <w:lang w:val="ru-RU"/>
        </w:rPr>
        <w:t>.</w:t>
      </w:r>
    </w:p>
    <w:p w14:paraId="50F5BD9D" w14:textId="77777777" w:rsidR="00DA2A0D" w:rsidRDefault="00000000">
      <w:pPr>
        <w:numPr>
          <w:ilvl w:val="0"/>
          <w:numId w:val="3"/>
        </w:numPr>
        <w:spacing w:after="194"/>
        <w:ind w:left="407" w:right="824" w:hanging="180"/>
      </w:pPr>
      <w:r>
        <w:t>кл 66 ч.</w:t>
      </w:r>
    </w:p>
    <w:p w14:paraId="7E780F1E" w14:textId="77777777" w:rsidR="00DA2A0D" w:rsidRDefault="00000000">
      <w:pPr>
        <w:spacing w:after="202"/>
        <w:ind w:left="237" w:right="824" w:firstLine="0"/>
      </w:pPr>
      <w:r>
        <w:t>1(2) кл 66 ч.</w:t>
      </w:r>
    </w:p>
    <w:p w14:paraId="5EE8DEFE" w14:textId="77777777" w:rsidR="00DA2A0D" w:rsidRDefault="00000000">
      <w:pPr>
        <w:numPr>
          <w:ilvl w:val="0"/>
          <w:numId w:val="3"/>
        </w:numPr>
        <w:spacing w:after="205"/>
        <w:ind w:left="407" w:right="824" w:hanging="180"/>
      </w:pPr>
      <w:r>
        <w:t xml:space="preserve">кл. </w:t>
      </w:r>
      <w:r>
        <w:rPr>
          <w:lang w:val="ru-RU"/>
        </w:rPr>
        <w:t>68</w:t>
      </w:r>
      <w:r>
        <w:t xml:space="preserve"> ч.</w:t>
      </w:r>
    </w:p>
    <w:p w14:paraId="26BFA219" w14:textId="77777777" w:rsidR="00DA2A0D" w:rsidRDefault="00000000">
      <w:pPr>
        <w:numPr>
          <w:ilvl w:val="0"/>
          <w:numId w:val="3"/>
        </w:numPr>
        <w:ind w:left="407" w:right="824" w:hanging="180"/>
      </w:pPr>
      <w:r>
        <w:t xml:space="preserve">кл. </w:t>
      </w:r>
      <w:r>
        <w:rPr>
          <w:lang w:val="ru-RU"/>
        </w:rPr>
        <w:t>68</w:t>
      </w:r>
      <w:r>
        <w:t xml:space="preserve"> ч.</w:t>
      </w:r>
    </w:p>
    <w:p w14:paraId="20BA5B2C" w14:textId="77777777" w:rsidR="00DA2A0D" w:rsidRDefault="00000000">
      <w:pPr>
        <w:numPr>
          <w:ilvl w:val="0"/>
          <w:numId w:val="3"/>
        </w:numPr>
        <w:ind w:left="407" w:right="824" w:hanging="180"/>
      </w:pPr>
      <w:r>
        <w:t xml:space="preserve">кл. </w:t>
      </w:r>
      <w:r>
        <w:rPr>
          <w:lang w:val="ru-RU"/>
        </w:rPr>
        <w:t>68</w:t>
      </w:r>
      <w:r>
        <w:t xml:space="preserve"> ч.</w:t>
      </w:r>
    </w:p>
    <w:p w14:paraId="28486267" w14:textId="77777777" w:rsidR="00DA2A0D" w:rsidRDefault="00000000">
      <w:pPr>
        <w:spacing w:after="45" w:line="251" w:lineRule="auto"/>
        <w:ind w:left="0" w:right="0" w:firstLine="0"/>
        <w:jc w:val="left"/>
      </w:pPr>
      <w:r>
        <w:rPr>
          <w:sz w:val="26"/>
        </w:rPr>
        <w:t xml:space="preserve"> </w:t>
      </w:r>
    </w:p>
    <w:p w14:paraId="7BF3E4D4" w14:textId="77777777" w:rsidR="00DA2A0D" w:rsidRDefault="00000000">
      <w:pPr>
        <w:spacing w:after="0" w:line="251" w:lineRule="auto"/>
        <w:ind w:left="0" w:right="0" w:firstLine="0"/>
        <w:jc w:val="left"/>
      </w:pPr>
      <w:r>
        <w:rPr>
          <w:sz w:val="33"/>
        </w:rPr>
        <w:t xml:space="preserve"> </w:t>
      </w:r>
    </w:p>
    <w:p w14:paraId="569E89EE" w14:textId="77777777" w:rsidR="00DA2A0D" w:rsidRPr="00266087" w:rsidRDefault="00000000">
      <w:pPr>
        <w:spacing w:after="183" w:line="251" w:lineRule="auto"/>
        <w:ind w:left="225" w:right="0" w:firstLine="0"/>
        <w:jc w:val="left"/>
        <w:rPr>
          <w:lang w:val="ru-RU"/>
        </w:rPr>
      </w:pPr>
      <w:r>
        <w:rPr>
          <w:b/>
          <w:sz w:val="28"/>
          <w:lang w:val="ru-RU"/>
        </w:rPr>
        <w:t>Личностные и предметные результаты освоения учебного предмета</w:t>
      </w:r>
      <w:r>
        <w:rPr>
          <w:sz w:val="28"/>
          <w:lang w:val="ru-RU"/>
        </w:rPr>
        <w:t>,</w:t>
      </w:r>
    </w:p>
    <w:p w14:paraId="1B1E657A" w14:textId="77777777" w:rsidR="00DA2A0D" w:rsidRPr="00266087" w:rsidRDefault="00000000">
      <w:pPr>
        <w:ind w:left="227" w:right="824" w:firstLine="708"/>
        <w:rPr>
          <w:lang w:val="ru-RU"/>
        </w:rPr>
      </w:pPr>
      <w:r>
        <w:rPr>
          <w:lang w:val="ru-RU"/>
        </w:rPr>
        <w:t xml:space="preserve">Для учащихся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программа формирования базовых учебных действий, которая представлена основными составляющими: познавательными, регулятивными, коммуникативными, личностными умениями и навыками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Pr>
          <w:b/>
          <w:lang w:val="ru-RU"/>
        </w:rPr>
        <w:t>жизненных компетенций</w:t>
      </w:r>
      <w:r>
        <w:rPr>
          <w:lang w:val="ru-RU"/>
        </w:rPr>
        <w:t>:</w:t>
      </w:r>
    </w:p>
    <w:p w14:paraId="7827B004" w14:textId="77777777" w:rsidR="00DA2A0D" w:rsidRDefault="00000000">
      <w:pPr>
        <w:numPr>
          <w:ilvl w:val="0"/>
          <w:numId w:val="4"/>
        </w:numPr>
        <w:ind w:left="0" w:right="824" w:firstLine="708"/>
        <w:rPr>
          <w:lang w:val="ru-RU"/>
        </w:rPr>
      </w:pPr>
      <w:r>
        <w:rPr>
          <w:lang w:val="ru-RU"/>
        </w:rPr>
        <w:t>адекватность представлений о собственных возможностях и ограничениях, насущно необходимом жизнеобеспечении;</w:t>
      </w:r>
    </w:p>
    <w:p w14:paraId="25987A39" w14:textId="77777777" w:rsidR="00DA2A0D" w:rsidRDefault="00000000">
      <w:pPr>
        <w:numPr>
          <w:ilvl w:val="0"/>
          <w:numId w:val="4"/>
        </w:numPr>
        <w:ind w:left="0" w:right="824" w:firstLine="708"/>
        <w:rPr>
          <w:lang w:val="ru-RU"/>
        </w:rPr>
      </w:pPr>
      <w:r>
        <w:rPr>
          <w:lang w:val="ru-RU"/>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65959E6B" w14:textId="77777777" w:rsidR="00DA2A0D" w:rsidRDefault="00000000">
      <w:pPr>
        <w:numPr>
          <w:ilvl w:val="0"/>
          <w:numId w:val="4"/>
        </w:numPr>
        <w:ind w:left="0" w:right="824" w:firstLine="708"/>
        <w:rPr>
          <w:lang w:val="ru-RU"/>
        </w:rPr>
      </w:pPr>
      <w:r>
        <w:rPr>
          <w:lang w:val="ru-RU"/>
        </w:rPr>
        <w:t>владение социально-бытовыми умениями в повседневной жизни;</w:t>
      </w:r>
    </w:p>
    <w:p w14:paraId="37EB542D" w14:textId="77777777" w:rsidR="00DA2A0D" w:rsidRDefault="00000000">
      <w:pPr>
        <w:numPr>
          <w:ilvl w:val="0"/>
          <w:numId w:val="4"/>
        </w:numPr>
        <w:ind w:left="0" w:right="824" w:firstLine="708"/>
        <w:rPr>
          <w:lang w:val="ru-RU"/>
        </w:rPr>
      </w:pPr>
      <w:r>
        <w:rPr>
          <w:lang w:val="ru-RU"/>
        </w:rPr>
        <w:t>владение навыками коммуникации и принятыми ритуалами социального взаимодействия (т. е. самой формой поведения, его социальным рисунком);</w:t>
      </w:r>
    </w:p>
    <w:p w14:paraId="5A090C00" w14:textId="77777777" w:rsidR="00DA2A0D" w:rsidRDefault="00000000">
      <w:pPr>
        <w:numPr>
          <w:ilvl w:val="0"/>
          <w:numId w:val="4"/>
        </w:numPr>
        <w:ind w:left="0" w:right="824" w:firstLine="708"/>
        <w:rPr>
          <w:lang w:val="ru-RU"/>
        </w:rPr>
      </w:pPr>
      <w:r>
        <w:rPr>
          <w:lang w:val="ru-RU"/>
        </w:rPr>
        <w:t>осмысление и дифференциация картины мира, ее временно-пространственной организации;</w:t>
      </w:r>
    </w:p>
    <w:p w14:paraId="281E4B0C" w14:textId="77777777" w:rsidR="00DA2A0D" w:rsidRDefault="00000000">
      <w:pPr>
        <w:numPr>
          <w:ilvl w:val="0"/>
          <w:numId w:val="4"/>
        </w:numPr>
        <w:ind w:left="0" w:right="824" w:firstLine="708"/>
        <w:rPr>
          <w:lang w:val="ru-RU"/>
        </w:rPr>
      </w:pPr>
      <w:r>
        <w:rPr>
          <w:lang w:val="ru-RU"/>
        </w:rPr>
        <w:t>осмысление социального окружения, своего места в нем, принятие соответствующих возрасту ценностей и социальных ролей.</w:t>
      </w:r>
    </w:p>
    <w:p w14:paraId="2D31C62E" w14:textId="77777777" w:rsidR="00DA2A0D" w:rsidRDefault="00000000">
      <w:pPr>
        <w:ind w:left="227" w:right="824" w:firstLine="708"/>
        <w:rPr>
          <w:lang w:val="ru-RU"/>
        </w:rPr>
      </w:pPr>
      <w:r>
        <w:rPr>
          <w:lang w:val="ru-RU"/>
        </w:rPr>
        <w:t>Таким образом, в каждой теме курса представлены задания на развитие той или иной жизненной компетенции. Так, в теме «Объекты живой и неживой природы» отрабатываются навыки нахождения ориентировочных компонентов по дороге в школу, домой. При изучении темы «Человек» отрабатываются навыки коммуникативных компетенций, овладения принятыми ритуалами взаимодействия и т. д. Задания на развитие жизненных компетенций отмечены специальным значком и представлены в различных формах: наблюдения, практические задания, дидактические и подвижные игры, художественная литература.</w:t>
      </w:r>
    </w:p>
    <w:p w14:paraId="698C9CBD" w14:textId="77777777" w:rsidR="00DA2A0D" w:rsidRPr="00266087" w:rsidRDefault="00000000">
      <w:pPr>
        <w:ind w:left="227" w:right="824" w:firstLine="708"/>
        <w:rPr>
          <w:lang w:val="ru-RU"/>
        </w:rPr>
      </w:pPr>
      <w:r>
        <w:rPr>
          <w:lang w:val="ru-RU"/>
        </w:rPr>
        <w:t xml:space="preserve">Для решения задачи социальной адаптации важнейшим является развитие </w:t>
      </w:r>
      <w:r>
        <w:rPr>
          <w:b/>
          <w:lang w:val="ru-RU"/>
        </w:rPr>
        <w:t xml:space="preserve">коммуникативной </w:t>
      </w:r>
      <w:r>
        <w:rPr>
          <w:lang w:val="ru-RU"/>
        </w:rPr>
        <w:t>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 д.</w:t>
      </w:r>
    </w:p>
    <w:p w14:paraId="5265EA2E" w14:textId="77777777" w:rsidR="00DA2A0D" w:rsidRDefault="00000000">
      <w:pPr>
        <w:ind w:left="227" w:right="824" w:firstLine="708"/>
        <w:rPr>
          <w:lang w:val="ru-RU"/>
        </w:rPr>
      </w:pPr>
      <w:r>
        <w:rPr>
          <w:lang w:val="ru-RU"/>
        </w:rPr>
        <w:t>Работа над развитием регулирующей функции речи проводится также через специально организованную на уроке работу по освоению базовых учебных навыков, таких, как: выслушивание инструкции или установки на деятельность в ходе урока, планирование работы, отчет о работе и т. д.</w:t>
      </w:r>
    </w:p>
    <w:p w14:paraId="2AD5D9A7" w14:textId="77777777" w:rsidR="00DA2A0D" w:rsidRDefault="00000000">
      <w:pPr>
        <w:ind w:left="227" w:right="824" w:firstLine="708"/>
        <w:rPr>
          <w:lang w:val="ru-RU"/>
        </w:rPr>
      </w:pPr>
      <w:r>
        <w:rPr>
          <w:lang w:val="ru-RU"/>
        </w:rPr>
        <w:t>Таким образом, процесс изучения курса «Мир природы и человека» должен быть направлен на овладение следующими коммуникативными навыками:</w:t>
      </w:r>
    </w:p>
    <w:p w14:paraId="690BA791" w14:textId="77777777" w:rsidR="00DA2A0D" w:rsidRDefault="00000000">
      <w:pPr>
        <w:numPr>
          <w:ilvl w:val="0"/>
          <w:numId w:val="5"/>
        </w:numPr>
        <w:ind w:left="0" w:right="824" w:firstLine="708"/>
        <w:rPr>
          <w:lang w:val="ru-RU"/>
        </w:rPr>
      </w:pPr>
      <w:r>
        <w:rPr>
          <w:lang w:val="ru-RU"/>
        </w:rPr>
        <w:t>умением вступать в контакт и работать в группах;</w:t>
      </w:r>
    </w:p>
    <w:p w14:paraId="7F2865F3" w14:textId="77777777" w:rsidR="00DA2A0D" w:rsidRDefault="00000000">
      <w:pPr>
        <w:numPr>
          <w:ilvl w:val="0"/>
          <w:numId w:val="5"/>
        </w:numPr>
        <w:spacing w:after="19" w:line="251" w:lineRule="auto"/>
        <w:ind w:left="0" w:right="824" w:firstLine="708"/>
        <w:rPr>
          <w:lang w:val="ru-RU"/>
        </w:rPr>
      </w:pPr>
      <w:r>
        <w:rPr>
          <w:lang w:val="ru-RU"/>
        </w:rPr>
        <w:t xml:space="preserve">умением </w:t>
      </w:r>
      <w:r>
        <w:rPr>
          <w:lang w:val="ru-RU"/>
        </w:rPr>
        <w:tab/>
        <w:t xml:space="preserve">использовать </w:t>
      </w:r>
      <w:r>
        <w:rPr>
          <w:lang w:val="ru-RU"/>
        </w:rPr>
        <w:tab/>
        <w:t xml:space="preserve">принятые </w:t>
      </w:r>
      <w:r>
        <w:rPr>
          <w:lang w:val="ru-RU"/>
        </w:rPr>
        <w:tab/>
        <w:t xml:space="preserve">ритуалы </w:t>
      </w:r>
      <w:r>
        <w:rPr>
          <w:lang w:val="ru-RU"/>
        </w:rPr>
        <w:tab/>
        <w:t xml:space="preserve">социального </w:t>
      </w:r>
      <w:r>
        <w:rPr>
          <w:lang w:val="ru-RU"/>
        </w:rPr>
        <w:tab/>
        <w:t xml:space="preserve">взаимодействия </w:t>
      </w:r>
      <w:r>
        <w:rPr>
          <w:lang w:val="ru-RU"/>
        </w:rPr>
        <w:tab/>
        <w:t>с</w:t>
      </w:r>
    </w:p>
    <w:p w14:paraId="4BDC1A48" w14:textId="77777777" w:rsidR="00DA2A0D" w:rsidRDefault="00000000">
      <w:pPr>
        <w:ind w:left="237" w:right="824" w:firstLine="0"/>
      </w:pPr>
      <w:r>
        <w:t>одноклассниками, сверстниками, учителями;</w:t>
      </w:r>
    </w:p>
    <w:p w14:paraId="55E91180" w14:textId="77777777" w:rsidR="00DA2A0D" w:rsidRDefault="00000000">
      <w:pPr>
        <w:numPr>
          <w:ilvl w:val="0"/>
          <w:numId w:val="5"/>
        </w:numPr>
        <w:ind w:left="0" w:right="824" w:firstLine="708"/>
        <w:rPr>
          <w:lang w:val="ru-RU"/>
        </w:rPr>
      </w:pPr>
      <w:r>
        <w:rPr>
          <w:lang w:val="ru-RU"/>
        </w:rPr>
        <w:t>умением обращаться за помощью и принимать помощь;</w:t>
      </w:r>
    </w:p>
    <w:p w14:paraId="69513111" w14:textId="77777777" w:rsidR="00DA2A0D" w:rsidRDefault="00000000">
      <w:pPr>
        <w:numPr>
          <w:ilvl w:val="0"/>
          <w:numId w:val="5"/>
        </w:numPr>
        <w:ind w:left="0" w:right="824" w:firstLine="708"/>
        <w:rPr>
          <w:lang w:val="ru-RU"/>
        </w:rPr>
      </w:pPr>
      <w:r>
        <w:rPr>
          <w:lang w:val="ru-RU"/>
        </w:rPr>
        <w:t>умением слушать и понимать инструкцию к учебному заданию в разных видах деятельности и быту;</w:t>
      </w:r>
    </w:p>
    <w:p w14:paraId="6AD443A6" w14:textId="77777777" w:rsidR="00DA2A0D" w:rsidRDefault="00000000">
      <w:pPr>
        <w:numPr>
          <w:ilvl w:val="0"/>
          <w:numId w:val="5"/>
        </w:numPr>
        <w:ind w:left="0" w:right="824" w:firstLine="708"/>
        <w:rPr>
          <w:lang w:val="ru-RU"/>
        </w:rPr>
      </w:pPr>
      <w:r>
        <w:rPr>
          <w:lang w:val="ru-RU"/>
        </w:rPr>
        <w:t>умением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w:t>
      </w:r>
    </w:p>
    <w:p w14:paraId="6C34156A" w14:textId="77777777" w:rsidR="00DA2A0D" w:rsidRDefault="00000000">
      <w:pPr>
        <w:numPr>
          <w:ilvl w:val="0"/>
          <w:numId w:val="5"/>
        </w:numPr>
        <w:ind w:left="0" w:right="824" w:firstLine="708"/>
        <w:rPr>
          <w:lang w:val="ru-RU"/>
        </w:rPr>
      </w:pPr>
      <w:r>
        <w:rPr>
          <w:lang w:val="ru-RU"/>
        </w:rPr>
        <w:t>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52662BE" w14:textId="77777777" w:rsidR="00DA2A0D" w:rsidRPr="00266087" w:rsidRDefault="00000000">
      <w:pPr>
        <w:ind w:left="227" w:right="824" w:firstLine="708"/>
        <w:rPr>
          <w:lang w:val="ru-RU"/>
        </w:rPr>
      </w:pPr>
      <w:r>
        <w:rPr>
          <w:b/>
          <w:lang w:val="ru-RU"/>
        </w:rPr>
        <w:t xml:space="preserve">Предметными результатами </w:t>
      </w:r>
      <w:r>
        <w:rPr>
          <w:lang w:val="ru-RU"/>
        </w:rPr>
        <w:t>изучения курса «Мир природы и человека» является формирование следующих умений:</w:t>
      </w:r>
    </w:p>
    <w:p w14:paraId="4CA6E7C4" w14:textId="77777777" w:rsidR="00DA2A0D" w:rsidRPr="00266087" w:rsidRDefault="00000000">
      <w:pPr>
        <w:spacing w:after="11"/>
        <w:ind w:left="951" w:right="3699" w:firstLine="0"/>
        <w:jc w:val="left"/>
        <w:rPr>
          <w:lang w:val="ru-RU"/>
        </w:rPr>
      </w:pPr>
      <w:r>
        <w:rPr>
          <w:b/>
          <w:lang w:val="ru-RU"/>
        </w:rPr>
        <w:t>В 1 классе:</w:t>
      </w:r>
    </w:p>
    <w:p w14:paraId="3A1634C0" w14:textId="77777777" w:rsidR="00DA2A0D" w:rsidRDefault="00000000">
      <w:pPr>
        <w:ind w:left="0" w:right="824" w:hanging="142"/>
        <w:rPr>
          <w:lang w:val="ru-RU"/>
        </w:rPr>
      </w:pPr>
      <w:r>
        <w:rPr>
          <w:lang w:val="ru-RU"/>
        </w:rPr>
        <w:t>правильно и точно называть изученные объекты, явления, их признаки;</w:t>
      </w:r>
    </w:p>
    <w:p w14:paraId="00F28ED5" w14:textId="77777777" w:rsidR="00DA2A0D" w:rsidRDefault="00000000">
      <w:pPr>
        <w:ind w:left="0" w:right="824" w:hanging="142"/>
        <w:rPr>
          <w:lang w:val="ru-RU"/>
        </w:rPr>
      </w:pPr>
      <w:r>
        <w:rPr>
          <w:lang w:val="ru-RU"/>
        </w:rPr>
        <w:t>различать объекты живой и неживой природы</w:t>
      </w:r>
    </w:p>
    <w:p w14:paraId="745E3620" w14:textId="77777777" w:rsidR="00DA2A0D" w:rsidRDefault="00000000">
      <w:pPr>
        <w:ind w:left="0" w:right="824" w:hanging="142"/>
        <w:rPr>
          <w:lang w:val="ru-RU"/>
        </w:rPr>
      </w:pPr>
      <w:r>
        <w:rPr>
          <w:lang w:val="ru-RU"/>
        </w:rPr>
        <w:t>выделять части растений;</w:t>
      </w:r>
    </w:p>
    <w:p w14:paraId="5D4F6508" w14:textId="77777777" w:rsidR="00DA2A0D" w:rsidRDefault="00000000">
      <w:pPr>
        <w:ind w:left="0" w:right="824" w:hanging="142"/>
        <w:rPr>
          <w:lang w:val="ru-RU"/>
        </w:rPr>
      </w:pPr>
      <w:r>
        <w:rPr>
          <w:lang w:val="ru-RU"/>
        </w:rPr>
        <w:t>узнавать в природе и на рисунках деревья, кусты, травы;</w:t>
      </w:r>
    </w:p>
    <w:p w14:paraId="49E3CF94" w14:textId="77777777" w:rsidR="00DA2A0D" w:rsidRDefault="00000000">
      <w:pPr>
        <w:spacing w:after="3" w:line="276" w:lineRule="auto"/>
        <w:ind w:left="0" w:right="824" w:hanging="142"/>
        <w:rPr>
          <w:lang w:val="ru-RU"/>
        </w:rPr>
      </w:pPr>
      <w:r>
        <w:rPr>
          <w:lang w:val="ru-RU"/>
        </w:rPr>
        <w:t>называть наиболее распространенных диких и домашних животных своей местности;</w:t>
      </w:r>
    </w:p>
    <w:p w14:paraId="439F3B47" w14:textId="77777777" w:rsidR="00DA2A0D" w:rsidRPr="00266087" w:rsidRDefault="00000000">
      <w:pPr>
        <w:spacing w:after="3" w:line="276" w:lineRule="auto"/>
        <w:ind w:left="0" w:right="824" w:hanging="142"/>
        <w:rPr>
          <w:lang w:val="ru-RU"/>
        </w:rPr>
      </w:pPr>
      <w:r>
        <w:rPr>
          <w:rFonts w:ascii="Arial" w:eastAsia="Arial" w:hAnsi="Arial" w:cs="Arial"/>
          <w:b/>
          <w:lang w:val="ru-RU"/>
        </w:rPr>
        <w:t xml:space="preserve"> </w:t>
      </w:r>
      <w:r>
        <w:rPr>
          <w:lang w:val="ru-RU"/>
        </w:rPr>
        <w:t>называть и показывать органы чувств человека, объяснять их назначение.</w:t>
      </w:r>
    </w:p>
    <w:p w14:paraId="4EB1FCD1" w14:textId="77777777" w:rsidR="00DA2A0D" w:rsidRDefault="00DA2A0D">
      <w:pPr>
        <w:spacing w:after="3" w:line="276" w:lineRule="auto"/>
        <w:ind w:left="0" w:right="824" w:hanging="142"/>
        <w:rPr>
          <w:lang w:val="ru-RU"/>
        </w:rPr>
      </w:pPr>
    </w:p>
    <w:p w14:paraId="1D3CB897" w14:textId="77777777" w:rsidR="00DA2A0D" w:rsidRPr="00266087" w:rsidRDefault="00000000">
      <w:pPr>
        <w:spacing w:after="3" w:line="276" w:lineRule="auto"/>
        <w:ind w:left="0" w:right="824" w:hanging="142"/>
        <w:rPr>
          <w:lang w:val="ru-RU"/>
        </w:rPr>
      </w:pPr>
      <w:r>
        <w:rPr>
          <w:lang w:val="ru-RU"/>
        </w:rPr>
        <w:t xml:space="preserve"> </w:t>
      </w:r>
      <w:r>
        <w:rPr>
          <w:b/>
          <w:lang w:val="ru-RU"/>
        </w:rPr>
        <w:t>Во 2 классе:</w:t>
      </w:r>
    </w:p>
    <w:p w14:paraId="3D824A74" w14:textId="77777777" w:rsidR="00DA2A0D" w:rsidRDefault="00000000">
      <w:pPr>
        <w:ind w:left="0" w:right="899" w:firstLine="0"/>
        <w:rPr>
          <w:lang w:val="ru-RU"/>
        </w:rPr>
      </w:pPr>
      <w:r>
        <w:rPr>
          <w:lang w:val="ru-RU"/>
        </w:rPr>
        <w:t>правильно называть изученные объекты и явления;</w:t>
      </w:r>
    </w:p>
    <w:p w14:paraId="4A6F1690" w14:textId="77777777" w:rsidR="00DA2A0D" w:rsidRDefault="00000000">
      <w:pPr>
        <w:ind w:left="0" w:right="899" w:firstLine="0"/>
        <w:rPr>
          <w:lang w:val="ru-RU"/>
        </w:rPr>
      </w:pPr>
      <w:r>
        <w:rPr>
          <w:lang w:val="ru-RU"/>
        </w:rPr>
        <w:t>различать 3–4 комнатных растения, их части, осуществлять уход за комнатными растениями; различать наиболее распространенные овощи и фрукты, объяснять, где они растут, как используются человеком;</w:t>
      </w:r>
    </w:p>
    <w:p w14:paraId="22C164A9" w14:textId="77777777" w:rsidR="00DA2A0D" w:rsidRDefault="00000000">
      <w:pPr>
        <w:ind w:left="0" w:right="824" w:firstLine="0"/>
        <w:rPr>
          <w:lang w:val="ru-RU"/>
        </w:rPr>
      </w:pPr>
      <w:r>
        <w:rPr>
          <w:lang w:val="ru-RU"/>
        </w:rPr>
        <w:t>различать домашних и диких животных, рыб, описывать их повадки, образ жизни;</w:t>
      </w:r>
    </w:p>
    <w:p w14:paraId="703F72C5" w14:textId="77777777" w:rsidR="00DA2A0D" w:rsidRDefault="00000000">
      <w:pPr>
        <w:ind w:left="0" w:right="824" w:firstLine="0"/>
        <w:rPr>
          <w:lang w:val="ru-RU"/>
        </w:rPr>
      </w:pPr>
      <w:r>
        <w:rPr>
          <w:lang w:val="ru-RU"/>
        </w:rPr>
        <w:t>выполнять элементарные гигиенические правила;</w:t>
      </w:r>
    </w:p>
    <w:p w14:paraId="4D22E56E" w14:textId="77777777" w:rsidR="00DA2A0D" w:rsidRDefault="00000000">
      <w:pPr>
        <w:ind w:left="0" w:right="824" w:firstLine="0"/>
        <w:rPr>
          <w:lang w:val="ru-RU"/>
        </w:rPr>
      </w:pPr>
      <w:r>
        <w:rPr>
          <w:lang w:val="ru-RU"/>
        </w:rPr>
        <w:t>различать признаки времен года, объяснять причину сезонных изменений в природе.</w:t>
      </w:r>
    </w:p>
    <w:p w14:paraId="4EC87C29" w14:textId="77777777" w:rsidR="00DA2A0D" w:rsidRDefault="00DA2A0D">
      <w:pPr>
        <w:ind w:left="0" w:right="824" w:hanging="490"/>
        <w:rPr>
          <w:lang w:val="ru-RU"/>
        </w:rPr>
      </w:pPr>
    </w:p>
    <w:p w14:paraId="7C500A81" w14:textId="77777777" w:rsidR="00DA2A0D" w:rsidRPr="00266087" w:rsidRDefault="00000000">
      <w:pPr>
        <w:ind w:left="0" w:right="824" w:firstLine="0"/>
        <w:rPr>
          <w:lang w:val="ru-RU"/>
        </w:rPr>
      </w:pPr>
      <w:r>
        <w:rPr>
          <w:lang w:val="ru-RU"/>
        </w:rPr>
        <w:t xml:space="preserve"> </w:t>
      </w:r>
      <w:r>
        <w:rPr>
          <w:b/>
          <w:lang w:val="ru-RU"/>
        </w:rPr>
        <w:t>В 3 классе:</w:t>
      </w:r>
    </w:p>
    <w:p w14:paraId="25B0005C" w14:textId="77777777" w:rsidR="00DA2A0D" w:rsidRDefault="00000000">
      <w:pPr>
        <w:ind w:left="0" w:right="824" w:firstLine="0"/>
        <w:rPr>
          <w:lang w:val="ru-RU"/>
        </w:rPr>
      </w:pPr>
      <w:r>
        <w:rPr>
          <w:lang w:val="ru-RU"/>
        </w:rPr>
        <w:t>правильно называть изученные объекты и явления;</w:t>
      </w:r>
    </w:p>
    <w:p w14:paraId="6C0A88E2" w14:textId="77777777" w:rsidR="00DA2A0D" w:rsidRDefault="00000000">
      <w:pPr>
        <w:ind w:left="0" w:right="824" w:firstLine="0"/>
        <w:rPr>
          <w:lang w:val="ru-RU"/>
        </w:rPr>
      </w:pPr>
      <w:r>
        <w:rPr>
          <w:lang w:val="ru-RU"/>
        </w:rPr>
        <w:t>сравнивать и различать растения сада и леса, деревья хвойные и лиственные, кустарники, травы, ягоды, грибы, орехи, плоды и семена растений, знать названия деревьев и кустарников, наиболее распространенных в данной местности;</w:t>
      </w:r>
    </w:p>
    <w:p w14:paraId="6B324088" w14:textId="77777777" w:rsidR="00DA2A0D" w:rsidRDefault="00000000">
      <w:pPr>
        <w:ind w:left="0" w:right="824" w:firstLine="0"/>
        <w:rPr>
          <w:lang w:val="ru-RU"/>
        </w:rPr>
      </w:pPr>
      <w:r>
        <w:rPr>
          <w:lang w:val="ru-RU"/>
        </w:rPr>
        <w:t>сравнивать и различать домашних и диких животных и птиц; описывать их повадки и образ жизни;</w:t>
      </w:r>
    </w:p>
    <w:p w14:paraId="01E29A1F" w14:textId="77777777" w:rsidR="00DA2A0D" w:rsidRDefault="00000000">
      <w:pPr>
        <w:ind w:left="0" w:right="824" w:firstLine="0"/>
        <w:rPr>
          <w:lang w:val="ru-RU"/>
        </w:rPr>
      </w:pPr>
      <w:r>
        <w:rPr>
          <w:lang w:val="ru-RU"/>
        </w:rPr>
        <w:t>соблюдать правила питания; правила приготовления пищи и хранения продуктов питания, соблюдать требования по профилактике пищевых отравлений;</w:t>
      </w:r>
    </w:p>
    <w:p w14:paraId="6D3F3C59" w14:textId="77777777" w:rsidR="00DA2A0D" w:rsidRDefault="00000000">
      <w:pPr>
        <w:ind w:left="142" w:right="824" w:hanging="142"/>
        <w:rPr>
          <w:lang w:val="ru-RU"/>
        </w:rPr>
      </w:pPr>
      <w:r>
        <w:rPr>
          <w:lang w:val="ru-RU"/>
        </w:rPr>
        <w:t xml:space="preserve">     соотносить сезонные изменения в неживой природе с изменениями в жизни растений, животных, человека;</w:t>
      </w:r>
    </w:p>
    <w:p w14:paraId="2DFB1F2B" w14:textId="77777777" w:rsidR="00DA2A0D" w:rsidRDefault="00000000">
      <w:pPr>
        <w:ind w:left="0" w:right="824" w:firstLine="0"/>
        <w:rPr>
          <w:lang w:val="ru-RU"/>
        </w:rPr>
      </w:pPr>
      <w:r>
        <w:rPr>
          <w:lang w:val="ru-RU"/>
        </w:rPr>
        <w:t>определять по сезонным изменениям время года;</w:t>
      </w:r>
    </w:p>
    <w:p w14:paraId="15E77058" w14:textId="77777777" w:rsidR="00DA2A0D" w:rsidRPr="00266087" w:rsidRDefault="00000000">
      <w:pPr>
        <w:ind w:left="0" w:right="824" w:firstLine="0"/>
        <w:rPr>
          <w:lang w:val="ru-RU"/>
        </w:rPr>
      </w:pPr>
      <w:r>
        <w:rPr>
          <w:rFonts w:ascii="Arial" w:eastAsia="Arial" w:hAnsi="Arial" w:cs="Arial"/>
          <w:b/>
          <w:lang w:val="ru-RU"/>
        </w:rPr>
        <w:t xml:space="preserve"> </w:t>
      </w:r>
      <w:r>
        <w:rPr>
          <w:lang w:val="ru-RU"/>
        </w:rPr>
        <w:t>определять направление ветра.</w:t>
      </w:r>
    </w:p>
    <w:p w14:paraId="6ACD8A87" w14:textId="77777777" w:rsidR="00DA2A0D" w:rsidRDefault="00DA2A0D">
      <w:pPr>
        <w:spacing w:after="11"/>
        <w:ind w:left="877" w:right="3699" w:firstLine="0"/>
        <w:jc w:val="left"/>
        <w:rPr>
          <w:lang w:val="ru-RU"/>
        </w:rPr>
      </w:pPr>
    </w:p>
    <w:p w14:paraId="6A483D79" w14:textId="77777777" w:rsidR="00DA2A0D" w:rsidRPr="00266087" w:rsidRDefault="00000000">
      <w:pPr>
        <w:spacing w:after="11"/>
        <w:ind w:left="877" w:right="3699" w:firstLine="0"/>
        <w:jc w:val="left"/>
        <w:rPr>
          <w:lang w:val="ru-RU"/>
        </w:rPr>
      </w:pPr>
      <w:r>
        <w:rPr>
          <w:b/>
          <w:lang w:val="ru-RU"/>
        </w:rPr>
        <w:t>В 4 классе:</w:t>
      </w:r>
    </w:p>
    <w:p w14:paraId="706B4277" w14:textId="77777777" w:rsidR="00DA2A0D" w:rsidRDefault="00000000">
      <w:pPr>
        <w:ind w:left="0" w:right="824" w:firstLine="0"/>
        <w:rPr>
          <w:lang w:val="ru-RU"/>
        </w:rPr>
      </w:pPr>
      <w:r>
        <w:rPr>
          <w:lang w:val="ru-RU"/>
        </w:rPr>
        <w:t>правильно называть изученные объекты и явления;</w:t>
      </w:r>
    </w:p>
    <w:p w14:paraId="5DE1C491" w14:textId="77777777" w:rsidR="00DA2A0D" w:rsidRDefault="00000000">
      <w:pPr>
        <w:ind w:left="0" w:right="824" w:firstLine="0"/>
        <w:rPr>
          <w:lang w:val="ru-RU"/>
        </w:rPr>
      </w:pPr>
      <w:r>
        <w:rPr>
          <w:lang w:val="ru-RU"/>
        </w:rPr>
        <w:t>различать растения сада, огорода, леса, поля, знать их названия, различать культурные и дикорастущие цветковые растения;</w:t>
      </w:r>
    </w:p>
    <w:p w14:paraId="393ED9E6" w14:textId="77777777" w:rsidR="00DA2A0D" w:rsidRDefault="00000000">
      <w:pPr>
        <w:ind w:left="0" w:right="824" w:firstLine="0"/>
        <w:rPr>
          <w:lang w:val="ru-RU"/>
        </w:rPr>
      </w:pPr>
      <w:r>
        <w:rPr>
          <w:lang w:val="ru-RU"/>
        </w:rPr>
        <w:t>правильно ухаживать за растениями сада, различать плоды и семена растений, используемых в быту;</w:t>
      </w:r>
    </w:p>
    <w:p w14:paraId="3B3A239F" w14:textId="77777777" w:rsidR="00DA2A0D" w:rsidRDefault="00000000">
      <w:pPr>
        <w:ind w:left="0" w:right="824" w:firstLine="0"/>
        <w:rPr>
          <w:lang w:val="ru-RU"/>
        </w:rPr>
      </w:pPr>
      <w:r>
        <w:rPr>
          <w:lang w:val="ru-RU"/>
        </w:rPr>
        <w:t>различать диких и домашних животных, птиц, описывать их повадки, образ жизни, определять их значение в жизни человека;</w:t>
      </w:r>
    </w:p>
    <w:p w14:paraId="40756726" w14:textId="77777777" w:rsidR="00DA2A0D" w:rsidRDefault="00000000">
      <w:pPr>
        <w:ind w:left="0" w:right="824" w:firstLine="0"/>
        <w:rPr>
          <w:lang w:val="ru-RU"/>
        </w:rPr>
      </w:pPr>
      <w:r>
        <w:rPr>
          <w:lang w:val="ru-RU"/>
        </w:rPr>
        <w:t>соотносить сезонные изменения в неживой природе с изменениями, происходящими в живой природе;</w:t>
      </w:r>
    </w:p>
    <w:p w14:paraId="7302F538" w14:textId="77777777" w:rsidR="00DA2A0D" w:rsidRDefault="00000000">
      <w:pPr>
        <w:ind w:left="0" w:right="824" w:firstLine="0"/>
        <w:rPr>
          <w:lang w:val="ru-RU"/>
        </w:rPr>
      </w:pPr>
      <w:r>
        <w:rPr>
          <w:lang w:val="ru-RU"/>
        </w:rPr>
        <w:t>определять время года, описывать его основные признаки; признаки месяцев, составляющих его; особенности жизни растений, животных, человека.</w:t>
      </w:r>
    </w:p>
    <w:p w14:paraId="53864C12" w14:textId="77777777" w:rsidR="00DA2A0D" w:rsidRDefault="00000000">
      <w:pPr>
        <w:spacing w:after="75" w:line="251" w:lineRule="auto"/>
        <w:ind w:left="0" w:right="0" w:firstLine="0"/>
        <w:jc w:val="left"/>
        <w:rPr>
          <w:lang w:val="ru-RU"/>
        </w:rPr>
      </w:pPr>
      <w:r>
        <w:rPr>
          <w:lang w:val="ru-RU"/>
        </w:rPr>
        <w:t xml:space="preserve"> </w:t>
      </w:r>
    </w:p>
    <w:p w14:paraId="62212993" w14:textId="77777777" w:rsidR="00DA2A0D" w:rsidRPr="00266087" w:rsidRDefault="00000000">
      <w:pPr>
        <w:spacing w:after="0" w:line="251" w:lineRule="auto"/>
        <w:ind w:left="225" w:right="0" w:firstLine="0"/>
        <w:jc w:val="left"/>
        <w:rPr>
          <w:lang w:val="ru-RU"/>
        </w:rPr>
      </w:pPr>
      <w:r>
        <w:rPr>
          <w:b/>
          <w:sz w:val="28"/>
          <w:lang w:val="ru-RU"/>
        </w:rPr>
        <w:t>Содержание учебного предмета «Мир природы и человека».</w:t>
      </w:r>
    </w:p>
    <w:p w14:paraId="2D44E0D8" w14:textId="77777777" w:rsidR="00DA2A0D" w:rsidRDefault="00000000">
      <w:pPr>
        <w:ind w:left="227" w:right="824" w:firstLine="708"/>
        <w:rPr>
          <w:lang w:val="ru-RU"/>
        </w:rPr>
      </w:pPr>
      <w:r>
        <w:rPr>
          <w:lang w:val="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6727C49" w14:textId="77777777" w:rsidR="00DA2A0D" w:rsidRDefault="00000000">
      <w:pPr>
        <w:ind w:left="227" w:right="824" w:firstLine="708"/>
        <w:rPr>
          <w:lang w:val="ru-RU"/>
        </w:rPr>
      </w:pPr>
      <w:r>
        <w:rPr>
          <w:lang w:val="ru-RU"/>
        </w:rPr>
        <w:t>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w:t>
      </w:r>
    </w:p>
    <w:p w14:paraId="3116D0BD" w14:textId="77777777" w:rsidR="00DA2A0D" w:rsidRDefault="00000000">
      <w:pPr>
        <w:ind w:left="227" w:right="824" w:firstLine="708"/>
        <w:rPr>
          <w:lang w:val="ru-RU"/>
        </w:rPr>
      </w:pPr>
      <w:r>
        <w:rPr>
          <w:lang w:val="ru-RU"/>
        </w:rPr>
        <w:t>Структура курса представлена следующими разделами: «Сезонные изменения», «Неживая природа», «Живая природа» (в том числе «Человек» и «Безопасное поведение»).</w:t>
      </w:r>
    </w:p>
    <w:p w14:paraId="5352C2CB" w14:textId="77777777" w:rsidR="00DA2A0D" w:rsidRDefault="00000000">
      <w:pPr>
        <w:ind w:left="227" w:right="824" w:firstLine="708"/>
        <w:rPr>
          <w:lang w:val="ru-RU"/>
        </w:rPr>
      </w:pPr>
      <w:r>
        <w:rPr>
          <w:lang w:val="ru-RU"/>
        </w:rPr>
        <w:t>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 В 4 классе раздел «Безопасное поведение» введен в другие разделы, а также выделен отдельным блоком.</w:t>
      </w:r>
    </w:p>
    <w:p w14:paraId="2907C14F" w14:textId="77777777" w:rsidR="00DA2A0D" w:rsidRPr="00266087" w:rsidRDefault="00000000">
      <w:pPr>
        <w:spacing w:after="285" w:line="251" w:lineRule="auto"/>
        <w:ind w:left="0" w:right="0" w:firstLine="0"/>
        <w:jc w:val="left"/>
        <w:rPr>
          <w:lang w:val="ru-RU"/>
        </w:rPr>
      </w:pPr>
      <w:r>
        <w:rPr>
          <w:sz w:val="13"/>
          <w:lang w:val="ru-RU"/>
        </w:rPr>
        <w:t xml:space="preserve"> </w:t>
      </w:r>
    </w:p>
    <w:p w14:paraId="298FCC31" w14:textId="77777777" w:rsidR="00DA2A0D" w:rsidRPr="00266087" w:rsidRDefault="00000000">
      <w:pPr>
        <w:spacing w:after="48" w:line="251" w:lineRule="auto"/>
        <w:ind w:left="2342" w:right="2928" w:firstLine="0"/>
        <w:jc w:val="center"/>
        <w:rPr>
          <w:lang w:val="ru-RU"/>
        </w:rPr>
      </w:pPr>
      <w:r>
        <w:rPr>
          <w:b/>
          <w:lang w:val="ru-RU"/>
        </w:rPr>
        <w:t>1</w:t>
      </w:r>
      <w:r>
        <w:rPr>
          <w:b/>
          <w:vertAlign w:val="superscript"/>
          <w:lang w:val="ru-RU"/>
        </w:rPr>
        <w:t>1</w:t>
      </w:r>
      <w:r>
        <w:rPr>
          <w:b/>
          <w:lang w:val="ru-RU"/>
        </w:rPr>
        <w:t>(дополнительный) класс</w:t>
      </w:r>
    </w:p>
    <w:p w14:paraId="0C993B23" w14:textId="77777777" w:rsidR="00DA2A0D" w:rsidRPr="00266087" w:rsidRDefault="00000000">
      <w:pPr>
        <w:spacing w:after="20" w:line="251" w:lineRule="auto"/>
        <w:ind w:left="2342" w:right="2937" w:firstLine="0"/>
        <w:jc w:val="center"/>
        <w:rPr>
          <w:lang w:val="ru-RU"/>
        </w:rPr>
      </w:pPr>
      <w:r>
        <w:rPr>
          <w:b/>
          <w:lang w:val="ru-RU"/>
        </w:rPr>
        <w:t>Безопасное поведение</w:t>
      </w:r>
    </w:p>
    <w:p w14:paraId="6D7E5E31" w14:textId="77777777" w:rsidR="00DA2A0D" w:rsidRDefault="00000000">
      <w:pPr>
        <w:ind w:left="227" w:right="824" w:firstLine="180"/>
        <w:rPr>
          <w:lang w:val="ru-RU"/>
        </w:rPr>
      </w:pPr>
      <w:r>
        <w:rPr>
          <w:lang w:val="ru-RU"/>
        </w:rPr>
        <w:t>Школа. Школьное здание. Классы, коридоры, зал, буфет или столовая, гардероб. Правила поведения в школе.</w:t>
      </w:r>
    </w:p>
    <w:p w14:paraId="23F06BA6" w14:textId="77777777" w:rsidR="00DA2A0D" w:rsidRDefault="00000000">
      <w:pPr>
        <w:spacing w:after="3" w:line="276" w:lineRule="auto"/>
        <w:ind w:left="228" w:right="0" w:firstLine="0"/>
        <w:jc w:val="left"/>
        <w:rPr>
          <w:lang w:val="ru-RU"/>
        </w:rPr>
      </w:pPr>
      <w:r>
        <w:rPr>
          <w:lang w:val="ru-RU"/>
        </w:rPr>
        <w:t>Классная комната. Стены, потолок, пол, дверь, окна, классная доска, парты, стол, шкаф. Правильная посадка за столом, за партой. Поддерживание порядка в классе. Обязанности дежурного.</w:t>
      </w:r>
    </w:p>
    <w:p w14:paraId="595E7DDE" w14:textId="77777777" w:rsidR="00DA2A0D" w:rsidRDefault="00000000">
      <w:pPr>
        <w:ind w:left="237" w:right="824" w:firstLine="0"/>
        <w:rPr>
          <w:lang w:val="ru-RU"/>
        </w:rPr>
      </w:pPr>
      <w:r>
        <w:rPr>
          <w:lang w:val="ru-RU"/>
        </w:rPr>
        <w:t>Учебные вещи. Их назначение. Обращение с ними.</w:t>
      </w:r>
    </w:p>
    <w:p w14:paraId="190FA131" w14:textId="77777777" w:rsidR="00DA2A0D" w:rsidRDefault="00000000">
      <w:pPr>
        <w:ind w:left="237" w:right="824" w:firstLine="0"/>
        <w:rPr>
          <w:lang w:val="ru-RU"/>
        </w:rPr>
      </w:pPr>
      <w:r>
        <w:rPr>
          <w:lang w:val="ru-RU"/>
        </w:rPr>
        <w:t>Одежда, обувь – назначение (для дома, для улицы, для мальчиков, для девочек), уход.</w:t>
      </w:r>
    </w:p>
    <w:p w14:paraId="07A78BBA" w14:textId="77777777" w:rsidR="00DA2A0D" w:rsidRDefault="00000000">
      <w:pPr>
        <w:ind w:left="237" w:right="824" w:firstLine="0"/>
        <w:rPr>
          <w:lang w:val="ru-RU"/>
        </w:rPr>
      </w:pPr>
      <w:r>
        <w:rPr>
          <w:lang w:val="ru-RU"/>
        </w:rPr>
        <w:t>Семья. Мама, папа, бабушка, дедушка, братья, сестры. Обязанности членов семьи. Уважительное отношение к старшим.</w:t>
      </w:r>
    </w:p>
    <w:p w14:paraId="41A81784" w14:textId="77777777" w:rsidR="00DA2A0D" w:rsidRDefault="00000000">
      <w:pPr>
        <w:ind w:left="237" w:right="824" w:firstLine="0"/>
        <w:rPr>
          <w:lang w:val="ru-RU"/>
        </w:rPr>
      </w:pPr>
      <w:r>
        <w:rPr>
          <w:lang w:val="ru-RU"/>
        </w:rPr>
        <w:t>Правила дорожного движения по дороге в школу (домой).</w:t>
      </w:r>
    </w:p>
    <w:p w14:paraId="689AFE97" w14:textId="77777777" w:rsidR="00DA2A0D" w:rsidRDefault="00000000">
      <w:pPr>
        <w:ind w:left="237" w:right="824" w:firstLine="0"/>
        <w:rPr>
          <w:lang w:val="ru-RU"/>
        </w:rPr>
      </w:pPr>
      <w:r>
        <w:rPr>
          <w:lang w:val="ru-RU"/>
        </w:rPr>
        <w:t>Название населенного пункта, в котором проживает.</w:t>
      </w:r>
    </w:p>
    <w:p w14:paraId="1D25C651" w14:textId="77777777" w:rsidR="00DA2A0D" w:rsidRDefault="00000000">
      <w:pPr>
        <w:ind w:left="237" w:right="824" w:firstLine="0"/>
        <w:rPr>
          <w:lang w:val="ru-RU"/>
        </w:rPr>
      </w:pPr>
      <w:r>
        <w:rPr>
          <w:lang w:val="ru-RU"/>
        </w:rPr>
        <w:t>Знакомство с распорядком дня, зачем он нужен. Польза утренней зарядки и физической культуры.</w:t>
      </w:r>
    </w:p>
    <w:p w14:paraId="4D35D4A3" w14:textId="77777777" w:rsidR="00DA2A0D" w:rsidRDefault="00000000">
      <w:pPr>
        <w:ind w:left="237" w:right="824" w:firstLine="0"/>
        <w:rPr>
          <w:lang w:val="ru-RU"/>
        </w:rPr>
      </w:pPr>
      <w:r>
        <w:rPr>
          <w:lang w:val="ru-RU"/>
        </w:rPr>
        <w:t>Элементарные навыки гигиены (мытье рук). Безопасное поведение на водоеме зимой и летом.</w:t>
      </w:r>
    </w:p>
    <w:p w14:paraId="252B486F" w14:textId="77777777" w:rsidR="00DA2A0D" w:rsidRPr="00266087" w:rsidRDefault="00000000">
      <w:pPr>
        <w:ind w:left="413" w:right="3719" w:firstLine="3946"/>
        <w:jc w:val="center"/>
        <w:rPr>
          <w:lang w:val="ru-RU"/>
        </w:rPr>
      </w:pPr>
      <w:r>
        <w:rPr>
          <w:b/>
          <w:lang w:val="ru-RU"/>
        </w:rPr>
        <w:t xml:space="preserve">Неживая природа </w:t>
      </w:r>
      <w:r>
        <w:rPr>
          <w:lang w:val="ru-RU"/>
        </w:rPr>
        <w:t>Знакомство с миром природы. Мы живем на планете Земля.</w:t>
      </w:r>
    </w:p>
    <w:p w14:paraId="08868E4A" w14:textId="77777777" w:rsidR="00DA2A0D" w:rsidRDefault="00000000">
      <w:pPr>
        <w:ind w:left="227" w:right="824" w:firstLine="60"/>
        <w:rPr>
          <w:lang w:val="ru-RU"/>
        </w:rPr>
      </w:pPr>
      <w:r>
        <w:rPr>
          <w:lang w:val="ru-RU"/>
        </w:rPr>
        <w:t>Элементарные представления о Солнце (согревает нашу планету, днем светит) и Луне (ночью видна на небе, не греет).</w:t>
      </w:r>
    </w:p>
    <w:p w14:paraId="2D0D56B2" w14:textId="77777777" w:rsidR="00DA2A0D" w:rsidRDefault="00000000">
      <w:pPr>
        <w:ind w:left="227" w:right="824" w:firstLine="60"/>
        <w:rPr>
          <w:lang w:val="ru-RU"/>
        </w:rPr>
      </w:pPr>
      <w:r>
        <w:rPr>
          <w:lang w:val="ru-RU"/>
        </w:rPr>
        <w:t>Различия между днем и ночью, утром и вечером. Занятия людей в различное время (утром просыпаемся, завтракаем, идем в школу; днем обедаем, гуляем и отдыхаем; вечером с семьей читаем, ужинаем, готовимся ко сну; ночью спим).</w:t>
      </w:r>
    </w:p>
    <w:p w14:paraId="73C3ABC6" w14:textId="77777777" w:rsidR="00DA2A0D" w:rsidRPr="00266087" w:rsidRDefault="00000000">
      <w:pPr>
        <w:ind w:left="473" w:right="3431" w:firstLine="3149"/>
        <w:jc w:val="center"/>
        <w:rPr>
          <w:lang w:val="ru-RU"/>
        </w:rPr>
      </w:pPr>
      <w:r>
        <w:rPr>
          <w:b/>
          <w:lang w:val="ru-RU"/>
        </w:rPr>
        <w:t xml:space="preserve">Сезонные изменения в природе </w:t>
      </w:r>
      <w:r>
        <w:rPr>
          <w:lang w:val="ru-RU"/>
        </w:rPr>
        <w:t>Погода (дни ясные, солнечные, пасмурные, идет дождь, снег).</w:t>
      </w:r>
    </w:p>
    <w:p w14:paraId="34A1C537" w14:textId="77777777" w:rsidR="00DA2A0D" w:rsidRDefault="00000000">
      <w:pPr>
        <w:ind w:left="237" w:right="824" w:firstLine="0"/>
        <w:rPr>
          <w:lang w:val="ru-RU"/>
        </w:rPr>
      </w:pPr>
      <w:r>
        <w:rPr>
          <w:lang w:val="ru-RU"/>
        </w:rPr>
        <w:t>Погода сегодня, вчера.</w:t>
      </w:r>
    </w:p>
    <w:p w14:paraId="3D17933E" w14:textId="77777777" w:rsidR="00DA2A0D" w:rsidRDefault="00000000">
      <w:pPr>
        <w:ind w:left="237" w:right="824" w:firstLine="0"/>
        <w:rPr>
          <w:lang w:val="ru-RU"/>
        </w:rPr>
      </w:pPr>
      <w:r>
        <w:rPr>
          <w:lang w:val="ru-RU"/>
        </w:rPr>
        <w:t>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 в летние месяцы: жарко, созревание плодов, потомство у животных.</w:t>
      </w:r>
    </w:p>
    <w:p w14:paraId="4C787735" w14:textId="77777777" w:rsidR="00DA2A0D" w:rsidRDefault="00000000">
      <w:pPr>
        <w:ind w:left="237" w:right="4299" w:firstLine="0"/>
        <w:rPr>
          <w:lang w:val="ru-RU"/>
        </w:rPr>
      </w:pPr>
      <w:r>
        <w:rPr>
          <w:lang w:val="ru-RU"/>
        </w:rPr>
        <w:t>Национальные традиции в различные времена года. Правила безопасного поведения в различное время года.</w:t>
      </w:r>
    </w:p>
    <w:p w14:paraId="4482033F" w14:textId="77777777" w:rsidR="00DA2A0D" w:rsidRPr="00266087" w:rsidRDefault="00000000">
      <w:pPr>
        <w:spacing w:after="20" w:line="251" w:lineRule="auto"/>
        <w:ind w:left="2342" w:right="2927" w:firstLine="0"/>
        <w:jc w:val="center"/>
        <w:rPr>
          <w:lang w:val="ru-RU"/>
        </w:rPr>
      </w:pPr>
      <w:r>
        <w:rPr>
          <w:b/>
          <w:lang w:val="ru-RU"/>
        </w:rPr>
        <w:t>Живая природа</w:t>
      </w:r>
    </w:p>
    <w:p w14:paraId="4AC35D4E" w14:textId="77777777" w:rsidR="00DA2A0D" w:rsidRPr="00266087" w:rsidRDefault="00000000">
      <w:pPr>
        <w:spacing w:after="20" w:line="251" w:lineRule="auto"/>
        <w:ind w:left="2342" w:right="2932" w:firstLine="0"/>
        <w:jc w:val="center"/>
        <w:rPr>
          <w:lang w:val="ru-RU"/>
        </w:rPr>
      </w:pPr>
      <w:r>
        <w:rPr>
          <w:b/>
          <w:lang w:val="ru-RU"/>
        </w:rPr>
        <w:t>Растения</w:t>
      </w:r>
    </w:p>
    <w:p w14:paraId="43DF55DF" w14:textId="77777777" w:rsidR="00DA2A0D" w:rsidRDefault="00000000">
      <w:pPr>
        <w:ind w:left="227" w:right="824" w:firstLine="240"/>
        <w:rPr>
          <w:lang w:val="ru-RU"/>
        </w:rPr>
      </w:pPr>
      <w:r>
        <w:rPr>
          <w:lang w:val="ru-RU"/>
        </w:rPr>
        <w:t>Овощи. Помидор, огурец. Цвет, форма, величина, вкус, запах. Сравнение овощей по этим признакам. Употребление в пищу.</w:t>
      </w:r>
    </w:p>
    <w:p w14:paraId="69EE325D" w14:textId="77777777" w:rsidR="00DA2A0D" w:rsidRDefault="00000000">
      <w:pPr>
        <w:ind w:left="237" w:right="824" w:firstLine="0"/>
        <w:rPr>
          <w:lang w:val="ru-RU"/>
        </w:rPr>
      </w:pPr>
      <w:r>
        <w:rPr>
          <w:lang w:val="ru-RU"/>
        </w:rPr>
        <w:t>Фрукты. Яблоко, груша. Цвет, форма, величина, вкус, запах. Сравнение фруктов по этим признакам. Употребление в пищу.</w:t>
      </w:r>
    </w:p>
    <w:p w14:paraId="720EF844" w14:textId="77777777" w:rsidR="00DA2A0D" w:rsidRDefault="00000000">
      <w:pPr>
        <w:ind w:left="237" w:right="824" w:firstLine="0"/>
        <w:rPr>
          <w:lang w:val="ru-RU"/>
        </w:rPr>
      </w:pPr>
      <w:r>
        <w:rPr>
          <w:lang w:val="ru-RU"/>
        </w:rPr>
        <w:t>Внешнее отличие деревьев, кустарников, трав. Узнавание и называние знакомых цветов, трав, деревьев. Нахождение знакомых растений на пришкольном участке.</w:t>
      </w:r>
    </w:p>
    <w:p w14:paraId="43574AC7" w14:textId="77777777" w:rsidR="00DA2A0D" w:rsidRPr="00266087" w:rsidRDefault="00000000">
      <w:pPr>
        <w:spacing w:after="20" w:line="251" w:lineRule="auto"/>
        <w:ind w:left="2342" w:right="2932" w:firstLine="0"/>
        <w:jc w:val="center"/>
        <w:rPr>
          <w:lang w:val="ru-RU"/>
        </w:rPr>
      </w:pPr>
      <w:r>
        <w:rPr>
          <w:b/>
          <w:lang w:val="ru-RU"/>
        </w:rPr>
        <w:t>Животные</w:t>
      </w:r>
    </w:p>
    <w:p w14:paraId="06DC9AB9" w14:textId="77777777" w:rsidR="00DA2A0D" w:rsidRDefault="00000000">
      <w:pPr>
        <w:spacing w:after="19" w:line="251" w:lineRule="auto"/>
        <w:ind w:left="0" w:right="828" w:firstLine="0"/>
        <w:jc w:val="right"/>
        <w:rPr>
          <w:lang w:val="ru-RU"/>
        </w:rPr>
      </w:pPr>
      <w:r>
        <w:rPr>
          <w:lang w:val="ru-RU"/>
        </w:rPr>
        <w:t>Домашние животные. Кошка, собака. Узнавание, называние. Внешний вид, повадки, пища.</w:t>
      </w:r>
    </w:p>
    <w:p w14:paraId="58286A4C" w14:textId="77777777" w:rsidR="00DA2A0D" w:rsidRDefault="00000000">
      <w:pPr>
        <w:ind w:left="237" w:right="824" w:firstLine="0"/>
        <w:rPr>
          <w:lang w:val="ru-RU"/>
        </w:rPr>
      </w:pPr>
      <w:r>
        <w:rPr>
          <w:lang w:val="ru-RU"/>
        </w:rPr>
        <w:t>Сравнение. Какую пользу кошка и собака приносят человеку, как заботится о них человек.</w:t>
      </w:r>
    </w:p>
    <w:p w14:paraId="2182BD34" w14:textId="77777777" w:rsidR="00DA2A0D" w:rsidRDefault="00000000">
      <w:pPr>
        <w:ind w:left="237" w:right="824" w:firstLine="0"/>
        <w:rPr>
          <w:lang w:val="ru-RU"/>
        </w:rPr>
      </w:pPr>
      <w:r>
        <w:rPr>
          <w:lang w:val="ru-RU"/>
        </w:rPr>
        <w:t>Дикие животные. Волк, лиса. Внешний вид. Образ жизни. Питание.</w:t>
      </w:r>
    </w:p>
    <w:p w14:paraId="2FA13455" w14:textId="77777777" w:rsidR="00DA2A0D" w:rsidRDefault="00000000">
      <w:pPr>
        <w:ind w:left="237" w:right="824" w:firstLine="0"/>
        <w:rPr>
          <w:lang w:val="ru-RU"/>
        </w:rPr>
      </w:pPr>
      <w:r>
        <w:rPr>
          <w:lang w:val="ru-RU"/>
        </w:rPr>
        <w:t>Птицы. Голубь или другие местные птицы. Внешний вид. Где живет, чем питается. Какую пользу приносит человеку.</w:t>
      </w:r>
    </w:p>
    <w:p w14:paraId="56615C72" w14:textId="77777777" w:rsidR="00DA2A0D" w:rsidRDefault="00000000">
      <w:pPr>
        <w:ind w:left="237" w:right="824" w:firstLine="0"/>
        <w:rPr>
          <w:lang w:val="ru-RU"/>
        </w:rPr>
      </w:pPr>
      <w:r>
        <w:rPr>
          <w:lang w:val="ru-RU"/>
        </w:rPr>
        <w:t>Насекомые – муха, пчела. Польза и вред</w:t>
      </w:r>
    </w:p>
    <w:p w14:paraId="70246AC3" w14:textId="77777777" w:rsidR="00DA2A0D" w:rsidRPr="00266087" w:rsidRDefault="00000000">
      <w:pPr>
        <w:spacing w:after="20" w:line="251" w:lineRule="auto"/>
        <w:ind w:left="2342" w:right="2930" w:firstLine="0"/>
        <w:jc w:val="center"/>
        <w:rPr>
          <w:lang w:val="ru-RU"/>
        </w:rPr>
      </w:pPr>
      <w:r>
        <w:rPr>
          <w:b/>
          <w:lang w:val="ru-RU"/>
        </w:rPr>
        <w:t>Человек</w:t>
      </w:r>
    </w:p>
    <w:p w14:paraId="4020A384" w14:textId="77777777" w:rsidR="00DA2A0D" w:rsidRDefault="00000000">
      <w:pPr>
        <w:ind w:left="227" w:right="824" w:firstLine="300"/>
        <w:rPr>
          <w:lang w:val="ru-RU"/>
        </w:rPr>
      </w:pPr>
      <w:r>
        <w:rPr>
          <w:lang w:val="ru-RU"/>
        </w:rPr>
        <w:t>Части тела человека (голова, шея, туловище, руки, ноги, части лица). Рука правая и левая. Нога правая и левая. Уход за руками (мытье рук). Органы зрения, слуха. Глазами мы видим. Ушами мы слышим. Носом мы дышим и различаем запахи</w:t>
      </w:r>
    </w:p>
    <w:p w14:paraId="3F2DCF5A" w14:textId="77777777" w:rsidR="00DA2A0D" w:rsidRDefault="00000000">
      <w:pPr>
        <w:spacing w:after="6" w:line="251" w:lineRule="auto"/>
        <w:ind w:left="0" w:right="0" w:firstLine="0"/>
        <w:jc w:val="left"/>
        <w:rPr>
          <w:lang w:val="ru-RU"/>
        </w:rPr>
      </w:pPr>
      <w:r>
        <w:rPr>
          <w:lang w:val="ru-RU"/>
        </w:rPr>
        <w:t xml:space="preserve"> </w:t>
      </w:r>
    </w:p>
    <w:p w14:paraId="5B7885B6" w14:textId="77777777" w:rsidR="00DA2A0D" w:rsidRPr="00266087" w:rsidRDefault="00000000">
      <w:pPr>
        <w:spacing w:after="20" w:line="251" w:lineRule="auto"/>
        <w:ind w:left="2342" w:right="2931" w:firstLine="0"/>
        <w:jc w:val="center"/>
        <w:rPr>
          <w:lang w:val="ru-RU"/>
        </w:rPr>
      </w:pPr>
      <w:r>
        <w:rPr>
          <w:b/>
          <w:lang w:val="ru-RU"/>
        </w:rPr>
        <w:t>1(2) класс</w:t>
      </w:r>
    </w:p>
    <w:p w14:paraId="39AE850A" w14:textId="77777777" w:rsidR="00DA2A0D" w:rsidRPr="00266087" w:rsidRDefault="00000000">
      <w:pPr>
        <w:spacing w:after="20" w:line="251" w:lineRule="auto"/>
        <w:ind w:left="2342" w:right="2928" w:firstLine="0"/>
        <w:jc w:val="center"/>
        <w:rPr>
          <w:lang w:val="ru-RU"/>
        </w:rPr>
      </w:pPr>
      <w:r>
        <w:rPr>
          <w:b/>
          <w:lang w:val="ru-RU"/>
        </w:rPr>
        <w:t>Неживая природа</w:t>
      </w:r>
    </w:p>
    <w:p w14:paraId="77329603" w14:textId="77777777" w:rsidR="00DA2A0D" w:rsidRDefault="00000000">
      <w:pPr>
        <w:ind w:left="227" w:right="824" w:firstLine="300"/>
        <w:rPr>
          <w:lang w:val="ru-RU"/>
        </w:rPr>
      </w:pPr>
      <w:r>
        <w:rPr>
          <w:lang w:val="ru-RU"/>
        </w:rPr>
        <w:t>Названия и простейшие признаки объектов неживой природы. Небо днем и ночью: солнце, облака, луна, звезды. Наблюдения за сменой дня и ночи. Время суток: утро, день, вечер, ночь, их признаки.</w:t>
      </w:r>
    </w:p>
    <w:p w14:paraId="6AB1F8EF" w14:textId="77777777" w:rsidR="00DA2A0D" w:rsidRDefault="00000000">
      <w:pPr>
        <w:ind w:left="237" w:right="824" w:firstLine="0"/>
        <w:rPr>
          <w:lang w:val="ru-RU"/>
        </w:rPr>
      </w:pPr>
      <w:r>
        <w:rPr>
          <w:lang w:val="ru-RU"/>
        </w:rPr>
        <w:t>Деятельность человека в течение суток.</w:t>
      </w:r>
    </w:p>
    <w:p w14:paraId="48A7CECD" w14:textId="77777777" w:rsidR="00DA2A0D" w:rsidRDefault="00000000">
      <w:pPr>
        <w:ind w:left="237" w:right="824" w:firstLine="0"/>
        <w:rPr>
          <w:lang w:val="ru-RU"/>
        </w:rPr>
      </w:pPr>
      <w:r>
        <w:rPr>
          <w:lang w:val="ru-RU"/>
        </w:rPr>
        <w:t>Земля: песок, камни, глина.</w:t>
      </w:r>
    </w:p>
    <w:p w14:paraId="68B5707A" w14:textId="77777777" w:rsidR="00DA2A0D" w:rsidRDefault="00000000">
      <w:pPr>
        <w:ind w:left="237" w:right="824" w:firstLine="0"/>
        <w:rPr>
          <w:lang w:val="ru-RU"/>
        </w:rPr>
      </w:pPr>
      <w:r>
        <w:rPr>
          <w:lang w:val="ru-RU"/>
        </w:rPr>
        <w:t>Солнце – источник тепла и света.</w:t>
      </w:r>
    </w:p>
    <w:p w14:paraId="13A8E8A4" w14:textId="77777777" w:rsidR="00DA2A0D" w:rsidRDefault="00000000">
      <w:pPr>
        <w:ind w:left="237" w:right="824" w:firstLine="0"/>
        <w:rPr>
          <w:lang w:val="ru-RU"/>
        </w:rPr>
      </w:pPr>
      <w:r>
        <w:rPr>
          <w:lang w:val="ru-RU"/>
        </w:rPr>
        <w:t>Элементарные представления о роли солнечного тепла и света в жизни растений, животных, человека; о влиянии солнца на смену времен года.</w:t>
      </w:r>
    </w:p>
    <w:p w14:paraId="51F199C5" w14:textId="77777777" w:rsidR="00DA2A0D" w:rsidRDefault="00000000">
      <w:pPr>
        <w:spacing w:after="28" w:line="251" w:lineRule="auto"/>
        <w:ind w:left="0" w:right="0" w:firstLine="0"/>
        <w:jc w:val="left"/>
        <w:rPr>
          <w:lang w:val="ru-RU"/>
        </w:rPr>
      </w:pPr>
      <w:r>
        <w:rPr>
          <w:lang w:val="ru-RU"/>
        </w:rPr>
        <w:t xml:space="preserve"> </w:t>
      </w:r>
    </w:p>
    <w:p w14:paraId="3CA4EB44" w14:textId="77777777" w:rsidR="00DA2A0D" w:rsidRPr="00266087" w:rsidRDefault="00000000">
      <w:pPr>
        <w:spacing w:after="20" w:line="251" w:lineRule="auto"/>
        <w:ind w:left="2342" w:right="2931" w:firstLine="0"/>
        <w:jc w:val="center"/>
        <w:rPr>
          <w:lang w:val="ru-RU"/>
        </w:rPr>
      </w:pPr>
      <w:r>
        <w:rPr>
          <w:b/>
          <w:lang w:val="ru-RU"/>
        </w:rPr>
        <w:t>Сезонные изменения в природе</w:t>
      </w:r>
    </w:p>
    <w:p w14:paraId="1DE25B3C" w14:textId="77777777" w:rsidR="00DA2A0D" w:rsidRPr="00266087" w:rsidRDefault="00000000">
      <w:pPr>
        <w:spacing w:after="11"/>
        <w:ind w:left="543" w:right="3699" w:firstLine="0"/>
        <w:jc w:val="left"/>
        <w:rPr>
          <w:lang w:val="ru-RU"/>
        </w:rPr>
      </w:pPr>
      <w:r>
        <w:rPr>
          <w:b/>
          <w:lang w:val="ru-RU"/>
        </w:rPr>
        <w:t>Сезонные изменения в неживой природе</w:t>
      </w:r>
    </w:p>
    <w:p w14:paraId="0FD2C3DF" w14:textId="77777777" w:rsidR="00DA2A0D" w:rsidRDefault="00000000">
      <w:pPr>
        <w:ind w:left="227" w:right="824" w:firstLine="120"/>
        <w:rPr>
          <w:lang w:val="ru-RU"/>
        </w:rPr>
      </w:pPr>
      <w:r>
        <w:rPr>
          <w:lang w:val="ru-RU"/>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14:paraId="23B108E5" w14:textId="77777777" w:rsidR="00DA2A0D" w:rsidRDefault="00000000">
      <w:pPr>
        <w:ind w:left="237" w:right="824" w:firstLine="0"/>
        <w:rPr>
          <w:lang w:val="ru-RU"/>
        </w:rPr>
      </w:pPr>
      <w:r>
        <w:rPr>
          <w:lang w:val="ru-RU"/>
        </w:rPr>
        <w:t>Знакомство с временами года и их названиями.</w:t>
      </w:r>
    </w:p>
    <w:p w14:paraId="59AF0C96" w14:textId="77777777" w:rsidR="00DA2A0D" w:rsidRDefault="00000000">
      <w:pPr>
        <w:spacing w:after="3" w:line="276" w:lineRule="auto"/>
        <w:ind w:left="228" w:right="770" w:firstLine="0"/>
        <w:jc w:val="left"/>
        <w:rPr>
          <w:lang w:val="ru-RU"/>
        </w:rPr>
      </w:pPr>
      <w:r>
        <w:rPr>
          <w:lang w:val="ru-RU"/>
        </w:rPr>
        <w:t>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14:paraId="2B82B6B4" w14:textId="77777777" w:rsidR="00DA2A0D" w:rsidRDefault="00000000">
      <w:pPr>
        <w:ind w:left="237" w:right="824" w:firstLine="0"/>
        <w:rPr>
          <w:lang w:val="ru-RU"/>
        </w:rPr>
      </w:pPr>
      <w:r>
        <w:rPr>
          <w:lang w:val="ru-RU"/>
        </w:rPr>
        <w:t>Погода. Наблюдения за изменениями погоды. Погода вчера, сегодня.</w:t>
      </w:r>
    </w:p>
    <w:p w14:paraId="50A7D38F" w14:textId="77777777" w:rsidR="00DA2A0D" w:rsidRDefault="00000000">
      <w:pPr>
        <w:spacing w:after="27" w:line="251" w:lineRule="auto"/>
        <w:ind w:left="0" w:right="0" w:firstLine="0"/>
        <w:jc w:val="left"/>
        <w:rPr>
          <w:lang w:val="ru-RU"/>
        </w:rPr>
      </w:pPr>
      <w:r>
        <w:rPr>
          <w:lang w:val="ru-RU"/>
        </w:rPr>
        <w:t xml:space="preserve"> </w:t>
      </w:r>
    </w:p>
    <w:p w14:paraId="516BE951" w14:textId="77777777" w:rsidR="00DA2A0D" w:rsidRPr="00266087" w:rsidRDefault="00000000">
      <w:pPr>
        <w:spacing w:after="20" w:line="251" w:lineRule="auto"/>
        <w:ind w:left="2342" w:right="2941" w:firstLine="0"/>
        <w:jc w:val="center"/>
        <w:rPr>
          <w:lang w:val="ru-RU"/>
        </w:rPr>
      </w:pPr>
      <w:r>
        <w:rPr>
          <w:b/>
          <w:lang w:val="ru-RU"/>
        </w:rPr>
        <w:t>Растения и животные в разное время года</w:t>
      </w:r>
    </w:p>
    <w:p w14:paraId="33E2B67F" w14:textId="77777777" w:rsidR="00DA2A0D" w:rsidRPr="00266087" w:rsidRDefault="00000000">
      <w:pPr>
        <w:ind w:left="227" w:right="824" w:firstLine="240"/>
        <w:rPr>
          <w:lang w:val="ru-RU"/>
        </w:rPr>
      </w:pPr>
      <w:r>
        <w:rPr>
          <w:lang w:val="ru-RU"/>
        </w:rPr>
        <w:t>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w:t>
      </w:r>
      <w:r>
        <w:rPr>
          <w:vertAlign w:val="superscript"/>
          <w:lang w:val="ru-RU"/>
        </w:rPr>
        <w:t>.</w:t>
      </w:r>
    </w:p>
    <w:p w14:paraId="1B7FF976" w14:textId="77777777" w:rsidR="00DA2A0D" w:rsidRDefault="00000000">
      <w:pPr>
        <w:ind w:left="237" w:right="824" w:firstLine="0"/>
        <w:rPr>
          <w:lang w:val="ru-RU"/>
        </w:rPr>
      </w:pPr>
      <w:r>
        <w:rPr>
          <w:lang w:val="ru-RU"/>
        </w:rPr>
        <w:t>Наблюдения и описания зимующих птиц: ворона, воробей.</w:t>
      </w:r>
    </w:p>
    <w:p w14:paraId="1791D6BF" w14:textId="77777777" w:rsidR="00DA2A0D" w:rsidRDefault="00000000">
      <w:pPr>
        <w:ind w:left="237" w:right="824" w:firstLine="0"/>
        <w:rPr>
          <w:lang w:val="ru-RU"/>
        </w:rPr>
      </w:pPr>
      <w:r>
        <w:rPr>
          <w:lang w:val="ru-RU"/>
        </w:rPr>
        <w:t>Животные зимой. Медведь, заяц.</w:t>
      </w:r>
    </w:p>
    <w:p w14:paraId="50E81DAD" w14:textId="77777777" w:rsidR="00DA2A0D" w:rsidRDefault="00000000">
      <w:pPr>
        <w:ind w:left="237" w:right="824" w:firstLine="0"/>
        <w:rPr>
          <w:lang w:val="ru-RU"/>
        </w:rPr>
      </w:pPr>
      <w:r>
        <w:rPr>
          <w:lang w:val="ru-RU"/>
        </w:rPr>
        <w:t>Одежда людей, игры детей в разное время года</w:t>
      </w:r>
    </w:p>
    <w:p w14:paraId="73C749D7" w14:textId="77777777" w:rsidR="00DA2A0D" w:rsidRDefault="00000000">
      <w:pPr>
        <w:spacing w:after="28" w:line="251" w:lineRule="auto"/>
        <w:ind w:left="0" w:right="0" w:firstLine="0"/>
        <w:jc w:val="left"/>
        <w:rPr>
          <w:lang w:val="ru-RU"/>
        </w:rPr>
      </w:pPr>
      <w:r>
        <w:rPr>
          <w:lang w:val="ru-RU"/>
        </w:rPr>
        <w:t xml:space="preserve"> </w:t>
      </w:r>
    </w:p>
    <w:p w14:paraId="3F68AEB2" w14:textId="77777777" w:rsidR="00DA2A0D" w:rsidRPr="00266087" w:rsidRDefault="00000000">
      <w:pPr>
        <w:spacing w:after="20" w:line="251" w:lineRule="auto"/>
        <w:ind w:left="2342" w:right="2934" w:firstLine="0"/>
        <w:jc w:val="center"/>
        <w:rPr>
          <w:lang w:val="ru-RU"/>
        </w:rPr>
      </w:pPr>
      <w:r>
        <w:rPr>
          <w:b/>
          <w:lang w:val="ru-RU"/>
        </w:rPr>
        <w:t>Живая природа</w:t>
      </w:r>
    </w:p>
    <w:p w14:paraId="2E02CA97" w14:textId="77777777" w:rsidR="00DA2A0D" w:rsidRPr="00266087" w:rsidRDefault="00000000">
      <w:pPr>
        <w:spacing w:after="20" w:line="251" w:lineRule="auto"/>
        <w:ind w:left="2342" w:right="2932" w:firstLine="0"/>
        <w:jc w:val="center"/>
        <w:rPr>
          <w:lang w:val="ru-RU"/>
        </w:rPr>
      </w:pPr>
      <w:r>
        <w:rPr>
          <w:b/>
          <w:lang w:val="ru-RU"/>
        </w:rPr>
        <w:t>Растения</w:t>
      </w:r>
    </w:p>
    <w:p w14:paraId="3C22DA39" w14:textId="77777777" w:rsidR="00DA2A0D" w:rsidRDefault="00000000">
      <w:pPr>
        <w:ind w:left="227" w:right="824" w:firstLine="180"/>
        <w:rPr>
          <w:lang w:val="ru-RU"/>
        </w:rPr>
      </w:pPr>
      <w:r>
        <w:rPr>
          <w:lang w:val="ru-RU"/>
        </w:rPr>
        <w:t>Выявление представлений о мире растений, их разнообразии: деревья, кустарники, травы, цветковые растения (различия этих групп не разбираются).</w:t>
      </w:r>
    </w:p>
    <w:p w14:paraId="201A8E9B" w14:textId="77777777" w:rsidR="00DA2A0D" w:rsidRDefault="00000000">
      <w:pPr>
        <w:ind w:left="237" w:right="824" w:firstLine="0"/>
        <w:rPr>
          <w:lang w:val="ru-RU"/>
        </w:rPr>
      </w:pPr>
      <w:r>
        <w:rPr>
          <w:lang w:val="ru-RU"/>
        </w:rPr>
        <w:t>Части растений: корень, стебель (ствол), лист, цветок.</w:t>
      </w:r>
    </w:p>
    <w:p w14:paraId="35DD983E" w14:textId="77777777" w:rsidR="00DA2A0D" w:rsidRDefault="00000000">
      <w:pPr>
        <w:ind w:left="237" w:right="824" w:firstLine="0"/>
        <w:rPr>
          <w:lang w:val="ru-RU"/>
        </w:rPr>
      </w:pPr>
      <w:r>
        <w:rPr>
          <w:lang w:val="ru-RU"/>
        </w:rPr>
        <w:t>Наблюдения за жизнью растений в своей местности: рост, цветение, образование плодов и семян; приспособление к смене времен года.</w:t>
      </w:r>
    </w:p>
    <w:p w14:paraId="11264463" w14:textId="77777777" w:rsidR="00DA2A0D" w:rsidRDefault="00000000">
      <w:pPr>
        <w:ind w:left="237" w:right="824" w:firstLine="0"/>
        <w:rPr>
          <w:lang w:val="ru-RU"/>
        </w:rPr>
      </w:pPr>
      <w:r>
        <w:rPr>
          <w:lang w:val="ru-RU"/>
        </w:rPr>
        <w:t>Элементарные представления о приспособлении растений к разным условиям жизни: растения жарких стран, растения стран с холодным климатом, их сравнение.</w:t>
      </w:r>
    </w:p>
    <w:p w14:paraId="041A56D8" w14:textId="77777777" w:rsidR="00DA2A0D" w:rsidRDefault="00000000">
      <w:pPr>
        <w:spacing w:after="27" w:line="251" w:lineRule="auto"/>
        <w:ind w:left="0" w:right="0" w:firstLine="0"/>
        <w:jc w:val="left"/>
        <w:rPr>
          <w:lang w:val="ru-RU"/>
        </w:rPr>
      </w:pPr>
      <w:r>
        <w:rPr>
          <w:lang w:val="ru-RU"/>
        </w:rPr>
        <w:t xml:space="preserve"> </w:t>
      </w:r>
    </w:p>
    <w:p w14:paraId="01825DE3" w14:textId="77777777" w:rsidR="00DA2A0D" w:rsidRPr="00266087" w:rsidRDefault="00000000">
      <w:pPr>
        <w:spacing w:after="20" w:line="251" w:lineRule="auto"/>
        <w:ind w:left="2342" w:right="2932" w:firstLine="0"/>
        <w:jc w:val="center"/>
        <w:rPr>
          <w:lang w:val="ru-RU"/>
        </w:rPr>
      </w:pPr>
      <w:r>
        <w:rPr>
          <w:b/>
          <w:lang w:val="ru-RU"/>
        </w:rPr>
        <w:t>Животные</w:t>
      </w:r>
    </w:p>
    <w:p w14:paraId="01587089" w14:textId="77777777" w:rsidR="00DA2A0D" w:rsidRDefault="00000000">
      <w:pPr>
        <w:ind w:left="227" w:right="824" w:firstLine="240"/>
        <w:rPr>
          <w:lang w:val="ru-RU"/>
        </w:rPr>
      </w:pPr>
      <w:r>
        <w:rPr>
          <w:lang w:val="ru-RU"/>
        </w:rPr>
        <w:t>Общие представления о мире животных, их разнообразии: домашние и дикие животные, птицы, рыбы, насекомые (различия групп не разбираются).</w:t>
      </w:r>
    </w:p>
    <w:p w14:paraId="38E1EB8C" w14:textId="77777777" w:rsidR="00DA2A0D" w:rsidRDefault="00000000">
      <w:pPr>
        <w:ind w:left="237" w:right="824" w:firstLine="0"/>
        <w:rPr>
          <w:lang w:val="ru-RU"/>
        </w:rPr>
      </w:pPr>
      <w:r>
        <w:rPr>
          <w:lang w:val="ru-RU"/>
        </w:rPr>
        <w:t>Элементарные представления о приспособлении диких животных к разным условиям жизни: животные жарких стран, животные стран с холодным климатом, их сравнение.</w:t>
      </w:r>
    </w:p>
    <w:p w14:paraId="4E162C8A" w14:textId="77777777" w:rsidR="00DA2A0D" w:rsidRDefault="00000000">
      <w:pPr>
        <w:ind w:left="237" w:right="824" w:firstLine="0"/>
        <w:rPr>
          <w:lang w:val="ru-RU"/>
        </w:rPr>
      </w:pPr>
      <w:r>
        <w:rPr>
          <w:lang w:val="ru-RU"/>
        </w:rPr>
        <w:t>Знакомство с животными своей местности. Понятие о месте обитания, повадках, приспособлении к смене времен года (1–2 хорошо знакомых животных).</w:t>
      </w:r>
    </w:p>
    <w:p w14:paraId="43B79116" w14:textId="77777777" w:rsidR="00DA2A0D" w:rsidRPr="00266087" w:rsidRDefault="00000000">
      <w:pPr>
        <w:spacing w:after="198" w:line="251" w:lineRule="auto"/>
        <w:ind w:left="0" w:right="0" w:firstLine="0"/>
        <w:jc w:val="left"/>
        <w:rPr>
          <w:lang w:val="ru-RU"/>
        </w:rPr>
      </w:pPr>
      <w:r>
        <w:rPr>
          <w:sz w:val="16"/>
          <w:lang w:val="ru-RU"/>
        </w:rPr>
        <w:t xml:space="preserve"> </w:t>
      </w:r>
    </w:p>
    <w:p w14:paraId="7445C27E" w14:textId="77777777" w:rsidR="00DA2A0D" w:rsidRPr="00266087" w:rsidRDefault="00000000">
      <w:pPr>
        <w:spacing w:after="11"/>
        <w:ind w:left="540" w:right="3699" w:firstLine="3097"/>
        <w:jc w:val="left"/>
        <w:rPr>
          <w:lang w:val="ru-RU"/>
        </w:rPr>
      </w:pPr>
      <w:r>
        <w:rPr>
          <w:b/>
          <w:lang w:val="ru-RU"/>
        </w:rPr>
        <w:t xml:space="preserve">Человек. Безопасное поведение </w:t>
      </w:r>
      <w:r>
        <w:rPr>
          <w:lang w:val="ru-RU"/>
        </w:rPr>
        <w:t>Пол, возраст, имя, фамилия.</w:t>
      </w:r>
    </w:p>
    <w:p w14:paraId="3343633F" w14:textId="77777777" w:rsidR="00DA2A0D" w:rsidRDefault="00000000">
      <w:pPr>
        <w:ind w:left="237" w:right="824" w:firstLine="0"/>
        <w:rPr>
          <w:lang w:val="ru-RU"/>
        </w:rPr>
      </w:pPr>
      <w:r>
        <w:rPr>
          <w:lang w:val="ru-RU"/>
        </w:rPr>
        <w:t>Внешний облик человека: голова, шея, туловище, руки, ноги.</w:t>
      </w:r>
    </w:p>
    <w:p w14:paraId="3B432AF3" w14:textId="77777777" w:rsidR="00DA2A0D" w:rsidRDefault="00000000">
      <w:pPr>
        <w:ind w:left="237" w:right="824" w:firstLine="0"/>
        <w:rPr>
          <w:lang w:val="ru-RU"/>
        </w:rPr>
      </w:pPr>
      <w:r>
        <w:rPr>
          <w:lang w:val="ru-RU"/>
        </w:rPr>
        <w:t>Правильная осанка человека. Кожа. Порез, ожог.</w:t>
      </w:r>
    </w:p>
    <w:p w14:paraId="1AD3758F" w14:textId="77777777" w:rsidR="00DA2A0D" w:rsidRDefault="00000000">
      <w:pPr>
        <w:ind w:left="237" w:right="824" w:firstLine="0"/>
        <w:rPr>
          <w:lang w:val="ru-RU"/>
        </w:rPr>
      </w:pPr>
      <w:r>
        <w:rPr>
          <w:lang w:val="ru-RU"/>
        </w:rPr>
        <w:t>Первая помощь при порезах, ожогах кожи.</w:t>
      </w:r>
    </w:p>
    <w:p w14:paraId="3D51BB27" w14:textId="77777777" w:rsidR="00DA2A0D" w:rsidRDefault="00000000">
      <w:pPr>
        <w:ind w:left="237" w:right="824" w:firstLine="0"/>
        <w:rPr>
          <w:lang w:val="ru-RU"/>
        </w:rPr>
      </w:pPr>
      <w:r>
        <w:rPr>
          <w:lang w:val="ru-RU"/>
        </w:rPr>
        <w:t>Лицо человека: глаза, уши, нос, рот, лоб, брови, щеки, подбородок.</w:t>
      </w:r>
    </w:p>
    <w:p w14:paraId="03859699" w14:textId="77777777" w:rsidR="00DA2A0D" w:rsidRDefault="00000000">
      <w:pPr>
        <w:ind w:left="237" w:right="824" w:firstLine="0"/>
        <w:rPr>
          <w:lang w:val="ru-RU"/>
        </w:rPr>
      </w:pPr>
      <w:r>
        <w:rPr>
          <w:lang w:val="ru-RU"/>
        </w:rPr>
        <w:t>Органы чувств человека: глаза, уши, нос, рот, кожа.</w:t>
      </w:r>
    </w:p>
    <w:p w14:paraId="36EF0D60" w14:textId="77777777" w:rsidR="00DA2A0D" w:rsidRDefault="00000000">
      <w:pPr>
        <w:ind w:left="237" w:right="824" w:firstLine="0"/>
        <w:rPr>
          <w:lang w:val="ru-RU"/>
        </w:rPr>
      </w:pPr>
      <w:r>
        <w:rPr>
          <w:lang w:val="ru-RU"/>
        </w:rPr>
        <w:t>Элементарные представления о строении и работе органов чувств: глаза – орган зрения, ухо – орган слуха и т. д. Профилактика травматизма и заболеваний органов чувств человека.</w:t>
      </w:r>
    </w:p>
    <w:p w14:paraId="0BE0F2A5" w14:textId="77777777" w:rsidR="00DA2A0D" w:rsidRDefault="00000000">
      <w:pPr>
        <w:spacing w:after="15" w:line="251" w:lineRule="auto"/>
        <w:ind w:left="0" w:right="0" w:firstLine="0"/>
        <w:jc w:val="left"/>
        <w:rPr>
          <w:lang w:val="ru-RU"/>
        </w:rPr>
      </w:pPr>
      <w:r>
        <w:rPr>
          <w:lang w:val="ru-RU"/>
        </w:rPr>
        <w:t xml:space="preserve"> </w:t>
      </w:r>
    </w:p>
    <w:p w14:paraId="4FC96474" w14:textId="77777777" w:rsidR="00DA2A0D" w:rsidRPr="00266087" w:rsidRDefault="00000000">
      <w:pPr>
        <w:tabs>
          <w:tab w:val="center" w:pos="5426"/>
        </w:tabs>
        <w:spacing w:after="11"/>
        <w:ind w:left="-15" w:right="0" w:firstLine="0"/>
        <w:jc w:val="left"/>
        <w:rPr>
          <w:lang w:val="ru-RU"/>
        </w:rPr>
      </w:pPr>
      <w:r>
        <w:rPr>
          <w:rFonts w:ascii="Arial" w:eastAsia="Arial" w:hAnsi="Arial" w:cs="Arial"/>
          <w:b/>
          <w:lang w:val="ru-RU"/>
        </w:rPr>
        <w:tab/>
        <w:t xml:space="preserve">1  </w:t>
      </w:r>
      <w:r>
        <w:rPr>
          <w:b/>
          <w:lang w:val="ru-RU"/>
        </w:rPr>
        <w:t>класс</w:t>
      </w:r>
    </w:p>
    <w:p w14:paraId="7C1F9F09" w14:textId="77777777" w:rsidR="00DA2A0D" w:rsidRPr="00266087" w:rsidRDefault="00000000">
      <w:pPr>
        <w:spacing w:after="20" w:line="251" w:lineRule="auto"/>
        <w:ind w:left="2342" w:right="2923" w:firstLine="0"/>
        <w:jc w:val="center"/>
        <w:rPr>
          <w:lang w:val="ru-RU"/>
        </w:rPr>
      </w:pPr>
      <w:r>
        <w:rPr>
          <w:b/>
          <w:lang w:val="ru-RU"/>
        </w:rPr>
        <w:t>Сезонные изменения в природе</w:t>
      </w:r>
    </w:p>
    <w:p w14:paraId="642527DC" w14:textId="77777777" w:rsidR="00DA2A0D" w:rsidRPr="00266087" w:rsidRDefault="00000000">
      <w:pPr>
        <w:spacing w:after="20" w:line="251" w:lineRule="auto"/>
        <w:ind w:left="2342" w:right="2927" w:firstLine="0"/>
        <w:jc w:val="center"/>
        <w:rPr>
          <w:lang w:val="ru-RU"/>
        </w:rPr>
      </w:pPr>
      <w:r>
        <w:rPr>
          <w:b/>
          <w:lang w:val="ru-RU"/>
        </w:rPr>
        <w:t>Сезонные изменения в неживой природе</w:t>
      </w:r>
    </w:p>
    <w:p w14:paraId="00770C0D" w14:textId="77777777" w:rsidR="00DA2A0D" w:rsidRDefault="00000000">
      <w:pPr>
        <w:spacing w:after="19" w:line="251" w:lineRule="auto"/>
        <w:ind w:left="0" w:right="828" w:firstLine="0"/>
        <w:jc w:val="right"/>
        <w:rPr>
          <w:lang w:val="ru-RU"/>
        </w:rPr>
      </w:pPr>
      <w:r>
        <w:rPr>
          <w:lang w:val="ru-RU"/>
        </w:rPr>
        <w:t>Формирование представлений о смене времен года в связи с изменением положения солнца.</w:t>
      </w:r>
    </w:p>
    <w:p w14:paraId="7215FC20" w14:textId="77777777" w:rsidR="00DA2A0D" w:rsidRDefault="00000000">
      <w:pPr>
        <w:ind w:left="237" w:right="824" w:firstLine="0"/>
        <w:rPr>
          <w:lang w:val="ru-RU"/>
        </w:rPr>
      </w:pPr>
      <w:r>
        <w:rPr>
          <w:lang w:val="ru-RU"/>
        </w:rPr>
        <w:t>Долгота дня и ночи в зимнее и летнее время.</w:t>
      </w:r>
    </w:p>
    <w:p w14:paraId="50765AAD" w14:textId="77777777" w:rsidR="00DA2A0D" w:rsidRDefault="00000000">
      <w:pPr>
        <w:ind w:left="237" w:right="824" w:firstLine="0"/>
        <w:rPr>
          <w:lang w:val="ru-RU"/>
        </w:rPr>
      </w:pPr>
      <w:r>
        <w:rPr>
          <w:lang w:val="ru-RU"/>
        </w:rPr>
        <w:t>Названия времен года, знакомство с названиями месяцев.</w:t>
      </w:r>
    </w:p>
    <w:p w14:paraId="67817863" w14:textId="77777777" w:rsidR="00DA2A0D" w:rsidRPr="00266087" w:rsidRDefault="00000000">
      <w:pPr>
        <w:spacing w:after="31" w:line="251" w:lineRule="auto"/>
        <w:ind w:left="0" w:right="0" w:firstLine="0"/>
        <w:jc w:val="left"/>
        <w:rPr>
          <w:lang w:val="ru-RU"/>
        </w:rPr>
      </w:pPr>
      <w:r>
        <w:rPr>
          <w:sz w:val="23"/>
          <w:lang w:val="ru-RU"/>
        </w:rPr>
        <w:t xml:space="preserve"> </w:t>
      </w:r>
    </w:p>
    <w:p w14:paraId="6CF44A20" w14:textId="77777777" w:rsidR="00DA2A0D" w:rsidRDefault="00000000">
      <w:pPr>
        <w:ind w:left="483" w:right="824" w:firstLine="0"/>
        <w:rPr>
          <w:lang w:val="ru-RU"/>
        </w:rPr>
      </w:pPr>
      <w:r>
        <w:rPr>
          <w:lang w:val="ru-RU"/>
        </w:rPr>
        <w:t>Наблюдения за изменением положения солнца в течение суток: утро, день, вечер, ночь.</w:t>
      </w:r>
    </w:p>
    <w:p w14:paraId="72CC977F" w14:textId="77777777" w:rsidR="00DA2A0D" w:rsidRDefault="00000000">
      <w:pPr>
        <w:ind w:left="237" w:right="824" w:firstLine="0"/>
        <w:rPr>
          <w:lang w:val="ru-RU"/>
        </w:rPr>
      </w:pPr>
      <w:r>
        <w:rPr>
          <w:lang w:val="ru-RU"/>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14:paraId="2DDCD64E" w14:textId="77777777" w:rsidR="00DA2A0D" w:rsidRDefault="00000000">
      <w:pPr>
        <w:spacing w:after="25" w:line="251" w:lineRule="auto"/>
        <w:ind w:left="0" w:right="0" w:firstLine="0"/>
        <w:jc w:val="left"/>
        <w:rPr>
          <w:lang w:val="ru-RU"/>
        </w:rPr>
      </w:pPr>
      <w:r>
        <w:rPr>
          <w:lang w:val="ru-RU"/>
        </w:rPr>
        <w:t xml:space="preserve"> </w:t>
      </w:r>
    </w:p>
    <w:p w14:paraId="0C1628DC" w14:textId="77777777" w:rsidR="00DA2A0D" w:rsidRPr="00266087" w:rsidRDefault="00000000">
      <w:pPr>
        <w:spacing w:after="20" w:line="251" w:lineRule="auto"/>
        <w:ind w:left="2342" w:right="2944" w:firstLine="0"/>
        <w:jc w:val="center"/>
        <w:rPr>
          <w:lang w:val="ru-RU"/>
        </w:rPr>
      </w:pPr>
      <w:r>
        <w:rPr>
          <w:b/>
          <w:lang w:val="ru-RU"/>
        </w:rPr>
        <w:t>Растения и животные в разное время года</w:t>
      </w:r>
    </w:p>
    <w:p w14:paraId="492A2E14" w14:textId="77777777" w:rsidR="00DA2A0D" w:rsidRDefault="00000000">
      <w:pPr>
        <w:ind w:left="227" w:right="824" w:firstLine="300"/>
        <w:rPr>
          <w:lang w:val="ru-RU"/>
        </w:rPr>
      </w:pPr>
      <w:r>
        <w:rPr>
          <w:lang w:val="ru-RU"/>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14:paraId="72368AE8" w14:textId="77777777" w:rsidR="00DA2A0D" w:rsidRPr="00266087" w:rsidRDefault="00000000">
      <w:pPr>
        <w:spacing w:after="196" w:line="251" w:lineRule="auto"/>
        <w:ind w:left="0" w:right="0" w:firstLine="0"/>
        <w:jc w:val="left"/>
        <w:rPr>
          <w:lang w:val="ru-RU"/>
        </w:rPr>
      </w:pPr>
      <w:r>
        <w:rPr>
          <w:sz w:val="16"/>
          <w:lang w:val="ru-RU"/>
        </w:rPr>
        <w:t xml:space="preserve"> </w:t>
      </w:r>
    </w:p>
    <w:p w14:paraId="317BD7B9" w14:textId="77777777" w:rsidR="00DA2A0D" w:rsidRPr="00266087" w:rsidRDefault="00000000">
      <w:pPr>
        <w:spacing w:after="11"/>
        <w:ind w:left="538" w:right="3699" w:firstLine="2900"/>
        <w:jc w:val="left"/>
        <w:rPr>
          <w:lang w:val="ru-RU"/>
        </w:rPr>
      </w:pPr>
      <w:r>
        <w:rPr>
          <w:b/>
          <w:lang w:val="ru-RU"/>
        </w:rPr>
        <w:t xml:space="preserve">Труд человека в разное время года </w:t>
      </w:r>
      <w:r>
        <w:rPr>
          <w:lang w:val="ru-RU"/>
        </w:rPr>
        <w:t>Работа в саду, огороде.</w:t>
      </w:r>
    </w:p>
    <w:p w14:paraId="770FAE58" w14:textId="77777777" w:rsidR="00DA2A0D" w:rsidRDefault="00000000">
      <w:pPr>
        <w:ind w:left="237" w:right="2875" w:firstLine="0"/>
        <w:rPr>
          <w:lang w:val="ru-RU"/>
        </w:rPr>
      </w:pPr>
      <w:r>
        <w:rPr>
          <w:lang w:val="ru-RU"/>
        </w:rPr>
        <w:t>Поведение человека во время грозы, дождя, при наступлении морозов. Детские игры в природе, предупреждение травм, несчастных случаев.</w:t>
      </w:r>
    </w:p>
    <w:p w14:paraId="2FA05384" w14:textId="77777777" w:rsidR="00DA2A0D" w:rsidRDefault="00000000">
      <w:pPr>
        <w:spacing w:after="26" w:line="251" w:lineRule="auto"/>
        <w:ind w:left="0" w:right="0" w:firstLine="0"/>
        <w:jc w:val="left"/>
        <w:rPr>
          <w:lang w:val="ru-RU"/>
        </w:rPr>
      </w:pPr>
      <w:r>
        <w:rPr>
          <w:lang w:val="ru-RU"/>
        </w:rPr>
        <w:t xml:space="preserve"> </w:t>
      </w:r>
    </w:p>
    <w:p w14:paraId="34B0B802" w14:textId="77777777" w:rsidR="00DA2A0D" w:rsidRPr="00266087" w:rsidRDefault="00000000">
      <w:pPr>
        <w:spacing w:after="20" w:line="251" w:lineRule="auto"/>
        <w:ind w:left="2342" w:right="2938" w:firstLine="0"/>
        <w:jc w:val="center"/>
        <w:rPr>
          <w:lang w:val="ru-RU"/>
        </w:rPr>
      </w:pPr>
      <w:r>
        <w:rPr>
          <w:b/>
          <w:lang w:val="ru-RU"/>
        </w:rPr>
        <w:t>Неживая природа</w:t>
      </w:r>
    </w:p>
    <w:p w14:paraId="7A900262" w14:textId="77777777" w:rsidR="00DA2A0D" w:rsidRDefault="00000000">
      <w:pPr>
        <w:ind w:left="227" w:right="824" w:firstLine="360"/>
        <w:rPr>
          <w:lang w:val="ru-RU"/>
        </w:rPr>
      </w:pPr>
      <w:r>
        <w:rPr>
          <w:lang w:val="ru-RU"/>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14:paraId="01B86BC2" w14:textId="77777777" w:rsidR="00DA2A0D" w:rsidRDefault="00000000">
      <w:pPr>
        <w:ind w:left="237" w:right="4226" w:firstLine="0"/>
        <w:rPr>
          <w:lang w:val="ru-RU"/>
        </w:rPr>
      </w:pPr>
      <w:r>
        <w:rPr>
          <w:lang w:val="ru-RU"/>
        </w:rPr>
        <w:t>Значение воды для жизни растений, животных, человека. Вода в природе: дождь, снег, лед; река, озеро (пруд), болото.</w:t>
      </w:r>
    </w:p>
    <w:p w14:paraId="1B0A9239" w14:textId="77777777" w:rsidR="00DA2A0D" w:rsidRPr="00266087" w:rsidRDefault="00000000">
      <w:pPr>
        <w:spacing w:after="20" w:line="251" w:lineRule="auto"/>
        <w:ind w:left="2342" w:right="2927" w:firstLine="0"/>
        <w:jc w:val="center"/>
        <w:rPr>
          <w:lang w:val="ru-RU"/>
        </w:rPr>
      </w:pPr>
      <w:r>
        <w:rPr>
          <w:b/>
          <w:lang w:val="ru-RU"/>
        </w:rPr>
        <w:t>Живая природа</w:t>
      </w:r>
    </w:p>
    <w:p w14:paraId="7F9856A5" w14:textId="77777777" w:rsidR="00DA2A0D" w:rsidRPr="00266087" w:rsidRDefault="00000000">
      <w:pPr>
        <w:spacing w:after="20" w:line="251" w:lineRule="auto"/>
        <w:ind w:left="2342" w:right="2932" w:firstLine="0"/>
        <w:jc w:val="center"/>
        <w:rPr>
          <w:lang w:val="ru-RU"/>
        </w:rPr>
      </w:pPr>
      <w:r>
        <w:rPr>
          <w:b/>
          <w:lang w:val="ru-RU"/>
        </w:rPr>
        <w:t>Растения</w:t>
      </w:r>
    </w:p>
    <w:p w14:paraId="1240E2CB" w14:textId="77777777" w:rsidR="00DA2A0D" w:rsidRDefault="00000000">
      <w:pPr>
        <w:ind w:left="483" w:right="824" w:firstLine="0"/>
        <w:rPr>
          <w:lang w:val="ru-RU"/>
        </w:rPr>
      </w:pPr>
      <w:r>
        <w:rPr>
          <w:lang w:val="ru-RU"/>
        </w:rPr>
        <w:t>Комнатные растения. Названия и отличительные признаки (3–4 растения).</w:t>
      </w:r>
    </w:p>
    <w:p w14:paraId="5E493A1F" w14:textId="77777777" w:rsidR="00DA2A0D" w:rsidRDefault="00000000">
      <w:pPr>
        <w:ind w:left="237" w:right="824" w:firstLine="0"/>
        <w:rPr>
          <w:lang w:val="ru-RU"/>
        </w:rPr>
      </w:pPr>
      <w:r>
        <w:rPr>
          <w:lang w:val="ru-RU"/>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14:paraId="3A478FD4" w14:textId="77777777" w:rsidR="00DA2A0D" w:rsidRDefault="00000000">
      <w:pPr>
        <w:spacing w:after="3" w:line="276" w:lineRule="auto"/>
        <w:ind w:left="228" w:right="0" w:firstLine="0"/>
        <w:jc w:val="left"/>
        <w:rPr>
          <w:lang w:val="ru-RU"/>
        </w:rPr>
      </w:pPr>
      <w:r>
        <w:rPr>
          <w:lang w:val="ru-RU"/>
        </w:rPr>
        <w:t xml:space="preserve">Светолюбивые и тенелюбивые растения: фиалка и традесканция. Уход </w:t>
      </w:r>
      <w:r>
        <w:rPr>
          <w:lang w:val="ru-RU"/>
        </w:rPr>
        <w:tab/>
        <w:t xml:space="preserve">за </w:t>
      </w:r>
      <w:r>
        <w:rPr>
          <w:lang w:val="ru-RU"/>
        </w:rPr>
        <w:tab/>
        <w:t>комнатными растениями. Огород. Овощи (3–5 названий), их признаки. Особенности произрастания. Овощи в питании человека.</w:t>
      </w:r>
    </w:p>
    <w:p w14:paraId="66658650" w14:textId="77777777" w:rsidR="00DA2A0D" w:rsidRDefault="00000000">
      <w:pPr>
        <w:ind w:left="237" w:right="824" w:firstLine="0"/>
        <w:rPr>
          <w:lang w:val="ru-RU"/>
        </w:rPr>
      </w:pPr>
      <w:r>
        <w:rPr>
          <w:lang w:val="ru-RU"/>
        </w:rPr>
        <w:t>Сад. Фрукты (3–5 названий). Названия и признаки. Особенности произрастания. Фрукты в питании человека.</w:t>
      </w:r>
    </w:p>
    <w:p w14:paraId="5FDEA425" w14:textId="77777777" w:rsidR="00DA2A0D" w:rsidRDefault="00000000">
      <w:pPr>
        <w:ind w:left="237" w:right="5730" w:firstLine="0"/>
        <w:rPr>
          <w:lang w:val="ru-RU"/>
        </w:rPr>
      </w:pPr>
      <w:r>
        <w:rPr>
          <w:lang w:val="ru-RU"/>
        </w:rPr>
        <w:t>Растения садов и огородов данной местности. Уход за растениями сада и огорода.</w:t>
      </w:r>
    </w:p>
    <w:p w14:paraId="7B4C0DA8" w14:textId="77777777" w:rsidR="00DA2A0D" w:rsidRDefault="00000000">
      <w:pPr>
        <w:spacing w:after="29" w:line="251" w:lineRule="auto"/>
        <w:ind w:left="0" w:right="0" w:firstLine="0"/>
        <w:jc w:val="left"/>
        <w:rPr>
          <w:lang w:val="ru-RU"/>
        </w:rPr>
      </w:pPr>
      <w:r>
        <w:rPr>
          <w:lang w:val="ru-RU"/>
        </w:rPr>
        <w:t xml:space="preserve"> </w:t>
      </w:r>
    </w:p>
    <w:p w14:paraId="2FB4EDA7" w14:textId="77777777" w:rsidR="00DA2A0D" w:rsidRPr="00266087" w:rsidRDefault="00000000">
      <w:pPr>
        <w:spacing w:after="20" w:line="251" w:lineRule="auto"/>
        <w:ind w:left="2342" w:right="2927" w:firstLine="0"/>
        <w:jc w:val="center"/>
        <w:rPr>
          <w:lang w:val="ru-RU"/>
        </w:rPr>
      </w:pPr>
      <w:r>
        <w:rPr>
          <w:b/>
          <w:lang w:val="ru-RU"/>
        </w:rPr>
        <w:t>Животные</w:t>
      </w:r>
    </w:p>
    <w:p w14:paraId="4B0DF0D1" w14:textId="77777777" w:rsidR="00DA2A0D" w:rsidRDefault="00000000">
      <w:pPr>
        <w:ind w:left="227" w:right="824" w:firstLine="300"/>
        <w:rPr>
          <w:lang w:val="ru-RU"/>
        </w:rPr>
      </w:pPr>
      <w:r>
        <w:rPr>
          <w:lang w:val="ru-RU"/>
        </w:rPr>
        <w:t>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14:paraId="70DC50E6" w14:textId="77777777" w:rsidR="00DA2A0D" w:rsidRDefault="00000000">
      <w:pPr>
        <w:ind w:left="237" w:right="824" w:firstLine="0"/>
        <w:rPr>
          <w:lang w:val="ru-RU"/>
        </w:rPr>
      </w:pPr>
      <w:r>
        <w:rPr>
          <w:lang w:val="ru-RU"/>
        </w:rPr>
        <w:t>Отношение человека к животным.</w:t>
      </w:r>
    </w:p>
    <w:p w14:paraId="4F1872A0" w14:textId="77777777" w:rsidR="00DA2A0D" w:rsidRDefault="00000000">
      <w:pPr>
        <w:ind w:left="237" w:right="824" w:firstLine="0"/>
        <w:rPr>
          <w:lang w:val="ru-RU"/>
        </w:rPr>
      </w:pPr>
      <w:r>
        <w:rPr>
          <w:lang w:val="ru-RU"/>
        </w:rPr>
        <w:t>Рыбы (2–3 названия рыб, распространенных в данной местности). Внешний вид, среда обитания, питание, образ жизни.</w:t>
      </w:r>
    </w:p>
    <w:p w14:paraId="77F253B1" w14:textId="77777777" w:rsidR="00DA2A0D" w:rsidRDefault="00000000">
      <w:pPr>
        <w:ind w:left="237" w:right="824" w:firstLine="0"/>
        <w:rPr>
          <w:lang w:val="ru-RU"/>
        </w:rPr>
      </w:pPr>
      <w:r>
        <w:rPr>
          <w:lang w:val="ru-RU"/>
        </w:rPr>
        <w:t>Польза от рыбоводства и охрана рыбных угодий.</w:t>
      </w:r>
    </w:p>
    <w:p w14:paraId="268198E6" w14:textId="77777777" w:rsidR="00DA2A0D" w:rsidRDefault="00000000">
      <w:pPr>
        <w:spacing w:after="30" w:line="251" w:lineRule="auto"/>
        <w:ind w:left="0" w:right="0" w:firstLine="0"/>
        <w:jc w:val="left"/>
        <w:rPr>
          <w:lang w:val="ru-RU"/>
        </w:rPr>
      </w:pPr>
      <w:r>
        <w:rPr>
          <w:lang w:val="ru-RU"/>
        </w:rPr>
        <w:t xml:space="preserve"> </w:t>
      </w:r>
    </w:p>
    <w:p w14:paraId="54D38319" w14:textId="77777777" w:rsidR="00DA2A0D" w:rsidRPr="00266087" w:rsidRDefault="00000000">
      <w:pPr>
        <w:ind w:left="473" w:right="3339" w:firstLine="3159"/>
        <w:rPr>
          <w:lang w:val="ru-RU"/>
        </w:rPr>
      </w:pPr>
      <w:r>
        <w:rPr>
          <w:b/>
          <w:lang w:val="ru-RU"/>
        </w:rPr>
        <w:t xml:space="preserve">Человек. Безопасное поведение </w:t>
      </w:r>
      <w:r>
        <w:rPr>
          <w:lang w:val="ru-RU"/>
        </w:rPr>
        <w:t>Гигиена тела человека, закаливание.</w:t>
      </w:r>
    </w:p>
    <w:p w14:paraId="5159443A" w14:textId="77777777" w:rsidR="00DA2A0D" w:rsidRDefault="00000000">
      <w:pPr>
        <w:ind w:left="237" w:right="824" w:firstLine="0"/>
        <w:rPr>
          <w:lang w:val="ru-RU"/>
        </w:rPr>
      </w:pPr>
      <w:r>
        <w:rPr>
          <w:lang w:val="ru-RU"/>
        </w:rPr>
        <w:t>Питание человека. Органы пищеварения: ротовая полость, пищевод, желудок, кишечник (элементарные представления).</w:t>
      </w:r>
    </w:p>
    <w:p w14:paraId="689B3F5B" w14:textId="77777777" w:rsidR="00DA2A0D" w:rsidRDefault="00000000">
      <w:pPr>
        <w:ind w:left="237" w:right="824" w:firstLine="0"/>
        <w:rPr>
          <w:lang w:val="ru-RU"/>
        </w:rPr>
      </w:pPr>
      <w:r>
        <w:rPr>
          <w:lang w:val="ru-RU"/>
        </w:rPr>
        <w:t>Значение овощей и фруктов для правильного питания человека.</w:t>
      </w:r>
    </w:p>
    <w:p w14:paraId="26DA818B" w14:textId="77777777" w:rsidR="00DA2A0D" w:rsidRDefault="00000000">
      <w:pPr>
        <w:ind w:left="237" w:right="824" w:firstLine="0"/>
        <w:rPr>
          <w:lang w:val="ru-RU"/>
        </w:rPr>
      </w:pPr>
      <w:r>
        <w:rPr>
          <w:lang w:val="ru-RU"/>
        </w:rPr>
        <w:t>Пища человека. Правильное питание. Профилактика пищевых отравлений.</w:t>
      </w:r>
    </w:p>
    <w:p w14:paraId="27A87229" w14:textId="77777777" w:rsidR="00DA2A0D" w:rsidRPr="00266087" w:rsidRDefault="00000000">
      <w:pPr>
        <w:tabs>
          <w:tab w:val="center" w:pos="5426"/>
        </w:tabs>
        <w:spacing w:after="11"/>
        <w:ind w:left="-15" w:right="0" w:firstLine="0"/>
        <w:jc w:val="left"/>
        <w:rPr>
          <w:lang w:val="ru-RU"/>
        </w:rPr>
      </w:pPr>
      <w:r>
        <w:rPr>
          <w:rFonts w:ascii="Arial" w:eastAsia="Arial" w:hAnsi="Arial" w:cs="Arial"/>
          <w:b/>
          <w:lang w:val="ru-RU"/>
        </w:rPr>
        <w:tab/>
        <w:t xml:space="preserve">2  </w:t>
      </w:r>
      <w:r>
        <w:rPr>
          <w:b/>
          <w:lang w:val="ru-RU"/>
        </w:rPr>
        <w:t>класс</w:t>
      </w:r>
    </w:p>
    <w:p w14:paraId="04305F5F" w14:textId="77777777" w:rsidR="00DA2A0D" w:rsidRPr="00266087" w:rsidRDefault="00000000">
      <w:pPr>
        <w:spacing w:after="20" w:line="251" w:lineRule="auto"/>
        <w:ind w:left="2342" w:right="2923" w:firstLine="0"/>
        <w:jc w:val="center"/>
        <w:rPr>
          <w:lang w:val="ru-RU"/>
        </w:rPr>
      </w:pPr>
      <w:r>
        <w:rPr>
          <w:b/>
          <w:lang w:val="ru-RU"/>
        </w:rPr>
        <w:t>Сезонные изменения в природе</w:t>
      </w:r>
    </w:p>
    <w:p w14:paraId="4EC77622" w14:textId="77777777" w:rsidR="00DA2A0D" w:rsidRPr="00266087" w:rsidRDefault="00000000">
      <w:pPr>
        <w:ind w:left="569" w:right="2367" w:firstLine="2571"/>
        <w:rPr>
          <w:lang w:val="ru-RU"/>
        </w:rPr>
      </w:pPr>
      <w:r>
        <w:rPr>
          <w:b/>
          <w:lang w:val="ru-RU"/>
        </w:rPr>
        <w:t xml:space="preserve">Сезонные изменения в неживой природе </w:t>
      </w:r>
      <w:r>
        <w:rPr>
          <w:lang w:val="ru-RU"/>
        </w:rPr>
        <w:t>Закрепление представлений о влиянии солнца на смену времен года.</w:t>
      </w:r>
    </w:p>
    <w:p w14:paraId="550BE026" w14:textId="77777777" w:rsidR="00DA2A0D" w:rsidRDefault="00000000">
      <w:pPr>
        <w:ind w:left="237" w:right="824" w:firstLine="0"/>
        <w:rPr>
          <w:lang w:val="ru-RU"/>
        </w:rPr>
      </w:pPr>
      <w:r>
        <w:rPr>
          <w:lang w:val="ru-RU"/>
        </w:rPr>
        <w:t>Наблюдение за высотой солнца над горизонтом в разное время года: направление солнечных лучей, количество тепла и света.</w:t>
      </w:r>
    </w:p>
    <w:p w14:paraId="43A2FDED" w14:textId="77777777" w:rsidR="00DA2A0D" w:rsidRDefault="00000000">
      <w:pPr>
        <w:ind w:left="237" w:right="824" w:firstLine="0"/>
        <w:rPr>
          <w:lang w:val="ru-RU"/>
        </w:rPr>
      </w:pPr>
      <w:r>
        <w:rPr>
          <w:lang w:val="ru-RU"/>
        </w:rPr>
        <w:t>Изменение продолжительности дня и ночи. Восход, заход солнца.</w:t>
      </w:r>
    </w:p>
    <w:p w14:paraId="5EF44B0E" w14:textId="77777777" w:rsidR="00DA2A0D" w:rsidRDefault="00000000">
      <w:pPr>
        <w:ind w:left="237" w:right="824" w:firstLine="0"/>
        <w:rPr>
          <w:lang w:val="ru-RU"/>
        </w:rPr>
      </w:pPr>
      <w:r>
        <w:rPr>
          <w:lang w:val="ru-RU"/>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
    <w:p w14:paraId="5CF04FBF" w14:textId="77777777" w:rsidR="00DA2A0D" w:rsidRDefault="00000000">
      <w:pPr>
        <w:ind w:left="237" w:right="4015" w:firstLine="0"/>
        <w:rPr>
          <w:lang w:val="ru-RU"/>
        </w:rPr>
      </w:pPr>
      <w:r>
        <w:rPr>
          <w:lang w:val="ru-RU"/>
        </w:rPr>
        <w:t>Продолжение наблюдений за погодой, их описание. Календарь. Знакомство с календарем. Названия месяцев.</w:t>
      </w:r>
    </w:p>
    <w:p w14:paraId="0A302F4D" w14:textId="77777777" w:rsidR="00DA2A0D" w:rsidRDefault="00000000">
      <w:pPr>
        <w:spacing w:after="27" w:line="251" w:lineRule="auto"/>
        <w:ind w:left="0" w:right="0" w:firstLine="0"/>
        <w:jc w:val="left"/>
        <w:rPr>
          <w:lang w:val="ru-RU"/>
        </w:rPr>
      </w:pPr>
      <w:r>
        <w:rPr>
          <w:lang w:val="ru-RU"/>
        </w:rPr>
        <w:t xml:space="preserve"> </w:t>
      </w:r>
    </w:p>
    <w:p w14:paraId="75935970" w14:textId="77777777" w:rsidR="00DA2A0D" w:rsidRPr="00266087" w:rsidRDefault="00000000">
      <w:pPr>
        <w:spacing w:after="20" w:line="251" w:lineRule="auto"/>
        <w:ind w:left="2342" w:right="2944" w:firstLine="0"/>
        <w:jc w:val="center"/>
        <w:rPr>
          <w:lang w:val="ru-RU"/>
        </w:rPr>
      </w:pPr>
      <w:r>
        <w:rPr>
          <w:b/>
          <w:lang w:val="ru-RU"/>
        </w:rPr>
        <w:t>Растения и животные в разное время года</w:t>
      </w:r>
    </w:p>
    <w:p w14:paraId="30DB0DEE" w14:textId="77777777" w:rsidR="00DA2A0D" w:rsidRDefault="00000000">
      <w:pPr>
        <w:ind w:left="227" w:right="824" w:firstLine="360"/>
        <w:rPr>
          <w:lang w:val="ru-RU"/>
        </w:rPr>
      </w:pPr>
      <w:r>
        <w:rPr>
          <w:lang w:val="ru-RU"/>
        </w:rPr>
        <w:t>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перелетные: клест, снегирь, соловей. Насекомые в осенний период.</w:t>
      </w:r>
    </w:p>
    <w:p w14:paraId="5EB24132" w14:textId="77777777" w:rsidR="00DA2A0D" w:rsidRDefault="00000000">
      <w:pPr>
        <w:ind w:left="237" w:right="824" w:firstLine="0"/>
        <w:rPr>
          <w:lang w:val="ru-RU"/>
        </w:rPr>
      </w:pPr>
      <w:r>
        <w:rPr>
          <w:lang w:val="ru-RU"/>
        </w:rPr>
        <w:t>Домашние животные в разное время года.</w:t>
      </w:r>
    </w:p>
    <w:p w14:paraId="777BFDEB" w14:textId="77777777" w:rsidR="00DA2A0D" w:rsidRDefault="00000000">
      <w:pPr>
        <w:ind w:left="237" w:right="824" w:firstLine="0"/>
        <w:rPr>
          <w:lang w:val="ru-RU"/>
        </w:rPr>
      </w:pPr>
      <w:r>
        <w:rPr>
          <w:lang w:val="ru-RU"/>
        </w:rPr>
        <w:t>Лесные животные: мыши, змеи, лягушки.</w:t>
      </w:r>
    </w:p>
    <w:p w14:paraId="6AC909A5" w14:textId="77777777" w:rsidR="00DA2A0D" w:rsidRPr="00266087" w:rsidRDefault="00000000">
      <w:pPr>
        <w:ind w:left="4354" w:right="3214" w:hanging="4127"/>
        <w:rPr>
          <w:lang w:val="ru-RU"/>
        </w:rPr>
      </w:pPr>
      <w:r>
        <w:rPr>
          <w:lang w:val="ru-RU"/>
        </w:rPr>
        <w:t xml:space="preserve">Сезонные работы в саду, огороде, труд людей в разное время года </w:t>
      </w:r>
      <w:r>
        <w:rPr>
          <w:b/>
          <w:lang w:val="ru-RU"/>
        </w:rPr>
        <w:t>Неживая природа</w:t>
      </w:r>
    </w:p>
    <w:p w14:paraId="3D83E0B9" w14:textId="77777777" w:rsidR="00DA2A0D" w:rsidRDefault="00000000">
      <w:pPr>
        <w:ind w:left="227" w:right="824" w:firstLine="300"/>
        <w:rPr>
          <w:lang w:val="ru-RU"/>
        </w:rPr>
      </w:pPr>
      <w:r>
        <w:rPr>
          <w:lang w:val="ru-RU"/>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14:paraId="0750F4B3" w14:textId="77777777" w:rsidR="00DA2A0D" w:rsidRPr="00266087" w:rsidRDefault="00000000">
      <w:pPr>
        <w:spacing w:after="20" w:line="251" w:lineRule="auto"/>
        <w:ind w:left="2342" w:right="2927" w:firstLine="0"/>
        <w:jc w:val="center"/>
        <w:rPr>
          <w:lang w:val="ru-RU"/>
        </w:rPr>
      </w:pPr>
      <w:r>
        <w:rPr>
          <w:b/>
          <w:lang w:val="ru-RU"/>
        </w:rPr>
        <w:t>Живая природа</w:t>
      </w:r>
    </w:p>
    <w:p w14:paraId="47C82230" w14:textId="77777777" w:rsidR="00DA2A0D" w:rsidRPr="00266087" w:rsidRDefault="00000000">
      <w:pPr>
        <w:spacing w:after="20" w:line="251" w:lineRule="auto"/>
        <w:ind w:left="2342" w:right="2932" w:firstLine="0"/>
        <w:jc w:val="center"/>
        <w:rPr>
          <w:lang w:val="ru-RU"/>
        </w:rPr>
      </w:pPr>
      <w:r>
        <w:rPr>
          <w:b/>
          <w:lang w:val="ru-RU"/>
        </w:rPr>
        <w:t>Растения</w:t>
      </w:r>
    </w:p>
    <w:p w14:paraId="63D456E3" w14:textId="77777777" w:rsidR="00DA2A0D" w:rsidRDefault="00000000">
      <w:pPr>
        <w:ind w:left="543" w:right="824" w:firstLine="0"/>
        <w:rPr>
          <w:lang w:val="ru-RU"/>
        </w:rPr>
      </w:pPr>
      <w:r>
        <w:rPr>
          <w:lang w:val="ru-RU"/>
        </w:rPr>
        <w:t>Сравнение и распознавание растений по их признакам: деревья, кустарники, травы.</w:t>
      </w:r>
    </w:p>
    <w:p w14:paraId="64163F4B" w14:textId="77777777" w:rsidR="00DA2A0D" w:rsidRDefault="00000000">
      <w:pPr>
        <w:ind w:left="237" w:right="824" w:firstLine="0"/>
        <w:rPr>
          <w:lang w:val="ru-RU"/>
        </w:rPr>
      </w:pPr>
      <w:r>
        <w:rPr>
          <w:lang w:val="ru-RU"/>
        </w:rPr>
        <w:t>Части растений: корень, стебель (ствол), ветки, почки, листья, цветы.</w:t>
      </w:r>
    </w:p>
    <w:p w14:paraId="4487119D" w14:textId="77777777" w:rsidR="00DA2A0D" w:rsidRDefault="00000000">
      <w:pPr>
        <w:ind w:left="237" w:right="824" w:firstLine="0"/>
        <w:rPr>
          <w:lang w:val="ru-RU"/>
        </w:rPr>
      </w:pPr>
      <w:r>
        <w:rPr>
          <w:lang w:val="ru-RU"/>
        </w:rPr>
        <w:t>Растения сада. Фруктовые деревья (2–3 названия); ягодные кустарники (2–3 названия). Внешний вид, распознавание. Плоды. Ягоды.</w:t>
      </w:r>
    </w:p>
    <w:p w14:paraId="0CBB870F" w14:textId="77777777" w:rsidR="00DA2A0D" w:rsidRDefault="00000000">
      <w:pPr>
        <w:ind w:left="237" w:right="3484" w:firstLine="0"/>
        <w:rPr>
          <w:lang w:val="ru-RU"/>
        </w:rPr>
      </w:pPr>
      <w:r>
        <w:rPr>
          <w:lang w:val="ru-RU"/>
        </w:rPr>
        <w:t>Лес. Растения леса. Деревья хвойные и лиственные, кустарники. Семена. Орехи. Лесные ягоды. Ягоды съедобные и несъедобные.</w:t>
      </w:r>
    </w:p>
    <w:p w14:paraId="113907D2" w14:textId="77777777" w:rsidR="00DA2A0D" w:rsidRDefault="00000000">
      <w:pPr>
        <w:ind w:left="237" w:right="6077" w:firstLine="0"/>
        <w:rPr>
          <w:lang w:val="ru-RU"/>
        </w:rPr>
      </w:pPr>
      <w:r>
        <w:rPr>
          <w:lang w:val="ru-RU"/>
        </w:rPr>
        <w:t>Грибы. Грибы съедобные и несъедобные. Травы полезные и травы опасные.</w:t>
      </w:r>
    </w:p>
    <w:p w14:paraId="53EDADB3" w14:textId="77777777" w:rsidR="00DA2A0D" w:rsidRDefault="00000000">
      <w:pPr>
        <w:spacing w:after="27" w:line="251" w:lineRule="auto"/>
        <w:ind w:left="0" w:right="0" w:firstLine="0"/>
        <w:jc w:val="left"/>
        <w:rPr>
          <w:lang w:val="ru-RU"/>
        </w:rPr>
      </w:pPr>
      <w:r>
        <w:rPr>
          <w:lang w:val="ru-RU"/>
        </w:rPr>
        <w:t xml:space="preserve"> </w:t>
      </w:r>
    </w:p>
    <w:p w14:paraId="602D7E86" w14:textId="77777777" w:rsidR="00DA2A0D" w:rsidRPr="00266087" w:rsidRDefault="00000000">
      <w:pPr>
        <w:spacing w:after="20" w:line="251" w:lineRule="auto"/>
        <w:ind w:left="2342" w:right="2932" w:firstLine="0"/>
        <w:jc w:val="center"/>
        <w:rPr>
          <w:lang w:val="ru-RU"/>
        </w:rPr>
      </w:pPr>
      <w:r>
        <w:rPr>
          <w:b/>
          <w:lang w:val="ru-RU"/>
        </w:rPr>
        <w:t>Животные</w:t>
      </w:r>
    </w:p>
    <w:p w14:paraId="4C5BB3FE" w14:textId="77777777" w:rsidR="00DA2A0D" w:rsidRDefault="00000000">
      <w:pPr>
        <w:ind w:left="227" w:right="824" w:firstLine="360"/>
        <w:rPr>
          <w:lang w:val="ru-RU"/>
        </w:rPr>
      </w:pPr>
      <w:r>
        <w:rPr>
          <w:lang w:val="ru-RU"/>
        </w:rPr>
        <w:t>Дикие обитатели леса: кабан, лось, заяц. Внешний вид, питание, повадки, образ жизни, детеныши. Приспособление диких животных к природным условиям.</w:t>
      </w:r>
    </w:p>
    <w:p w14:paraId="751504E4" w14:textId="77777777" w:rsidR="00DA2A0D" w:rsidRDefault="00000000">
      <w:pPr>
        <w:ind w:left="237" w:right="824" w:firstLine="0"/>
        <w:rPr>
          <w:lang w:val="ru-RU"/>
        </w:rPr>
      </w:pPr>
      <w:r>
        <w:rPr>
          <w:lang w:val="ru-RU"/>
        </w:rPr>
        <w:t>Домашние животные: свинья, корова, кролик. Внешний вид, питание, детеныши. Уход за домашними животными.</w:t>
      </w:r>
    </w:p>
    <w:p w14:paraId="42699511" w14:textId="77777777" w:rsidR="00DA2A0D" w:rsidRDefault="00000000">
      <w:pPr>
        <w:ind w:left="237" w:right="824" w:firstLine="0"/>
        <w:rPr>
          <w:lang w:val="ru-RU"/>
        </w:rPr>
      </w:pPr>
      <w:r>
        <w:rPr>
          <w:lang w:val="ru-RU"/>
        </w:rPr>
        <w:t xml:space="preserve">Сравнение </w:t>
      </w:r>
      <w:r>
        <w:rPr>
          <w:lang w:val="ru-RU"/>
        </w:rPr>
        <w:tab/>
        <w:t xml:space="preserve">диких </w:t>
      </w:r>
      <w:r>
        <w:rPr>
          <w:lang w:val="ru-RU"/>
        </w:rPr>
        <w:tab/>
        <w:t xml:space="preserve">и </w:t>
      </w:r>
      <w:r>
        <w:rPr>
          <w:lang w:val="ru-RU"/>
        </w:rPr>
        <w:tab/>
        <w:t xml:space="preserve">домашних </w:t>
      </w:r>
      <w:r>
        <w:rPr>
          <w:lang w:val="ru-RU"/>
        </w:rPr>
        <w:tab/>
        <w:t xml:space="preserve">животных. </w:t>
      </w:r>
      <w:r>
        <w:rPr>
          <w:lang w:val="ru-RU"/>
        </w:rPr>
        <w:tab/>
        <w:t xml:space="preserve">Сходство </w:t>
      </w:r>
      <w:r>
        <w:rPr>
          <w:lang w:val="ru-RU"/>
        </w:rPr>
        <w:tab/>
        <w:t xml:space="preserve">и </w:t>
      </w:r>
      <w:r>
        <w:rPr>
          <w:lang w:val="ru-RU"/>
        </w:rPr>
        <w:tab/>
        <w:t>различия: кабан – свинья, заяц – кролик.</w:t>
      </w:r>
    </w:p>
    <w:p w14:paraId="678878ED" w14:textId="77777777" w:rsidR="00DA2A0D" w:rsidRDefault="00000000">
      <w:pPr>
        <w:ind w:left="237" w:right="824" w:firstLine="0"/>
        <w:rPr>
          <w:lang w:val="ru-RU"/>
        </w:rPr>
      </w:pPr>
      <w:r>
        <w:rPr>
          <w:lang w:val="ru-RU"/>
        </w:rPr>
        <w:t>Птицы. Внешний вид, питание, повадки, образ жизни.</w:t>
      </w:r>
    </w:p>
    <w:p w14:paraId="79940E6F" w14:textId="77777777" w:rsidR="00DA2A0D" w:rsidRDefault="00000000">
      <w:pPr>
        <w:ind w:left="237" w:right="824" w:firstLine="0"/>
        <w:rPr>
          <w:lang w:val="ru-RU"/>
        </w:rPr>
      </w:pPr>
      <w:r>
        <w:rPr>
          <w:lang w:val="ru-RU"/>
        </w:rPr>
        <w:t>Строение гнезд, забота о потомстве. Птицы перелетные и зимующие: ласточка, дрозд, галка, дятел. Хищные птицы: ястреб, коршун. Певчие птицы: соловей, жаворонок.</w:t>
      </w:r>
    </w:p>
    <w:p w14:paraId="3FFABF92" w14:textId="77777777" w:rsidR="00DA2A0D" w:rsidRDefault="00000000">
      <w:pPr>
        <w:spacing w:after="29" w:line="251" w:lineRule="auto"/>
        <w:ind w:left="0" w:right="0" w:firstLine="0"/>
        <w:jc w:val="left"/>
        <w:rPr>
          <w:lang w:val="ru-RU"/>
        </w:rPr>
      </w:pPr>
      <w:r>
        <w:rPr>
          <w:lang w:val="ru-RU"/>
        </w:rPr>
        <w:t xml:space="preserve"> </w:t>
      </w:r>
    </w:p>
    <w:p w14:paraId="119418A3" w14:textId="77777777" w:rsidR="00DA2A0D" w:rsidRPr="00266087" w:rsidRDefault="00000000">
      <w:pPr>
        <w:spacing w:after="20" w:line="251" w:lineRule="auto"/>
        <w:ind w:left="2342" w:right="2937" w:firstLine="0"/>
        <w:jc w:val="center"/>
        <w:rPr>
          <w:lang w:val="ru-RU"/>
        </w:rPr>
      </w:pPr>
      <w:r>
        <w:rPr>
          <w:b/>
          <w:lang w:val="ru-RU"/>
        </w:rPr>
        <w:t>Человек. Безопасное поведение</w:t>
      </w:r>
    </w:p>
    <w:p w14:paraId="7981DB76" w14:textId="77777777" w:rsidR="00DA2A0D" w:rsidRDefault="00000000">
      <w:pPr>
        <w:ind w:left="543" w:right="824" w:firstLine="0"/>
        <w:rPr>
          <w:lang w:val="ru-RU"/>
        </w:rPr>
      </w:pPr>
      <w:r>
        <w:rPr>
          <w:lang w:val="ru-RU"/>
        </w:rPr>
        <w:t>Дыхание человека. Элементарные представления о строении и работе легких.</w:t>
      </w:r>
    </w:p>
    <w:p w14:paraId="05CD2B31" w14:textId="77777777" w:rsidR="00DA2A0D" w:rsidRDefault="00000000">
      <w:pPr>
        <w:ind w:left="237" w:right="824" w:firstLine="0"/>
        <w:rPr>
          <w:lang w:val="ru-RU"/>
        </w:rPr>
      </w:pPr>
      <w:r>
        <w:rPr>
          <w:lang w:val="ru-RU"/>
        </w:rPr>
        <w:t>Температура тела человека. Градусник и его назначение.</w:t>
      </w:r>
    </w:p>
    <w:p w14:paraId="2AFEAAE1" w14:textId="77777777" w:rsidR="00DA2A0D" w:rsidRDefault="00000000">
      <w:pPr>
        <w:ind w:left="237" w:right="824" w:firstLine="0"/>
        <w:rPr>
          <w:lang w:val="ru-RU"/>
        </w:rPr>
      </w:pPr>
      <w:r>
        <w:rPr>
          <w:lang w:val="ru-RU"/>
        </w:rPr>
        <w:t>Профилактика простудных заболеваний.</w:t>
      </w:r>
    </w:p>
    <w:p w14:paraId="06EE366F" w14:textId="77777777" w:rsidR="00DA2A0D" w:rsidRDefault="00000000">
      <w:pPr>
        <w:ind w:left="237" w:right="824" w:firstLine="0"/>
        <w:rPr>
          <w:lang w:val="ru-RU"/>
        </w:rPr>
      </w:pPr>
      <w:r>
        <w:rPr>
          <w:lang w:val="ru-RU"/>
        </w:rPr>
        <w:t>Сердце, кровь. Элементарные представления о строении и работе сердца. Пульс.</w:t>
      </w:r>
    </w:p>
    <w:p w14:paraId="7BAAF8BE" w14:textId="77777777" w:rsidR="00DA2A0D" w:rsidRDefault="00000000">
      <w:pPr>
        <w:ind w:left="237" w:right="824" w:firstLine="0"/>
        <w:rPr>
          <w:lang w:val="ru-RU"/>
        </w:rPr>
      </w:pPr>
      <w:r>
        <w:rPr>
          <w:lang w:val="ru-RU"/>
        </w:rPr>
        <w:t>Окружающая среда и здоровье человека.</w:t>
      </w:r>
    </w:p>
    <w:p w14:paraId="6915889B" w14:textId="77777777" w:rsidR="00DA2A0D" w:rsidRDefault="00000000">
      <w:pPr>
        <w:ind w:left="237" w:right="824" w:firstLine="0"/>
        <w:rPr>
          <w:lang w:val="ru-RU"/>
        </w:rPr>
      </w:pPr>
      <w:r>
        <w:rPr>
          <w:lang w:val="ru-RU"/>
        </w:rPr>
        <w:t>Питание человека. Употребление в пищу овощей, фруктов, молочных продуктов, мяса. Приготовление и хранение пищи. Профилактика пищевых отравлений.</w:t>
      </w:r>
    </w:p>
    <w:p w14:paraId="7A269E9D" w14:textId="77777777" w:rsidR="00DA2A0D" w:rsidRDefault="00000000">
      <w:pPr>
        <w:spacing w:after="17" w:line="251" w:lineRule="auto"/>
        <w:ind w:left="0" w:right="0" w:firstLine="0"/>
        <w:jc w:val="left"/>
        <w:rPr>
          <w:lang w:val="ru-RU"/>
        </w:rPr>
      </w:pPr>
      <w:r>
        <w:rPr>
          <w:lang w:val="ru-RU"/>
        </w:rPr>
        <w:t xml:space="preserve"> </w:t>
      </w:r>
    </w:p>
    <w:p w14:paraId="369FD3FD" w14:textId="77777777" w:rsidR="00DA2A0D" w:rsidRPr="00266087" w:rsidRDefault="00000000">
      <w:pPr>
        <w:tabs>
          <w:tab w:val="center" w:pos="5426"/>
        </w:tabs>
        <w:spacing w:after="11"/>
        <w:ind w:left="-15" w:right="0" w:firstLine="0"/>
        <w:jc w:val="left"/>
        <w:rPr>
          <w:lang w:val="ru-RU"/>
        </w:rPr>
      </w:pPr>
      <w:r>
        <w:rPr>
          <w:rFonts w:ascii="Arial" w:eastAsia="Arial" w:hAnsi="Arial" w:cs="Arial"/>
          <w:b/>
          <w:lang w:val="ru-RU"/>
        </w:rPr>
        <w:t xml:space="preserve"> </w:t>
      </w:r>
      <w:r>
        <w:rPr>
          <w:rFonts w:ascii="Arial" w:eastAsia="Arial" w:hAnsi="Arial" w:cs="Arial"/>
          <w:b/>
          <w:lang w:val="ru-RU"/>
        </w:rPr>
        <w:tab/>
        <w:t xml:space="preserve">3 </w:t>
      </w:r>
      <w:r>
        <w:rPr>
          <w:b/>
          <w:lang w:val="ru-RU"/>
        </w:rPr>
        <w:t>класс</w:t>
      </w:r>
    </w:p>
    <w:p w14:paraId="2C945A91" w14:textId="77777777" w:rsidR="00DA2A0D" w:rsidRPr="00266087" w:rsidRDefault="00000000">
      <w:pPr>
        <w:spacing w:after="20" w:line="251" w:lineRule="auto"/>
        <w:ind w:left="2342" w:right="2927" w:firstLine="0"/>
        <w:jc w:val="center"/>
        <w:rPr>
          <w:lang w:val="ru-RU"/>
        </w:rPr>
      </w:pPr>
      <w:r>
        <w:rPr>
          <w:b/>
          <w:lang w:val="ru-RU"/>
        </w:rPr>
        <w:t>Сезонные изменения в неживой природе</w:t>
      </w:r>
    </w:p>
    <w:p w14:paraId="5263355B" w14:textId="77777777" w:rsidR="00DA2A0D" w:rsidRDefault="00000000">
      <w:pPr>
        <w:ind w:left="227" w:right="824" w:firstLine="360"/>
        <w:rPr>
          <w:lang w:val="ru-RU"/>
        </w:rPr>
      </w:pPr>
      <w:r>
        <w:rPr>
          <w:lang w:val="ru-RU"/>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14:paraId="4302C53E" w14:textId="77777777" w:rsidR="00DA2A0D" w:rsidRDefault="00000000">
      <w:pPr>
        <w:ind w:left="237" w:right="824" w:firstLine="0"/>
        <w:rPr>
          <w:lang w:val="ru-RU"/>
        </w:rPr>
      </w:pPr>
      <w:r>
        <w:rPr>
          <w:lang w:val="ru-RU"/>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5C55A58D" w14:textId="77777777" w:rsidR="00DA2A0D" w:rsidRDefault="00000000">
      <w:pPr>
        <w:ind w:left="237" w:right="824" w:firstLine="0"/>
        <w:rPr>
          <w:lang w:val="ru-RU"/>
        </w:rPr>
      </w:pPr>
      <w:r>
        <w:rPr>
          <w:lang w:val="ru-RU"/>
        </w:rPr>
        <w:t>Растения и животные в разное время года.</w:t>
      </w:r>
    </w:p>
    <w:p w14:paraId="5CBCFDBE" w14:textId="77777777" w:rsidR="00DA2A0D" w:rsidRDefault="00000000">
      <w:pPr>
        <w:ind w:left="237" w:right="824" w:firstLine="0"/>
        <w:rPr>
          <w:lang w:val="ru-RU"/>
        </w:rPr>
      </w:pPr>
      <w:r>
        <w:rPr>
          <w:lang w:val="ru-RU"/>
        </w:rPr>
        <w:t>Сад, огород, поле, лес в разное время года.</w:t>
      </w:r>
    </w:p>
    <w:p w14:paraId="595F54F6" w14:textId="77777777" w:rsidR="00DA2A0D" w:rsidRDefault="00000000">
      <w:pPr>
        <w:ind w:left="237" w:right="5303" w:firstLine="0"/>
        <w:rPr>
          <w:lang w:val="ru-RU"/>
        </w:rPr>
      </w:pPr>
      <w:r>
        <w:rPr>
          <w:lang w:val="ru-RU"/>
        </w:rPr>
        <w:t>Дикие и домашние животные в разное время года. Труд людей города и села в разное время года.</w:t>
      </w:r>
    </w:p>
    <w:p w14:paraId="394B53A2" w14:textId="77777777" w:rsidR="00DA2A0D" w:rsidRDefault="00000000">
      <w:pPr>
        <w:spacing w:after="26" w:line="251" w:lineRule="auto"/>
        <w:ind w:left="0" w:right="0" w:firstLine="0"/>
        <w:jc w:val="left"/>
        <w:rPr>
          <w:lang w:val="ru-RU"/>
        </w:rPr>
      </w:pPr>
      <w:r>
        <w:rPr>
          <w:lang w:val="ru-RU"/>
        </w:rPr>
        <w:t xml:space="preserve"> </w:t>
      </w:r>
    </w:p>
    <w:p w14:paraId="19D447C5" w14:textId="77777777" w:rsidR="00DA2A0D" w:rsidRPr="00266087" w:rsidRDefault="00000000">
      <w:pPr>
        <w:ind w:left="533" w:right="4215" w:firstLine="3826"/>
        <w:rPr>
          <w:lang w:val="ru-RU"/>
        </w:rPr>
      </w:pPr>
      <w:r>
        <w:rPr>
          <w:b/>
          <w:lang w:val="ru-RU"/>
        </w:rPr>
        <w:t xml:space="preserve">Неживая природа </w:t>
      </w:r>
      <w:r>
        <w:rPr>
          <w:lang w:val="ru-RU"/>
        </w:rPr>
        <w:t>Почва. Состав почвы: песок, глина, камни.</w:t>
      </w:r>
    </w:p>
    <w:p w14:paraId="7FD202D7" w14:textId="77777777" w:rsidR="00DA2A0D" w:rsidRDefault="00000000">
      <w:pPr>
        <w:ind w:left="237" w:right="824" w:firstLine="0"/>
        <w:rPr>
          <w:lang w:val="ru-RU"/>
        </w:rPr>
      </w:pPr>
      <w:r>
        <w:rPr>
          <w:lang w:val="ru-RU"/>
        </w:rPr>
        <w:t>Простейшие свойства почвы, их значение для растений. Способы обработки почвы: рыхление, полив и т. д.</w:t>
      </w:r>
    </w:p>
    <w:p w14:paraId="36C3EDBD" w14:textId="77777777" w:rsidR="00DA2A0D" w:rsidRDefault="00000000">
      <w:pPr>
        <w:ind w:left="237" w:right="824" w:firstLine="0"/>
        <w:rPr>
          <w:lang w:val="ru-RU"/>
        </w:rPr>
      </w:pPr>
      <w:r>
        <w:rPr>
          <w:lang w:val="ru-RU"/>
        </w:rPr>
        <w:t>Формы поверхности Земли: равнины, низменности, холмы, горы</w:t>
      </w:r>
    </w:p>
    <w:p w14:paraId="15843A6A" w14:textId="77777777" w:rsidR="00DA2A0D" w:rsidRPr="00266087" w:rsidRDefault="00000000">
      <w:pPr>
        <w:spacing w:after="20" w:line="251" w:lineRule="auto"/>
        <w:ind w:left="2342" w:right="2926" w:firstLine="0"/>
        <w:jc w:val="center"/>
        <w:rPr>
          <w:lang w:val="ru-RU"/>
        </w:rPr>
      </w:pPr>
      <w:r>
        <w:rPr>
          <w:b/>
          <w:lang w:val="ru-RU"/>
        </w:rPr>
        <w:t>Живая природа</w:t>
      </w:r>
    </w:p>
    <w:p w14:paraId="0CC1A451" w14:textId="77777777" w:rsidR="00DA2A0D" w:rsidRPr="00266087" w:rsidRDefault="00000000">
      <w:pPr>
        <w:spacing w:after="20" w:line="251" w:lineRule="auto"/>
        <w:ind w:left="2342" w:right="2932" w:firstLine="0"/>
        <w:jc w:val="center"/>
        <w:rPr>
          <w:lang w:val="ru-RU"/>
        </w:rPr>
      </w:pPr>
      <w:r>
        <w:rPr>
          <w:b/>
          <w:lang w:val="ru-RU"/>
        </w:rPr>
        <w:t>Растения</w:t>
      </w:r>
    </w:p>
    <w:p w14:paraId="7BC9668D" w14:textId="77777777" w:rsidR="00DA2A0D" w:rsidRDefault="00000000">
      <w:pPr>
        <w:ind w:left="227" w:right="824" w:firstLine="360"/>
        <w:rPr>
          <w:lang w:val="ru-RU"/>
        </w:rPr>
      </w:pPr>
      <w:r>
        <w:rPr>
          <w:lang w:val="ru-RU"/>
        </w:rPr>
        <w:t>Растения сада, огорода, леса, их сравнение. Растения культурные и дикорастущие (по 2 – 3 наиболее распространенных). Уход за цветами в саду.</w:t>
      </w:r>
    </w:p>
    <w:p w14:paraId="78703916" w14:textId="77777777" w:rsidR="00DA2A0D" w:rsidRDefault="00000000">
      <w:pPr>
        <w:ind w:left="237" w:right="824" w:firstLine="0"/>
        <w:rPr>
          <w:lang w:val="ru-RU"/>
        </w:rPr>
      </w:pPr>
      <w:r>
        <w:rPr>
          <w:lang w:val="ru-RU"/>
        </w:rPr>
        <w:t>Лекарственные растения: календула, зверобой. Редкие растения и их охрана.</w:t>
      </w:r>
    </w:p>
    <w:p w14:paraId="044B0997" w14:textId="77777777" w:rsidR="00DA2A0D" w:rsidRDefault="00000000">
      <w:pPr>
        <w:ind w:left="237" w:right="824" w:firstLine="0"/>
        <w:rPr>
          <w:lang w:val="ru-RU"/>
        </w:rPr>
      </w:pPr>
      <w:r>
        <w:rPr>
          <w:lang w:val="ru-RU"/>
        </w:rPr>
        <w:t>Парк (сквер). Создание человеком парков.</w:t>
      </w:r>
    </w:p>
    <w:p w14:paraId="4DBB9E6D" w14:textId="77777777" w:rsidR="00DA2A0D" w:rsidRDefault="00000000">
      <w:pPr>
        <w:ind w:left="237" w:right="824" w:firstLine="0"/>
        <w:rPr>
          <w:lang w:val="ru-RU"/>
        </w:rPr>
      </w:pPr>
      <w:r>
        <w:rPr>
          <w:lang w:val="ru-RU"/>
        </w:rPr>
        <w:t>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14:paraId="31B99AC2" w14:textId="77777777" w:rsidR="00DA2A0D" w:rsidRDefault="00000000">
      <w:pPr>
        <w:spacing w:after="27" w:line="251" w:lineRule="auto"/>
        <w:ind w:left="0" w:right="0" w:firstLine="0"/>
        <w:jc w:val="left"/>
        <w:rPr>
          <w:lang w:val="ru-RU"/>
        </w:rPr>
      </w:pPr>
      <w:r>
        <w:rPr>
          <w:lang w:val="ru-RU"/>
        </w:rPr>
        <w:t xml:space="preserve"> </w:t>
      </w:r>
    </w:p>
    <w:p w14:paraId="3872D22E" w14:textId="77777777" w:rsidR="00DA2A0D" w:rsidRPr="00266087" w:rsidRDefault="00000000">
      <w:pPr>
        <w:spacing w:after="20" w:line="251" w:lineRule="auto"/>
        <w:ind w:left="2342" w:right="2932" w:firstLine="0"/>
        <w:jc w:val="center"/>
        <w:rPr>
          <w:lang w:val="ru-RU"/>
        </w:rPr>
      </w:pPr>
      <w:r>
        <w:rPr>
          <w:b/>
          <w:lang w:val="ru-RU"/>
        </w:rPr>
        <w:t>Животные</w:t>
      </w:r>
    </w:p>
    <w:p w14:paraId="27F5F00D" w14:textId="77777777" w:rsidR="00DA2A0D" w:rsidRDefault="00000000">
      <w:pPr>
        <w:ind w:left="227" w:right="824" w:firstLine="360"/>
        <w:rPr>
          <w:lang w:val="ru-RU"/>
        </w:rPr>
      </w:pPr>
      <w:r>
        <w:rPr>
          <w:lang w:val="ru-RU"/>
        </w:rPr>
        <w:t>Домашние животные: лошадь, овца, корова, свинья. Разведение человеком домашних животных, уход за ними. Ферма. Разнообразие пород домашних животных.</w:t>
      </w:r>
    </w:p>
    <w:p w14:paraId="2106E530" w14:textId="77777777" w:rsidR="00DA2A0D" w:rsidRDefault="00000000">
      <w:pPr>
        <w:ind w:left="237" w:right="824" w:firstLine="0"/>
        <w:rPr>
          <w:lang w:val="ru-RU"/>
        </w:rPr>
      </w:pPr>
      <w:r>
        <w:rPr>
          <w:lang w:val="ru-RU"/>
        </w:rPr>
        <w:t>Птицы. Разнообразие птиц. Птицы – друзья сада; охрана птиц.</w:t>
      </w:r>
    </w:p>
    <w:p w14:paraId="20931A56" w14:textId="77777777" w:rsidR="00DA2A0D" w:rsidRDefault="00000000">
      <w:pPr>
        <w:ind w:left="237" w:right="824" w:firstLine="0"/>
        <w:rPr>
          <w:lang w:val="ru-RU"/>
        </w:rPr>
      </w:pPr>
      <w:r>
        <w:rPr>
          <w:lang w:val="ru-RU"/>
        </w:rPr>
        <w:t>Домашние птицы: курица, гусь, утка. Внешний вид, повадки, забота о потомстве. Уход за ними. Дикие птицы: утка, гусь, лебедь. Внешний вид, образ жизни. Сравнение с домашними уткой и гусем.</w:t>
      </w:r>
    </w:p>
    <w:p w14:paraId="46661C0D" w14:textId="77777777" w:rsidR="00DA2A0D" w:rsidRDefault="00000000">
      <w:pPr>
        <w:ind w:left="237" w:right="824" w:firstLine="0"/>
        <w:rPr>
          <w:lang w:val="ru-RU"/>
        </w:rPr>
      </w:pPr>
      <w:r>
        <w:rPr>
          <w:lang w:val="ru-RU"/>
        </w:rPr>
        <w:t>Насекомые. Внешний вид, образ жизни, питание.</w:t>
      </w:r>
    </w:p>
    <w:p w14:paraId="564EEB26" w14:textId="77777777" w:rsidR="00DA2A0D" w:rsidRDefault="00000000">
      <w:pPr>
        <w:ind w:left="237" w:right="906" w:firstLine="0"/>
        <w:rPr>
          <w:lang w:val="ru-RU"/>
        </w:rPr>
      </w:pPr>
      <w:r>
        <w:rPr>
          <w:lang w:val="ru-RU"/>
        </w:rPr>
        <w:t>Полезные насекомые. Разведение и использование человеком пчел. Пасека. Насекомые-вредители.</w:t>
      </w:r>
    </w:p>
    <w:p w14:paraId="2C9FF523" w14:textId="77777777" w:rsidR="00DA2A0D" w:rsidRPr="00266087" w:rsidRDefault="00000000">
      <w:pPr>
        <w:spacing w:after="197" w:line="251" w:lineRule="auto"/>
        <w:ind w:left="0" w:right="0" w:firstLine="0"/>
        <w:jc w:val="left"/>
        <w:rPr>
          <w:lang w:val="ru-RU"/>
        </w:rPr>
      </w:pPr>
      <w:r>
        <w:rPr>
          <w:sz w:val="16"/>
          <w:lang w:val="ru-RU"/>
        </w:rPr>
        <w:t xml:space="preserve"> </w:t>
      </w:r>
    </w:p>
    <w:p w14:paraId="0F8BFB83" w14:textId="77777777" w:rsidR="00DA2A0D" w:rsidRPr="00266087" w:rsidRDefault="00000000">
      <w:pPr>
        <w:ind w:left="480" w:right="4699" w:firstLine="4403"/>
        <w:rPr>
          <w:lang w:val="ru-RU"/>
        </w:rPr>
      </w:pPr>
      <w:r>
        <w:rPr>
          <w:b/>
          <w:lang w:val="ru-RU"/>
        </w:rPr>
        <w:t xml:space="preserve">Человек </w:t>
      </w:r>
      <w:r>
        <w:rPr>
          <w:lang w:val="ru-RU"/>
        </w:rPr>
        <w:t>Голова и мозг человека.</w:t>
      </w:r>
    </w:p>
    <w:p w14:paraId="083C821F" w14:textId="77777777" w:rsidR="00DA2A0D" w:rsidRDefault="00000000">
      <w:pPr>
        <w:ind w:left="237" w:right="824" w:firstLine="0"/>
        <w:rPr>
          <w:lang w:val="ru-RU"/>
        </w:rPr>
      </w:pPr>
      <w:r>
        <w:rPr>
          <w:lang w:val="ru-RU"/>
        </w:rPr>
        <w:t>Профилактика травматизма головного мозга.</w:t>
      </w:r>
    </w:p>
    <w:p w14:paraId="14589537" w14:textId="77777777" w:rsidR="00DA2A0D" w:rsidRDefault="00000000">
      <w:pPr>
        <w:ind w:left="237" w:right="824" w:firstLine="0"/>
        <w:rPr>
          <w:lang w:val="ru-RU"/>
        </w:rPr>
      </w:pPr>
      <w:r>
        <w:rPr>
          <w:lang w:val="ru-RU"/>
        </w:rPr>
        <w:t>Режим дня. Предупреждение перегрузок, правильное чередование труда и отдыха.</w:t>
      </w:r>
    </w:p>
    <w:p w14:paraId="25610A11" w14:textId="77777777" w:rsidR="00DA2A0D" w:rsidRDefault="00000000">
      <w:pPr>
        <w:ind w:left="237" w:right="824" w:firstLine="0"/>
        <w:rPr>
          <w:lang w:val="ru-RU"/>
        </w:rPr>
      </w:pPr>
      <w:r>
        <w:rPr>
          <w:lang w:val="ru-RU"/>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 Лесничество.</w:t>
      </w:r>
    </w:p>
    <w:p w14:paraId="16CBF2AA" w14:textId="77777777" w:rsidR="00DA2A0D" w:rsidRDefault="00000000">
      <w:pPr>
        <w:spacing w:after="29" w:line="251" w:lineRule="auto"/>
        <w:ind w:left="0" w:right="0" w:firstLine="0"/>
        <w:jc w:val="left"/>
        <w:rPr>
          <w:lang w:val="ru-RU"/>
        </w:rPr>
      </w:pPr>
      <w:r>
        <w:rPr>
          <w:lang w:val="ru-RU"/>
        </w:rPr>
        <w:t xml:space="preserve"> </w:t>
      </w:r>
    </w:p>
    <w:p w14:paraId="292917FC" w14:textId="77777777" w:rsidR="00DA2A0D" w:rsidRPr="00266087" w:rsidRDefault="00000000">
      <w:pPr>
        <w:spacing w:after="20" w:line="251" w:lineRule="auto"/>
        <w:ind w:left="2342" w:right="2932" w:firstLine="0"/>
        <w:jc w:val="center"/>
        <w:rPr>
          <w:lang w:val="ru-RU"/>
        </w:rPr>
      </w:pPr>
      <w:r>
        <w:rPr>
          <w:b/>
          <w:lang w:val="ru-RU"/>
        </w:rPr>
        <w:t>Безопасное поведение</w:t>
      </w:r>
    </w:p>
    <w:p w14:paraId="2889E92D" w14:textId="77777777" w:rsidR="00DA2A0D" w:rsidRDefault="00000000">
      <w:pPr>
        <w:ind w:left="543" w:right="824" w:firstLine="0"/>
        <w:rPr>
          <w:lang w:val="ru-RU"/>
        </w:rPr>
      </w:pPr>
      <w:r>
        <w:rPr>
          <w:lang w:val="ru-RU"/>
        </w:rPr>
        <w:t>Правила поведения с незнакомыми людьми, в незнакомом месте.</w:t>
      </w:r>
    </w:p>
    <w:p w14:paraId="4DC339E4" w14:textId="77777777" w:rsidR="00DA2A0D" w:rsidRDefault="00000000">
      <w:pPr>
        <w:ind w:left="237" w:right="824" w:firstLine="0"/>
        <w:rPr>
          <w:lang w:val="ru-RU"/>
        </w:rPr>
      </w:pPr>
      <w:r>
        <w:rPr>
          <w:lang w:val="ru-RU"/>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590B1CC" w14:textId="77777777" w:rsidR="00DA2A0D" w:rsidRDefault="00000000">
      <w:pPr>
        <w:ind w:left="237" w:right="824" w:firstLine="0"/>
        <w:rPr>
          <w:lang w:val="ru-RU"/>
        </w:rPr>
      </w:pPr>
      <w:r>
        <w:rPr>
          <w:lang w:val="ru-RU"/>
        </w:rPr>
        <w:t xml:space="preserve">Правила </w:t>
      </w:r>
      <w:r>
        <w:rPr>
          <w:lang w:val="ru-RU"/>
        </w:rPr>
        <w:tab/>
        <w:t xml:space="preserve">безопасного </w:t>
      </w:r>
      <w:r>
        <w:rPr>
          <w:lang w:val="ru-RU"/>
        </w:rPr>
        <w:tab/>
        <w:t xml:space="preserve">использование </w:t>
      </w:r>
      <w:r>
        <w:rPr>
          <w:lang w:val="ru-RU"/>
        </w:rPr>
        <w:tab/>
        <w:t xml:space="preserve">учебных </w:t>
      </w:r>
      <w:r>
        <w:rPr>
          <w:lang w:val="ru-RU"/>
        </w:rPr>
        <w:tab/>
        <w:t xml:space="preserve">принадлежностей, </w:t>
      </w:r>
      <w:r>
        <w:rPr>
          <w:lang w:val="ru-RU"/>
        </w:rPr>
        <w:tab/>
        <w:t xml:space="preserve">Правила </w:t>
      </w:r>
      <w:r>
        <w:rPr>
          <w:lang w:val="ru-RU"/>
        </w:rPr>
        <w:tab/>
        <w:t xml:space="preserve">обращения </w:t>
      </w:r>
      <w:r>
        <w:rPr>
          <w:lang w:val="ru-RU"/>
        </w:rPr>
        <w:tab/>
        <w:t>с электричеством, газом (на кухне).</w:t>
      </w:r>
    </w:p>
    <w:p w14:paraId="2B01D460" w14:textId="77777777" w:rsidR="00DA2A0D" w:rsidRDefault="00000000">
      <w:pPr>
        <w:ind w:left="237" w:right="824" w:firstLine="0"/>
        <w:rPr>
          <w:lang w:val="ru-RU"/>
        </w:rPr>
        <w:sectPr w:rsidR="00DA2A0D">
          <w:headerReference w:type="even" r:id="rId8"/>
          <w:headerReference w:type="default" r:id="rId9"/>
          <w:pgSz w:w="11911" w:h="16841"/>
          <w:pgMar w:top="1148" w:right="287" w:bottom="720" w:left="709" w:header="579" w:footer="720" w:gutter="0"/>
          <w:cols w:space="720"/>
        </w:sectPr>
      </w:pPr>
      <w:r>
        <w:rPr>
          <w:lang w:val="ru-RU"/>
        </w:rPr>
        <w:t>Телефоны первой помощи. Звонок по телефону экстренных служб.</w:t>
      </w:r>
    </w:p>
    <w:p w14:paraId="003D249F" w14:textId="77777777" w:rsidR="00DA2A0D" w:rsidRPr="00266087" w:rsidRDefault="00000000">
      <w:pPr>
        <w:spacing w:after="0" w:line="251" w:lineRule="auto"/>
        <w:ind w:left="0" w:right="0" w:firstLine="0"/>
        <w:jc w:val="center"/>
        <w:rPr>
          <w:lang w:val="ru-RU"/>
        </w:rPr>
      </w:pPr>
      <w:r>
        <w:rPr>
          <w:sz w:val="20"/>
          <w:lang w:val="ru-RU"/>
        </w:rPr>
        <w:t xml:space="preserve"> </w:t>
      </w:r>
      <w:r>
        <w:rPr>
          <w:b/>
          <w:sz w:val="28"/>
          <w:lang w:val="ru-RU"/>
        </w:rPr>
        <w:t>Тематическое планирование с определением основных видов учебной деятельности обучающихся</w:t>
      </w:r>
    </w:p>
    <w:p w14:paraId="44B28EA6" w14:textId="77777777" w:rsidR="00DA2A0D" w:rsidRPr="00266087" w:rsidRDefault="00000000">
      <w:pPr>
        <w:spacing w:after="20" w:line="251" w:lineRule="auto"/>
        <w:ind w:left="2342" w:right="0" w:firstLine="0"/>
        <w:jc w:val="center"/>
        <w:rPr>
          <w:lang w:val="ru-RU"/>
        </w:rPr>
      </w:pPr>
      <w:r>
        <w:rPr>
          <w:b/>
          <w:lang w:val="ru-RU"/>
        </w:rPr>
        <w:t>1 (1) (дополнительный) класс (66 ч)</w:t>
      </w:r>
    </w:p>
    <w:p w14:paraId="11175A90" w14:textId="77777777" w:rsidR="00DA2A0D" w:rsidRPr="00266087" w:rsidRDefault="00000000">
      <w:pPr>
        <w:spacing w:after="0" w:line="251" w:lineRule="auto"/>
        <w:ind w:left="0" w:right="0" w:firstLine="0"/>
        <w:jc w:val="left"/>
        <w:rPr>
          <w:lang w:val="ru-RU"/>
        </w:rPr>
      </w:pPr>
      <w:r>
        <w:rPr>
          <w:b/>
          <w:sz w:val="29"/>
          <w:lang w:val="ru-RU"/>
        </w:rPr>
        <w:t xml:space="preserve"> </w:t>
      </w:r>
    </w:p>
    <w:p w14:paraId="47FA0986" w14:textId="77777777" w:rsidR="00DA2A0D" w:rsidRPr="00266087" w:rsidRDefault="00000000">
      <w:pPr>
        <w:spacing w:after="20" w:line="251" w:lineRule="auto"/>
        <w:ind w:left="2342" w:right="3" w:firstLine="0"/>
        <w:jc w:val="center"/>
        <w:rPr>
          <w:lang w:val="ru-RU"/>
        </w:rPr>
      </w:pPr>
      <w:r>
        <w:rPr>
          <w:b/>
          <w:lang w:val="ru-RU"/>
        </w:rPr>
        <w:t>1 дополнительный класс (1 год обучения)</w:t>
      </w:r>
    </w:p>
    <w:p w14:paraId="5E4C30E5" w14:textId="77777777" w:rsidR="00DA2A0D" w:rsidRPr="00266087" w:rsidRDefault="00000000">
      <w:pPr>
        <w:spacing w:after="0" w:line="251" w:lineRule="auto"/>
        <w:ind w:left="0" w:right="0" w:firstLine="0"/>
        <w:jc w:val="left"/>
        <w:rPr>
          <w:lang w:val="ru-RU"/>
        </w:rPr>
      </w:pPr>
      <w:r>
        <w:rPr>
          <w:b/>
          <w:lang w:val="ru-RU"/>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14:paraId="03282D6A" w14:textId="77777777">
        <w:tblPrEx>
          <w:tblCellMar>
            <w:top w:w="0" w:type="dxa"/>
            <w:bottom w:w="0" w:type="dxa"/>
          </w:tblCellMar>
        </w:tblPrEx>
        <w:trPr>
          <w:trHeight w:val="722"/>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2BFCAB84" w14:textId="77777777" w:rsidR="00DA2A0D" w:rsidRDefault="00000000">
            <w:pPr>
              <w:spacing w:after="0" w:line="251" w:lineRule="auto"/>
              <w:ind w:left="0" w:right="73" w:firstLine="0"/>
              <w:jc w:val="center"/>
            </w:pPr>
            <w:r>
              <w:rPr>
                <w:b/>
              </w:rPr>
              <w:t>Содержание 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174CB721" w14:textId="77777777" w:rsidR="00DA2A0D" w:rsidRDefault="00000000">
            <w:pPr>
              <w:spacing w:after="0" w:line="251" w:lineRule="auto"/>
              <w:ind w:left="0" w:right="0" w:firstLine="0"/>
              <w:jc w:val="center"/>
            </w:pPr>
            <w:r>
              <w:rPr>
                <w:b/>
              </w:rPr>
              <w:t>Тематическое планирование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751A2E19" w14:textId="77777777" w:rsidR="00DA2A0D" w:rsidRDefault="00000000">
            <w:pPr>
              <w:spacing w:after="0" w:line="251" w:lineRule="auto"/>
              <w:ind w:left="0" w:right="0" w:firstLine="0"/>
              <w:jc w:val="left"/>
            </w:pPr>
            <w:r>
              <w:rPr>
                <w:b/>
              </w:rPr>
              <w:t>Кол-во часов</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08676F5E" w14:textId="77777777" w:rsidR="00DA2A0D" w:rsidRDefault="00000000">
            <w:pPr>
              <w:spacing w:after="0" w:line="251" w:lineRule="auto"/>
              <w:ind w:left="0" w:right="66" w:firstLine="0"/>
              <w:jc w:val="center"/>
            </w:pPr>
            <w:r>
              <w:rPr>
                <w:b/>
              </w:rPr>
              <w:t>Характеристика деятельности обучающегося</w:t>
            </w:r>
          </w:p>
        </w:tc>
      </w:tr>
      <w:tr w:rsidR="00DA2A0D" w14:paraId="6671CE02" w14:textId="77777777">
        <w:tblPrEx>
          <w:tblCellMar>
            <w:top w:w="0" w:type="dxa"/>
            <w:bottom w:w="0" w:type="dxa"/>
          </w:tblCellMar>
        </w:tblPrEx>
        <w:trPr>
          <w:trHeight w:val="583"/>
        </w:trPr>
        <w:tc>
          <w:tcPr>
            <w:tcW w:w="14755"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3762DAD4" w14:textId="77777777" w:rsidR="00DA2A0D" w:rsidRDefault="00000000">
            <w:pPr>
              <w:spacing w:after="0" w:line="251" w:lineRule="auto"/>
              <w:ind w:left="0" w:right="64" w:firstLine="0"/>
              <w:jc w:val="center"/>
            </w:pPr>
            <w:r>
              <w:rPr>
                <w:b/>
              </w:rPr>
              <w:t>Безопасное поведение (18 ч)</w:t>
            </w:r>
          </w:p>
        </w:tc>
      </w:tr>
      <w:tr w:rsidR="00DA2A0D" w:rsidRPr="00266087" w14:paraId="242A37E2" w14:textId="77777777">
        <w:tblPrEx>
          <w:tblCellMar>
            <w:top w:w="0" w:type="dxa"/>
            <w:bottom w:w="0" w:type="dxa"/>
          </w:tblCellMar>
        </w:tblPrEx>
        <w:trPr>
          <w:trHeight w:val="2103"/>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36F90F26" w14:textId="77777777" w:rsidR="00DA2A0D" w:rsidRDefault="00000000">
            <w:pPr>
              <w:spacing w:after="156" w:line="276" w:lineRule="auto"/>
              <w:ind w:left="2" w:right="58" w:firstLine="0"/>
              <w:rPr>
                <w:lang w:val="ru-RU"/>
              </w:rPr>
            </w:pPr>
            <w:r>
              <w:rPr>
                <w:lang w:val="ru-RU"/>
              </w:rPr>
              <w:t>Школа. Школьное здание. Классы, коридоры, зал, буфет или столовая, гардероб.</w:t>
            </w:r>
          </w:p>
          <w:p w14:paraId="0BC6F847" w14:textId="77777777" w:rsidR="00DA2A0D" w:rsidRDefault="00000000">
            <w:pPr>
              <w:spacing w:after="162" w:line="276" w:lineRule="auto"/>
              <w:ind w:left="2" w:right="57" w:firstLine="0"/>
              <w:rPr>
                <w:lang w:val="ru-RU"/>
              </w:rPr>
            </w:pPr>
            <w:r>
              <w:rPr>
                <w:lang w:val="ru-RU"/>
              </w:rPr>
              <w:t>Классная комната. Стены, потолок, пол, дверь, окна, классная доска, парты, стол, шкаф. Правильная посадка за столом, за партой. Поддерживание порядка в классе. Обязанности дежурного.</w:t>
            </w:r>
          </w:p>
          <w:p w14:paraId="6B2F7C9B" w14:textId="77777777" w:rsidR="00DA2A0D" w:rsidRDefault="00000000">
            <w:pPr>
              <w:tabs>
                <w:tab w:val="center" w:pos="1631"/>
                <w:tab w:val="center" w:pos="2494"/>
                <w:tab w:val="right" w:pos="4335"/>
              </w:tabs>
              <w:spacing w:after="23" w:line="251" w:lineRule="auto"/>
              <w:ind w:left="0" w:right="0" w:firstLine="0"/>
              <w:jc w:val="left"/>
              <w:rPr>
                <w:lang w:val="ru-RU"/>
              </w:rPr>
            </w:pPr>
            <w:r>
              <w:rPr>
                <w:lang w:val="ru-RU"/>
              </w:rPr>
              <w:t xml:space="preserve">Учебные </w:t>
            </w:r>
            <w:r>
              <w:rPr>
                <w:lang w:val="ru-RU"/>
              </w:rPr>
              <w:tab/>
              <w:t xml:space="preserve">вещи. </w:t>
            </w:r>
            <w:r>
              <w:rPr>
                <w:lang w:val="ru-RU"/>
              </w:rPr>
              <w:tab/>
              <w:t xml:space="preserve">Их </w:t>
            </w:r>
            <w:r>
              <w:rPr>
                <w:lang w:val="ru-RU"/>
              </w:rPr>
              <w:tab/>
              <w:t>назначение.</w:t>
            </w:r>
          </w:p>
          <w:p w14:paraId="17CC24B9" w14:textId="77777777" w:rsidR="00DA2A0D" w:rsidRDefault="00000000">
            <w:pPr>
              <w:spacing w:after="183" w:line="251" w:lineRule="auto"/>
              <w:ind w:left="2" w:right="0" w:firstLine="0"/>
              <w:jc w:val="left"/>
              <w:rPr>
                <w:lang w:val="ru-RU"/>
              </w:rPr>
            </w:pPr>
            <w:r>
              <w:rPr>
                <w:lang w:val="ru-RU"/>
              </w:rPr>
              <w:t>Обращение с ними.</w:t>
            </w:r>
          </w:p>
          <w:p w14:paraId="0DA97B97" w14:textId="77777777" w:rsidR="00DA2A0D" w:rsidRDefault="00000000">
            <w:pPr>
              <w:spacing w:after="164" w:line="276" w:lineRule="auto"/>
              <w:ind w:left="2" w:right="67" w:firstLine="0"/>
              <w:rPr>
                <w:lang w:val="ru-RU"/>
              </w:rPr>
            </w:pPr>
            <w:r>
              <w:rPr>
                <w:lang w:val="ru-RU"/>
              </w:rPr>
              <w:t>Одежда, обувь – назначение (для дома, для улицы, для мальчиков, для девочек), уход.</w:t>
            </w:r>
          </w:p>
          <w:p w14:paraId="39F7140A" w14:textId="77777777" w:rsidR="00DA2A0D" w:rsidRDefault="00000000">
            <w:pPr>
              <w:spacing w:after="0" w:line="251" w:lineRule="auto"/>
              <w:ind w:left="2" w:right="60" w:firstLine="0"/>
              <w:rPr>
                <w:lang w:val="ru-RU"/>
              </w:rPr>
            </w:pPr>
            <w:r>
              <w:rPr>
                <w:lang w:val="ru-RU"/>
              </w:rPr>
              <w:t>Семья. Мама, папа, бабушка, дедушка, братья, сестры. Правила дорожного движения по дороге в школу (домой).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56C8A8B6" w14:textId="77777777" w:rsidR="00DA2A0D" w:rsidRDefault="00000000">
            <w:pPr>
              <w:spacing w:after="0" w:line="251" w:lineRule="auto"/>
              <w:ind w:left="0" w:right="0" w:firstLine="0"/>
              <w:jc w:val="left"/>
            </w:pPr>
            <w:r>
              <w:t>Моя школа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6AFD293A" w14:textId="77777777" w:rsidR="00DA2A0D" w:rsidRDefault="00000000">
            <w:pPr>
              <w:spacing w:after="0" w:line="251" w:lineRule="auto"/>
              <w:ind w:left="0"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0D23917B" w14:textId="77777777" w:rsidR="00DA2A0D" w:rsidRDefault="00000000">
            <w:pPr>
              <w:spacing w:after="18" w:line="251" w:lineRule="auto"/>
              <w:ind w:left="2" w:right="0" w:firstLine="0"/>
              <w:jc w:val="left"/>
              <w:rPr>
                <w:lang w:val="ru-RU"/>
              </w:rPr>
            </w:pPr>
            <w:r>
              <w:rPr>
                <w:lang w:val="ru-RU"/>
              </w:rPr>
              <w:t>Экскурсия по школе. Экскурсия по территории школы.</w:t>
            </w:r>
          </w:p>
          <w:p w14:paraId="2890D574" w14:textId="77777777" w:rsidR="00DA2A0D" w:rsidRDefault="00000000">
            <w:pPr>
              <w:spacing w:after="0" w:line="276" w:lineRule="auto"/>
              <w:ind w:left="2" w:right="0" w:firstLine="0"/>
              <w:jc w:val="left"/>
              <w:rPr>
                <w:lang w:val="ru-RU"/>
              </w:rPr>
            </w:pPr>
            <w:r>
              <w:rPr>
                <w:lang w:val="ru-RU"/>
              </w:rPr>
              <w:t>Называние знакомых объектов, нахождение и показ объектов и предметов по инструкции учителя. Зарисовка объектов в альбом (по трафарету, с помощью учителя). Отработка названий школьных помещений: класс, столовая, раздевалка и другие.</w:t>
            </w:r>
          </w:p>
          <w:p w14:paraId="57599EB4" w14:textId="77777777" w:rsidR="00DA2A0D" w:rsidRDefault="00000000">
            <w:pPr>
              <w:spacing w:after="0" w:line="251" w:lineRule="auto"/>
              <w:ind w:left="2" w:right="0" w:firstLine="0"/>
              <w:jc w:val="left"/>
              <w:rPr>
                <w:lang w:val="ru-RU"/>
              </w:rPr>
            </w:pPr>
            <w:r>
              <w:rPr>
                <w:lang w:val="ru-RU"/>
              </w:rPr>
              <w:t>Рассматривание условных знаков (запасной выход и др.). Практическая отработка ориентировки на местности</w:t>
            </w:r>
          </w:p>
        </w:tc>
      </w:tr>
      <w:tr w:rsidR="00DA2A0D" w14:paraId="27D5D1FC" w14:textId="77777777">
        <w:tblPrEx>
          <w:tblCellMar>
            <w:top w:w="0" w:type="dxa"/>
            <w:bottom w:w="0" w:type="dxa"/>
          </w:tblCellMar>
        </w:tblPrEx>
        <w:trPr>
          <w:trHeight w:val="155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02AEA070"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004D992C" w14:textId="77777777" w:rsidR="00DA2A0D" w:rsidRDefault="00000000">
            <w:pPr>
              <w:spacing w:after="0" w:line="251" w:lineRule="auto"/>
              <w:ind w:left="0" w:right="0" w:firstLine="0"/>
              <w:jc w:val="left"/>
            </w:pPr>
            <w:r>
              <w:t>Дорога в школу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3BF9CE1B" w14:textId="77777777" w:rsidR="00DA2A0D" w:rsidRDefault="00000000">
            <w:pPr>
              <w:spacing w:after="0" w:line="251" w:lineRule="auto"/>
              <w:ind w:left="0"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7964B738" w14:textId="77777777" w:rsidR="00DA2A0D" w:rsidRDefault="00000000">
            <w:pPr>
              <w:spacing w:after="0" w:line="251" w:lineRule="auto"/>
              <w:ind w:left="2" w:right="407" w:firstLine="0"/>
            </w:pPr>
            <w:r>
              <w:rPr>
                <w:lang w:val="ru-RU"/>
              </w:rPr>
              <w:t xml:space="preserve">Экскурсия. Называние знакомых объектов. Рассматривание и называние знаков дорожного движения, дорожной разметки («зебра»). Нахождение и показ остановок общественного транспорта. Повторение названий домовых знаков. </w:t>
            </w:r>
            <w:r>
              <w:t>Показ знакомых объектов на иллюстрациях. Аппликация «Дорога»</w:t>
            </w:r>
          </w:p>
        </w:tc>
      </w:tr>
      <w:tr w:rsidR="00DA2A0D" w:rsidRPr="00266087" w14:paraId="28A31A4A" w14:textId="77777777">
        <w:tblPrEx>
          <w:tblCellMar>
            <w:top w:w="0" w:type="dxa"/>
            <w:bottom w:w="0" w:type="dxa"/>
          </w:tblCellMar>
        </w:tblPrEx>
        <w:trPr>
          <w:trHeight w:val="127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50E58717"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107C4F55" w14:textId="77777777" w:rsidR="00DA2A0D" w:rsidRDefault="00000000">
            <w:pPr>
              <w:spacing w:after="0" w:line="251" w:lineRule="auto"/>
              <w:ind w:left="0" w:right="0" w:firstLine="0"/>
              <w:jc w:val="left"/>
            </w:pPr>
            <w:r>
              <w:t>Транспорт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0BFC186B" w14:textId="77777777" w:rsidR="00DA2A0D" w:rsidRDefault="00000000">
            <w:pPr>
              <w:spacing w:after="0" w:line="251" w:lineRule="auto"/>
              <w:ind w:left="0"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61417E9C" w14:textId="77777777" w:rsidR="00DA2A0D" w:rsidRDefault="00000000">
            <w:pPr>
              <w:spacing w:after="0" w:line="251" w:lineRule="auto"/>
              <w:ind w:left="2" w:right="0" w:firstLine="0"/>
              <w:jc w:val="left"/>
              <w:rPr>
                <w:lang w:val="ru-RU"/>
              </w:rPr>
            </w:pPr>
            <w:r>
              <w:rPr>
                <w:lang w:val="ru-RU"/>
              </w:rPr>
              <w:t>Называние знакомых объектов. Проговаривание названий (автобус, троллейбус, автомобиль и др.). Называние и показывание частей транспорта на иллюстрациях. Зарисовка в альбоме (по трафарету, с помощью учителя)</w:t>
            </w:r>
          </w:p>
        </w:tc>
      </w:tr>
      <w:tr w:rsidR="00DA2A0D" w:rsidRPr="00266087" w14:paraId="201C9A0B" w14:textId="77777777">
        <w:tblPrEx>
          <w:tblCellMar>
            <w:top w:w="0" w:type="dxa"/>
            <w:bottom w:w="0" w:type="dxa"/>
          </w:tblCellMar>
        </w:tblPrEx>
        <w:trPr>
          <w:trHeight w:val="83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143446C7"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348BF51E" w14:textId="77777777" w:rsidR="00DA2A0D" w:rsidRDefault="00000000">
            <w:pPr>
              <w:spacing w:after="0" w:line="251" w:lineRule="auto"/>
              <w:ind w:left="0" w:right="0" w:firstLine="0"/>
              <w:jc w:val="left"/>
            </w:pPr>
            <w:r>
              <w:t>Мой класс</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78475BE8" w14:textId="77777777" w:rsidR="00DA2A0D" w:rsidRDefault="00000000">
            <w:pPr>
              <w:spacing w:after="0" w:line="251" w:lineRule="auto"/>
              <w:ind w:left="0"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110" w:type="dxa"/>
              <w:bottom w:w="0" w:type="dxa"/>
              <w:right w:w="43" w:type="dxa"/>
            </w:tcMar>
          </w:tcPr>
          <w:p w14:paraId="649DD594" w14:textId="77777777" w:rsidR="00DA2A0D" w:rsidRDefault="00000000">
            <w:pPr>
              <w:spacing w:after="0" w:line="276" w:lineRule="auto"/>
              <w:ind w:left="2" w:right="0" w:firstLine="0"/>
              <w:rPr>
                <w:lang w:val="ru-RU"/>
              </w:rPr>
            </w:pPr>
            <w:r>
              <w:rPr>
                <w:lang w:val="ru-RU"/>
              </w:rPr>
              <w:t>Показ объектов по инструкции учителя (доска, парта, стул, шкаф). Рассматривание иллюстраций. Соотнесение</w:t>
            </w:r>
          </w:p>
          <w:p w14:paraId="16178A2D" w14:textId="77777777" w:rsidR="00DA2A0D" w:rsidRDefault="00000000">
            <w:pPr>
              <w:spacing w:after="0" w:line="251" w:lineRule="auto"/>
              <w:ind w:left="2" w:right="0" w:firstLine="0"/>
              <w:jc w:val="left"/>
              <w:rPr>
                <w:lang w:val="ru-RU"/>
              </w:rPr>
            </w:pPr>
            <w:r>
              <w:rPr>
                <w:lang w:val="ru-RU"/>
              </w:rPr>
              <w:t>иллюстративного материала с реальным объектом. Действия по</w:t>
            </w:r>
          </w:p>
        </w:tc>
      </w:tr>
    </w:tbl>
    <w:p w14:paraId="044E6C98" w14:textId="77777777" w:rsidR="00DA2A0D" w:rsidRDefault="00DA2A0D">
      <w:pPr>
        <w:spacing w:after="0" w:line="251" w:lineRule="auto"/>
        <w:ind w:left="-600" w:right="13650" w:firstLine="0"/>
        <w:jc w:val="left"/>
        <w:rPr>
          <w:lang w:val="ru-RU"/>
        </w:rPr>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14:paraId="5F1234AB" w14:textId="77777777">
        <w:tblPrEx>
          <w:tblCellMar>
            <w:top w:w="0" w:type="dxa"/>
            <w:bottom w:w="0" w:type="dxa"/>
          </w:tblCellMar>
        </w:tblPrEx>
        <w:trPr>
          <w:trHeight w:val="722"/>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FA8B977" w14:textId="77777777" w:rsidR="00DA2A0D" w:rsidRDefault="00000000">
            <w:pPr>
              <w:spacing w:after="0" w:line="251" w:lineRule="auto"/>
              <w:ind w:left="108" w:right="0" w:firstLine="0"/>
              <w:jc w:val="left"/>
            </w:pPr>
            <w:r>
              <w:t>Название населенного пункта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6DFF78E" w14:textId="77777777" w:rsidR="00DA2A0D" w:rsidRDefault="00000000">
            <w:pPr>
              <w:spacing w:after="0" w:line="251"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928B697" w14:textId="77777777" w:rsidR="00DA2A0D" w:rsidRDefault="00000000">
            <w:pPr>
              <w:spacing w:after="0" w:line="251" w:lineRule="auto"/>
              <w:ind w:left="0" w:right="0" w:firstLine="0"/>
              <w:jc w:val="left"/>
            </w:pPr>
            <w: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9F17495" w14:textId="77777777" w:rsidR="00DA2A0D" w:rsidRDefault="00000000">
            <w:pPr>
              <w:spacing w:after="0" w:line="251" w:lineRule="auto"/>
              <w:ind w:left="108" w:right="0" w:firstLine="0"/>
              <w:jc w:val="left"/>
            </w:pPr>
            <w:r>
              <w:rPr>
                <w:lang w:val="ru-RU"/>
              </w:rPr>
              <w:t xml:space="preserve">инструкции (сядь за парту, встань у доски, подойди к двери и др.). </w:t>
            </w:r>
            <w:r>
              <w:t>Называние имени соседа по парте.</w:t>
            </w:r>
          </w:p>
        </w:tc>
      </w:tr>
      <w:tr w:rsidR="00DA2A0D" w:rsidRPr="00266087" w14:paraId="6FE3C72D" w14:textId="77777777">
        <w:tblPrEx>
          <w:tblCellMar>
            <w:top w:w="0" w:type="dxa"/>
            <w:bottom w:w="0" w:type="dxa"/>
          </w:tblCellMar>
        </w:tblPrEx>
        <w:trPr>
          <w:trHeight w:val="127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87B7B55"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4374559" w14:textId="77777777" w:rsidR="00DA2A0D" w:rsidRDefault="00000000">
            <w:pPr>
              <w:spacing w:after="0" w:line="251" w:lineRule="auto"/>
              <w:ind w:left="106" w:right="0" w:firstLine="0"/>
              <w:jc w:val="left"/>
            </w:pPr>
            <w:r>
              <w:t>Мои обязанности в классе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76C162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89B10E3" w14:textId="77777777" w:rsidR="00DA2A0D" w:rsidRDefault="00000000">
            <w:pPr>
              <w:spacing w:after="0" w:line="251" w:lineRule="auto"/>
              <w:ind w:left="108" w:right="0" w:firstLine="0"/>
              <w:jc w:val="left"/>
              <w:rPr>
                <w:lang w:val="ru-RU"/>
              </w:rPr>
            </w:pPr>
            <w:r>
              <w:rPr>
                <w:lang w:val="ru-RU"/>
              </w:rPr>
              <w:t>Слушание рассказа учителя. Составление рассказа об обязанностях дежурного. Ответы на вопросы. Практический показ обязанностей дежурного. Словарная работа: дежурство, чистота</w:t>
            </w:r>
          </w:p>
        </w:tc>
      </w:tr>
      <w:tr w:rsidR="00DA2A0D" w:rsidRPr="00266087" w14:paraId="5CB587CD"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05D0D26"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CCE31C3" w14:textId="77777777" w:rsidR="00DA2A0D" w:rsidRDefault="00000000">
            <w:pPr>
              <w:spacing w:after="0" w:line="251" w:lineRule="auto"/>
              <w:ind w:left="106" w:right="0" w:firstLine="0"/>
              <w:jc w:val="left"/>
            </w:pPr>
            <w:r>
              <w:t>Мое поведение в школе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D57E033"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F4106FA" w14:textId="77777777" w:rsidR="00DA2A0D" w:rsidRDefault="00000000">
            <w:pPr>
              <w:spacing w:after="0" w:line="251" w:lineRule="auto"/>
              <w:ind w:left="108" w:right="0" w:firstLine="0"/>
              <w:jc w:val="left"/>
              <w:rPr>
                <w:lang w:val="ru-RU"/>
              </w:rPr>
            </w:pPr>
            <w:r>
              <w:rPr>
                <w:lang w:val="ru-RU"/>
              </w:rPr>
              <w:t>Ответы на вопросы по тексту о правилах поведения в школе. Нахождение иллюстрации, отображающих правильное поведение. Зарисовка в тетрадь по заданию учителя. Слушание стихотворения. Моделирование поведения в различных ситуациях.</w:t>
            </w:r>
          </w:p>
        </w:tc>
      </w:tr>
      <w:tr w:rsidR="00DA2A0D" w14:paraId="2EB31D61" w14:textId="77777777">
        <w:tblPrEx>
          <w:tblCellMar>
            <w:top w:w="0" w:type="dxa"/>
            <w:bottom w:w="0" w:type="dxa"/>
          </w:tblCellMar>
        </w:tblPrEx>
        <w:trPr>
          <w:trHeight w:val="1827"/>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B279B4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97D3B39" w14:textId="77777777" w:rsidR="00DA2A0D" w:rsidRDefault="00000000">
            <w:pPr>
              <w:spacing w:after="0" w:line="251" w:lineRule="auto"/>
              <w:ind w:left="106" w:right="0" w:firstLine="0"/>
              <w:jc w:val="left"/>
            </w:pPr>
            <w:r>
              <w:t>Учебные вещи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455F5A3" w14:textId="77777777" w:rsidR="00DA2A0D" w:rsidRDefault="00000000">
            <w:pPr>
              <w:spacing w:after="0" w:line="251" w:lineRule="auto"/>
              <w:ind w:left="106"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0BD58D8" w14:textId="77777777" w:rsidR="00DA2A0D" w:rsidRDefault="00000000">
            <w:pPr>
              <w:spacing w:after="0" w:line="276" w:lineRule="auto"/>
              <w:ind w:left="108" w:right="691" w:firstLine="0"/>
              <w:rPr>
                <w:lang w:val="ru-RU"/>
              </w:rPr>
            </w:pPr>
            <w:r>
              <w:rPr>
                <w:lang w:val="ru-RU"/>
              </w:rPr>
              <w:t>Показ и называние знакомых предметов. Классификация предметов по назначению. Дифференциация предметов по назначению. Дидактическая игра «Четвертый лишний».</w:t>
            </w:r>
          </w:p>
          <w:p w14:paraId="7B05F5C9" w14:textId="77777777" w:rsidR="00DA2A0D" w:rsidRDefault="00000000">
            <w:pPr>
              <w:spacing w:after="0" w:line="251" w:lineRule="auto"/>
              <w:ind w:left="108" w:right="91" w:firstLine="0"/>
            </w:pPr>
            <w:r>
              <w:rPr>
                <w:lang w:val="ru-RU"/>
              </w:rPr>
              <w:t xml:space="preserve">Зарисовка в тетрадь учебных предметов по инструкции учителя. Рассказ об использовании учебных предметов. </w:t>
            </w:r>
            <w:r>
              <w:t>Рассматривание иллюстраций.</w:t>
            </w:r>
          </w:p>
        </w:tc>
      </w:tr>
      <w:tr w:rsidR="00DA2A0D" w:rsidRPr="00266087" w14:paraId="7FF27A70" w14:textId="77777777">
        <w:tblPrEx>
          <w:tblCellMar>
            <w:top w:w="0" w:type="dxa"/>
            <w:bottom w:w="0" w:type="dxa"/>
          </w:tblCellMar>
        </w:tblPrEx>
        <w:trPr>
          <w:trHeight w:val="155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87ACCE9"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A13C2BE" w14:textId="77777777" w:rsidR="00DA2A0D" w:rsidRDefault="00000000">
            <w:pPr>
              <w:spacing w:after="0" w:line="251" w:lineRule="auto"/>
              <w:ind w:left="106" w:right="0" w:firstLine="0"/>
              <w:jc w:val="left"/>
            </w:pPr>
            <w:r>
              <w:t>Одежда и обувь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3229A10" w14:textId="77777777" w:rsidR="00DA2A0D" w:rsidRDefault="00000000">
            <w:pPr>
              <w:spacing w:after="0" w:line="251" w:lineRule="auto"/>
              <w:ind w:left="106"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17D23A4" w14:textId="77777777" w:rsidR="00DA2A0D" w:rsidRDefault="00000000">
            <w:pPr>
              <w:spacing w:after="21" w:line="251" w:lineRule="auto"/>
              <w:ind w:left="108" w:right="0" w:firstLine="0"/>
              <w:jc w:val="left"/>
              <w:rPr>
                <w:lang w:val="ru-RU"/>
              </w:rPr>
            </w:pPr>
            <w:r>
              <w:rPr>
                <w:lang w:val="ru-RU"/>
              </w:rPr>
              <w:t>Показ и называние натуральных предметов одежды, обуви.</w:t>
            </w:r>
          </w:p>
          <w:p w14:paraId="48CD1D86" w14:textId="77777777" w:rsidR="00DA2A0D" w:rsidRDefault="00000000">
            <w:pPr>
              <w:spacing w:after="0" w:line="251" w:lineRule="auto"/>
              <w:ind w:left="108" w:right="17" w:firstLine="0"/>
              <w:jc w:val="left"/>
              <w:rPr>
                <w:lang w:val="ru-RU"/>
              </w:rPr>
            </w:pPr>
            <w:r>
              <w:rPr>
                <w:lang w:val="ru-RU"/>
              </w:rPr>
              <w:t>Классификация предметов по нескольким признакам. Называние частей одежды, обуви. Практические действия с предметами. Отработка глаголов (одеть, надеть, застегнуть, завязать, повязать, снять). Дидактическая игра «Одень куклу»</w:t>
            </w:r>
          </w:p>
        </w:tc>
      </w:tr>
      <w:tr w:rsidR="00DA2A0D" w14:paraId="6CE0C8B0" w14:textId="77777777">
        <w:tblPrEx>
          <w:tblCellMar>
            <w:top w:w="0" w:type="dxa"/>
            <w:bottom w:w="0" w:type="dxa"/>
          </w:tblCellMar>
        </w:tblPrEx>
        <w:trPr>
          <w:trHeight w:val="127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45015F3"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F66B71C" w14:textId="77777777" w:rsidR="00DA2A0D" w:rsidRDefault="00000000">
            <w:pPr>
              <w:spacing w:after="0" w:line="251" w:lineRule="auto"/>
              <w:ind w:left="106" w:right="0" w:firstLine="0"/>
              <w:jc w:val="left"/>
            </w:pPr>
            <w:r>
              <w:t>Расписание уроков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28B90FB"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F459E90" w14:textId="77777777" w:rsidR="00DA2A0D" w:rsidRDefault="00000000">
            <w:pPr>
              <w:spacing w:after="0" w:line="251" w:lineRule="auto"/>
              <w:ind w:left="108" w:right="0" w:firstLine="0"/>
              <w:jc w:val="left"/>
            </w:pPr>
            <w:r>
              <w:rPr>
                <w:lang w:val="ru-RU"/>
              </w:rPr>
              <w:t xml:space="preserve">Называние дней недели, названий предметов. Соотнесение иллюстрации с названием. Практическое составление расписания на сегодня (на завтра) по образцу (с помощью учителя, самостоятельно). </w:t>
            </w:r>
            <w:r>
              <w:t>Подбор иллюстраций к расписанию.</w:t>
            </w:r>
          </w:p>
        </w:tc>
      </w:tr>
      <w:tr w:rsidR="00DA2A0D" w14:paraId="0C990A73" w14:textId="77777777">
        <w:tblPrEx>
          <w:tblCellMar>
            <w:top w:w="0" w:type="dxa"/>
            <w:bottom w:w="0" w:type="dxa"/>
          </w:tblCellMar>
        </w:tblPrEx>
        <w:trPr>
          <w:trHeight w:val="1114"/>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67FF8A2"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6721984" w14:textId="77777777" w:rsidR="00DA2A0D" w:rsidRDefault="00000000">
            <w:pPr>
              <w:spacing w:after="0" w:line="251" w:lineRule="auto"/>
              <w:ind w:left="106" w:right="0" w:firstLine="0"/>
              <w:jc w:val="left"/>
            </w:pPr>
            <w:r>
              <w:t>Мой режим дня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249E5C6"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800AA7B" w14:textId="77777777" w:rsidR="00DA2A0D" w:rsidRDefault="00000000">
            <w:pPr>
              <w:spacing w:after="0" w:line="251" w:lineRule="auto"/>
              <w:ind w:left="108" w:right="0" w:firstLine="0"/>
              <w:jc w:val="left"/>
            </w:pPr>
            <w:r>
              <w:rPr>
                <w:lang w:val="ru-RU"/>
              </w:rPr>
              <w:t xml:space="preserve">Рассказ о режиме дня. Перечисление основных видов деятельности в режиме дня. Беседа. Практическое составление режима дня по образцу (с помощью учителя). </w:t>
            </w:r>
            <w:r>
              <w:t>Ответы на вопросы. Подбор иллюстраций к режиму дня. Слушание</w:t>
            </w:r>
          </w:p>
        </w:tc>
      </w:tr>
    </w:tbl>
    <w:p w14:paraId="6632A87B" w14:textId="77777777" w:rsidR="00DA2A0D" w:rsidRDefault="00000000">
      <w:pPr>
        <w:spacing w:after="0" w:line="251" w:lineRule="auto"/>
        <w:ind w:left="0" w:right="0" w:firstLine="0"/>
      </w:pPr>
      <w:r>
        <w:rPr>
          <w:b/>
          <w:sz w:val="25"/>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14:paraId="03DB2F2E" w14:textId="77777777">
        <w:tblPrEx>
          <w:tblCellMar>
            <w:top w:w="0" w:type="dxa"/>
            <w:bottom w:w="0" w:type="dxa"/>
          </w:tblCellMar>
        </w:tblPrEx>
        <w:trPr>
          <w:trHeight w:val="446"/>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0765432" w14:textId="77777777" w:rsidR="00DA2A0D" w:rsidRDefault="00000000">
            <w:pPr>
              <w:spacing w:after="0" w:line="251"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688D004" w14:textId="77777777" w:rsidR="00DA2A0D" w:rsidRDefault="00000000">
            <w:pPr>
              <w:spacing w:after="0" w:line="251"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9A0F8BB" w14:textId="77777777" w:rsidR="00DA2A0D" w:rsidRDefault="00000000">
            <w:pPr>
              <w:spacing w:after="0" w:line="251" w:lineRule="auto"/>
              <w:ind w:left="0" w:right="0" w:firstLine="0"/>
              <w:jc w:val="left"/>
            </w:pPr>
            <w: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F72D827" w14:textId="77777777" w:rsidR="00DA2A0D" w:rsidRDefault="00000000">
            <w:pPr>
              <w:spacing w:after="0" w:line="251" w:lineRule="auto"/>
              <w:ind w:left="108" w:right="0" w:firstLine="0"/>
              <w:jc w:val="left"/>
            </w:pPr>
            <w:r>
              <w:t>потешек и пословиц.</w:t>
            </w:r>
          </w:p>
        </w:tc>
      </w:tr>
      <w:tr w:rsidR="00DA2A0D" w14:paraId="75075966" w14:textId="77777777">
        <w:tblPrEx>
          <w:tblCellMar>
            <w:top w:w="0" w:type="dxa"/>
            <w:bottom w:w="0" w:type="dxa"/>
          </w:tblCellMar>
        </w:tblPrEx>
        <w:trPr>
          <w:trHeight w:val="182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AADB77A"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5648CE6" w14:textId="77777777" w:rsidR="00DA2A0D" w:rsidRDefault="00000000">
            <w:pPr>
              <w:spacing w:after="0" w:line="251" w:lineRule="auto"/>
              <w:ind w:left="106" w:right="0" w:firstLine="0"/>
              <w:jc w:val="left"/>
            </w:pPr>
            <w:r>
              <w:t>Моя семья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D7E3BA1"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EC274CB" w14:textId="77777777" w:rsidR="00DA2A0D" w:rsidRDefault="00000000">
            <w:pPr>
              <w:spacing w:after="0" w:line="251" w:lineRule="auto"/>
              <w:ind w:left="108" w:right="0" w:firstLine="0"/>
              <w:jc w:val="left"/>
            </w:pPr>
            <w:r>
              <w:rPr>
                <w:lang w:val="ru-RU"/>
              </w:rPr>
              <w:t xml:space="preserve">Составление предложений (рассказа) о семье. Ответы на вопросы. Перечисление членов семьи. Рассматривание иллюстраций. Нахождение на иллюстративном материале членов семьи. Рассказ о занятиях и профессиях членов семьи. </w:t>
            </w:r>
            <w:r>
              <w:t>Слушание стихотворения. Зарисовка в тетради по заданию учителя</w:t>
            </w:r>
          </w:p>
        </w:tc>
      </w:tr>
      <w:tr w:rsidR="00DA2A0D" w14:paraId="7107097C" w14:textId="77777777">
        <w:tblPrEx>
          <w:tblCellMar>
            <w:top w:w="0" w:type="dxa"/>
            <w:bottom w:w="0" w:type="dxa"/>
          </w:tblCellMar>
        </w:tblPrEx>
        <w:trPr>
          <w:trHeight w:val="996"/>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5FD8D19"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B1AD96A" w14:textId="77777777" w:rsidR="00DA2A0D" w:rsidRDefault="00000000">
            <w:pPr>
              <w:spacing w:after="0" w:line="251" w:lineRule="auto"/>
              <w:ind w:left="106" w:right="0" w:firstLine="0"/>
              <w:jc w:val="left"/>
            </w:pPr>
            <w:r>
              <w:t>Мои обязанности в семье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0138F7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973F83C" w14:textId="77777777" w:rsidR="00DA2A0D" w:rsidRDefault="00000000">
            <w:pPr>
              <w:spacing w:after="0" w:line="251" w:lineRule="auto"/>
              <w:ind w:left="108" w:right="396" w:firstLine="0"/>
            </w:pPr>
            <w:r>
              <w:rPr>
                <w:lang w:val="ru-RU"/>
              </w:rPr>
              <w:t xml:space="preserve">Перечисление своих обязанностей в семье. Сюжетно-ролевая игра «Семья». Распределение обязанностей в зависимости от роли. </w:t>
            </w:r>
            <w:r>
              <w:t>Практическая отработка навыков.</w:t>
            </w:r>
          </w:p>
        </w:tc>
      </w:tr>
      <w:tr w:rsidR="00DA2A0D" w14:paraId="207B703B" w14:textId="77777777">
        <w:tblPrEx>
          <w:tblCellMar>
            <w:top w:w="0" w:type="dxa"/>
            <w:bottom w:w="0" w:type="dxa"/>
          </w:tblCellMar>
        </w:tblPrEx>
        <w:trPr>
          <w:trHeight w:val="155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603C545"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9B3BF35" w14:textId="77777777" w:rsidR="00DA2A0D" w:rsidRDefault="00000000">
            <w:pPr>
              <w:spacing w:after="20" w:line="251" w:lineRule="auto"/>
              <w:ind w:left="106" w:right="0" w:firstLine="0"/>
              <w:jc w:val="left"/>
              <w:rPr>
                <w:lang w:val="ru-RU"/>
              </w:rPr>
            </w:pPr>
            <w:r>
              <w:rPr>
                <w:lang w:val="ru-RU"/>
              </w:rPr>
              <w:t>Мой город</w:t>
            </w:r>
          </w:p>
          <w:p w14:paraId="0FBB379D" w14:textId="77777777" w:rsidR="00DA2A0D" w:rsidRDefault="00000000">
            <w:pPr>
              <w:spacing w:after="0" w:line="251" w:lineRule="auto"/>
              <w:ind w:left="106" w:right="0" w:firstLine="0"/>
              <w:jc w:val="left"/>
              <w:rPr>
                <w:lang w:val="ru-RU"/>
              </w:rPr>
            </w:pPr>
            <w:r>
              <w:rPr>
                <w:lang w:val="ru-RU"/>
              </w:rPr>
              <w:t>(поселок, село, деревня)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C512FF8"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1A9FDD4" w14:textId="77777777" w:rsidR="00DA2A0D" w:rsidRDefault="00000000">
            <w:pPr>
              <w:spacing w:after="0" w:line="276" w:lineRule="auto"/>
              <w:ind w:left="108" w:right="0" w:firstLine="0"/>
              <w:jc w:val="left"/>
            </w:pPr>
            <w:r>
              <w:rPr>
                <w:lang w:val="ru-RU"/>
              </w:rPr>
              <w:t xml:space="preserve">Рассматривание иллюстраций. Определение и называние местности проживания (город, село, поселок). Узнавание и называние объектов на иллюстрации. Составление предложений (рассказа) по вопросам учителя. </w:t>
            </w:r>
            <w:r>
              <w:t>Слушание рассказа учителя.</w:t>
            </w:r>
          </w:p>
          <w:p w14:paraId="217BABD3" w14:textId="77777777" w:rsidR="00DA2A0D" w:rsidRDefault="00000000">
            <w:pPr>
              <w:spacing w:after="0" w:line="251" w:lineRule="auto"/>
              <w:ind w:left="108" w:right="0" w:firstLine="0"/>
              <w:jc w:val="left"/>
            </w:pPr>
            <w:r>
              <w:t>Ответы на вопросы.</w:t>
            </w:r>
          </w:p>
        </w:tc>
      </w:tr>
      <w:tr w:rsidR="00DA2A0D" w14:paraId="5A97C618" w14:textId="77777777">
        <w:tblPrEx>
          <w:tblCellMar>
            <w:top w:w="0" w:type="dxa"/>
            <w:bottom w:w="0" w:type="dxa"/>
          </w:tblCellMar>
        </w:tblPrEx>
        <w:trPr>
          <w:trHeight w:val="583"/>
        </w:trPr>
        <w:tc>
          <w:tcPr>
            <w:tcW w:w="14755"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A8D5236" w14:textId="77777777" w:rsidR="00DA2A0D" w:rsidRDefault="00000000">
            <w:pPr>
              <w:spacing w:after="0" w:line="251" w:lineRule="auto"/>
              <w:ind w:left="46" w:right="0" w:firstLine="0"/>
              <w:jc w:val="center"/>
            </w:pPr>
            <w:r>
              <w:rPr>
                <w:b/>
              </w:rPr>
              <w:t>Неживая природа (9 ч)</w:t>
            </w:r>
          </w:p>
        </w:tc>
      </w:tr>
      <w:tr w:rsidR="00DA2A0D" w14:paraId="396C7243" w14:textId="77777777">
        <w:tblPrEx>
          <w:tblCellMar>
            <w:top w:w="0" w:type="dxa"/>
            <w:bottom w:w="0" w:type="dxa"/>
          </w:tblCellMar>
        </w:tblPrEx>
        <w:trPr>
          <w:trHeight w:val="999"/>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B9776D1" w14:textId="77777777" w:rsidR="00DA2A0D" w:rsidRDefault="00000000">
            <w:pPr>
              <w:spacing w:after="155" w:line="276" w:lineRule="auto"/>
              <w:ind w:left="108" w:right="0" w:firstLine="0"/>
              <w:jc w:val="left"/>
              <w:rPr>
                <w:lang w:val="ru-RU"/>
              </w:rPr>
            </w:pPr>
            <w:r>
              <w:rPr>
                <w:lang w:val="ru-RU"/>
              </w:rPr>
              <w:t>Знакомство с миром природы. Мы живем на планете Земля.</w:t>
            </w:r>
          </w:p>
          <w:p w14:paraId="4CB5D936" w14:textId="77777777" w:rsidR="00DA2A0D" w:rsidRDefault="00000000">
            <w:pPr>
              <w:spacing w:after="165" w:line="276" w:lineRule="auto"/>
              <w:ind w:left="108" w:right="60" w:firstLine="0"/>
              <w:rPr>
                <w:lang w:val="ru-RU"/>
              </w:rPr>
            </w:pPr>
            <w:r>
              <w:rPr>
                <w:lang w:val="ru-RU"/>
              </w:rPr>
              <w:t>Элементарные представления о Солнце (согревает нашу планету, днем светит) и Луне (ночью видна на небе, не греет).</w:t>
            </w:r>
          </w:p>
          <w:p w14:paraId="775AC9AD" w14:textId="77777777" w:rsidR="00DA2A0D" w:rsidRDefault="00000000">
            <w:pPr>
              <w:spacing w:after="0" w:line="251" w:lineRule="auto"/>
              <w:ind w:left="108" w:right="58" w:firstLine="0"/>
              <w:rPr>
                <w:lang w:val="ru-RU"/>
              </w:rPr>
            </w:pPr>
            <w:r>
              <w:rPr>
                <w:lang w:val="ru-RU"/>
              </w:rPr>
              <w:t>Различия между днем и ночью, утром и вечером. Занятия людей в различное время (утром просыпаемся, завтракаем, идем в школу; днем обедаем, гуляем и отдыхаем; вечером с семьей читаем, ужинаем, готовимся ко сну; ночью спим).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0F7E29D" w14:textId="77777777" w:rsidR="00DA2A0D" w:rsidRDefault="00000000">
            <w:pPr>
              <w:tabs>
                <w:tab w:val="right" w:pos="2220"/>
              </w:tabs>
              <w:spacing w:after="26" w:line="251" w:lineRule="auto"/>
              <w:ind w:left="0" w:right="0" w:firstLine="0"/>
              <w:jc w:val="left"/>
            </w:pPr>
            <w:r>
              <w:t xml:space="preserve">Мир </w:t>
            </w:r>
            <w:r>
              <w:tab/>
              <w:t>природы.</w:t>
            </w:r>
          </w:p>
          <w:p w14:paraId="70BD891C" w14:textId="77777777" w:rsidR="00DA2A0D" w:rsidRDefault="00000000">
            <w:pPr>
              <w:spacing w:after="0" w:line="251" w:lineRule="auto"/>
              <w:ind w:left="106" w:right="0" w:firstLine="0"/>
              <w:jc w:val="left"/>
            </w:pPr>
            <w:r>
              <w:t>Земля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241DC8D"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3B6DDEC" w14:textId="77777777" w:rsidR="00DA2A0D" w:rsidRDefault="00000000">
            <w:pPr>
              <w:spacing w:after="0" w:line="251" w:lineRule="auto"/>
              <w:ind w:left="108" w:right="104" w:firstLine="0"/>
            </w:pPr>
            <w:r>
              <w:rPr>
                <w:lang w:val="ru-RU"/>
              </w:rPr>
              <w:t xml:space="preserve">Рассматривание иллюстраций. Нахождение и называние знакомых объектов. </w:t>
            </w:r>
            <w:r>
              <w:t>Словарь: земля, планета. Зарисовка объекта в альбом.</w:t>
            </w:r>
          </w:p>
        </w:tc>
      </w:tr>
      <w:tr w:rsidR="00DA2A0D" w14:paraId="67D905F6" w14:textId="77777777">
        <w:tblPrEx>
          <w:tblCellMar>
            <w:top w:w="0" w:type="dxa"/>
            <w:bottom w:w="0" w:type="dxa"/>
          </w:tblCellMar>
        </w:tblPrEx>
        <w:trPr>
          <w:trHeight w:val="1550"/>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06851C7"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D16062E" w14:textId="77777777" w:rsidR="00DA2A0D" w:rsidRDefault="00000000">
            <w:pPr>
              <w:spacing w:after="0" w:line="251" w:lineRule="auto"/>
              <w:ind w:left="106" w:right="0" w:firstLine="0"/>
              <w:jc w:val="left"/>
            </w:pPr>
            <w:r>
              <w:t>Солнце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0F7BFBF"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B83BC3B" w14:textId="77777777" w:rsidR="00DA2A0D" w:rsidRDefault="00000000">
            <w:pPr>
              <w:spacing w:after="0" w:line="251" w:lineRule="auto"/>
              <w:ind w:left="108" w:right="0" w:firstLine="0"/>
              <w:jc w:val="left"/>
            </w:pPr>
            <w:r>
              <w:rPr>
                <w:lang w:val="ru-RU"/>
              </w:rPr>
              <w:t xml:space="preserve">Рассматривание иллюстраций. Нахождение и называние знакомых объектов. Словарь: солнце, свет, тепло. Зарисовка объекта в альбом. Выбор объекта из группы объектов. </w:t>
            </w:r>
            <w:r>
              <w:t>Составление предложений об изученном объекте по вопросам учителя.</w:t>
            </w:r>
          </w:p>
        </w:tc>
      </w:tr>
      <w:tr w:rsidR="00DA2A0D" w14:paraId="152827F6" w14:textId="77777777">
        <w:tblPrEx>
          <w:tblCellMar>
            <w:top w:w="0" w:type="dxa"/>
            <w:bottom w:w="0" w:type="dxa"/>
          </w:tblCellMar>
        </w:tblPrEx>
        <w:trPr>
          <w:trHeight w:val="127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BC6A91A"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F521226" w14:textId="77777777" w:rsidR="00DA2A0D" w:rsidRDefault="00000000">
            <w:pPr>
              <w:spacing w:after="0" w:line="251" w:lineRule="auto"/>
              <w:ind w:left="106" w:right="0" w:firstLine="0"/>
              <w:jc w:val="left"/>
            </w:pPr>
            <w:r>
              <w:t>Луна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A8F357C"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303D5A7" w14:textId="77777777" w:rsidR="00DA2A0D" w:rsidRDefault="00000000">
            <w:pPr>
              <w:spacing w:after="0" w:line="251" w:lineRule="auto"/>
              <w:ind w:left="108" w:right="0" w:firstLine="0"/>
              <w:jc w:val="left"/>
            </w:pPr>
            <w:r>
              <w:rPr>
                <w:lang w:val="ru-RU"/>
              </w:rPr>
              <w:t xml:space="preserve">Выбор изучаемого объекта из нескольких. Называние объекта. Ответы на вопросы. Отгадывание загадок. Зарисовка объекта в альбом. Словарь: солнце, луна, день, ночь. </w:t>
            </w:r>
            <w:r>
              <w:t>Разучивание потешки. Составление предложений по вопросам учителя.</w:t>
            </w:r>
          </w:p>
        </w:tc>
      </w:tr>
    </w:tbl>
    <w:p w14:paraId="4091B600" w14:textId="77777777" w:rsidR="00DA2A0D" w:rsidRDefault="00DA2A0D">
      <w:pPr>
        <w:spacing w:after="0" w:line="251" w:lineRule="auto"/>
        <w:ind w:left="-600" w:right="13650" w:firstLine="0"/>
        <w:jc w:val="left"/>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rsidRPr="00266087" w14:paraId="1FE11946" w14:textId="77777777">
        <w:tblPrEx>
          <w:tblCellMar>
            <w:top w:w="0" w:type="dxa"/>
            <w:bottom w:w="0" w:type="dxa"/>
          </w:tblCellMar>
        </w:tblPrEx>
        <w:trPr>
          <w:trHeight w:val="1827"/>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0FFE93B" w14:textId="77777777" w:rsidR="00DA2A0D" w:rsidRDefault="00000000">
            <w:pPr>
              <w:spacing w:after="0" w:line="251"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4A33DFE" w14:textId="77777777" w:rsidR="00DA2A0D" w:rsidRDefault="00000000">
            <w:pPr>
              <w:spacing w:after="0" w:line="251" w:lineRule="auto"/>
              <w:ind w:left="106" w:right="0" w:firstLine="0"/>
              <w:jc w:val="left"/>
            </w:pPr>
            <w:r>
              <w:t>День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58E3700"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BE0F343" w14:textId="77777777" w:rsidR="00DA2A0D" w:rsidRDefault="00000000">
            <w:pPr>
              <w:spacing w:after="0" w:line="251" w:lineRule="auto"/>
              <w:ind w:left="108" w:right="10" w:firstLine="0"/>
              <w:jc w:val="left"/>
              <w:rPr>
                <w:lang w:val="ru-RU"/>
              </w:rPr>
            </w:pPr>
            <w:r>
              <w:rPr>
                <w:lang w:val="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(солнце), соответствующего времени суток (день).</w:t>
            </w:r>
          </w:p>
        </w:tc>
      </w:tr>
      <w:tr w:rsidR="00DA2A0D" w:rsidRPr="00266087" w14:paraId="2C523FF4" w14:textId="77777777">
        <w:tblPrEx>
          <w:tblCellMar>
            <w:top w:w="0" w:type="dxa"/>
            <w:bottom w:w="0" w:type="dxa"/>
          </w:tblCellMar>
        </w:tblPrEx>
        <w:trPr>
          <w:trHeight w:val="1824"/>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993544B"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4158E1F" w14:textId="77777777" w:rsidR="00DA2A0D" w:rsidRDefault="00000000">
            <w:pPr>
              <w:spacing w:after="0" w:line="251" w:lineRule="auto"/>
              <w:ind w:left="106" w:right="0" w:firstLine="0"/>
              <w:jc w:val="left"/>
            </w:pPr>
            <w:r>
              <w:t>Ночь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9FA230B"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C1F0010" w14:textId="77777777" w:rsidR="00DA2A0D" w:rsidRDefault="00000000">
            <w:pPr>
              <w:spacing w:after="0" w:line="251" w:lineRule="auto"/>
              <w:ind w:left="108" w:right="60" w:firstLine="0"/>
              <w:rPr>
                <w:lang w:val="ru-RU"/>
              </w:rPr>
            </w:pPr>
            <w:r>
              <w:rPr>
                <w:lang w:val="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(луна), соответствующего времени суток (ночь).</w:t>
            </w:r>
          </w:p>
        </w:tc>
      </w:tr>
      <w:tr w:rsidR="00DA2A0D" w:rsidRPr="00266087" w14:paraId="185A923D" w14:textId="77777777">
        <w:tblPrEx>
          <w:tblCellMar>
            <w:top w:w="0" w:type="dxa"/>
            <w:bottom w:w="0" w:type="dxa"/>
          </w:tblCellMar>
        </w:tblPrEx>
        <w:trPr>
          <w:trHeight w:val="1824"/>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A6C3AD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519798E" w14:textId="77777777" w:rsidR="00DA2A0D" w:rsidRDefault="00000000">
            <w:pPr>
              <w:spacing w:after="0" w:line="251" w:lineRule="auto"/>
              <w:ind w:left="106" w:right="0" w:firstLine="0"/>
              <w:jc w:val="left"/>
            </w:pPr>
            <w:r>
              <w:t>Утро</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D5932AC"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1F9D483" w14:textId="77777777" w:rsidR="00DA2A0D" w:rsidRDefault="00000000">
            <w:pPr>
              <w:spacing w:after="0" w:line="251" w:lineRule="auto"/>
              <w:ind w:left="108" w:right="62" w:firstLine="0"/>
              <w:rPr>
                <w:lang w:val="ru-RU"/>
              </w:rPr>
            </w:pPr>
            <w:r>
              <w:rPr>
                <w:lang w:val="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(солнце), соответствующего времени суток (утро).</w:t>
            </w:r>
          </w:p>
        </w:tc>
      </w:tr>
      <w:tr w:rsidR="00DA2A0D" w:rsidRPr="00266087" w14:paraId="7301FE18" w14:textId="77777777">
        <w:tblPrEx>
          <w:tblCellMar>
            <w:top w:w="0" w:type="dxa"/>
            <w:bottom w:w="0" w:type="dxa"/>
          </w:tblCellMar>
        </w:tblPrEx>
        <w:trPr>
          <w:trHeight w:val="1827"/>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5A8F05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D18628B" w14:textId="77777777" w:rsidR="00DA2A0D" w:rsidRDefault="00000000">
            <w:pPr>
              <w:spacing w:after="0" w:line="251" w:lineRule="auto"/>
              <w:ind w:left="106" w:right="0" w:firstLine="0"/>
              <w:jc w:val="left"/>
            </w:pPr>
            <w:r>
              <w:t>Вечер</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B891F6D"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6876386" w14:textId="77777777" w:rsidR="00DA2A0D" w:rsidRDefault="00000000">
            <w:pPr>
              <w:spacing w:after="0" w:line="251" w:lineRule="auto"/>
              <w:ind w:left="108" w:right="60" w:firstLine="0"/>
              <w:rPr>
                <w:lang w:val="ru-RU"/>
              </w:rPr>
            </w:pPr>
            <w:r>
              <w:rPr>
                <w:lang w:val="ru-RU"/>
              </w:rPr>
              <w:t>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утреннее время. Составление предложений по вопросам учителя. Выбор объектов неживой природы (луна), соответствующего времени суток (вечер).</w:t>
            </w:r>
          </w:p>
        </w:tc>
      </w:tr>
      <w:tr w:rsidR="00DA2A0D" w14:paraId="49AF76DA" w14:textId="77777777">
        <w:tblPrEx>
          <w:tblCellMar>
            <w:top w:w="0" w:type="dxa"/>
            <w:bottom w:w="0" w:type="dxa"/>
          </w:tblCellMar>
        </w:tblPrEx>
        <w:trPr>
          <w:trHeight w:val="1827"/>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E7DC69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A379F97" w14:textId="77777777" w:rsidR="00DA2A0D" w:rsidRDefault="00000000">
            <w:pPr>
              <w:spacing w:after="0" w:line="251" w:lineRule="auto"/>
              <w:ind w:left="106" w:right="0" w:firstLine="0"/>
              <w:jc w:val="left"/>
            </w:pPr>
            <w:r>
              <w:t>Мой режим дня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2F22173"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DF9F818" w14:textId="77777777" w:rsidR="00DA2A0D" w:rsidRDefault="00000000">
            <w:pPr>
              <w:spacing w:after="0" w:line="251" w:lineRule="auto"/>
              <w:ind w:left="108" w:right="60" w:firstLine="0"/>
            </w:pPr>
            <w:r>
              <w:rPr>
                <w:lang w:val="ru-RU"/>
              </w:rPr>
              <w:t xml:space="preserve">Подбор иллюстраций к составлению режима дня. Ответы на вопросы о необходимости режима дня. Определение пользы режима дня. Составление иллюстративного рассказа о режиме дня. Зарисовка режима дня в тетрадь. Словарь: режим дня, утро, день, вечер, ночь. </w:t>
            </w:r>
            <w:r>
              <w:t>Составление предложений (рассказа) о занятиях в выходные дни.</w:t>
            </w:r>
          </w:p>
        </w:tc>
      </w:tr>
    </w:tbl>
    <w:p w14:paraId="6B6F63A2" w14:textId="77777777" w:rsidR="00DA2A0D" w:rsidRDefault="00000000">
      <w:pPr>
        <w:spacing w:after="0" w:line="251" w:lineRule="auto"/>
        <w:ind w:left="0" w:right="0" w:firstLine="0"/>
      </w:pPr>
      <w:r>
        <w:rPr>
          <w:b/>
          <w:sz w:val="25"/>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rsidRPr="00266087" w14:paraId="0323B7BD" w14:textId="77777777">
        <w:tblPrEx>
          <w:tblCellMar>
            <w:top w:w="0" w:type="dxa"/>
            <w:bottom w:w="0" w:type="dxa"/>
          </w:tblCellMar>
        </w:tblPrEx>
        <w:trPr>
          <w:trHeight w:val="1274"/>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B4E20E9" w14:textId="77777777" w:rsidR="00DA2A0D" w:rsidRDefault="00000000">
            <w:pPr>
              <w:spacing w:after="0" w:line="251"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F514336" w14:textId="77777777" w:rsidR="00DA2A0D" w:rsidRDefault="00000000">
            <w:pPr>
              <w:spacing w:after="0" w:line="251" w:lineRule="auto"/>
              <w:ind w:left="106" w:right="0" w:firstLine="0"/>
              <w:jc w:val="left"/>
            </w:pPr>
            <w:r>
              <w:t>Утренняя зарядка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B8C7424"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65056ED" w14:textId="77777777" w:rsidR="00DA2A0D" w:rsidRDefault="00000000">
            <w:pPr>
              <w:spacing w:after="0" w:line="251" w:lineRule="auto"/>
              <w:ind w:left="108" w:right="59" w:firstLine="0"/>
              <w:rPr>
                <w:lang w:val="ru-RU"/>
              </w:rPr>
            </w:pPr>
            <w:r>
              <w:rPr>
                <w:lang w:val="ru-RU"/>
              </w:rPr>
              <w:t>Называние частей тела. Подбор иллюстраций к упражнениям на различные части тела. Составление комплекса упражнений. Практический показ комплекса упражнений. Разучивание физкультминутки со стихотворным сопровождением</w:t>
            </w:r>
          </w:p>
        </w:tc>
      </w:tr>
      <w:tr w:rsidR="00DA2A0D" w:rsidRPr="00266087" w14:paraId="6F0B617D" w14:textId="77777777">
        <w:tblPrEx>
          <w:tblCellMar>
            <w:top w:w="0" w:type="dxa"/>
            <w:bottom w:w="0" w:type="dxa"/>
          </w:tblCellMar>
        </w:tblPrEx>
        <w:trPr>
          <w:trHeight w:val="581"/>
        </w:trPr>
        <w:tc>
          <w:tcPr>
            <w:tcW w:w="14755"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C4C8808" w14:textId="77777777" w:rsidR="00DA2A0D" w:rsidRPr="00266087" w:rsidRDefault="00000000">
            <w:pPr>
              <w:spacing w:after="0" w:line="251" w:lineRule="auto"/>
              <w:ind w:left="42" w:right="0" w:firstLine="0"/>
              <w:jc w:val="center"/>
              <w:rPr>
                <w:lang w:val="ru-RU"/>
              </w:rPr>
            </w:pPr>
            <w:r>
              <w:rPr>
                <w:b/>
                <w:lang w:val="ru-RU"/>
              </w:rPr>
              <w:t>Сезонные изменения в природе (20 ч)</w:t>
            </w:r>
          </w:p>
        </w:tc>
      </w:tr>
      <w:tr w:rsidR="00DA2A0D" w14:paraId="66465090" w14:textId="77777777">
        <w:tblPrEx>
          <w:tblCellMar>
            <w:top w:w="0" w:type="dxa"/>
            <w:bottom w:w="0" w:type="dxa"/>
          </w:tblCellMar>
        </w:tblPrEx>
        <w:trPr>
          <w:trHeight w:val="1829"/>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2A7ED4B" w14:textId="77777777" w:rsidR="00DA2A0D" w:rsidRPr="00266087" w:rsidRDefault="00000000">
            <w:pPr>
              <w:spacing w:after="0" w:line="251" w:lineRule="auto"/>
              <w:ind w:left="108" w:right="0" w:firstLine="0"/>
              <w:jc w:val="left"/>
              <w:rPr>
                <w:lang w:val="ru-RU"/>
              </w:rPr>
            </w:pPr>
            <w:r>
              <w:rPr>
                <w:lang w:val="ru-RU"/>
              </w:rPr>
              <w:t>Сезонные изменения в природе</w:t>
            </w:r>
            <w:r>
              <w:rPr>
                <w:i/>
                <w:lang w:val="ru-RU"/>
              </w:rPr>
              <w:t xml:space="preserve">. </w:t>
            </w:r>
            <w:r>
              <w:rPr>
                <w:lang w:val="ru-RU"/>
              </w:rPr>
              <w:t>Погода (дни ясные, солнечные, пасмурные, идет дождь, снег). Погода сегодня, вчера. 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 в летние месяцы: жарко, созревание плодов, потомство у животных. Национальные традиции в различные времена года. Правила безопасного поведения в различное время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F470860" w14:textId="77777777" w:rsidR="00DA2A0D" w:rsidRDefault="00000000">
            <w:pPr>
              <w:spacing w:after="0" w:line="251" w:lineRule="auto"/>
              <w:ind w:left="106" w:right="0" w:firstLine="0"/>
              <w:jc w:val="left"/>
            </w:pPr>
            <w:r>
              <w:t>Погода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3191236"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3DC5218" w14:textId="77777777" w:rsidR="00DA2A0D" w:rsidRDefault="00000000">
            <w:pPr>
              <w:spacing w:after="0" w:line="251" w:lineRule="auto"/>
              <w:ind w:left="108" w:right="0" w:firstLine="0"/>
              <w:jc w:val="left"/>
              <w:rPr>
                <w:lang w:val="ru-RU"/>
              </w:rPr>
            </w:pPr>
            <w:r>
              <w:rPr>
                <w:lang w:val="ru-RU"/>
              </w:rPr>
              <w:t>Дать определение погоды – ответы на вопросы учителя. Подбор прилагательных к слову «погода» (погода сегодня какая?). Словарь: погода, ясная, солнечная, пасмурная, дождливая и др. Рассматривание иллюстраций, подбор иллюстраций к описанию погоды сегодня (вчера). Составление описательного рассказа о погоде сегодня (вчера).</w:t>
            </w:r>
          </w:p>
        </w:tc>
      </w:tr>
      <w:tr w:rsidR="00DA2A0D" w:rsidRPr="00266087" w14:paraId="0C245466" w14:textId="77777777">
        <w:tblPrEx>
          <w:tblCellMar>
            <w:top w:w="0" w:type="dxa"/>
            <w:bottom w:w="0" w:type="dxa"/>
          </w:tblCellMar>
        </w:tblPrEx>
        <w:trPr>
          <w:trHeight w:val="1826"/>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28DA02C"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E46751F" w14:textId="77777777" w:rsidR="00DA2A0D" w:rsidRDefault="00000000">
            <w:pPr>
              <w:spacing w:after="0" w:line="251" w:lineRule="auto"/>
              <w:ind w:left="106" w:right="0" w:firstLine="0"/>
              <w:jc w:val="left"/>
            </w:pPr>
            <w:r>
              <w:t>Календарь погоды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0082ED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4FA667F" w14:textId="77777777" w:rsidR="00DA2A0D" w:rsidRDefault="00000000">
            <w:pPr>
              <w:spacing w:after="0" w:line="276" w:lineRule="auto"/>
              <w:ind w:left="108" w:right="0" w:firstLine="0"/>
              <w:jc w:val="left"/>
              <w:rPr>
                <w:lang w:val="ru-RU"/>
              </w:rPr>
            </w:pPr>
            <w:r>
              <w:rPr>
                <w:lang w:val="ru-RU"/>
              </w:rPr>
              <w:t>Знакомство с условными изображениями погоды: ясно, пасмурно, дождь, снег. Отбор условных знаков, изображающих погоду сегодня (вчера). Ответы на вопросы учителя о сегодняшней погоде. Изготовление календаря погоды</w:t>
            </w:r>
          </w:p>
          <w:p w14:paraId="153ACF03" w14:textId="77777777" w:rsidR="00DA2A0D" w:rsidRDefault="00000000">
            <w:pPr>
              <w:spacing w:after="0" w:line="251" w:lineRule="auto"/>
              <w:ind w:left="108" w:right="0" w:firstLine="0"/>
              <w:rPr>
                <w:lang w:val="ru-RU"/>
              </w:rPr>
            </w:pPr>
            <w:r>
              <w:rPr>
                <w:lang w:val="ru-RU"/>
              </w:rPr>
              <w:t>(оформление готового календаря). Отметка в календаре погоды сегодня (вчера).</w:t>
            </w:r>
          </w:p>
        </w:tc>
      </w:tr>
      <w:tr w:rsidR="00DA2A0D" w:rsidRPr="00266087" w14:paraId="7AC753B2" w14:textId="77777777">
        <w:tblPrEx>
          <w:tblCellMar>
            <w:top w:w="0" w:type="dxa"/>
            <w:bottom w:w="0" w:type="dxa"/>
          </w:tblCellMar>
        </w:tblPrEx>
        <w:trPr>
          <w:trHeight w:val="182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8C68A4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3B36245" w14:textId="77777777" w:rsidR="00DA2A0D" w:rsidRDefault="00000000">
            <w:pPr>
              <w:spacing w:after="0" w:line="251" w:lineRule="auto"/>
              <w:ind w:left="106" w:right="0" w:firstLine="0"/>
              <w:jc w:val="left"/>
            </w:pPr>
            <w:r>
              <w:t>Осенняя погода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3CDA571"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350B89D" w14:textId="77777777" w:rsidR="00DA2A0D" w:rsidRDefault="00000000">
            <w:pPr>
              <w:spacing w:after="0" w:line="251" w:lineRule="auto"/>
              <w:ind w:left="108" w:right="0" w:firstLine="0"/>
              <w:jc w:val="left"/>
              <w:rPr>
                <w:lang w:val="ru-RU"/>
              </w:rPr>
            </w:pPr>
            <w:r>
              <w:rPr>
                <w:lang w:val="ru-RU"/>
              </w:rPr>
              <w:t>Рассматривание иллюстраций времен года. Нахождение изображения осени. Составление описательного рассказа (предложений) по картинке. Подбор прилагательных к словосочетанию «осенняя погода» (осенью погода бывает какой?). Зарисовка осени в альбом. Словарь: осень, пасмурно, ясно, дует ветер (ветрено)</w:t>
            </w:r>
          </w:p>
        </w:tc>
      </w:tr>
      <w:tr w:rsidR="00DA2A0D" w:rsidRPr="00266087" w14:paraId="26BED476" w14:textId="77777777">
        <w:tblPrEx>
          <w:tblCellMar>
            <w:top w:w="0" w:type="dxa"/>
            <w:bottom w:w="0" w:type="dxa"/>
          </w:tblCellMar>
        </w:tblPrEx>
        <w:trPr>
          <w:trHeight w:val="1666"/>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BE2CCD3"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6D8898D" w14:textId="77777777" w:rsidR="00DA2A0D" w:rsidRDefault="00000000">
            <w:pPr>
              <w:spacing w:after="0" w:line="251" w:lineRule="auto"/>
              <w:ind w:left="106" w:right="0" w:firstLine="0"/>
              <w:jc w:val="left"/>
            </w:pPr>
            <w:r>
              <w:t>Парк (лес, сквер) осенью</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C21CA54" w14:textId="77777777" w:rsidR="00DA2A0D" w:rsidRDefault="00000000">
            <w:pPr>
              <w:spacing w:after="0" w:line="251" w:lineRule="auto"/>
              <w:ind w:left="106"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75BC5C4" w14:textId="77777777" w:rsidR="00DA2A0D" w:rsidRDefault="00000000">
            <w:pPr>
              <w:spacing w:after="0" w:line="251" w:lineRule="auto"/>
              <w:ind w:left="108" w:right="0" w:firstLine="0"/>
              <w:jc w:val="left"/>
              <w:rPr>
                <w:lang w:val="ru-RU"/>
              </w:rPr>
            </w:pPr>
            <w:r>
              <w:rPr>
                <w:lang w:val="ru-RU"/>
              </w:rPr>
              <w:t>Экскурсия. Наблюдение за изменениями погоды осенью, объектов живой и неживой природы. Сбор природного материала. Составление предложений (описательного рассказа) на основе наблюдений по вопросам учителя. Подбор иллюстраций по итогам наблюдений. Зарисовка изменений в природе на основе наблюдений. Изготовление поделки из</w:t>
            </w:r>
          </w:p>
        </w:tc>
      </w:tr>
    </w:tbl>
    <w:p w14:paraId="01E967B2" w14:textId="77777777" w:rsidR="00DA2A0D" w:rsidRDefault="00DA2A0D">
      <w:pPr>
        <w:spacing w:after="0" w:line="251" w:lineRule="auto"/>
        <w:ind w:left="-600" w:right="13650" w:firstLine="0"/>
        <w:jc w:val="left"/>
        <w:rPr>
          <w:lang w:val="ru-RU"/>
        </w:rPr>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rsidRPr="00266087" w14:paraId="470CE52B" w14:textId="77777777">
        <w:tblPrEx>
          <w:tblCellMar>
            <w:top w:w="0" w:type="dxa"/>
            <w:bottom w:w="0" w:type="dxa"/>
          </w:tblCellMar>
        </w:tblPrEx>
        <w:trPr>
          <w:trHeight w:val="442"/>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23BCD4F" w14:textId="77777777" w:rsidR="00DA2A0D" w:rsidRDefault="00000000">
            <w:pPr>
              <w:spacing w:after="0" w:line="251" w:lineRule="auto"/>
              <w:ind w:left="0" w:right="0" w:firstLine="0"/>
              <w:jc w:val="left"/>
              <w:rPr>
                <w:lang w:val="ru-RU"/>
              </w:rPr>
            </w:pPr>
            <w:r>
              <w:rPr>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B405200" w14:textId="77777777" w:rsidR="00DA2A0D" w:rsidRDefault="00000000">
            <w:pPr>
              <w:spacing w:after="0" w:line="251" w:lineRule="auto"/>
              <w:ind w:left="0" w:right="0" w:firstLine="0"/>
              <w:jc w:val="left"/>
              <w:rPr>
                <w:lang w:val="ru-RU"/>
              </w:rPr>
            </w:pPr>
            <w:r>
              <w:rPr>
                <w:lang w:val="ru-RU"/>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D96B5F8" w14:textId="77777777" w:rsidR="00DA2A0D" w:rsidRDefault="00000000">
            <w:pPr>
              <w:spacing w:after="0" w:line="251" w:lineRule="auto"/>
              <w:ind w:left="0" w:right="0" w:firstLine="0"/>
              <w:jc w:val="left"/>
              <w:rPr>
                <w:lang w:val="ru-RU"/>
              </w:rPr>
            </w:pPr>
            <w:r>
              <w:rPr>
                <w:lang w:val="ru-RU"/>
              </w:rP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49CFE18E" w14:textId="77777777" w:rsidR="00DA2A0D" w:rsidRDefault="00000000">
            <w:pPr>
              <w:spacing w:after="0" w:line="251" w:lineRule="auto"/>
              <w:ind w:left="108" w:right="0" w:firstLine="0"/>
              <w:jc w:val="left"/>
              <w:rPr>
                <w:lang w:val="ru-RU"/>
              </w:rPr>
            </w:pPr>
            <w:r>
              <w:rPr>
                <w:lang w:val="ru-RU"/>
              </w:rPr>
              <w:t>природного материала. Словарь: парк, сквер, листопад.</w:t>
            </w:r>
          </w:p>
        </w:tc>
      </w:tr>
      <w:tr w:rsidR="00DA2A0D" w:rsidRPr="00266087" w14:paraId="1D46B293" w14:textId="77777777">
        <w:tblPrEx>
          <w:tblCellMar>
            <w:top w:w="0" w:type="dxa"/>
            <w:bottom w:w="0" w:type="dxa"/>
          </w:tblCellMar>
        </w:tblPrEx>
        <w:trPr>
          <w:trHeight w:val="210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54C081A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839E39D" w14:textId="77777777" w:rsidR="00DA2A0D" w:rsidRDefault="00000000">
            <w:pPr>
              <w:spacing w:after="0" w:line="251" w:lineRule="auto"/>
              <w:ind w:left="106" w:right="0" w:firstLine="0"/>
              <w:jc w:val="left"/>
            </w:pPr>
            <w:r>
              <w:t>Животные осенью</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5FDDEDF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5FFF780B" w14:textId="77777777" w:rsidR="00DA2A0D" w:rsidRDefault="00000000">
            <w:pPr>
              <w:spacing w:after="3" w:line="276" w:lineRule="auto"/>
              <w:ind w:left="108" w:right="0" w:firstLine="0"/>
              <w:jc w:val="left"/>
              <w:rPr>
                <w:lang w:val="ru-RU"/>
              </w:rPr>
            </w:pPr>
            <w:r>
              <w:rPr>
                <w:lang w:val="ru-RU"/>
              </w:rPr>
              <w:t>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осенью.</w:t>
            </w:r>
          </w:p>
          <w:p w14:paraId="66AD313C" w14:textId="77777777" w:rsidR="00DA2A0D" w:rsidRDefault="00000000">
            <w:pPr>
              <w:spacing w:after="0" w:line="251" w:lineRule="auto"/>
              <w:ind w:left="108" w:right="0" w:firstLine="0"/>
              <w:jc w:val="left"/>
              <w:rPr>
                <w:lang w:val="ru-RU"/>
              </w:rPr>
            </w:pPr>
            <w:r>
              <w:rPr>
                <w:lang w:val="ru-RU"/>
              </w:rPr>
              <w:t>Дидактическая игра «Накорми животное». Подбор изображений животных в осенний период.</w:t>
            </w:r>
          </w:p>
        </w:tc>
      </w:tr>
      <w:tr w:rsidR="00DA2A0D" w:rsidRPr="00266087" w14:paraId="474028E4"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C3D7AD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D9E1785" w14:textId="77777777" w:rsidR="00DA2A0D" w:rsidRDefault="00000000">
            <w:pPr>
              <w:spacing w:after="21" w:line="251" w:lineRule="auto"/>
              <w:ind w:left="106" w:right="0" w:firstLine="0"/>
              <w:jc w:val="left"/>
            </w:pPr>
            <w:r>
              <w:t>Осенняя простуда</w:t>
            </w:r>
          </w:p>
          <w:p w14:paraId="54F9107F" w14:textId="77777777" w:rsidR="00DA2A0D" w:rsidRDefault="00000000">
            <w:pPr>
              <w:spacing w:after="0" w:line="251" w:lineRule="auto"/>
              <w:ind w:left="106" w:right="0" w:firstLine="0"/>
              <w:jc w:val="left"/>
            </w:pPr>
            <w:r>
              <w:t>(профилактика)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1FAC767"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CC0B081" w14:textId="77777777" w:rsidR="00DA2A0D" w:rsidRDefault="00000000">
            <w:pPr>
              <w:spacing w:after="0" w:line="251" w:lineRule="auto"/>
              <w:ind w:left="108" w:right="0" w:firstLine="0"/>
              <w:jc w:val="left"/>
              <w:rPr>
                <w:lang w:val="ru-RU"/>
              </w:rPr>
            </w:pPr>
            <w:r>
              <w:rPr>
                <w:lang w:val="ru-RU"/>
              </w:rPr>
              <w:t>Слушание стихотворения И. Финк «Ой, сыночку стало худо…» Беседа о причинах простуды, мерах профилактики. Составление предложений (рассказа) по вопросам учителя. Словарь: простуда, закаливание. Отработка практических навыков закаливания (умывание прохладной водой)</w:t>
            </w:r>
          </w:p>
        </w:tc>
      </w:tr>
      <w:tr w:rsidR="00DA2A0D" w:rsidRPr="00266087" w14:paraId="00925CD6" w14:textId="77777777">
        <w:tblPrEx>
          <w:tblCellMar>
            <w:top w:w="0" w:type="dxa"/>
            <w:bottom w:w="0" w:type="dxa"/>
          </w:tblCellMar>
        </w:tblPrEx>
        <w:trPr>
          <w:trHeight w:val="1827"/>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036D9F7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F8BCD56" w14:textId="77777777" w:rsidR="00DA2A0D" w:rsidRDefault="00000000">
            <w:pPr>
              <w:spacing w:after="0" w:line="251" w:lineRule="auto"/>
              <w:ind w:left="106" w:right="0" w:firstLine="0"/>
              <w:jc w:val="left"/>
            </w:pPr>
            <w:r>
              <w:t>Зимняя погода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515110B1"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2DFA35D6" w14:textId="77777777" w:rsidR="00DA2A0D" w:rsidRDefault="00000000">
            <w:pPr>
              <w:spacing w:after="0" w:line="276" w:lineRule="auto"/>
              <w:ind w:left="108" w:right="0" w:firstLine="0"/>
              <w:jc w:val="left"/>
              <w:rPr>
                <w:lang w:val="ru-RU"/>
              </w:rPr>
            </w:pPr>
            <w:r>
              <w:rPr>
                <w:lang w:val="ru-RU"/>
              </w:rPr>
              <w:t>Экскурсия. Нахождение и называние объектов живой и неживой природы в зимний период. Подбор прилагательных к слову «зима» (зима какая?) Словарь: снежная, морозная. Описание объектов и явлений в зимний период по вопросам (инструкции) учителя. Зарисовка зимнего пейзажа. Отгадывание загадок.</w:t>
            </w:r>
          </w:p>
          <w:p w14:paraId="72F01CEB" w14:textId="77777777" w:rsidR="00DA2A0D" w:rsidRDefault="00000000">
            <w:pPr>
              <w:spacing w:after="0" w:line="251" w:lineRule="auto"/>
              <w:ind w:left="108" w:right="0" w:firstLine="0"/>
              <w:jc w:val="left"/>
              <w:rPr>
                <w:lang w:val="ru-RU"/>
              </w:rPr>
            </w:pPr>
            <w:r>
              <w:rPr>
                <w:lang w:val="ru-RU"/>
              </w:rPr>
              <w:t>Нахождение иллюстраций, изображающих время года – зима.</w:t>
            </w:r>
          </w:p>
        </w:tc>
      </w:tr>
      <w:tr w:rsidR="00DA2A0D" w:rsidRPr="00266087" w14:paraId="18D35830"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0A001BCB"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4136E801" w14:textId="77777777" w:rsidR="00DA2A0D" w:rsidRDefault="00000000">
            <w:pPr>
              <w:spacing w:after="0" w:line="251" w:lineRule="auto"/>
              <w:ind w:left="106" w:right="0" w:firstLine="0"/>
              <w:jc w:val="left"/>
            </w:pPr>
            <w:r>
              <w:t>Растения зимой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26F489D"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24193E4" w14:textId="77777777" w:rsidR="00DA2A0D" w:rsidRDefault="00000000">
            <w:pPr>
              <w:spacing w:after="0" w:line="251" w:lineRule="auto"/>
              <w:ind w:left="108" w:right="0" w:firstLine="0"/>
              <w:jc w:val="left"/>
              <w:rPr>
                <w:lang w:val="ru-RU"/>
              </w:rPr>
            </w:pPr>
            <w:r>
              <w:rPr>
                <w:lang w:val="ru-RU"/>
              </w:rPr>
              <w:t>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w:t>
            </w:r>
          </w:p>
        </w:tc>
      </w:tr>
      <w:tr w:rsidR="00DA2A0D" w:rsidRPr="00266087" w14:paraId="1603A3FE" w14:textId="77777777">
        <w:tblPrEx>
          <w:tblCellMar>
            <w:top w:w="0" w:type="dxa"/>
            <w:bottom w:w="0" w:type="dxa"/>
          </w:tblCellMar>
        </w:tblPrEx>
        <w:trPr>
          <w:trHeight w:val="166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EEAF26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662C991" w14:textId="77777777" w:rsidR="00DA2A0D" w:rsidRDefault="00000000">
            <w:pPr>
              <w:spacing w:after="0" w:line="251" w:lineRule="auto"/>
              <w:ind w:left="106" w:right="0" w:firstLine="0"/>
              <w:jc w:val="left"/>
            </w:pPr>
            <w:r>
              <w:t>Животные зимой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6DB794B"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0CC9263D" w14:textId="77777777" w:rsidR="00DA2A0D" w:rsidRDefault="00000000">
            <w:pPr>
              <w:spacing w:after="0" w:line="276" w:lineRule="auto"/>
              <w:ind w:left="108" w:right="0" w:firstLine="0"/>
              <w:jc w:val="left"/>
              <w:rPr>
                <w:lang w:val="ru-RU"/>
              </w:rPr>
            </w:pPr>
            <w:r>
              <w:rPr>
                <w:lang w:val="ru-RU"/>
              </w:rPr>
              <w:t>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зимой.</w:t>
            </w:r>
          </w:p>
          <w:p w14:paraId="1BCCAC88" w14:textId="77777777" w:rsidR="00DA2A0D" w:rsidRDefault="00000000">
            <w:pPr>
              <w:spacing w:after="0" w:line="251" w:lineRule="auto"/>
              <w:ind w:left="108" w:right="0" w:firstLine="0"/>
              <w:jc w:val="left"/>
              <w:rPr>
                <w:lang w:val="ru-RU"/>
              </w:rPr>
            </w:pPr>
            <w:r>
              <w:rPr>
                <w:lang w:val="ru-RU"/>
              </w:rPr>
              <w:t>Дидактическая игра «Найди животное». Подбор изображений</w:t>
            </w:r>
          </w:p>
        </w:tc>
      </w:tr>
    </w:tbl>
    <w:p w14:paraId="24B6FECC" w14:textId="77777777" w:rsidR="00DA2A0D" w:rsidRDefault="00DA2A0D">
      <w:pPr>
        <w:spacing w:after="0" w:line="251" w:lineRule="auto"/>
        <w:ind w:left="-600" w:right="13650" w:firstLine="0"/>
        <w:jc w:val="left"/>
        <w:rPr>
          <w:lang w:val="ru-RU"/>
        </w:rPr>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14:paraId="2EF935B4" w14:textId="77777777">
        <w:tblPrEx>
          <w:tblCellMar>
            <w:top w:w="0" w:type="dxa"/>
            <w:bottom w:w="0" w:type="dxa"/>
          </w:tblCellMar>
        </w:tblPrEx>
        <w:trPr>
          <w:trHeight w:val="446"/>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B59A271" w14:textId="77777777" w:rsidR="00DA2A0D" w:rsidRDefault="00000000">
            <w:pPr>
              <w:spacing w:after="0" w:line="251" w:lineRule="auto"/>
              <w:ind w:left="0" w:right="0" w:firstLine="0"/>
              <w:jc w:val="left"/>
              <w:rPr>
                <w:lang w:val="ru-RU"/>
              </w:rPr>
            </w:pPr>
            <w:r>
              <w:rPr>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8B983B8" w14:textId="77777777" w:rsidR="00DA2A0D" w:rsidRDefault="00000000">
            <w:pPr>
              <w:spacing w:after="0" w:line="251" w:lineRule="auto"/>
              <w:ind w:left="0" w:right="0" w:firstLine="0"/>
              <w:jc w:val="left"/>
              <w:rPr>
                <w:lang w:val="ru-RU"/>
              </w:rPr>
            </w:pPr>
            <w:r>
              <w:rPr>
                <w:lang w:val="ru-RU"/>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FFF0C4C" w14:textId="77777777" w:rsidR="00DA2A0D" w:rsidRDefault="00000000">
            <w:pPr>
              <w:spacing w:after="0" w:line="251" w:lineRule="auto"/>
              <w:ind w:left="0" w:right="0" w:firstLine="0"/>
              <w:jc w:val="left"/>
              <w:rPr>
                <w:lang w:val="ru-RU"/>
              </w:rPr>
            </w:pPr>
            <w:r>
              <w:rPr>
                <w:lang w:val="ru-RU"/>
              </w:rP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687B35F" w14:textId="77777777" w:rsidR="00DA2A0D" w:rsidRDefault="00000000">
            <w:pPr>
              <w:spacing w:after="0" w:line="251" w:lineRule="auto"/>
              <w:ind w:left="108" w:right="0" w:firstLine="0"/>
              <w:jc w:val="left"/>
            </w:pPr>
            <w:r>
              <w:t>животных в зимний период.</w:t>
            </w:r>
          </w:p>
        </w:tc>
      </w:tr>
      <w:tr w:rsidR="00DA2A0D" w14:paraId="31B3FD53" w14:textId="77777777">
        <w:tblPrEx>
          <w:tblCellMar>
            <w:top w:w="0" w:type="dxa"/>
            <w:bottom w:w="0" w:type="dxa"/>
          </w:tblCellMar>
        </w:tblPrEx>
        <w:trPr>
          <w:trHeight w:val="281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98E0D57"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9A27901" w14:textId="77777777" w:rsidR="00DA2A0D" w:rsidRDefault="00000000">
            <w:pPr>
              <w:tabs>
                <w:tab w:val="center" w:pos="489"/>
                <w:tab w:val="center" w:pos="1772"/>
              </w:tabs>
              <w:spacing w:after="27" w:line="251" w:lineRule="auto"/>
              <w:ind w:left="0" w:right="0" w:firstLine="0"/>
              <w:jc w:val="left"/>
            </w:pPr>
            <w:r>
              <w:rPr>
                <w:rFonts w:ascii="Calibri" w:eastAsia="Calibri" w:hAnsi="Calibri" w:cs="Calibri"/>
                <w:sz w:val="22"/>
              </w:rPr>
              <w:tab/>
            </w:r>
            <w:r>
              <w:t xml:space="preserve">Зимние </w:t>
            </w:r>
            <w:r>
              <w:tab/>
              <w:t>забавы.</w:t>
            </w:r>
          </w:p>
          <w:p w14:paraId="7908F041" w14:textId="77777777" w:rsidR="00DA2A0D" w:rsidRDefault="00000000">
            <w:pPr>
              <w:spacing w:after="0" w:line="251" w:lineRule="auto"/>
              <w:ind w:left="106" w:right="0" w:firstLine="0"/>
              <w:jc w:val="left"/>
            </w:pPr>
            <w:r>
              <w:t>Зимние праздники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6F5E619"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28929EC" w14:textId="77777777" w:rsidR="00DA2A0D" w:rsidRDefault="00000000">
            <w:pPr>
              <w:spacing w:after="155" w:line="276" w:lineRule="auto"/>
              <w:ind w:left="108" w:right="0" w:firstLine="0"/>
              <w:jc w:val="left"/>
              <w:rPr>
                <w:lang w:val="ru-RU"/>
              </w:rPr>
            </w:pPr>
            <w:r>
              <w:rPr>
                <w:lang w:val="ru-RU"/>
              </w:rPr>
              <w:t>Беседа о деятельности детей в зимний период. Отбор иллюстраций с предметами для зимних видов деятельности (коньки, санки, лыжи). Составление рассказа по сюжетной картинке. Активизация словаря: коньки, санки, лыжи, снежки. Аппликация «Снеговик» (поделка из бросового материала)</w:t>
            </w:r>
          </w:p>
          <w:p w14:paraId="6319F83B" w14:textId="77777777" w:rsidR="00DA2A0D" w:rsidRDefault="00000000">
            <w:pPr>
              <w:spacing w:after="0" w:line="276" w:lineRule="auto"/>
              <w:ind w:left="108" w:right="820" w:firstLine="0"/>
              <w:rPr>
                <w:lang w:val="ru-RU"/>
              </w:rPr>
            </w:pPr>
            <w:r>
              <w:rPr>
                <w:lang w:val="ru-RU"/>
              </w:rPr>
              <w:t>Знакомство с традициями. Беседа о семейных традициях. Рассматривание атрибутов зимних праздников. Словарь: елочные украшения, Новый год, Дед Мороз, Снегурочка.</w:t>
            </w:r>
          </w:p>
          <w:p w14:paraId="7654E3CC" w14:textId="77777777" w:rsidR="00DA2A0D" w:rsidRDefault="00000000">
            <w:pPr>
              <w:spacing w:after="0" w:line="251" w:lineRule="auto"/>
              <w:ind w:left="108" w:right="0" w:firstLine="0"/>
              <w:jc w:val="left"/>
            </w:pPr>
            <w:r>
              <w:t>Разучивание стихотворения.</w:t>
            </w:r>
          </w:p>
        </w:tc>
      </w:tr>
      <w:tr w:rsidR="00DA2A0D" w14:paraId="02F65A69"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10A2880"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DC09E0D" w14:textId="77777777" w:rsidR="00DA2A0D" w:rsidRDefault="00000000">
            <w:pPr>
              <w:spacing w:after="0" w:line="251" w:lineRule="auto"/>
              <w:ind w:left="106" w:right="0" w:firstLine="0"/>
              <w:jc w:val="left"/>
              <w:rPr>
                <w:lang w:val="ru-RU"/>
              </w:rPr>
            </w:pPr>
            <w:r>
              <w:rPr>
                <w:lang w:val="ru-RU"/>
              </w:rPr>
              <w:t xml:space="preserve">Осторожно, </w:t>
            </w:r>
            <w:r>
              <w:rPr>
                <w:lang w:val="ru-RU"/>
              </w:rPr>
              <w:tab/>
              <w:t>лед! (правила поведения на льду)</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17C339C"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4D4CE2C" w14:textId="77777777" w:rsidR="00DA2A0D" w:rsidRDefault="00000000">
            <w:pPr>
              <w:spacing w:after="0" w:line="251" w:lineRule="auto"/>
              <w:ind w:left="108" w:right="130" w:firstLine="0"/>
            </w:pPr>
            <w:r>
              <w:rPr>
                <w:lang w:val="ru-RU"/>
              </w:rPr>
              <w:t xml:space="preserve">Рассматривание иллюстраций. Выбор иллюстраций, демонстрирующих правильное поведение. Составление предложений (рассказа) о правильном поведении по вопросам учителя. Разучивание телефонов экстренной помощи. </w:t>
            </w:r>
            <w:r>
              <w:t>Просмотр видеофрагмента.</w:t>
            </w:r>
          </w:p>
        </w:tc>
      </w:tr>
      <w:tr w:rsidR="00DA2A0D" w:rsidRPr="00266087" w14:paraId="3E073493" w14:textId="77777777">
        <w:tblPrEx>
          <w:tblCellMar>
            <w:top w:w="0" w:type="dxa"/>
            <w:bottom w:w="0" w:type="dxa"/>
          </w:tblCellMar>
        </w:tblPrEx>
        <w:trPr>
          <w:trHeight w:val="210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FF71B40"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5DD4D6F" w14:textId="77777777" w:rsidR="00DA2A0D" w:rsidRDefault="00000000">
            <w:pPr>
              <w:spacing w:after="0" w:line="251" w:lineRule="auto"/>
              <w:ind w:left="106" w:right="0" w:firstLine="0"/>
              <w:jc w:val="left"/>
            </w:pPr>
            <w:r>
              <w:t>Весенняя погода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5F04403"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D6DF2C5" w14:textId="77777777" w:rsidR="00DA2A0D" w:rsidRDefault="00000000">
            <w:pPr>
              <w:spacing w:after="0" w:line="251" w:lineRule="auto"/>
              <w:ind w:left="108" w:right="85" w:firstLine="0"/>
              <w:rPr>
                <w:lang w:val="ru-RU"/>
              </w:rPr>
            </w:pPr>
            <w:r>
              <w:rPr>
                <w:lang w:val="ru-RU"/>
              </w:rPr>
              <w:t>Экскурсия. Нахождение и называние объектов живой и неживой природы в весенний период. Подбор прилагательных к слову «весна» (весна какая?) Словарь: теплая, дождливая, солнечная. Описание объектов и явлений в весенний период по вопросам (инструкции) учителя. Зарисовка весеннего пейзажа. Отгадывание загадок. Нахождение иллюстраций, изображающих время года.</w:t>
            </w:r>
          </w:p>
        </w:tc>
      </w:tr>
      <w:tr w:rsidR="00DA2A0D" w:rsidRPr="00266087" w14:paraId="51AC6209"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578D06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6DFF9EC" w14:textId="77777777" w:rsidR="00DA2A0D" w:rsidRDefault="00000000">
            <w:pPr>
              <w:spacing w:after="0" w:line="251" w:lineRule="auto"/>
              <w:ind w:left="106" w:right="0" w:firstLine="0"/>
              <w:jc w:val="left"/>
            </w:pPr>
            <w:r>
              <w:t>Растения весной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983D244"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126342D" w14:textId="77777777" w:rsidR="00DA2A0D" w:rsidRDefault="00000000">
            <w:pPr>
              <w:spacing w:after="0" w:line="251" w:lineRule="auto"/>
              <w:ind w:left="108" w:right="0" w:firstLine="0"/>
              <w:jc w:val="left"/>
              <w:rPr>
                <w:lang w:val="ru-RU"/>
              </w:rPr>
            </w:pPr>
            <w:r>
              <w:rPr>
                <w:lang w:val="ru-RU"/>
              </w:rPr>
              <w:t>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w:t>
            </w:r>
          </w:p>
        </w:tc>
      </w:tr>
      <w:tr w:rsidR="00DA2A0D" w14:paraId="0A74F719" w14:textId="77777777">
        <w:tblPrEx>
          <w:tblCellMar>
            <w:top w:w="0" w:type="dxa"/>
            <w:bottom w:w="0" w:type="dxa"/>
          </w:tblCellMar>
        </w:tblPrEx>
        <w:trPr>
          <w:trHeight w:val="840"/>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D39DC3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FC322B9" w14:textId="77777777" w:rsidR="00DA2A0D" w:rsidRDefault="00000000">
            <w:pPr>
              <w:spacing w:after="0" w:line="251" w:lineRule="auto"/>
              <w:ind w:left="106" w:right="0" w:firstLine="0"/>
              <w:jc w:val="left"/>
            </w:pPr>
            <w:r>
              <w:t>Животные весной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C17D1C6"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8D7661B" w14:textId="77777777" w:rsidR="00DA2A0D" w:rsidRDefault="00000000">
            <w:pPr>
              <w:spacing w:after="0" w:line="251" w:lineRule="auto"/>
              <w:ind w:left="108" w:right="0" w:firstLine="0"/>
              <w:jc w:val="left"/>
            </w:pPr>
            <w:r>
              <w:rPr>
                <w:lang w:val="ru-RU"/>
              </w:rPr>
              <w:t xml:space="preserve">Рассматривание иллюстраций. Нахождение на иллюстрации и называние известных животных (заяц, белка, еж, лиса, волк, медведь). </w:t>
            </w:r>
            <w:r>
              <w:t>Слушание рассказа учителя об образе жизни</w:t>
            </w:r>
          </w:p>
        </w:tc>
      </w:tr>
    </w:tbl>
    <w:p w14:paraId="44383307" w14:textId="77777777" w:rsidR="00DA2A0D" w:rsidRDefault="00DA2A0D">
      <w:pPr>
        <w:spacing w:after="0" w:line="251" w:lineRule="auto"/>
        <w:ind w:left="-600" w:right="13650" w:firstLine="0"/>
        <w:jc w:val="left"/>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rsidRPr="00266087" w14:paraId="322E3A90" w14:textId="77777777">
        <w:tblPrEx>
          <w:tblCellMar>
            <w:top w:w="0" w:type="dxa"/>
            <w:bottom w:w="0" w:type="dxa"/>
          </w:tblCellMar>
        </w:tblPrEx>
        <w:trPr>
          <w:trHeight w:val="1274"/>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B0A6F2E" w14:textId="77777777" w:rsidR="00DA2A0D" w:rsidRDefault="00000000">
            <w:pPr>
              <w:spacing w:after="0" w:line="251"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A58172C" w14:textId="77777777" w:rsidR="00DA2A0D" w:rsidRDefault="00000000">
            <w:pPr>
              <w:spacing w:after="0" w:line="251"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07DB632" w14:textId="77777777" w:rsidR="00DA2A0D" w:rsidRDefault="00000000">
            <w:pPr>
              <w:spacing w:after="0" w:line="251" w:lineRule="auto"/>
              <w:ind w:left="0" w:right="0" w:firstLine="0"/>
              <w:jc w:val="left"/>
            </w:pPr>
            <w: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1C37362" w14:textId="77777777" w:rsidR="00DA2A0D" w:rsidRDefault="00000000">
            <w:pPr>
              <w:spacing w:after="0" w:line="251" w:lineRule="auto"/>
              <w:ind w:left="108" w:right="6" w:firstLine="0"/>
              <w:jc w:val="left"/>
              <w:rPr>
                <w:lang w:val="ru-RU"/>
              </w:rPr>
            </w:pPr>
            <w:r>
              <w:rPr>
                <w:lang w:val="ru-RU"/>
              </w:rPr>
              <w:t>животных. Составление предложений (рассказа) об образе жизни животных, изменениях в образе жизни весной. Дидактическая игра «Собери животное (из частей)». Подбор изображений животных в весенний период.</w:t>
            </w:r>
          </w:p>
        </w:tc>
      </w:tr>
      <w:tr w:rsidR="00DA2A0D" w:rsidRPr="00266087" w14:paraId="1E7918F1" w14:textId="77777777">
        <w:tblPrEx>
          <w:tblCellMar>
            <w:top w:w="0" w:type="dxa"/>
            <w:bottom w:w="0" w:type="dxa"/>
          </w:tblCellMar>
        </w:tblPrEx>
        <w:trPr>
          <w:trHeight w:val="127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289767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E935A85" w14:textId="77777777" w:rsidR="00DA2A0D" w:rsidRDefault="00000000">
            <w:pPr>
              <w:spacing w:after="0" w:line="251" w:lineRule="auto"/>
              <w:ind w:left="106" w:right="0" w:firstLine="0"/>
              <w:jc w:val="left"/>
            </w:pPr>
            <w:r>
              <w:t>Праздники. Мамин день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6049A99"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9ABCA35" w14:textId="77777777" w:rsidR="00DA2A0D" w:rsidRDefault="00000000">
            <w:pPr>
              <w:spacing w:after="0" w:line="251" w:lineRule="auto"/>
              <w:ind w:left="108" w:right="131" w:firstLine="0"/>
              <w:rPr>
                <w:lang w:val="ru-RU"/>
              </w:rPr>
            </w:pPr>
            <w:r>
              <w:rPr>
                <w:lang w:val="ru-RU"/>
              </w:rPr>
              <w:t>Знакомство с весенними праздниками. Беседа о семейных традициях. Рассматривание атрибутов праздника 8 марта (цветы). Разучивание стихотворения. Изготовление открытки из готовых форм (аппликация)</w:t>
            </w:r>
          </w:p>
        </w:tc>
      </w:tr>
      <w:tr w:rsidR="00DA2A0D" w:rsidRPr="00266087" w14:paraId="413F4FCD" w14:textId="77777777">
        <w:tblPrEx>
          <w:tblCellMar>
            <w:top w:w="0" w:type="dxa"/>
            <w:bottom w:w="0" w:type="dxa"/>
          </w:tblCellMar>
        </w:tblPrEx>
        <w:trPr>
          <w:trHeight w:val="1824"/>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6BE862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62E6820" w14:textId="77777777" w:rsidR="00DA2A0D" w:rsidRDefault="00000000">
            <w:pPr>
              <w:spacing w:after="0" w:line="251" w:lineRule="auto"/>
              <w:ind w:left="106" w:right="0" w:firstLine="0"/>
              <w:jc w:val="left"/>
            </w:pPr>
            <w:r>
              <w:t>Летняя погода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D5D9686"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A64791B" w14:textId="77777777" w:rsidR="00DA2A0D" w:rsidRDefault="00000000">
            <w:pPr>
              <w:spacing w:after="2" w:line="276" w:lineRule="auto"/>
              <w:ind w:left="108" w:right="0" w:firstLine="0"/>
              <w:jc w:val="left"/>
              <w:rPr>
                <w:lang w:val="ru-RU"/>
              </w:rPr>
            </w:pPr>
            <w:r>
              <w:rPr>
                <w:lang w:val="ru-RU"/>
              </w:rPr>
              <w:t>Экскурсия. Нахождение и называние объектов живой и неживой природы в летний период. Подбор прилагательных к слову «лето» (лето какое?) Словарь: жаркое, солнечное, дождливое.</w:t>
            </w:r>
          </w:p>
          <w:p w14:paraId="3B86E656" w14:textId="77777777" w:rsidR="00DA2A0D" w:rsidRDefault="00000000">
            <w:pPr>
              <w:spacing w:after="0" w:line="251" w:lineRule="auto"/>
              <w:ind w:left="108" w:right="101" w:firstLine="0"/>
              <w:rPr>
                <w:lang w:val="ru-RU"/>
              </w:rPr>
            </w:pPr>
            <w:r>
              <w:rPr>
                <w:lang w:val="ru-RU"/>
              </w:rPr>
              <w:t>Описание объектов и явлений в летний период по вопросам (инструкции) учителя. Зарисовка летнего пейзажа. Отгадывание загадок. Нахождение иллюстраций, изображающих время года.</w:t>
            </w:r>
          </w:p>
        </w:tc>
      </w:tr>
      <w:tr w:rsidR="00DA2A0D" w14:paraId="0006B708" w14:textId="77777777">
        <w:tblPrEx>
          <w:tblCellMar>
            <w:top w:w="0" w:type="dxa"/>
            <w:bottom w:w="0" w:type="dxa"/>
          </w:tblCellMar>
        </w:tblPrEx>
        <w:trPr>
          <w:trHeight w:val="265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4E54E27"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BF41079" w14:textId="77777777" w:rsidR="00DA2A0D" w:rsidRPr="00266087" w:rsidRDefault="00000000">
            <w:pPr>
              <w:tabs>
                <w:tab w:val="center" w:pos="475"/>
                <w:tab w:val="center" w:pos="1809"/>
              </w:tabs>
              <w:spacing w:after="27" w:line="251" w:lineRule="auto"/>
              <w:ind w:left="0" w:right="0" w:firstLine="0"/>
              <w:jc w:val="left"/>
              <w:rPr>
                <w:lang w:val="ru-RU"/>
              </w:rPr>
            </w:pPr>
            <w:r>
              <w:rPr>
                <w:rFonts w:ascii="Calibri" w:eastAsia="Calibri" w:hAnsi="Calibri" w:cs="Calibri"/>
                <w:sz w:val="22"/>
                <w:lang w:val="ru-RU"/>
              </w:rPr>
              <w:tab/>
            </w:r>
            <w:r>
              <w:rPr>
                <w:lang w:val="ru-RU"/>
              </w:rPr>
              <w:t xml:space="preserve">Летние </w:t>
            </w:r>
            <w:r>
              <w:rPr>
                <w:lang w:val="ru-RU"/>
              </w:rPr>
              <w:tab/>
              <w:t>забавы</w:t>
            </w:r>
          </w:p>
          <w:p w14:paraId="3D28D7C9" w14:textId="77777777" w:rsidR="00DA2A0D" w:rsidRDefault="00000000">
            <w:pPr>
              <w:spacing w:after="0" w:line="251" w:lineRule="auto"/>
              <w:ind w:left="106" w:right="64" w:firstLine="0"/>
              <w:rPr>
                <w:lang w:val="ru-RU"/>
              </w:rPr>
            </w:pPr>
            <w:r>
              <w:rPr>
                <w:lang w:val="ru-RU"/>
              </w:rPr>
              <w:t>Осторожно, речка! (правила поведения на воде)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2EB0E16"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6E885A8D" w14:textId="77777777" w:rsidR="00DA2A0D" w:rsidRDefault="00000000">
            <w:pPr>
              <w:spacing w:after="0" w:line="251" w:lineRule="auto"/>
              <w:ind w:left="108" w:right="0" w:firstLine="0"/>
              <w:jc w:val="left"/>
            </w:pPr>
            <w:r>
              <w:rPr>
                <w:lang w:val="ru-RU"/>
              </w:rPr>
              <w:t xml:space="preserve">Рассматривание иллюстраций. Составление рассказа по сюжетной картинке. Нахождение несоответствия на иллюстрации («найди ошибку художника»). Рассказ о летнем отдыхе по вопросам учителя. Слушание стихотворения А. Барто «Жарко». Ответы на вопросы по тексту стихотворения. Рассматривание сюжетной картинки. Выбор иллюстрации, демонстрирующих правильное поведение. Составление предложений (рассказа) о правильном поведении по вопросам учителя. </w:t>
            </w:r>
            <w:r>
              <w:t>Просмотр видеофрагмента.</w:t>
            </w:r>
          </w:p>
        </w:tc>
      </w:tr>
      <w:tr w:rsidR="00DA2A0D" w:rsidRPr="00266087" w14:paraId="7EB20E79" w14:textId="77777777">
        <w:tblPrEx>
          <w:tblCellMar>
            <w:top w:w="0" w:type="dxa"/>
            <w:bottom w:w="0" w:type="dxa"/>
          </w:tblCellMar>
        </w:tblPrEx>
        <w:trPr>
          <w:trHeight w:val="155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CA85F49"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25C41E6" w14:textId="77777777" w:rsidR="00DA2A0D" w:rsidRDefault="00000000">
            <w:pPr>
              <w:spacing w:after="0" w:line="251" w:lineRule="auto"/>
              <w:ind w:left="106" w:right="0" w:firstLine="0"/>
              <w:jc w:val="left"/>
            </w:pPr>
            <w:r>
              <w:t>Растения летом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858D585"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304154D" w14:textId="77777777" w:rsidR="00DA2A0D" w:rsidRDefault="00000000">
            <w:pPr>
              <w:spacing w:after="0" w:line="251" w:lineRule="auto"/>
              <w:ind w:left="108" w:right="0" w:firstLine="0"/>
              <w:jc w:val="left"/>
              <w:rPr>
                <w:lang w:val="ru-RU"/>
              </w:rPr>
            </w:pPr>
            <w:r>
              <w:rPr>
                <w:lang w:val="ru-RU"/>
              </w:rPr>
              <w:t>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w:t>
            </w:r>
          </w:p>
        </w:tc>
      </w:tr>
      <w:tr w:rsidR="00DA2A0D" w:rsidRPr="00266087" w14:paraId="77ECF070" w14:textId="77777777">
        <w:tblPrEx>
          <w:tblCellMar>
            <w:top w:w="0" w:type="dxa"/>
            <w:bottom w:w="0" w:type="dxa"/>
          </w:tblCellMar>
        </w:tblPrEx>
        <w:trPr>
          <w:trHeight w:val="58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FE2408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5D34027" w14:textId="77777777" w:rsidR="00DA2A0D" w:rsidRDefault="00000000">
            <w:pPr>
              <w:spacing w:after="0" w:line="251" w:lineRule="auto"/>
              <w:ind w:left="106" w:right="0" w:firstLine="0"/>
              <w:jc w:val="left"/>
            </w:pPr>
            <w:r>
              <w:t>Животные летом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4511DB1"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6ECDD26" w14:textId="77777777" w:rsidR="00DA2A0D" w:rsidRDefault="00000000">
            <w:pPr>
              <w:spacing w:after="0" w:line="251" w:lineRule="auto"/>
              <w:ind w:left="108" w:right="0" w:firstLine="0"/>
              <w:rPr>
                <w:lang w:val="ru-RU"/>
              </w:rPr>
            </w:pPr>
            <w:r>
              <w:rPr>
                <w:lang w:val="ru-RU"/>
              </w:rPr>
              <w:t>Рассматривание иллюстраций. Нахождение на иллюстрации и называние известных животных (заяц, белка, еж, лиса, волк,</w:t>
            </w:r>
          </w:p>
        </w:tc>
      </w:tr>
    </w:tbl>
    <w:p w14:paraId="57D0FFC8" w14:textId="77777777" w:rsidR="00DA2A0D" w:rsidRPr="00266087" w:rsidRDefault="00000000">
      <w:pPr>
        <w:spacing w:after="0" w:line="251" w:lineRule="auto"/>
        <w:ind w:left="0" w:right="0" w:firstLine="0"/>
        <w:rPr>
          <w:lang w:val="ru-RU"/>
        </w:rPr>
      </w:pPr>
      <w:r>
        <w:rPr>
          <w:b/>
          <w:sz w:val="25"/>
          <w:lang w:val="ru-RU"/>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1706"/>
        <w:gridCol w:w="562"/>
        <w:gridCol w:w="1133"/>
        <w:gridCol w:w="6865"/>
      </w:tblGrid>
      <w:tr w:rsidR="00DA2A0D" w:rsidRPr="00266087" w14:paraId="7599D930" w14:textId="77777777">
        <w:tblPrEx>
          <w:tblCellMar>
            <w:top w:w="0" w:type="dxa"/>
            <w:bottom w:w="0" w:type="dxa"/>
          </w:tblCellMar>
        </w:tblPrEx>
        <w:trPr>
          <w:trHeight w:val="1551"/>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07F188AE" w14:textId="77777777" w:rsidR="00DA2A0D" w:rsidRDefault="00000000">
            <w:pPr>
              <w:spacing w:after="0" w:line="251" w:lineRule="auto"/>
              <w:ind w:left="5" w:right="0" w:firstLine="0"/>
              <w:jc w:val="left"/>
              <w:rPr>
                <w:lang w:val="ru-RU"/>
              </w:rPr>
            </w:pPr>
            <w:r>
              <w:rPr>
                <w:lang w:val="ru-RU"/>
              </w:rPr>
              <w:t xml:space="preserve"> </w:t>
            </w:r>
          </w:p>
        </w:tc>
        <w:tc>
          <w:tcPr>
            <w:tcW w:w="1706" w:type="dxa"/>
            <w:tcBorders>
              <w:top w:val="single" w:sz="4" w:space="0" w:color="000000"/>
              <w:left w:val="single" w:sz="4" w:space="0" w:color="000000"/>
              <w:bottom w:val="single" w:sz="4" w:space="0" w:color="000000"/>
            </w:tcBorders>
            <w:shd w:val="clear" w:color="auto" w:fill="auto"/>
            <w:tcMar>
              <w:top w:w="7" w:type="dxa"/>
              <w:left w:w="0" w:type="dxa"/>
              <w:bottom w:w="0" w:type="dxa"/>
              <w:right w:w="43" w:type="dxa"/>
            </w:tcMar>
          </w:tcPr>
          <w:p w14:paraId="581539B3" w14:textId="77777777" w:rsidR="00DA2A0D" w:rsidRDefault="00000000">
            <w:pPr>
              <w:spacing w:after="0" w:line="251" w:lineRule="auto"/>
              <w:ind w:left="5" w:right="0" w:firstLine="0"/>
              <w:jc w:val="left"/>
              <w:rPr>
                <w:lang w:val="ru-RU"/>
              </w:rPr>
            </w:pPr>
            <w:r>
              <w:rPr>
                <w:lang w:val="ru-RU"/>
              </w:rPr>
              <w:t xml:space="preserve"> </w:t>
            </w:r>
          </w:p>
        </w:tc>
        <w:tc>
          <w:tcPr>
            <w:tcW w:w="562" w:type="dxa"/>
            <w:tcBorders>
              <w:top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41537499" w14:textId="77777777" w:rsidR="00DA2A0D" w:rsidRDefault="00DA2A0D">
            <w:pPr>
              <w:spacing w:after="160" w:line="251" w:lineRule="auto"/>
              <w:ind w:left="0" w:right="0" w:firstLine="0"/>
              <w:jc w:val="left"/>
              <w:rPr>
                <w:lang w:val="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39ACF2FD" w14:textId="77777777" w:rsidR="00DA2A0D" w:rsidRDefault="00000000">
            <w:pPr>
              <w:spacing w:after="0" w:line="251" w:lineRule="auto"/>
              <w:ind w:left="5" w:right="0" w:firstLine="0"/>
              <w:jc w:val="left"/>
              <w:rPr>
                <w:lang w:val="ru-RU"/>
              </w:rPr>
            </w:pPr>
            <w:r>
              <w:rPr>
                <w:lang w:val="ru-RU"/>
              </w:rP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3AF2B2D8" w14:textId="77777777" w:rsidR="00DA2A0D" w:rsidRDefault="00000000">
            <w:pPr>
              <w:spacing w:after="3" w:line="268" w:lineRule="auto"/>
              <w:ind w:left="113" w:right="4" w:firstLine="0"/>
              <w:jc w:val="left"/>
              <w:rPr>
                <w:lang w:val="ru-RU"/>
              </w:rPr>
            </w:pPr>
            <w:r>
              <w:rPr>
                <w:lang w:val="ru-RU"/>
              </w:rPr>
              <w:t>медведь). Слушание рассказа учителя об образе жизни животных. Составление предложений (рассказа) об образе жизни животных, изменениях в образе жизни летом.</w:t>
            </w:r>
          </w:p>
          <w:p w14:paraId="0BC3E7A2" w14:textId="77777777" w:rsidR="00DA2A0D" w:rsidRDefault="00000000">
            <w:pPr>
              <w:spacing w:after="0" w:line="251" w:lineRule="auto"/>
              <w:ind w:left="113" w:right="0" w:firstLine="0"/>
              <w:rPr>
                <w:lang w:val="ru-RU"/>
              </w:rPr>
            </w:pPr>
            <w:r>
              <w:rPr>
                <w:lang w:val="ru-RU"/>
              </w:rPr>
              <w:t>Дидактическая игра «Назови детенышей животных». Подбор изображений животных в летний период.</w:t>
            </w:r>
          </w:p>
        </w:tc>
      </w:tr>
      <w:tr w:rsidR="00DA2A0D" w:rsidRPr="00266087" w14:paraId="3B499565" w14:textId="77777777">
        <w:tblPrEx>
          <w:tblCellMar>
            <w:top w:w="0" w:type="dxa"/>
            <w:bottom w:w="0" w:type="dxa"/>
          </w:tblCellMar>
        </w:tblPrEx>
        <w:trPr>
          <w:trHeight w:val="562"/>
        </w:trPr>
        <w:tc>
          <w:tcPr>
            <w:tcW w:w="6195" w:type="dxa"/>
            <w:gridSpan w:val="2"/>
            <w:tcBorders>
              <w:top w:val="single" w:sz="4" w:space="0" w:color="000000"/>
              <w:left w:val="single" w:sz="4" w:space="0" w:color="000000"/>
              <w:bottom w:val="single" w:sz="4" w:space="0" w:color="000000"/>
            </w:tcBorders>
            <w:shd w:val="clear" w:color="auto" w:fill="auto"/>
            <w:tcMar>
              <w:top w:w="7" w:type="dxa"/>
              <w:left w:w="0" w:type="dxa"/>
              <w:bottom w:w="0" w:type="dxa"/>
              <w:right w:w="43" w:type="dxa"/>
            </w:tcMar>
          </w:tcPr>
          <w:p w14:paraId="2A2DEE24" w14:textId="77777777" w:rsidR="00DA2A0D" w:rsidRDefault="00DA2A0D">
            <w:pPr>
              <w:spacing w:after="160" w:line="251" w:lineRule="auto"/>
              <w:ind w:left="0" w:right="0" w:firstLine="0"/>
              <w:jc w:val="left"/>
              <w:rPr>
                <w:lang w:val="ru-RU"/>
              </w:rPr>
            </w:pPr>
          </w:p>
        </w:tc>
        <w:tc>
          <w:tcPr>
            <w:tcW w:w="8560" w:type="dxa"/>
            <w:gridSpan w:val="3"/>
            <w:tcBorders>
              <w:top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3F159D8A" w14:textId="77777777" w:rsidR="00DA2A0D" w:rsidRPr="00266087" w:rsidRDefault="00000000">
            <w:pPr>
              <w:spacing w:after="0" w:line="251" w:lineRule="auto"/>
              <w:ind w:left="416" w:right="5082" w:hanging="416"/>
              <w:jc w:val="left"/>
              <w:rPr>
                <w:lang w:val="ru-RU"/>
              </w:rPr>
            </w:pPr>
            <w:r>
              <w:rPr>
                <w:b/>
                <w:lang w:val="ru-RU"/>
              </w:rPr>
              <w:t>Живая природа (19 ч) Растения (7 ч)</w:t>
            </w:r>
          </w:p>
        </w:tc>
      </w:tr>
      <w:tr w:rsidR="00DA2A0D" w:rsidRPr="00266087" w14:paraId="1E199F68" w14:textId="77777777">
        <w:tblPrEx>
          <w:tblCellMar>
            <w:top w:w="0" w:type="dxa"/>
            <w:bottom w:w="0" w:type="dxa"/>
          </w:tblCellMar>
        </w:tblPrEx>
        <w:trPr>
          <w:trHeight w:val="2379"/>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10F50A80" w14:textId="77777777" w:rsidR="00DA2A0D" w:rsidRDefault="00000000">
            <w:pPr>
              <w:spacing w:after="153" w:line="276" w:lineRule="auto"/>
              <w:ind w:left="113" w:right="60" w:firstLine="0"/>
              <w:rPr>
                <w:lang w:val="ru-RU"/>
              </w:rPr>
            </w:pPr>
            <w:r>
              <w:rPr>
                <w:lang w:val="ru-RU"/>
              </w:rPr>
              <w:t>Овощи. Помидор, огурец. Цвет, форма, величина, вкус, запах. Сравнение овощей по этим признакам. Употребление в пищу.</w:t>
            </w:r>
          </w:p>
          <w:p w14:paraId="23A09CEE" w14:textId="77777777" w:rsidR="00DA2A0D" w:rsidRDefault="00000000">
            <w:pPr>
              <w:spacing w:after="1" w:line="268" w:lineRule="auto"/>
              <w:ind w:left="113" w:right="61" w:firstLine="0"/>
              <w:rPr>
                <w:lang w:val="ru-RU"/>
              </w:rPr>
            </w:pPr>
            <w:r>
              <w:rPr>
                <w:lang w:val="ru-RU"/>
              </w:rPr>
              <w:t>Фрукты. Яблоко, груша. Цвет, форма, величина, вкус, запах. Сравнение фруктов по этим признакам.</w:t>
            </w:r>
          </w:p>
          <w:p w14:paraId="63B1146D" w14:textId="77777777" w:rsidR="00DA2A0D" w:rsidRDefault="00000000">
            <w:pPr>
              <w:spacing w:after="183" w:line="251" w:lineRule="auto"/>
              <w:ind w:left="113" w:right="0" w:firstLine="0"/>
              <w:jc w:val="left"/>
              <w:rPr>
                <w:lang w:val="ru-RU"/>
              </w:rPr>
            </w:pPr>
            <w:r>
              <w:rPr>
                <w:lang w:val="ru-RU"/>
              </w:rPr>
              <w:t>Употребление в пищу.</w:t>
            </w:r>
          </w:p>
          <w:p w14:paraId="1B697BC2" w14:textId="77777777" w:rsidR="00DA2A0D" w:rsidRDefault="00000000">
            <w:pPr>
              <w:spacing w:after="167" w:line="268" w:lineRule="auto"/>
              <w:ind w:left="113" w:right="60" w:firstLine="0"/>
              <w:rPr>
                <w:lang w:val="ru-RU"/>
              </w:rPr>
            </w:pPr>
            <w:r>
              <w:rPr>
                <w:lang w:val="ru-RU"/>
              </w:rPr>
              <w:t>Ягоды: клубника, малина. Цвет, форма, величина, вкус, запах. Сравнение по признакам. Употребление в пищу.</w:t>
            </w:r>
          </w:p>
          <w:p w14:paraId="38BD7301" w14:textId="77777777" w:rsidR="00DA2A0D" w:rsidRDefault="00000000">
            <w:pPr>
              <w:spacing w:after="0" w:line="251" w:lineRule="auto"/>
              <w:ind w:left="113" w:right="58" w:firstLine="0"/>
            </w:pPr>
            <w:r>
              <w:rPr>
                <w:lang w:val="ru-RU"/>
              </w:rPr>
              <w:t xml:space="preserve">Внешнее отличие деревьев, кустарников, трав. Узнавание и называние знакомых цветов, трав, деревьев. </w:t>
            </w:r>
            <w:r>
              <w:t>Нахождение знакомых растений на пришкольном участке.</w:t>
            </w:r>
          </w:p>
        </w:tc>
        <w:tc>
          <w:tcPr>
            <w:tcW w:w="1706" w:type="dxa"/>
            <w:tcBorders>
              <w:top w:val="single" w:sz="4" w:space="0" w:color="000000"/>
              <w:left w:val="single" w:sz="4" w:space="0" w:color="000000"/>
              <w:bottom w:val="single" w:sz="4" w:space="0" w:color="000000"/>
            </w:tcBorders>
            <w:shd w:val="clear" w:color="auto" w:fill="auto"/>
            <w:tcMar>
              <w:top w:w="7" w:type="dxa"/>
              <w:left w:w="0" w:type="dxa"/>
              <w:bottom w:w="0" w:type="dxa"/>
              <w:right w:w="43" w:type="dxa"/>
            </w:tcMar>
          </w:tcPr>
          <w:p w14:paraId="56F1C9AD" w14:textId="77777777" w:rsidR="00DA2A0D" w:rsidRDefault="00000000">
            <w:pPr>
              <w:spacing w:after="0" w:line="251" w:lineRule="auto"/>
              <w:ind w:left="110" w:right="0" w:firstLine="0"/>
              <w:jc w:val="left"/>
            </w:pPr>
            <w:r>
              <w:t>Овощи</w:t>
            </w:r>
          </w:p>
        </w:tc>
        <w:tc>
          <w:tcPr>
            <w:tcW w:w="562" w:type="dxa"/>
            <w:tcBorders>
              <w:top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14D2C34C" w14:textId="77777777" w:rsidR="00DA2A0D" w:rsidRDefault="00DA2A0D">
            <w:pPr>
              <w:spacing w:after="160" w:line="251"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749AFF17" w14:textId="77777777" w:rsidR="00DA2A0D" w:rsidRDefault="00000000">
            <w:pPr>
              <w:spacing w:after="0" w:line="251" w:lineRule="auto"/>
              <w:ind w:left="110"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7939164E" w14:textId="77777777" w:rsidR="00DA2A0D" w:rsidRDefault="00000000">
            <w:pPr>
              <w:spacing w:after="0" w:line="251" w:lineRule="auto"/>
              <w:ind w:left="113" w:right="0" w:firstLine="0"/>
              <w:jc w:val="left"/>
              <w:rPr>
                <w:lang w:val="ru-RU"/>
              </w:rPr>
            </w:pPr>
            <w:r>
              <w:rPr>
                <w:lang w:val="ru-RU"/>
              </w:rPr>
              <w:t>Описание натурального объекта (помидор, огурец) по плану учителя. Закрепление знания цветов (зеленый, красный), формы (круглый, овальный) объектов. Сравнения помидора, огурца по форме, цвету, вкусу, запаху. Соотнесение иллюстраций с реальным объектом. Составление предложений (рассказа) по вопросам учителя. Изготовление овощного салата (нарезка овощей). Зарисовка объектов по образцу (по шаблону, по трафарету) в альбом (аппликация).</w:t>
            </w:r>
          </w:p>
        </w:tc>
      </w:tr>
      <w:tr w:rsidR="00DA2A0D" w:rsidRPr="00266087" w14:paraId="49DDD76E" w14:textId="77777777">
        <w:tblPrEx>
          <w:tblCellMar>
            <w:top w:w="0" w:type="dxa"/>
            <w:bottom w:w="0" w:type="dxa"/>
          </w:tblCellMar>
        </w:tblPrEx>
        <w:trPr>
          <w:trHeight w:val="2377"/>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5805100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706" w:type="dxa"/>
            <w:tcBorders>
              <w:top w:val="single" w:sz="4" w:space="0" w:color="000000"/>
              <w:left w:val="single" w:sz="4" w:space="0" w:color="000000"/>
              <w:bottom w:val="single" w:sz="4" w:space="0" w:color="000000"/>
            </w:tcBorders>
            <w:shd w:val="clear" w:color="auto" w:fill="auto"/>
            <w:tcMar>
              <w:top w:w="7" w:type="dxa"/>
              <w:left w:w="0" w:type="dxa"/>
              <w:bottom w:w="0" w:type="dxa"/>
              <w:right w:w="43" w:type="dxa"/>
            </w:tcMar>
          </w:tcPr>
          <w:p w14:paraId="5543CB2E" w14:textId="77777777" w:rsidR="00DA2A0D" w:rsidRDefault="00000000">
            <w:pPr>
              <w:spacing w:after="0" w:line="251" w:lineRule="auto"/>
              <w:ind w:left="110" w:right="0" w:firstLine="0"/>
              <w:jc w:val="left"/>
            </w:pPr>
            <w:r>
              <w:t>Фрукты</w:t>
            </w:r>
          </w:p>
        </w:tc>
        <w:tc>
          <w:tcPr>
            <w:tcW w:w="562" w:type="dxa"/>
            <w:tcBorders>
              <w:top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24D6953B" w14:textId="77777777" w:rsidR="00DA2A0D" w:rsidRDefault="00DA2A0D">
            <w:pPr>
              <w:spacing w:after="160" w:line="251"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5727B307" w14:textId="77777777" w:rsidR="00DA2A0D" w:rsidRDefault="00000000">
            <w:pPr>
              <w:spacing w:after="0" w:line="251" w:lineRule="auto"/>
              <w:ind w:left="110"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290BEF08" w14:textId="77777777" w:rsidR="00DA2A0D" w:rsidRDefault="00000000">
            <w:pPr>
              <w:spacing w:after="0" w:line="251" w:lineRule="auto"/>
              <w:ind w:left="113" w:right="36" w:firstLine="0"/>
              <w:jc w:val="left"/>
              <w:rPr>
                <w:lang w:val="ru-RU"/>
              </w:rPr>
            </w:pPr>
            <w:r>
              <w:rPr>
                <w:lang w:val="ru-RU"/>
              </w:rPr>
              <w:t>Описание натурального объекта (яблоко, груша) по плану учителя. Закрепление знания цветов (зеленый, красный, желтый), формы (круглый, овальный) объектов. Сравнения объектов по форме, цвету, вкусу, запаху. Соотнесение иллюстраций с реальным объектом. Составление предложений (рассказа) по вопросам учителя. Отгадывание загадок. Зарисовка объектов по образцу (по шаблону, по трафарету) в альбом (аппликация).</w:t>
            </w:r>
          </w:p>
        </w:tc>
      </w:tr>
      <w:tr w:rsidR="00DA2A0D" w:rsidRPr="00266087" w14:paraId="781DD75A" w14:textId="77777777">
        <w:tblPrEx>
          <w:tblCellMar>
            <w:top w:w="0" w:type="dxa"/>
            <w:bottom w:w="0" w:type="dxa"/>
          </w:tblCellMar>
        </w:tblPrEx>
        <w:trPr>
          <w:trHeight w:val="210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5E9E626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706" w:type="dxa"/>
            <w:tcBorders>
              <w:top w:val="single" w:sz="4" w:space="0" w:color="000000"/>
              <w:left w:val="single" w:sz="4" w:space="0" w:color="000000"/>
              <w:bottom w:val="single" w:sz="4" w:space="0" w:color="000000"/>
            </w:tcBorders>
            <w:shd w:val="clear" w:color="auto" w:fill="auto"/>
            <w:tcMar>
              <w:top w:w="7" w:type="dxa"/>
              <w:left w:w="0" w:type="dxa"/>
              <w:bottom w:w="0" w:type="dxa"/>
              <w:right w:w="43" w:type="dxa"/>
            </w:tcMar>
          </w:tcPr>
          <w:p w14:paraId="7D3252F9" w14:textId="77777777" w:rsidR="00DA2A0D" w:rsidRDefault="00000000">
            <w:pPr>
              <w:spacing w:after="0" w:line="251" w:lineRule="auto"/>
              <w:ind w:left="110" w:right="0" w:firstLine="0"/>
              <w:jc w:val="left"/>
            </w:pPr>
            <w:r>
              <w:t>Ягоды</w:t>
            </w:r>
          </w:p>
        </w:tc>
        <w:tc>
          <w:tcPr>
            <w:tcW w:w="562" w:type="dxa"/>
            <w:tcBorders>
              <w:top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0EA60BD4" w14:textId="77777777" w:rsidR="00DA2A0D" w:rsidRDefault="00DA2A0D">
            <w:pPr>
              <w:spacing w:after="160" w:line="251"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132070C0" w14:textId="77777777" w:rsidR="00DA2A0D" w:rsidRDefault="00000000">
            <w:pPr>
              <w:spacing w:after="0" w:line="251" w:lineRule="auto"/>
              <w:ind w:left="110"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3" w:type="dxa"/>
            </w:tcMar>
          </w:tcPr>
          <w:p w14:paraId="5E923A15" w14:textId="77777777" w:rsidR="00DA2A0D" w:rsidRDefault="00000000">
            <w:pPr>
              <w:spacing w:after="15" w:line="251" w:lineRule="auto"/>
              <w:ind w:left="113" w:right="0" w:firstLine="0"/>
              <w:jc w:val="left"/>
              <w:rPr>
                <w:lang w:val="ru-RU"/>
              </w:rPr>
            </w:pPr>
            <w:r>
              <w:rPr>
                <w:lang w:val="ru-RU"/>
              </w:rPr>
              <w:t>Описание натурального объекта (муляжа) по плану учителя.</w:t>
            </w:r>
          </w:p>
          <w:p w14:paraId="2ACB2AA5" w14:textId="77777777" w:rsidR="00DA2A0D" w:rsidRDefault="00000000">
            <w:pPr>
              <w:spacing w:after="20" w:line="251" w:lineRule="auto"/>
              <w:ind w:left="113" w:right="0" w:firstLine="0"/>
              <w:jc w:val="left"/>
              <w:rPr>
                <w:lang w:val="ru-RU"/>
              </w:rPr>
            </w:pPr>
            <w:r>
              <w:rPr>
                <w:lang w:val="ru-RU"/>
              </w:rPr>
              <w:t>Закрепление знания цветов (зеленый, красный), формы</w:t>
            </w:r>
          </w:p>
          <w:p w14:paraId="4F2FCED0" w14:textId="77777777" w:rsidR="00DA2A0D" w:rsidRDefault="00000000">
            <w:pPr>
              <w:spacing w:after="0" w:line="251" w:lineRule="auto"/>
              <w:ind w:left="113" w:right="0" w:firstLine="0"/>
              <w:jc w:val="left"/>
              <w:rPr>
                <w:lang w:val="ru-RU"/>
              </w:rPr>
            </w:pPr>
            <w:r>
              <w:rPr>
                <w:lang w:val="ru-RU"/>
              </w:rPr>
              <w:t>(круглый, овальный) объектов. Сравнения ягод по форме, цвету, вкусу, запаху. Соотнесение иллюстраций с реальным объектом. Составление предложений (рассказа) по вопросам учителя. Зарисовка объектов по образцу (по шаблону, по трафарету) в альбом (аппликация) «Фруктовый компот».</w:t>
            </w:r>
          </w:p>
        </w:tc>
      </w:tr>
    </w:tbl>
    <w:p w14:paraId="2BDB9713" w14:textId="77777777" w:rsidR="00DA2A0D" w:rsidRDefault="00DA2A0D">
      <w:pPr>
        <w:spacing w:after="0" w:line="251" w:lineRule="auto"/>
        <w:ind w:left="-600" w:right="13650" w:firstLine="0"/>
        <w:jc w:val="left"/>
        <w:rPr>
          <w:lang w:val="ru-RU"/>
        </w:rPr>
      </w:pP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rsidRPr="00266087" w14:paraId="49737F52" w14:textId="77777777">
        <w:tblPrEx>
          <w:tblCellMar>
            <w:top w:w="0" w:type="dxa"/>
            <w:bottom w:w="0" w:type="dxa"/>
          </w:tblCellMar>
        </w:tblPrEx>
        <w:trPr>
          <w:trHeight w:val="1827"/>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23F85A7" w14:textId="77777777" w:rsidR="00DA2A0D" w:rsidRDefault="00000000">
            <w:pPr>
              <w:spacing w:after="0" w:line="251" w:lineRule="auto"/>
              <w:ind w:left="0" w:right="0" w:firstLine="0"/>
              <w:jc w:val="left"/>
              <w:rPr>
                <w:lang w:val="ru-RU"/>
              </w:rPr>
            </w:pPr>
            <w:r>
              <w:rPr>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9F711A9" w14:textId="77777777" w:rsidR="00DA2A0D" w:rsidRDefault="00000000">
            <w:pPr>
              <w:spacing w:after="0" w:line="251" w:lineRule="auto"/>
              <w:ind w:left="106" w:right="0" w:firstLine="0"/>
              <w:jc w:val="left"/>
            </w:pPr>
            <w:r>
              <w:t>Цветы, травы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66D70DD"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F8F9A7C" w14:textId="77777777" w:rsidR="00DA2A0D" w:rsidRDefault="00000000">
            <w:pPr>
              <w:spacing w:after="0" w:line="276" w:lineRule="auto"/>
              <w:ind w:left="108" w:right="275" w:firstLine="0"/>
              <w:rPr>
                <w:lang w:val="ru-RU"/>
              </w:rPr>
            </w:pPr>
            <w:r>
              <w:rPr>
                <w:lang w:val="ru-RU"/>
              </w:rPr>
              <w:t>Рассматривание гербария. Нахождение и называние знакомых объектов. Подбор иллюстраций к названиям цветов. Описание ромашки, розы, клевера, астры по вопросам учителя.</w:t>
            </w:r>
          </w:p>
          <w:p w14:paraId="43267CD6" w14:textId="77777777" w:rsidR="00DA2A0D" w:rsidRDefault="00000000">
            <w:pPr>
              <w:spacing w:after="0" w:line="276" w:lineRule="auto"/>
              <w:ind w:left="108" w:right="0" w:firstLine="0"/>
              <w:jc w:val="left"/>
              <w:rPr>
                <w:lang w:val="ru-RU"/>
              </w:rPr>
            </w:pPr>
            <w:r>
              <w:rPr>
                <w:lang w:val="ru-RU"/>
              </w:rPr>
              <w:t>Соотнесение изображения с местом произрастания (садовые, полевые). Словарь: садовые, полевые, букет. Аппликация</w:t>
            </w:r>
          </w:p>
          <w:p w14:paraId="368FE5E6" w14:textId="77777777" w:rsidR="00DA2A0D" w:rsidRDefault="00000000">
            <w:pPr>
              <w:spacing w:after="0" w:line="251" w:lineRule="auto"/>
              <w:ind w:left="108" w:right="0" w:firstLine="0"/>
              <w:jc w:val="left"/>
              <w:rPr>
                <w:lang w:val="ru-RU"/>
              </w:rPr>
            </w:pPr>
            <w:r>
              <w:rPr>
                <w:lang w:val="ru-RU"/>
              </w:rPr>
              <w:t>«Букет» (букет из природного материала)</w:t>
            </w:r>
          </w:p>
        </w:tc>
      </w:tr>
      <w:tr w:rsidR="00DA2A0D" w14:paraId="5E532158" w14:textId="77777777">
        <w:tblPrEx>
          <w:tblCellMar>
            <w:top w:w="0" w:type="dxa"/>
            <w:bottom w:w="0" w:type="dxa"/>
          </w:tblCellMar>
        </w:tblPrEx>
        <w:trPr>
          <w:trHeight w:val="1548"/>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EE853A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1DE89A8" w14:textId="77777777" w:rsidR="00DA2A0D" w:rsidRDefault="00000000">
            <w:pPr>
              <w:spacing w:after="0" w:line="251" w:lineRule="auto"/>
              <w:ind w:left="106" w:right="0" w:firstLine="0"/>
              <w:jc w:val="left"/>
            </w:pPr>
            <w:r>
              <w:t>Деревья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153D743"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875E806" w14:textId="77777777" w:rsidR="00DA2A0D" w:rsidRDefault="00000000">
            <w:pPr>
              <w:spacing w:after="0" w:line="251" w:lineRule="auto"/>
              <w:ind w:left="108" w:right="0" w:firstLine="0"/>
              <w:jc w:val="left"/>
            </w:pPr>
            <w:r>
              <w:rPr>
                <w:lang w:val="ru-RU"/>
              </w:rPr>
              <w:t xml:space="preserve">Рассматривание листьев (хвои) деревьев. Дидактическая игра « С какого дерева лист». Рассматривание иллюстраций с изображением деревьев и называние знакомых объектов. Зарисовка объекта в альбом. </w:t>
            </w:r>
            <w:r>
              <w:t>Словарь: лист, хвоя, ствол, ветви, корень</w:t>
            </w:r>
          </w:p>
        </w:tc>
      </w:tr>
      <w:tr w:rsidR="00DA2A0D" w14:paraId="48D7D7D9" w14:textId="77777777">
        <w:tblPrEx>
          <w:tblCellMar>
            <w:top w:w="0" w:type="dxa"/>
            <w:bottom w:w="0" w:type="dxa"/>
          </w:tblCellMar>
        </w:tblPrEx>
        <w:trPr>
          <w:trHeight w:val="1824"/>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6330DDA"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FA738B6" w14:textId="77777777" w:rsidR="00DA2A0D" w:rsidRDefault="00000000">
            <w:pPr>
              <w:spacing w:after="0" w:line="251" w:lineRule="auto"/>
              <w:ind w:left="106" w:right="0" w:firstLine="0"/>
              <w:jc w:val="left"/>
            </w:pPr>
            <w:r>
              <w:t>Кустарники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D379A20"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92088B4" w14:textId="77777777" w:rsidR="00DA2A0D" w:rsidRDefault="00000000">
            <w:pPr>
              <w:spacing w:after="0" w:line="276" w:lineRule="auto"/>
              <w:ind w:left="108" w:right="0" w:firstLine="0"/>
              <w:jc w:val="left"/>
              <w:rPr>
                <w:lang w:val="ru-RU"/>
              </w:rPr>
            </w:pPr>
            <w:r>
              <w:rPr>
                <w:lang w:val="ru-RU"/>
              </w:rPr>
              <w:t>Рассматривание иллюстраций. Дифференциация объектов (дерево-куст). Ответы на вопросы учителя. Называние и описание знакомых объектов. Нахождение изученных объектов в природе. Фотографирование объекта. Составление альбома фотографий «Кустарники». Зарисовка объекта в альбом.</w:t>
            </w:r>
          </w:p>
          <w:p w14:paraId="00293B62" w14:textId="77777777" w:rsidR="00DA2A0D" w:rsidRDefault="00000000">
            <w:pPr>
              <w:spacing w:after="0" w:line="251" w:lineRule="auto"/>
              <w:ind w:left="108" w:right="0" w:firstLine="0"/>
              <w:jc w:val="left"/>
            </w:pPr>
            <w:r>
              <w:t>Словарь; сирень, боярышник, шиповник.</w:t>
            </w:r>
          </w:p>
        </w:tc>
      </w:tr>
      <w:tr w:rsidR="00DA2A0D" w:rsidRPr="00266087" w14:paraId="35DA1EF1" w14:textId="77777777">
        <w:tblPrEx>
          <w:tblCellMar>
            <w:top w:w="0" w:type="dxa"/>
            <w:bottom w:w="0" w:type="dxa"/>
          </w:tblCellMar>
        </w:tblPrEx>
        <w:trPr>
          <w:trHeight w:val="155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B8070FC"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97B2A8C" w14:textId="77777777" w:rsidR="00DA2A0D" w:rsidRDefault="00000000">
            <w:pPr>
              <w:tabs>
                <w:tab w:val="center" w:pos="400"/>
                <w:tab w:val="center" w:pos="1200"/>
                <w:tab w:val="center" w:pos="1931"/>
              </w:tabs>
              <w:spacing w:after="159" w:line="251" w:lineRule="auto"/>
              <w:ind w:left="0" w:right="0" w:firstLine="0"/>
              <w:jc w:val="left"/>
            </w:pPr>
            <w:r>
              <w:rPr>
                <w:rFonts w:ascii="Calibri" w:eastAsia="Calibri" w:hAnsi="Calibri" w:cs="Calibri"/>
                <w:sz w:val="22"/>
              </w:rPr>
              <w:tab/>
            </w:r>
            <w:r>
              <w:t xml:space="preserve">Квест </w:t>
            </w:r>
            <w:r>
              <w:tab/>
              <w:t xml:space="preserve">– </w:t>
            </w:r>
            <w:r>
              <w:tab/>
              <w:t>игра</w:t>
            </w:r>
          </w:p>
          <w:p w14:paraId="751BFCC5" w14:textId="77777777" w:rsidR="00DA2A0D" w:rsidRDefault="00000000">
            <w:pPr>
              <w:spacing w:after="0" w:line="251" w:lineRule="auto"/>
              <w:ind w:left="106" w:right="0" w:firstLine="0"/>
              <w:jc w:val="left"/>
            </w:pPr>
            <w:r>
              <w:t>«Угадай растение»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DBD0F72"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906683F" w14:textId="77777777" w:rsidR="00DA2A0D" w:rsidRDefault="00000000">
            <w:pPr>
              <w:spacing w:after="0" w:line="251" w:lineRule="auto"/>
              <w:ind w:left="108" w:right="0" w:firstLine="0"/>
              <w:jc w:val="left"/>
              <w:rPr>
                <w:lang w:val="ru-RU"/>
              </w:rPr>
            </w:pPr>
            <w:r>
              <w:rPr>
                <w:lang w:val="ru-RU"/>
              </w:rPr>
              <w:t>Экскурсия. Соотнесение иллюстраций с реальным объектом. Соотнесение объекта с названием. Нахождение объекта по решению загадок. Составление плана рассказа с помощью учителя (по опорным словам). Зарисовка объектов по итогам квеста.</w:t>
            </w:r>
          </w:p>
        </w:tc>
      </w:tr>
      <w:tr w:rsidR="00DA2A0D" w14:paraId="6F7BFF17" w14:textId="77777777">
        <w:tblPrEx>
          <w:tblCellMar>
            <w:top w:w="0" w:type="dxa"/>
            <w:bottom w:w="0" w:type="dxa"/>
          </w:tblCellMar>
        </w:tblPrEx>
        <w:trPr>
          <w:trHeight w:val="583"/>
        </w:trPr>
        <w:tc>
          <w:tcPr>
            <w:tcW w:w="14755"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BE1C62A" w14:textId="77777777" w:rsidR="00DA2A0D" w:rsidRDefault="00000000">
            <w:pPr>
              <w:spacing w:after="0" w:line="251" w:lineRule="auto"/>
              <w:ind w:left="47" w:right="0" w:firstLine="0"/>
              <w:jc w:val="center"/>
            </w:pPr>
            <w:r>
              <w:rPr>
                <w:b/>
              </w:rPr>
              <w:t>Животные(5 ч)</w:t>
            </w:r>
          </w:p>
        </w:tc>
      </w:tr>
      <w:tr w:rsidR="00DA2A0D" w:rsidRPr="00266087" w14:paraId="0954FFA2" w14:textId="77777777">
        <w:tblPrEx>
          <w:tblCellMar>
            <w:top w:w="0" w:type="dxa"/>
            <w:bottom w:w="0" w:type="dxa"/>
          </w:tblCellMar>
        </w:tblPrEx>
        <w:trPr>
          <w:trHeight w:val="1944"/>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2F5FA4A" w14:textId="77777777" w:rsidR="00DA2A0D" w:rsidRDefault="00000000">
            <w:pPr>
              <w:spacing w:after="0" w:line="251" w:lineRule="auto"/>
              <w:ind w:left="108" w:right="58" w:firstLine="0"/>
            </w:pPr>
            <w:r>
              <w:rPr>
                <w:lang w:val="ru-RU"/>
              </w:rPr>
              <w:t xml:space="preserve">Домашние животные. Кошка, собака. Узнавание, называние. Внешний вид, повадки, пища. Сравнение. Какую пользу кошка и собака приносят человеку, как заботится о них человек. </w:t>
            </w:r>
            <w:r>
              <w:t>Дикие животные. Волк, лиса. Внешний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18F8FC6" w14:textId="77777777" w:rsidR="00DA2A0D" w:rsidRDefault="00000000">
            <w:pPr>
              <w:spacing w:after="0" w:line="251" w:lineRule="auto"/>
              <w:ind w:left="106" w:right="0" w:firstLine="0"/>
              <w:jc w:val="left"/>
            </w:pPr>
            <w:r>
              <w:t>Домашние животные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B8B5CD2" w14:textId="77777777" w:rsidR="00DA2A0D" w:rsidRDefault="00000000">
            <w:pPr>
              <w:spacing w:after="0" w:line="251" w:lineRule="auto"/>
              <w:ind w:left="106" w:right="0" w:firstLine="0"/>
              <w:jc w:val="left"/>
            </w:pPr>
            <w:r>
              <w:t>2</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C74D67A" w14:textId="77777777" w:rsidR="00DA2A0D" w:rsidRDefault="00000000">
            <w:pPr>
              <w:spacing w:after="0" w:line="251" w:lineRule="auto"/>
              <w:ind w:left="108" w:right="0" w:firstLine="0"/>
              <w:jc w:val="left"/>
              <w:rPr>
                <w:lang w:val="ru-RU"/>
              </w:rPr>
            </w:pPr>
            <w:r>
              <w:rPr>
                <w:lang w:val="ru-RU"/>
              </w:rPr>
              <w:t>Экскурсия (зоомагазин, ферма, питомник). Узнавание и называние знакомых животных. Сравнение собаки, кошки по иллюстрации. Составление предложений (рассказа) о повадках животных. Выбор предметов (иллюстраций предметов), необходимых для ухода за животными. Ответы на вопросы о пользе и вреде животных. Слушание аудиозаписи с голосами животных. Дидактическая игра «Узнай животное по описанию».</w:t>
            </w:r>
          </w:p>
        </w:tc>
      </w:tr>
    </w:tbl>
    <w:p w14:paraId="1CDFA041" w14:textId="77777777" w:rsidR="00DA2A0D" w:rsidRPr="00266087" w:rsidRDefault="00000000">
      <w:pPr>
        <w:spacing w:after="0" w:line="251" w:lineRule="auto"/>
        <w:ind w:left="0" w:right="0" w:firstLine="0"/>
        <w:rPr>
          <w:lang w:val="ru-RU"/>
        </w:rPr>
      </w:pPr>
      <w:r>
        <w:rPr>
          <w:b/>
          <w:sz w:val="25"/>
          <w:lang w:val="ru-RU"/>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1723"/>
        <w:gridCol w:w="545"/>
        <w:gridCol w:w="1133"/>
        <w:gridCol w:w="6865"/>
      </w:tblGrid>
      <w:tr w:rsidR="00DA2A0D" w14:paraId="4A84A980" w14:textId="77777777">
        <w:tblPrEx>
          <w:tblCellMar>
            <w:top w:w="0" w:type="dxa"/>
            <w:bottom w:w="0" w:type="dxa"/>
          </w:tblCellMar>
        </w:tblPrEx>
        <w:trPr>
          <w:trHeight w:val="722"/>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A138C25" w14:textId="77777777" w:rsidR="00DA2A0D" w:rsidRDefault="00000000">
            <w:pPr>
              <w:spacing w:after="15" w:line="251" w:lineRule="auto"/>
              <w:ind w:left="108" w:right="0" w:firstLine="0"/>
              <w:jc w:val="left"/>
              <w:rPr>
                <w:lang w:val="ru-RU"/>
              </w:rPr>
            </w:pPr>
            <w:r>
              <w:rPr>
                <w:lang w:val="ru-RU"/>
              </w:rPr>
              <w:t>вид. Образ жизни. Питание.</w:t>
            </w:r>
          </w:p>
          <w:p w14:paraId="6AF4398F" w14:textId="77777777" w:rsidR="00DA2A0D" w:rsidRDefault="00000000">
            <w:pPr>
              <w:spacing w:after="0" w:line="268" w:lineRule="auto"/>
              <w:ind w:left="108" w:right="62" w:firstLine="0"/>
            </w:pPr>
            <w:r>
              <w:rPr>
                <w:lang w:val="ru-RU"/>
              </w:rPr>
              <w:t xml:space="preserve">Птицы. Голубь или другие местные птицы. Внешний вид. Где живет, чем питается. </w:t>
            </w:r>
            <w:r>
              <w:t>Какую пользу приносит человеку.</w:t>
            </w:r>
          </w:p>
          <w:p w14:paraId="36512626" w14:textId="77777777" w:rsidR="00DA2A0D" w:rsidRDefault="00000000">
            <w:pPr>
              <w:spacing w:after="0" w:line="251" w:lineRule="auto"/>
              <w:ind w:left="108" w:right="0" w:firstLine="0"/>
              <w:jc w:val="left"/>
            </w:pPr>
            <w:r>
              <w:t>Насекомые – бабочка. Польза и вред</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2315BBD" w14:textId="77777777" w:rsidR="00DA2A0D" w:rsidRDefault="00000000">
            <w:pPr>
              <w:spacing w:after="0" w:line="251"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A995CFF" w14:textId="77777777" w:rsidR="00DA2A0D" w:rsidRDefault="00000000">
            <w:pPr>
              <w:spacing w:after="0" w:line="251" w:lineRule="auto"/>
              <w:ind w:left="0" w:right="0" w:firstLine="0"/>
              <w:jc w:val="left"/>
            </w:pPr>
            <w:r>
              <w:t xml:space="preserve"> </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891555E" w14:textId="77777777" w:rsidR="00DA2A0D" w:rsidRDefault="00000000">
            <w:pPr>
              <w:spacing w:after="0" w:line="251" w:lineRule="auto"/>
              <w:ind w:left="108" w:right="0" w:firstLine="0"/>
            </w:pPr>
            <w:r>
              <w:rPr>
                <w:lang w:val="ru-RU"/>
              </w:rPr>
              <w:t xml:space="preserve">Просмотр фрагмента мультипликационного фильма (видеофильма). </w:t>
            </w:r>
            <w:r>
              <w:t>Беседам по итогам просмотра.</w:t>
            </w:r>
          </w:p>
        </w:tc>
      </w:tr>
      <w:tr w:rsidR="00DA2A0D" w14:paraId="2C526F8E" w14:textId="77777777">
        <w:tblPrEx>
          <w:tblCellMar>
            <w:top w:w="0" w:type="dxa"/>
            <w:bottom w:w="0" w:type="dxa"/>
          </w:tblCellMar>
        </w:tblPrEx>
        <w:trPr>
          <w:trHeight w:val="210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E676FBC"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1367024" w14:textId="77777777" w:rsidR="00DA2A0D" w:rsidRDefault="00000000">
            <w:pPr>
              <w:spacing w:after="0" w:line="251" w:lineRule="auto"/>
              <w:ind w:left="106" w:right="0" w:firstLine="0"/>
              <w:jc w:val="left"/>
            </w:pPr>
            <w:r>
              <w:t>Дикие животные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078DDAF"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7DD5CCA" w14:textId="77777777" w:rsidR="00DA2A0D" w:rsidRDefault="00000000">
            <w:pPr>
              <w:spacing w:after="0" w:line="276" w:lineRule="auto"/>
              <w:ind w:left="108" w:right="0" w:firstLine="0"/>
              <w:jc w:val="left"/>
              <w:rPr>
                <w:lang w:val="ru-RU"/>
              </w:rPr>
            </w:pPr>
            <w:r>
              <w:rPr>
                <w:lang w:val="ru-RU"/>
              </w:rPr>
              <w:t>Узнавание и называние знакомых животных. Сравнение волка, лисы по иллюстрации. Составление предложений (рассказа) о повадках животных. Ответы на вопросы о пользе и вреде животных. Слушание аудиозаписи с голосами животных. Дидактическая игра «Угадай. Чьи лапы (хвост, уши)» Просмотр фрагмента мультипликационного фильма (видеофильма).</w:t>
            </w:r>
          </w:p>
          <w:p w14:paraId="223D7F89" w14:textId="77777777" w:rsidR="00DA2A0D" w:rsidRDefault="00000000">
            <w:pPr>
              <w:spacing w:after="0" w:line="251" w:lineRule="auto"/>
              <w:ind w:left="108" w:right="0" w:firstLine="0"/>
              <w:jc w:val="left"/>
            </w:pPr>
            <w:r>
              <w:t>Беседам по итогам просмотра.</w:t>
            </w:r>
          </w:p>
        </w:tc>
      </w:tr>
      <w:tr w:rsidR="00DA2A0D" w14:paraId="152C39F9" w14:textId="77777777">
        <w:tblPrEx>
          <w:tblCellMar>
            <w:top w:w="0" w:type="dxa"/>
            <w:bottom w:w="0" w:type="dxa"/>
          </w:tblCellMar>
        </w:tblPrEx>
        <w:trPr>
          <w:trHeight w:val="2100"/>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18E6AAE" w14:textId="77777777" w:rsidR="00DA2A0D" w:rsidRDefault="00DA2A0D">
            <w:pPr>
              <w:suppressAutoHyphens w:val="0"/>
              <w:spacing w:after="160" w:line="251" w:lineRule="auto"/>
              <w:ind w:left="0" w:right="0" w:firstLine="0"/>
              <w:jc w:val="left"/>
              <w:rPr>
                <w:rFonts w:ascii="Calibri" w:hAnsi="Calibri"/>
                <w:color w:val="auto"/>
              </w:rPr>
            </w:pPr>
          </w:p>
        </w:tc>
        <w:tc>
          <w:tcPr>
            <w:tcW w:w="1723" w:type="dxa"/>
            <w:tcBorders>
              <w:top w:val="single" w:sz="4" w:space="0" w:color="000000"/>
              <w:left w:val="single" w:sz="4" w:space="0" w:color="000000"/>
              <w:bottom w:val="single" w:sz="4" w:space="0" w:color="000000"/>
            </w:tcBorders>
            <w:shd w:val="clear" w:color="auto" w:fill="auto"/>
            <w:tcMar>
              <w:top w:w="7" w:type="dxa"/>
              <w:left w:w="5" w:type="dxa"/>
              <w:bottom w:w="0" w:type="dxa"/>
              <w:right w:w="43" w:type="dxa"/>
            </w:tcMar>
          </w:tcPr>
          <w:p w14:paraId="7F9F9C14" w14:textId="77777777" w:rsidR="00DA2A0D" w:rsidRDefault="00000000">
            <w:pPr>
              <w:spacing w:after="0" w:line="251" w:lineRule="auto"/>
              <w:ind w:left="106" w:right="0" w:firstLine="0"/>
              <w:jc w:val="left"/>
            </w:pPr>
            <w:r>
              <w:t>Птицы</w:t>
            </w:r>
          </w:p>
        </w:tc>
        <w:tc>
          <w:tcPr>
            <w:tcW w:w="545" w:type="dxa"/>
            <w:tcBorders>
              <w:top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933A9AC" w14:textId="77777777" w:rsidR="00DA2A0D" w:rsidRDefault="00DA2A0D">
            <w:pPr>
              <w:spacing w:after="160" w:line="251"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E00EF72"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4EEB896" w14:textId="77777777" w:rsidR="00DA2A0D" w:rsidRDefault="00000000">
            <w:pPr>
              <w:spacing w:after="0" w:line="251" w:lineRule="auto"/>
              <w:ind w:left="108" w:right="0" w:firstLine="0"/>
              <w:jc w:val="left"/>
              <w:rPr>
                <w:lang w:val="ru-RU"/>
              </w:rPr>
            </w:pPr>
            <w:r>
              <w:rPr>
                <w:lang w:val="ru-RU"/>
              </w:rPr>
              <w:t>Сравнение самолета и птицы. Нахождение сходства (различия). Нахождение и называние знакомых птиц (голубь, ворона, воробей) на иллюстрациях. Рассматривание чучел птиц (из имеющихся). Описание птицы по плану: части тела, чем покрыто тело, где проживают, чем питаются. Прослушивание аудиозаписи с голосами птиц. Узнавание знакомых птиц по голосу. Ответы на вопросы о пользе и вреде птиц.</w:t>
            </w:r>
          </w:p>
        </w:tc>
      </w:tr>
      <w:tr w:rsidR="00DA2A0D" w14:paraId="661208A8" w14:textId="77777777">
        <w:tblPrEx>
          <w:tblCellMar>
            <w:top w:w="0" w:type="dxa"/>
            <w:bottom w:w="0" w:type="dxa"/>
          </w:tblCellMar>
        </w:tblPrEx>
        <w:trPr>
          <w:trHeight w:val="1551"/>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CB8B303"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723" w:type="dxa"/>
            <w:tcBorders>
              <w:top w:val="single" w:sz="4" w:space="0" w:color="000000"/>
              <w:left w:val="single" w:sz="4" w:space="0" w:color="000000"/>
              <w:bottom w:val="single" w:sz="4" w:space="0" w:color="000000"/>
            </w:tcBorders>
            <w:shd w:val="clear" w:color="auto" w:fill="auto"/>
            <w:tcMar>
              <w:top w:w="7" w:type="dxa"/>
              <w:left w:w="5" w:type="dxa"/>
              <w:bottom w:w="0" w:type="dxa"/>
              <w:right w:w="43" w:type="dxa"/>
            </w:tcMar>
          </w:tcPr>
          <w:p w14:paraId="34B864B7" w14:textId="77777777" w:rsidR="00DA2A0D" w:rsidRDefault="00000000">
            <w:pPr>
              <w:spacing w:after="0" w:line="251" w:lineRule="auto"/>
              <w:ind w:left="106" w:right="0" w:firstLine="0"/>
              <w:jc w:val="left"/>
            </w:pPr>
            <w:r>
              <w:t>Насекомые</w:t>
            </w:r>
          </w:p>
        </w:tc>
        <w:tc>
          <w:tcPr>
            <w:tcW w:w="545" w:type="dxa"/>
            <w:tcBorders>
              <w:top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0FC862A" w14:textId="77777777" w:rsidR="00DA2A0D" w:rsidRDefault="00DA2A0D">
            <w:pPr>
              <w:spacing w:after="160" w:line="251"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2B3D041"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748FCAC" w14:textId="77777777" w:rsidR="00DA2A0D" w:rsidRDefault="00000000">
            <w:pPr>
              <w:spacing w:after="0" w:line="251" w:lineRule="auto"/>
              <w:ind w:left="108" w:right="540" w:firstLine="0"/>
            </w:pPr>
            <w:r>
              <w:rPr>
                <w:lang w:val="ru-RU"/>
              </w:rPr>
              <w:t xml:space="preserve">Рассматривание коллекции насекомых. Описание объекта. Составление предложений (рассказа) о жизни бабочки по иллюстрациям. Зарисовка по трафарету (по образцу). </w:t>
            </w:r>
            <w:r>
              <w:t>Дидактическая игра «Четвертый лишний»-дифференциация объектов.</w:t>
            </w:r>
          </w:p>
        </w:tc>
      </w:tr>
      <w:tr w:rsidR="00DA2A0D" w14:paraId="51ACD0B4" w14:textId="77777777">
        <w:tblPrEx>
          <w:tblCellMar>
            <w:top w:w="0" w:type="dxa"/>
            <w:bottom w:w="0" w:type="dxa"/>
          </w:tblCellMar>
        </w:tblPrEx>
        <w:trPr>
          <w:trHeight w:val="583"/>
        </w:trPr>
        <w:tc>
          <w:tcPr>
            <w:tcW w:w="6212" w:type="dxa"/>
            <w:gridSpan w:val="2"/>
            <w:tcBorders>
              <w:top w:val="single" w:sz="4" w:space="0" w:color="000000"/>
              <w:left w:val="single" w:sz="4" w:space="0" w:color="000000"/>
              <w:bottom w:val="single" w:sz="4" w:space="0" w:color="000000"/>
            </w:tcBorders>
            <w:shd w:val="clear" w:color="auto" w:fill="auto"/>
            <w:tcMar>
              <w:top w:w="7" w:type="dxa"/>
              <w:left w:w="5" w:type="dxa"/>
              <w:bottom w:w="0" w:type="dxa"/>
              <w:right w:w="43" w:type="dxa"/>
            </w:tcMar>
          </w:tcPr>
          <w:p w14:paraId="5CE2FB62" w14:textId="77777777" w:rsidR="00DA2A0D" w:rsidRDefault="00DA2A0D">
            <w:pPr>
              <w:spacing w:after="160" w:line="251" w:lineRule="auto"/>
              <w:ind w:left="0" w:right="0" w:firstLine="0"/>
              <w:jc w:val="left"/>
            </w:pPr>
          </w:p>
        </w:tc>
        <w:tc>
          <w:tcPr>
            <w:tcW w:w="8543" w:type="dxa"/>
            <w:gridSpan w:val="3"/>
            <w:tcBorders>
              <w:top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AD2BD17" w14:textId="77777777" w:rsidR="00DA2A0D" w:rsidRDefault="00000000">
            <w:pPr>
              <w:spacing w:after="0" w:line="251" w:lineRule="auto"/>
              <w:ind w:left="440" w:right="0" w:firstLine="0"/>
              <w:jc w:val="left"/>
            </w:pPr>
            <w:r>
              <w:rPr>
                <w:b/>
              </w:rPr>
              <w:t>Человек (7 ч)</w:t>
            </w:r>
          </w:p>
        </w:tc>
      </w:tr>
      <w:tr w:rsidR="00DA2A0D" w14:paraId="4A08AF50" w14:textId="77777777">
        <w:tblPrEx>
          <w:tblCellMar>
            <w:top w:w="0" w:type="dxa"/>
            <w:bottom w:w="0" w:type="dxa"/>
          </w:tblCellMar>
        </w:tblPrEx>
        <w:trPr>
          <w:trHeight w:val="2103"/>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DCF6FD1" w14:textId="77777777" w:rsidR="00DA2A0D" w:rsidRDefault="00000000">
            <w:pPr>
              <w:spacing w:after="0" w:line="251" w:lineRule="auto"/>
              <w:ind w:left="108" w:right="57" w:firstLine="0"/>
            </w:pPr>
            <w:r>
              <w:rPr>
                <w:lang w:val="ru-RU"/>
              </w:rPr>
              <w:t xml:space="preserve">Части тела человека (голова, лицо, шея, туловище, руки, ноги). Рука правая и левая. Нога правая и левая. Уход за руками (мытье рук). Органы зрения, слуха. Глазами мы видим. </w:t>
            </w:r>
            <w:r>
              <w:t>Ушами мы слышим. Носом мы дышим и различаем запахи.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A018A61" w14:textId="77777777" w:rsidR="00DA2A0D" w:rsidRDefault="00000000">
            <w:pPr>
              <w:tabs>
                <w:tab w:val="right" w:pos="2220"/>
              </w:tabs>
              <w:spacing w:after="166" w:line="251" w:lineRule="auto"/>
              <w:ind w:left="0" w:right="0" w:firstLine="0"/>
              <w:jc w:val="left"/>
            </w:pPr>
            <w:r>
              <w:t xml:space="preserve">Части </w:t>
            </w:r>
            <w:r>
              <w:tab/>
              <w:t>тела</w:t>
            </w:r>
          </w:p>
          <w:p w14:paraId="382682FB" w14:textId="77777777" w:rsidR="00DA2A0D" w:rsidRDefault="00000000">
            <w:pPr>
              <w:spacing w:after="0" w:line="251" w:lineRule="auto"/>
              <w:ind w:left="106" w:right="0" w:firstLine="0"/>
              <w:jc w:val="left"/>
            </w:pPr>
            <w:r>
              <w:t>человека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87BA58F"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A8B38A3" w14:textId="77777777" w:rsidR="00DA2A0D" w:rsidRDefault="00000000">
            <w:pPr>
              <w:spacing w:after="0" w:line="251" w:lineRule="auto"/>
              <w:ind w:left="108" w:right="0" w:firstLine="0"/>
              <w:jc w:val="left"/>
            </w:pPr>
            <w:r>
              <w:rPr>
                <w:lang w:val="ru-RU"/>
              </w:rPr>
              <w:t xml:space="preserve">Слушание стихотворения. Показ частей тела со стихотворным сопровождением. Ответы на вопросы учителя по назначению частей тела. Дидактическая игра «Один - много». Отгадывание загадок. Разучивание физкультминутки. Рассматривание иллюстраций. Нахождение сходства и различия частей тела человека и животных. </w:t>
            </w:r>
            <w:r>
              <w:t>Словарь: голова, лицо, туловище, руки, ноги.</w:t>
            </w:r>
          </w:p>
        </w:tc>
      </w:tr>
    </w:tbl>
    <w:p w14:paraId="4A3A71B2" w14:textId="77777777" w:rsidR="00DA2A0D" w:rsidRDefault="00000000">
      <w:pPr>
        <w:spacing w:after="0" w:line="251" w:lineRule="auto"/>
        <w:ind w:left="0" w:right="0" w:firstLine="0"/>
      </w:pPr>
      <w:r>
        <w:rPr>
          <w:b/>
          <w:sz w:val="25"/>
        </w:rPr>
        <w:t xml:space="preserve"> </w:t>
      </w:r>
    </w:p>
    <w:tbl>
      <w:tblPr>
        <w:tblW w:w="14755" w:type="dxa"/>
        <w:tblInd w:w="312" w:type="dxa"/>
        <w:tblLayout w:type="fixed"/>
        <w:tblCellMar>
          <w:left w:w="10" w:type="dxa"/>
          <w:right w:w="10" w:type="dxa"/>
        </w:tblCellMar>
        <w:tblLook w:val="0000" w:firstRow="0" w:lastRow="0" w:firstColumn="0" w:lastColumn="0" w:noHBand="0" w:noVBand="0"/>
      </w:tblPr>
      <w:tblGrid>
        <w:gridCol w:w="4489"/>
        <w:gridCol w:w="2268"/>
        <w:gridCol w:w="1133"/>
        <w:gridCol w:w="6865"/>
      </w:tblGrid>
      <w:tr w:rsidR="00DA2A0D" w14:paraId="06C2D222" w14:textId="77777777">
        <w:tblPrEx>
          <w:tblCellMar>
            <w:top w:w="0" w:type="dxa"/>
            <w:bottom w:w="0" w:type="dxa"/>
          </w:tblCellMar>
        </w:tblPrEx>
        <w:trPr>
          <w:trHeight w:val="1551"/>
        </w:trPr>
        <w:tc>
          <w:tcPr>
            <w:tcW w:w="4489"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F288724" w14:textId="77777777" w:rsidR="00DA2A0D" w:rsidRDefault="00000000">
            <w:pPr>
              <w:spacing w:after="0" w:line="251"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0D542E1" w14:textId="77777777" w:rsidR="00DA2A0D" w:rsidRDefault="00000000">
            <w:pPr>
              <w:spacing w:after="0" w:line="251" w:lineRule="auto"/>
              <w:ind w:left="106" w:right="0" w:firstLine="0"/>
              <w:jc w:val="left"/>
            </w:pPr>
            <w:r>
              <w:t>Расскажи про себя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0735A33"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445833AA" w14:textId="77777777" w:rsidR="00DA2A0D" w:rsidRDefault="00000000">
            <w:pPr>
              <w:spacing w:after="0" w:line="251" w:lineRule="auto"/>
              <w:ind w:left="108" w:right="0" w:firstLine="0"/>
              <w:jc w:val="left"/>
            </w:pPr>
            <w:r>
              <w:rPr>
                <w:lang w:val="ru-RU"/>
              </w:rPr>
              <w:t xml:space="preserve">Рассматривание фотографий с изображением людей разного возраста. Рассматривание себя в зеркало. Составление описательного рассказа (предложений) о себе, своем теле по вопросам (инструкциям) учителя. </w:t>
            </w:r>
            <w:r>
              <w:t>Игра «Зеркало» - выполнение движений в паре друг против друга.</w:t>
            </w:r>
          </w:p>
        </w:tc>
      </w:tr>
      <w:tr w:rsidR="00DA2A0D" w14:paraId="30232839" w14:textId="77777777">
        <w:tblPrEx>
          <w:tblCellMar>
            <w:top w:w="0" w:type="dxa"/>
            <w:bottom w:w="0" w:type="dxa"/>
          </w:tblCellMar>
        </w:tblPrEx>
        <w:trPr>
          <w:trHeight w:val="996"/>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B041FDD"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847665B" w14:textId="77777777" w:rsidR="00DA2A0D" w:rsidRDefault="00000000">
            <w:pPr>
              <w:spacing w:after="0" w:line="251" w:lineRule="auto"/>
              <w:ind w:left="106" w:right="0" w:firstLine="0"/>
              <w:jc w:val="left"/>
            </w:pPr>
            <w:r>
              <w:t>Как мы ходим.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62EA1AE"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5FD43EA" w14:textId="77777777" w:rsidR="00DA2A0D" w:rsidRDefault="00000000">
            <w:pPr>
              <w:spacing w:after="0" w:line="251" w:lineRule="auto"/>
              <w:ind w:left="108" w:right="0" w:firstLine="0"/>
              <w:jc w:val="left"/>
            </w:pPr>
            <w:r>
              <w:rPr>
                <w:lang w:val="ru-RU"/>
              </w:rPr>
              <w:t xml:space="preserve">Рассматривание иллюстративного материала о частях тела человека, плакатов, схем; отгадывание загадок; беседы о теле человека. </w:t>
            </w:r>
            <w:r>
              <w:t>Повторение физических упражнений по образцу.</w:t>
            </w:r>
          </w:p>
        </w:tc>
      </w:tr>
      <w:tr w:rsidR="00DA2A0D" w14:paraId="743BE4E5" w14:textId="77777777">
        <w:tblPrEx>
          <w:tblCellMar>
            <w:top w:w="0" w:type="dxa"/>
            <w:bottom w:w="0" w:type="dxa"/>
          </w:tblCellMar>
        </w:tblPrEx>
        <w:trPr>
          <w:trHeight w:val="1272"/>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4FCADFBC"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4F5FEA6" w14:textId="77777777" w:rsidR="00DA2A0D" w:rsidRDefault="00000000">
            <w:pPr>
              <w:spacing w:after="0" w:line="251" w:lineRule="auto"/>
              <w:ind w:left="106" w:right="0" w:firstLine="0"/>
              <w:jc w:val="left"/>
            </w:pPr>
            <w:r>
              <w:t>Как мы видим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5C36E77E"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415BA7A9" w14:textId="77777777" w:rsidR="00DA2A0D" w:rsidRDefault="00000000">
            <w:pPr>
              <w:spacing w:after="0" w:line="251" w:lineRule="auto"/>
              <w:ind w:left="108" w:right="97" w:firstLine="0"/>
              <w:rPr>
                <w:lang w:val="ru-RU"/>
              </w:rPr>
            </w:pPr>
            <w:r>
              <w:rPr>
                <w:lang w:val="ru-RU"/>
              </w:rPr>
              <w:t>Рассматривание своего лица в зеркало. Называние частей лица. Показ эмоций по инструкции учителя. Дидактическая игра «Чьи глаза ты видишь». Обобщение знаний – ответы на вопросы учителя.</w:t>
            </w:r>
          </w:p>
        </w:tc>
      </w:tr>
      <w:tr w:rsidR="00DA2A0D" w14:paraId="6F25AFF1" w14:textId="77777777">
        <w:tblPrEx>
          <w:tblCellMar>
            <w:top w:w="0" w:type="dxa"/>
            <w:bottom w:w="0" w:type="dxa"/>
          </w:tblCellMar>
        </w:tblPrEx>
        <w:trPr>
          <w:trHeight w:val="1826"/>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8C9119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4B58795" w14:textId="77777777" w:rsidR="00DA2A0D" w:rsidRDefault="00000000">
            <w:pPr>
              <w:spacing w:after="0" w:line="251" w:lineRule="auto"/>
              <w:ind w:left="106" w:right="0" w:firstLine="0"/>
              <w:jc w:val="left"/>
            </w:pPr>
            <w:r>
              <w:t>Как мы слышим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31F26E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2D2492EF" w14:textId="77777777" w:rsidR="00DA2A0D" w:rsidRDefault="00000000">
            <w:pPr>
              <w:spacing w:after="0" w:line="251" w:lineRule="auto"/>
              <w:ind w:left="108" w:right="62" w:firstLine="0"/>
              <w:rPr>
                <w:lang w:val="ru-RU"/>
              </w:rPr>
            </w:pPr>
            <w:r>
              <w:rPr>
                <w:lang w:val="ru-RU"/>
              </w:rPr>
              <w:t>Дидактическая игра «Умей слушать» - узнавание и называние звуков природы (ветер, волны, дождь и другие). Ответы на вопросы. Рассматривание иллюстраций – органы слуха человека и различных животных. Игра «Узнай животное» (по изображению ушей). Составление предложений (рассказа) по вопросам учителя.</w:t>
            </w:r>
          </w:p>
        </w:tc>
      </w:tr>
      <w:tr w:rsidR="00DA2A0D" w14:paraId="3A235A7C" w14:textId="77777777">
        <w:tblPrEx>
          <w:tblCellMar>
            <w:top w:w="0" w:type="dxa"/>
            <w:bottom w:w="0" w:type="dxa"/>
          </w:tblCellMar>
        </w:tblPrEx>
        <w:trPr>
          <w:trHeight w:val="2655"/>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3DB979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A52D950" w14:textId="77777777" w:rsidR="00DA2A0D" w:rsidRDefault="00000000">
            <w:pPr>
              <w:spacing w:after="0" w:line="276" w:lineRule="auto"/>
              <w:ind w:left="106" w:right="179" w:firstLine="0"/>
            </w:pPr>
            <w:r>
              <w:rPr>
                <w:lang w:val="ru-RU"/>
              </w:rPr>
              <w:t xml:space="preserve">Как мы чувствуем. Гигиена тела человека. </w:t>
            </w:r>
            <w:r>
              <w:t>Мытье</w:t>
            </w:r>
          </w:p>
          <w:p w14:paraId="0767B605" w14:textId="77777777" w:rsidR="00DA2A0D" w:rsidRDefault="00000000">
            <w:pPr>
              <w:spacing w:after="0" w:line="251" w:lineRule="auto"/>
              <w:ind w:left="106" w:right="0" w:firstLine="0"/>
              <w:jc w:val="left"/>
            </w:pPr>
            <w:r>
              <w:t>рук</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30BE9D22"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1B9EE77D" w14:textId="77777777" w:rsidR="00DA2A0D" w:rsidRDefault="00000000">
            <w:pPr>
              <w:spacing w:after="0" w:line="251" w:lineRule="auto"/>
              <w:ind w:left="108" w:right="12" w:firstLine="0"/>
              <w:jc w:val="left"/>
            </w:pPr>
            <w:r>
              <w:rPr>
                <w:lang w:val="ru-RU"/>
              </w:rPr>
              <w:t xml:space="preserve">Дидактическая игра «Узнай по запаху». Составление рассказа об органах чувств по вопросам учителя. Нахождение сходства и различия органов чувств человека и животного (с помощью учителя). Рисунок «Портрет» в альбоме. Рассматривание предметов гигиены. Нахождение и называние предметов гигиены, отбор необходимых по теме урока. Беседа о правилах гигиены. Составление предложений (рассказа) по теме урока. </w:t>
            </w:r>
            <w:r>
              <w:t>Практическая отработка навыков мытья рук. Отгадывание загадок</w:t>
            </w:r>
          </w:p>
        </w:tc>
      </w:tr>
      <w:tr w:rsidR="00DA2A0D" w14:paraId="12DB614D" w14:textId="77777777">
        <w:tblPrEx>
          <w:tblCellMar>
            <w:top w:w="0" w:type="dxa"/>
            <w:bottom w:w="0" w:type="dxa"/>
          </w:tblCellMar>
        </w:tblPrEx>
        <w:trPr>
          <w:trHeight w:val="583"/>
        </w:trPr>
        <w:tc>
          <w:tcPr>
            <w:tcW w:w="4489"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9532A19" w14:textId="77777777" w:rsidR="00DA2A0D" w:rsidRDefault="00DA2A0D">
            <w:pPr>
              <w:suppressAutoHyphens w:val="0"/>
              <w:spacing w:after="160" w:line="251" w:lineRule="auto"/>
              <w:ind w:left="0" w:right="0" w:firstLine="0"/>
              <w:jc w:val="left"/>
              <w:rPr>
                <w:rFonts w:ascii="Calibri" w:hAnsi="Calibri"/>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0683063C" w14:textId="77777777" w:rsidR="00DA2A0D" w:rsidRDefault="00000000">
            <w:pPr>
              <w:spacing w:after="0" w:line="251" w:lineRule="auto"/>
              <w:ind w:left="106" w:right="0" w:firstLine="0"/>
            </w:pPr>
            <w:r>
              <w:t>Обобщающий урок</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6B92D6BA" w14:textId="77777777" w:rsidR="00DA2A0D" w:rsidRDefault="00000000">
            <w:pPr>
              <w:spacing w:after="0" w:line="251" w:lineRule="auto"/>
              <w:ind w:left="106" w:right="0" w:firstLine="0"/>
              <w:jc w:val="left"/>
            </w:pPr>
            <w:r>
              <w:t>1</w:t>
            </w:r>
          </w:p>
        </w:tc>
        <w:tc>
          <w:tcPr>
            <w:tcW w:w="686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7" w:type="dxa"/>
            </w:tcMar>
          </w:tcPr>
          <w:p w14:paraId="7B44A0D7" w14:textId="77777777" w:rsidR="00DA2A0D" w:rsidRDefault="00000000">
            <w:pPr>
              <w:spacing w:after="0" w:line="251" w:lineRule="auto"/>
              <w:ind w:left="108" w:right="0" w:firstLine="0"/>
              <w:jc w:val="left"/>
            </w:pPr>
            <w:r>
              <w:t>Обобщение пройденного за год</w:t>
            </w:r>
          </w:p>
        </w:tc>
      </w:tr>
    </w:tbl>
    <w:p w14:paraId="053090EE" w14:textId="77777777" w:rsidR="00DA2A0D" w:rsidRDefault="00000000">
      <w:pPr>
        <w:spacing w:after="174" w:line="251" w:lineRule="auto"/>
        <w:ind w:left="0" w:right="0" w:firstLine="0"/>
        <w:jc w:val="left"/>
      </w:pPr>
      <w:r>
        <w:rPr>
          <w:b/>
          <w:sz w:val="17"/>
        </w:rPr>
        <w:t xml:space="preserve"> </w:t>
      </w:r>
    </w:p>
    <w:p w14:paraId="3334B8A7" w14:textId="77777777" w:rsidR="00DA2A0D" w:rsidRDefault="00000000">
      <w:pPr>
        <w:spacing w:after="0" w:line="251" w:lineRule="auto"/>
        <w:ind w:left="0" w:right="4504" w:firstLine="0"/>
        <w:jc w:val="right"/>
      </w:pPr>
      <w:r>
        <w:rPr>
          <w:b/>
        </w:rPr>
        <w:t>1(2) класс (66 ч)</w:t>
      </w:r>
    </w:p>
    <w:p w14:paraId="089CAF5F" w14:textId="77777777" w:rsidR="00DA2A0D" w:rsidRDefault="00000000">
      <w:pPr>
        <w:spacing w:after="0" w:line="251" w:lineRule="auto"/>
        <w:ind w:left="0" w:right="0" w:firstLine="0"/>
        <w:jc w:val="left"/>
      </w:pPr>
      <w:r>
        <w:rPr>
          <w:b/>
          <w:sz w:val="12"/>
        </w:rPr>
        <w:t xml:space="preserve"> </w:t>
      </w: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5DBA488" w14:textId="77777777">
        <w:tblPrEx>
          <w:tblCellMar>
            <w:top w:w="0" w:type="dxa"/>
            <w:bottom w:w="0" w:type="dxa"/>
          </w:tblCellMar>
        </w:tblPrEx>
        <w:trPr>
          <w:trHeight w:val="840"/>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E0074AC" w14:textId="77777777" w:rsidR="00DA2A0D" w:rsidRDefault="00000000">
            <w:pPr>
              <w:spacing w:after="0" w:line="251" w:lineRule="auto"/>
              <w:ind w:left="0" w:right="58" w:firstLine="0"/>
              <w:jc w:val="center"/>
            </w:pPr>
            <w:r>
              <w:rPr>
                <w:b/>
              </w:rPr>
              <w:t>Содержание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288EE48" w14:textId="77777777" w:rsidR="00DA2A0D" w:rsidRDefault="00000000">
            <w:pPr>
              <w:spacing w:after="0" w:line="251" w:lineRule="auto"/>
              <w:ind w:left="0" w:right="0" w:firstLine="0"/>
              <w:jc w:val="center"/>
            </w:pPr>
            <w:r>
              <w:rPr>
                <w:b/>
              </w:rPr>
              <w:t>Тематическое планирование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0A2A2D7B" w14:textId="77777777" w:rsidR="00DA2A0D" w:rsidRDefault="00000000">
            <w:pPr>
              <w:spacing w:after="0" w:line="251" w:lineRule="auto"/>
              <w:ind w:left="0" w:right="0" w:firstLine="0"/>
              <w:jc w:val="center"/>
            </w:pPr>
            <w:r>
              <w:rPr>
                <w:b/>
              </w:rPr>
              <w:t>Кол-во часов</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0F1F7BC3" w14:textId="77777777" w:rsidR="00DA2A0D" w:rsidRDefault="00000000">
            <w:pPr>
              <w:spacing w:after="0" w:line="251" w:lineRule="auto"/>
              <w:ind w:left="0" w:right="56" w:firstLine="0"/>
              <w:jc w:val="center"/>
            </w:pPr>
            <w:r>
              <w:rPr>
                <w:b/>
              </w:rPr>
              <w:t>Характеристика деятельности обучающегося</w:t>
            </w:r>
          </w:p>
        </w:tc>
      </w:tr>
      <w:tr w:rsidR="00DA2A0D" w14:paraId="2A3C1520" w14:textId="77777777">
        <w:tblPrEx>
          <w:tblCellMar>
            <w:top w:w="0" w:type="dxa"/>
            <w:bottom w:w="0" w:type="dxa"/>
          </w:tblCellMar>
        </w:tblPrEx>
        <w:trPr>
          <w:trHeight w:val="423"/>
        </w:trPr>
        <w:tc>
          <w:tcPr>
            <w:tcW w:w="4393" w:type="dxa"/>
            <w:tcBorders>
              <w:top w:val="single" w:sz="4" w:space="0" w:color="000000"/>
              <w:left w:val="single" w:sz="4" w:space="0" w:color="000000"/>
              <w:bottom w:val="single" w:sz="4" w:space="0" w:color="000000"/>
            </w:tcBorders>
            <w:shd w:val="clear" w:color="auto" w:fill="auto"/>
            <w:tcMar>
              <w:top w:w="7" w:type="dxa"/>
              <w:left w:w="108" w:type="dxa"/>
              <w:bottom w:w="0" w:type="dxa"/>
              <w:right w:w="55" w:type="dxa"/>
            </w:tcMar>
          </w:tcPr>
          <w:p w14:paraId="1643D432" w14:textId="77777777" w:rsidR="00DA2A0D" w:rsidRDefault="00DA2A0D">
            <w:pPr>
              <w:spacing w:after="160" w:line="251" w:lineRule="auto"/>
              <w:ind w:left="0" w:right="0" w:firstLine="0"/>
              <w:jc w:val="left"/>
            </w:pPr>
          </w:p>
        </w:tc>
        <w:tc>
          <w:tcPr>
            <w:tcW w:w="10173" w:type="dxa"/>
            <w:gridSpan w:val="3"/>
            <w:tcBorders>
              <w:top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43302D06" w14:textId="77777777" w:rsidR="00DA2A0D" w:rsidRDefault="00000000">
            <w:pPr>
              <w:spacing w:after="0" w:line="251" w:lineRule="auto"/>
              <w:ind w:left="1622" w:right="0" w:firstLine="0"/>
              <w:jc w:val="left"/>
            </w:pPr>
            <w:r>
              <w:t>Неживая природа (8 ч)</w:t>
            </w:r>
          </w:p>
        </w:tc>
      </w:tr>
      <w:tr w:rsidR="00DA2A0D" w14:paraId="0DD10B16" w14:textId="77777777">
        <w:tblPrEx>
          <w:tblCellMar>
            <w:top w:w="0" w:type="dxa"/>
            <w:bottom w:w="0" w:type="dxa"/>
          </w:tblCellMar>
        </w:tblPrEx>
        <w:trPr>
          <w:trHeight w:val="838"/>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5E032D36" w14:textId="77777777" w:rsidR="00DA2A0D" w:rsidRDefault="00000000">
            <w:pPr>
              <w:spacing w:after="0" w:line="396" w:lineRule="auto"/>
              <w:ind w:left="5" w:right="0" w:firstLine="0"/>
              <w:jc w:val="left"/>
              <w:rPr>
                <w:lang w:val="ru-RU"/>
              </w:rPr>
            </w:pPr>
            <w:r>
              <w:rPr>
                <w:lang w:val="ru-RU"/>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14:paraId="3AEA607C" w14:textId="77777777" w:rsidR="00DA2A0D" w:rsidRDefault="00000000">
            <w:pPr>
              <w:spacing w:after="0" w:line="396" w:lineRule="auto"/>
              <w:ind w:left="5" w:right="0" w:firstLine="180"/>
              <w:jc w:val="left"/>
              <w:rPr>
                <w:lang w:val="ru-RU"/>
              </w:rPr>
            </w:pPr>
            <w:r>
              <w:rPr>
                <w:lang w:val="ru-RU"/>
              </w:rPr>
              <w:t>Знакомство с временами года и их названиями.</w:t>
            </w:r>
          </w:p>
          <w:p w14:paraId="4C845627" w14:textId="77777777" w:rsidR="00DA2A0D" w:rsidRDefault="00000000">
            <w:pPr>
              <w:spacing w:after="2" w:line="396" w:lineRule="auto"/>
              <w:ind w:left="5" w:right="0" w:firstLine="0"/>
              <w:jc w:val="left"/>
              <w:rPr>
                <w:lang w:val="ru-RU"/>
              </w:rPr>
            </w:pPr>
            <w:r>
              <w:rPr>
                <w:lang w:val="ru-RU"/>
              </w:rPr>
              <w:t>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14:paraId="0BE9FF98" w14:textId="77777777" w:rsidR="00DA2A0D" w:rsidRDefault="00000000">
            <w:pPr>
              <w:spacing w:after="0" w:line="251" w:lineRule="auto"/>
              <w:ind w:left="5" w:right="0" w:firstLine="240"/>
              <w:jc w:val="left"/>
            </w:pPr>
            <w:r>
              <w:rPr>
                <w:lang w:val="ru-RU"/>
              </w:rPr>
              <w:t xml:space="preserve">Погода. Наблюдения за изменениями погоды. </w:t>
            </w:r>
            <w:r>
              <w:t>Погода вчера, сегодня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2AFF3380" w14:textId="77777777" w:rsidR="00DA2A0D" w:rsidRDefault="00000000">
            <w:pPr>
              <w:spacing w:after="0" w:line="251" w:lineRule="auto"/>
              <w:ind w:left="5" w:right="0" w:firstLine="0"/>
              <w:jc w:val="left"/>
            </w:pPr>
            <w:r>
              <w:t>Земля и Солнце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B6781B4"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6CE7A5D0" w14:textId="77777777" w:rsidR="00DA2A0D" w:rsidRDefault="00000000">
            <w:pPr>
              <w:spacing w:after="0" w:line="251" w:lineRule="auto"/>
              <w:ind w:left="0" w:right="0" w:firstLine="0"/>
              <w:jc w:val="left"/>
              <w:rPr>
                <w:lang w:val="ru-RU"/>
              </w:rPr>
            </w:pPr>
            <w:r>
              <w:rPr>
                <w:lang w:val="ru-RU"/>
              </w:rPr>
              <w:t>Рассматривание рисунка. Нахождение и показ объектов неживой природы, называние объектов</w:t>
            </w:r>
          </w:p>
        </w:tc>
      </w:tr>
      <w:tr w:rsidR="00DA2A0D" w14:paraId="5FB735D7" w14:textId="77777777">
        <w:tblPrEx>
          <w:tblCellMar>
            <w:top w:w="0" w:type="dxa"/>
            <w:bottom w:w="0" w:type="dxa"/>
          </w:tblCellMar>
        </w:tblPrEx>
        <w:trPr>
          <w:trHeight w:val="83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27A2FB79"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2961871" w14:textId="77777777" w:rsidR="00DA2A0D" w:rsidRDefault="00000000">
            <w:pPr>
              <w:spacing w:after="0" w:line="251" w:lineRule="auto"/>
              <w:ind w:left="5" w:right="0" w:firstLine="0"/>
              <w:jc w:val="left"/>
            </w:pPr>
            <w:r>
              <w:t>Значение Солнца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43346577"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4C256BD5" w14:textId="77777777" w:rsidR="00DA2A0D" w:rsidRDefault="00000000">
            <w:pPr>
              <w:spacing w:after="153" w:line="251" w:lineRule="auto"/>
              <w:ind w:left="0" w:right="0" w:firstLine="0"/>
              <w:jc w:val="left"/>
              <w:rPr>
                <w:lang w:val="ru-RU"/>
              </w:rPr>
            </w:pPr>
            <w:r>
              <w:rPr>
                <w:lang w:val="ru-RU"/>
              </w:rPr>
              <w:t>Зарисовка объекта природы. Называние объектов природы.</w:t>
            </w:r>
          </w:p>
          <w:p w14:paraId="52A6AFE8" w14:textId="77777777" w:rsidR="00DA2A0D" w:rsidRDefault="00000000">
            <w:pPr>
              <w:spacing w:after="0" w:line="251" w:lineRule="auto"/>
              <w:ind w:left="0" w:right="0" w:firstLine="0"/>
              <w:jc w:val="left"/>
              <w:rPr>
                <w:lang w:val="ru-RU"/>
              </w:rPr>
            </w:pPr>
            <w:r>
              <w:rPr>
                <w:lang w:val="ru-RU"/>
              </w:rPr>
              <w:t>Отгадывание загадок. Разучивание игры «Горелки»</w:t>
            </w:r>
          </w:p>
        </w:tc>
      </w:tr>
      <w:tr w:rsidR="00DA2A0D" w14:paraId="1543A9D0"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2995BC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20631054" w14:textId="77777777" w:rsidR="00DA2A0D" w:rsidRDefault="00000000">
            <w:pPr>
              <w:spacing w:after="0" w:line="251" w:lineRule="auto"/>
              <w:ind w:left="5" w:right="0" w:firstLine="0"/>
              <w:jc w:val="left"/>
            </w:pPr>
            <w:r>
              <w:t>Солнце и жизнь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37625FC"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69BE241" w14:textId="77777777" w:rsidR="00DA2A0D" w:rsidRDefault="00000000">
            <w:pPr>
              <w:spacing w:after="0" w:line="251" w:lineRule="auto"/>
              <w:ind w:left="0" w:right="0" w:firstLine="0"/>
              <w:rPr>
                <w:lang w:val="ru-RU"/>
              </w:rPr>
            </w:pPr>
            <w:r>
              <w:rPr>
                <w:lang w:val="ru-RU"/>
              </w:rPr>
              <w:t>Определение времени года по изображению. Составление рассказа по картинке. Определение соответствия по картинке</w:t>
            </w:r>
          </w:p>
        </w:tc>
      </w:tr>
      <w:tr w:rsidR="00DA2A0D" w14:paraId="569D0CD1" w14:textId="77777777">
        <w:tblPrEx>
          <w:tblCellMar>
            <w:top w:w="0" w:type="dxa"/>
            <w:bottom w:w="0" w:type="dxa"/>
          </w:tblCellMar>
        </w:tblPrEx>
        <w:trPr>
          <w:trHeight w:val="835"/>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5FD64E0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B7B541B" w14:textId="77777777" w:rsidR="00DA2A0D" w:rsidRDefault="00000000">
            <w:pPr>
              <w:spacing w:after="0" w:line="251" w:lineRule="auto"/>
              <w:ind w:left="5" w:right="0" w:firstLine="0"/>
              <w:jc w:val="left"/>
            </w:pPr>
            <w:r>
              <w:t>День и ночь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05565E30"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5D680AC3" w14:textId="77777777" w:rsidR="00DA2A0D" w:rsidRDefault="00000000">
            <w:pPr>
              <w:spacing w:after="153" w:line="251" w:lineRule="auto"/>
              <w:ind w:left="0" w:right="0" w:firstLine="0"/>
              <w:jc w:val="left"/>
              <w:rPr>
                <w:lang w:val="ru-RU"/>
              </w:rPr>
            </w:pPr>
            <w:r>
              <w:rPr>
                <w:lang w:val="ru-RU"/>
              </w:rPr>
              <w:t>Рассматривание рисунка. Показ на рисунке объектов природы.</w:t>
            </w:r>
          </w:p>
          <w:p w14:paraId="7B71C4EF" w14:textId="77777777" w:rsidR="00DA2A0D" w:rsidRDefault="00000000">
            <w:pPr>
              <w:spacing w:after="0" w:line="251" w:lineRule="auto"/>
              <w:ind w:left="0" w:right="0" w:firstLine="0"/>
              <w:jc w:val="left"/>
            </w:pPr>
            <w:r>
              <w:t>Ответы на вопросы</w:t>
            </w:r>
          </w:p>
        </w:tc>
      </w:tr>
      <w:tr w:rsidR="00DA2A0D" w14:paraId="7E5BA611" w14:textId="77777777">
        <w:tblPrEx>
          <w:tblCellMar>
            <w:top w:w="0" w:type="dxa"/>
            <w:bottom w:w="0" w:type="dxa"/>
          </w:tblCellMar>
        </w:tblPrEx>
        <w:trPr>
          <w:trHeight w:val="125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6201A1D7"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3AA8EDE" w14:textId="77777777" w:rsidR="00DA2A0D" w:rsidRDefault="00000000">
            <w:pPr>
              <w:spacing w:after="0" w:line="251" w:lineRule="auto"/>
              <w:ind w:left="5" w:right="0" w:firstLine="0"/>
              <w:jc w:val="left"/>
            </w:pPr>
            <w:r>
              <w:t>Небо днем и ночью</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137CBB6"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048F0912" w14:textId="77777777" w:rsidR="00DA2A0D" w:rsidRDefault="00000000">
            <w:pPr>
              <w:spacing w:after="0" w:line="251" w:lineRule="auto"/>
              <w:ind w:left="0" w:right="2" w:firstLine="0"/>
              <w:jc w:val="left"/>
            </w:pPr>
            <w:r>
              <w:rPr>
                <w:lang w:val="ru-RU"/>
              </w:rPr>
              <w:t xml:space="preserve">Дифференциация изображений. Составление рассказа о видах деятельности. </w:t>
            </w:r>
            <w:r>
              <w:t>Показ объектов на рисунке. Составление рассказа по рисунку. Зарисовка</w:t>
            </w:r>
          </w:p>
        </w:tc>
      </w:tr>
      <w:tr w:rsidR="00DA2A0D" w14:paraId="53C97C37" w14:textId="77777777">
        <w:tblPrEx>
          <w:tblCellMar>
            <w:top w:w="0" w:type="dxa"/>
            <w:bottom w:w="0" w:type="dxa"/>
          </w:tblCellMar>
        </w:tblPrEx>
        <w:trPr>
          <w:trHeight w:val="125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CFED2AA"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6E47A3A" w14:textId="77777777" w:rsidR="00DA2A0D" w:rsidRDefault="00000000">
            <w:pPr>
              <w:spacing w:after="0" w:line="251" w:lineRule="auto"/>
              <w:ind w:left="5" w:right="0" w:firstLine="0"/>
              <w:jc w:val="left"/>
            </w:pPr>
            <w:r>
              <w:t>Сутки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632054C"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80202C3" w14:textId="77777777" w:rsidR="00DA2A0D" w:rsidRDefault="00000000">
            <w:pPr>
              <w:spacing w:after="160" w:line="251" w:lineRule="auto"/>
              <w:ind w:left="0" w:right="0" w:firstLine="0"/>
              <w:jc w:val="left"/>
              <w:rPr>
                <w:lang w:val="ru-RU"/>
              </w:rPr>
            </w:pPr>
            <w:r>
              <w:rPr>
                <w:lang w:val="ru-RU"/>
              </w:rPr>
              <w:t>Рассматривание схемы. Определение положения объекта.</w:t>
            </w:r>
          </w:p>
          <w:p w14:paraId="4030B7A0" w14:textId="77777777" w:rsidR="00DA2A0D" w:rsidRDefault="00000000">
            <w:pPr>
              <w:spacing w:after="155" w:line="251" w:lineRule="auto"/>
              <w:ind w:left="0" w:right="0" w:firstLine="0"/>
              <w:rPr>
                <w:lang w:val="ru-RU"/>
              </w:rPr>
            </w:pPr>
            <w:r>
              <w:rPr>
                <w:lang w:val="ru-RU"/>
              </w:rPr>
              <w:t>Составление рассказа по рисунку. Нахождение несоответствия.</w:t>
            </w:r>
          </w:p>
          <w:p w14:paraId="2801453A" w14:textId="77777777" w:rsidR="00DA2A0D" w:rsidRDefault="00000000">
            <w:pPr>
              <w:spacing w:after="0" w:line="251" w:lineRule="auto"/>
              <w:ind w:left="0" w:right="0" w:firstLine="0"/>
              <w:jc w:val="left"/>
              <w:rPr>
                <w:lang w:val="ru-RU"/>
              </w:rPr>
            </w:pPr>
            <w:r>
              <w:rPr>
                <w:lang w:val="ru-RU"/>
              </w:rPr>
              <w:t>Определение времени суток по стихотворению</w:t>
            </w:r>
          </w:p>
        </w:tc>
      </w:tr>
      <w:tr w:rsidR="00DA2A0D" w14:paraId="5A72AE38" w14:textId="77777777">
        <w:tblPrEx>
          <w:tblCellMar>
            <w:top w:w="0" w:type="dxa"/>
            <w:bottom w:w="0" w:type="dxa"/>
          </w:tblCellMar>
        </w:tblPrEx>
        <w:trPr>
          <w:trHeight w:val="166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3AF220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20B90411" w14:textId="77777777" w:rsidR="00DA2A0D" w:rsidRDefault="00000000">
            <w:pPr>
              <w:spacing w:after="0" w:line="251" w:lineRule="auto"/>
              <w:ind w:left="5" w:right="0" w:firstLine="0"/>
              <w:rPr>
                <w:lang w:val="ru-RU"/>
              </w:rPr>
            </w:pPr>
            <w:r>
              <w:rPr>
                <w:lang w:val="ru-RU"/>
              </w:rPr>
              <w:t>Занятие людей в течение суток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4DDC987"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B893993" w14:textId="77777777" w:rsidR="00DA2A0D" w:rsidRDefault="00000000">
            <w:pPr>
              <w:spacing w:after="0" w:line="251" w:lineRule="auto"/>
              <w:ind w:left="0" w:right="0" w:firstLine="0"/>
              <w:jc w:val="left"/>
            </w:pPr>
            <w:r>
              <w:rPr>
                <w:lang w:val="ru-RU"/>
              </w:rPr>
              <w:t xml:space="preserve">Рассматривание схемы. Составление рассказа о деятельности в различное время суток. Ответы на вопросы. Составление рассказа по опорным картинкам. Зарисовка в тетради схематичного изображения предмета. </w:t>
            </w:r>
            <w:r>
              <w:t>Определение по</w:t>
            </w:r>
          </w:p>
        </w:tc>
      </w:tr>
    </w:tbl>
    <w:p w14:paraId="7C9270E2"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3A3B290A" w14:textId="77777777">
        <w:tblPrEx>
          <w:tblCellMar>
            <w:top w:w="0" w:type="dxa"/>
            <w:bottom w:w="0" w:type="dxa"/>
          </w:tblCellMar>
        </w:tblPrEx>
        <w:trPr>
          <w:trHeight w:val="4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9018670"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A8F45BC"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5732F57"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EEBE19C" w14:textId="77777777" w:rsidR="00DA2A0D" w:rsidRDefault="00000000">
            <w:pPr>
              <w:spacing w:after="0" w:line="251" w:lineRule="auto"/>
              <w:ind w:left="103" w:right="0" w:firstLine="0"/>
              <w:jc w:val="left"/>
            </w:pPr>
            <w:r>
              <w:t>рисункам частей суток</w:t>
            </w:r>
          </w:p>
        </w:tc>
      </w:tr>
      <w:tr w:rsidR="00DA2A0D" w14:paraId="01CC0E72" w14:textId="77777777">
        <w:tblPrEx>
          <w:tblCellMar>
            <w:top w:w="0" w:type="dxa"/>
            <w:bottom w:w="0" w:type="dxa"/>
          </w:tblCellMar>
        </w:tblPrEx>
        <w:trPr>
          <w:trHeight w:val="125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AA238C8"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C690376" w14:textId="77777777" w:rsidR="00DA2A0D" w:rsidRDefault="00000000">
            <w:pPr>
              <w:spacing w:after="0" w:line="251" w:lineRule="auto"/>
              <w:ind w:left="108" w:right="0" w:firstLine="0"/>
              <w:jc w:val="left"/>
            </w:pPr>
            <w:r>
              <w:t>Режим дня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3B67F30"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B3A2C8D" w14:textId="77777777" w:rsidR="00DA2A0D" w:rsidRDefault="00000000">
            <w:pPr>
              <w:spacing w:after="0" w:line="251" w:lineRule="auto"/>
              <w:ind w:left="103" w:right="0" w:firstLine="0"/>
              <w:jc w:val="left"/>
            </w:pPr>
            <w:r>
              <w:rPr>
                <w:lang w:val="ru-RU"/>
              </w:rPr>
              <w:t xml:space="preserve">Отработка навыков распределения деятельности в режиме дня. Ознакомление с понятиями режима дня. </w:t>
            </w:r>
            <w:r>
              <w:t>Составление режима дня самостоятельно или с помощью учителя</w:t>
            </w:r>
          </w:p>
        </w:tc>
      </w:tr>
      <w:tr w:rsidR="00DA2A0D" w14:paraId="5F244632" w14:textId="77777777">
        <w:tblPrEx>
          <w:tblCellMar>
            <w:top w:w="0" w:type="dxa"/>
            <w:bottom w:w="0" w:type="dxa"/>
          </w:tblCellMar>
        </w:tblPrEx>
        <w:trPr>
          <w:trHeight w:val="425"/>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C52CA37" w14:textId="77777777" w:rsidR="00DA2A0D" w:rsidRDefault="00000000">
            <w:pPr>
              <w:spacing w:after="0" w:line="251" w:lineRule="auto"/>
              <w:ind w:left="58" w:right="0" w:firstLine="0"/>
              <w:jc w:val="center"/>
              <w:rPr>
                <w:lang w:val="ru-RU"/>
              </w:rPr>
            </w:pPr>
            <w:r>
              <w:rPr>
                <w:lang w:val="ru-RU"/>
              </w:rPr>
              <w:t>Сезонные изменения в природе (18 ч)</w:t>
            </w:r>
          </w:p>
        </w:tc>
      </w:tr>
      <w:tr w:rsidR="00DA2A0D" w14:paraId="7FB7867B" w14:textId="77777777">
        <w:tblPrEx>
          <w:tblCellMar>
            <w:top w:w="0" w:type="dxa"/>
            <w:bottom w:w="0" w:type="dxa"/>
          </w:tblCellMar>
        </w:tblPrEx>
        <w:trPr>
          <w:trHeight w:val="2079"/>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DA5CF10" w14:textId="77777777" w:rsidR="00DA2A0D" w:rsidRDefault="00000000">
            <w:pPr>
              <w:spacing w:after="0" w:line="396" w:lineRule="auto"/>
              <w:ind w:left="108" w:right="0" w:firstLine="0"/>
              <w:jc w:val="left"/>
              <w:rPr>
                <w:lang w:val="ru-RU"/>
              </w:rPr>
            </w:pPr>
            <w:r>
              <w:rPr>
                <w:lang w:val="ru-RU"/>
              </w:rPr>
              <w:t>Наблюдения: изменение окраски листьев, листопад, увядание трав.</w:t>
            </w:r>
          </w:p>
          <w:p w14:paraId="2D055A60" w14:textId="77777777" w:rsidR="00DA2A0D" w:rsidRDefault="00000000">
            <w:pPr>
              <w:spacing w:after="0" w:line="251" w:lineRule="auto"/>
              <w:ind w:left="108" w:right="0" w:firstLine="0"/>
              <w:jc w:val="left"/>
              <w:rPr>
                <w:lang w:val="ru-RU"/>
              </w:rPr>
            </w:pPr>
            <w:r>
              <w:rPr>
                <w:lang w:val="ru-RU"/>
              </w:rPr>
              <w:t>Береза, клен, мать-и-мачеха.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168EC3E" w14:textId="77777777" w:rsidR="00DA2A0D" w:rsidRDefault="00000000">
            <w:pPr>
              <w:spacing w:after="0" w:line="251" w:lineRule="auto"/>
              <w:ind w:left="108" w:right="0" w:firstLine="0"/>
              <w:jc w:val="left"/>
            </w:pPr>
            <w:r>
              <w:t>Осень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13BD86B"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FEA6F2B" w14:textId="77777777" w:rsidR="00DA2A0D" w:rsidRDefault="00000000">
            <w:pPr>
              <w:spacing w:after="0" w:line="251" w:lineRule="auto"/>
              <w:ind w:left="103" w:right="0" w:firstLine="0"/>
              <w:jc w:val="left"/>
              <w:rPr>
                <w:lang w:val="ru-RU"/>
              </w:rPr>
            </w:pPr>
            <w:r>
              <w:rPr>
                <w:lang w:val="ru-RU"/>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(осень, листопад)</w:t>
            </w:r>
          </w:p>
        </w:tc>
      </w:tr>
      <w:tr w:rsidR="00DA2A0D" w14:paraId="23B14E98"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EAF0FEC"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D02B8A9" w14:textId="77777777" w:rsidR="00DA2A0D" w:rsidRDefault="00000000">
            <w:pPr>
              <w:spacing w:after="0" w:line="251" w:lineRule="auto"/>
              <w:ind w:left="108" w:right="0" w:firstLine="0"/>
              <w:jc w:val="left"/>
            </w:pPr>
            <w:r>
              <w:t>Признаки осени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C7302C3"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33DC4BC" w14:textId="77777777" w:rsidR="00DA2A0D" w:rsidRDefault="00000000">
            <w:pPr>
              <w:spacing w:after="0" w:line="251" w:lineRule="auto"/>
              <w:ind w:left="103" w:right="113" w:firstLine="0"/>
            </w:pPr>
            <w:r>
              <w:rPr>
                <w:lang w:val="ru-RU"/>
              </w:rPr>
              <w:t xml:space="preserve">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w:t>
            </w:r>
            <w:r>
              <w:t>Создание аппликации</w:t>
            </w:r>
          </w:p>
        </w:tc>
      </w:tr>
      <w:tr w:rsidR="00DA2A0D" w14:paraId="00AE0FD6"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420DF14"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C1AF581" w14:textId="77777777" w:rsidR="00DA2A0D" w:rsidRDefault="00000000">
            <w:pPr>
              <w:spacing w:after="0" w:line="251" w:lineRule="auto"/>
              <w:ind w:left="108" w:right="0" w:firstLine="0"/>
              <w:jc w:val="left"/>
            </w:pPr>
            <w:r>
              <w:t>Занятия и одежда осенью</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1493DA4"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1CE8602" w14:textId="77777777" w:rsidR="00DA2A0D" w:rsidRDefault="00000000">
            <w:pPr>
              <w:spacing w:after="159" w:line="251" w:lineRule="auto"/>
              <w:ind w:left="103" w:right="0" w:firstLine="0"/>
              <w:jc w:val="left"/>
              <w:rPr>
                <w:lang w:val="ru-RU"/>
              </w:rPr>
            </w:pPr>
            <w:r>
              <w:rPr>
                <w:lang w:val="ru-RU"/>
              </w:rPr>
              <w:t>Составление рассказа с опорой на иллюстрации.</w:t>
            </w:r>
          </w:p>
          <w:p w14:paraId="2AF7D4DE" w14:textId="77777777" w:rsidR="00DA2A0D" w:rsidRDefault="00000000">
            <w:pPr>
              <w:spacing w:after="0" w:line="251" w:lineRule="auto"/>
              <w:ind w:left="103" w:right="42" w:firstLine="0"/>
              <w:jc w:val="left"/>
            </w:pPr>
            <w:r>
              <w:rPr>
                <w:lang w:val="ru-RU"/>
              </w:rPr>
              <w:t xml:space="preserve">Классификация объектов по назначению (одежда осенью, инвентарь для уборки, осенний букет). Объяснение выбора объектов и предметов. Прослушивание стихотворения. </w:t>
            </w:r>
            <w:r>
              <w:t>Работа с опорными словами (урожай, грибы)</w:t>
            </w:r>
          </w:p>
        </w:tc>
      </w:tr>
      <w:tr w:rsidR="00DA2A0D" w14:paraId="419E8953"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0A22749"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7C9EB3E" w14:textId="77777777" w:rsidR="00DA2A0D" w:rsidRDefault="00000000">
            <w:pPr>
              <w:spacing w:after="0" w:line="251" w:lineRule="auto"/>
              <w:ind w:left="108" w:right="0" w:firstLine="0"/>
              <w:jc w:val="left"/>
            </w:pPr>
            <w:r>
              <w:t>Погода. Календарь природы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852990D"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3C6830F" w14:textId="77777777" w:rsidR="00DA2A0D" w:rsidRDefault="00000000">
            <w:pPr>
              <w:spacing w:after="0" w:line="251" w:lineRule="auto"/>
              <w:ind w:left="103" w:right="0" w:firstLine="0"/>
              <w:jc w:val="left"/>
            </w:pPr>
            <w:r>
              <w:rPr>
                <w:lang w:val="ru-RU"/>
              </w:rPr>
              <w:t xml:space="preserve">Перечисление осенних месяцев. Узнавание и называние дней недели. </w:t>
            </w:r>
            <w:r>
              <w:t>Определение дня недели по указанию учителя.</w:t>
            </w:r>
          </w:p>
        </w:tc>
      </w:tr>
    </w:tbl>
    <w:p w14:paraId="7A071BCD"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016CC941" w14:textId="77777777">
        <w:tblPrEx>
          <w:tblCellMar>
            <w:top w:w="0" w:type="dxa"/>
            <w:bottom w:w="0" w:type="dxa"/>
          </w:tblCellMar>
        </w:tblPrEx>
        <w:trPr>
          <w:trHeight w:val="835"/>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7DC281D4"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9FB93AF"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335D692E"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198E3ED" w14:textId="77777777" w:rsidR="00DA2A0D" w:rsidRDefault="00000000">
            <w:pPr>
              <w:spacing w:after="0" w:line="251" w:lineRule="auto"/>
              <w:ind w:left="103" w:right="0" w:firstLine="0"/>
              <w:jc w:val="left"/>
              <w:rPr>
                <w:lang w:val="ru-RU"/>
              </w:rPr>
            </w:pPr>
            <w:r>
              <w:rPr>
                <w:lang w:val="ru-RU"/>
              </w:rPr>
              <w:t>Определение на календаре сроков осенних каникул, времени занятий и отдыха</w:t>
            </w:r>
          </w:p>
        </w:tc>
      </w:tr>
      <w:tr w:rsidR="00DA2A0D" w14:paraId="2E270C8C" w14:textId="77777777">
        <w:tblPrEx>
          <w:tblCellMar>
            <w:top w:w="0" w:type="dxa"/>
            <w:bottom w:w="0" w:type="dxa"/>
          </w:tblCellMar>
        </w:tblPrEx>
        <w:trPr>
          <w:trHeight w:val="2084"/>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45716109" w14:textId="77777777" w:rsidR="00DA2A0D" w:rsidRDefault="00000000">
            <w:pPr>
              <w:spacing w:after="1" w:line="388" w:lineRule="auto"/>
              <w:ind w:left="108" w:right="0" w:firstLine="0"/>
              <w:rPr>
                <w:lang w:val="ru-RU"/>
              </w:rPr>
            </w:pPr>
            <w:r>
              <w:rPr>
                <w:lang w:val="ru-RU"/>
              </w:rPr>
              <w:t>Наблюдения и описания зимующих птиц: ворона, воробей.</w:t>
            </w:r>
          </w:p>
          <w:p w14:paraId="29A4665F" w14:textId="77777777" w:rsidR="00DA2A0D" w:rsidRDefault="00000000">
            <w:pPr>
              <w:spacing w:after="0" w:line="251" w:lineRule="auto"/>
              <w:ind w:left="168" w:right="0" w:firstLine="0"/>
              <w:jc w:val="left"/>
            </w:pPr>
            <w:r>
              <w:t>Животные зимой. Медведь, заяц.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2F8101F" w14:textId="77777777" w:rsidR="00DA2A0D" w:rsidRDefault="00000000">
            <w:pPr>
              <w:spacing w:after="0" w:line="251" w:lineRule="auto"/>
              <w:ind w:left="108" w:right="0" w:firstLine="0"/>
              <w:jc w:val="left"/>
            </w:pPr>
            <w:r>
              <w:t>Зима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18F454A"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1061DB10" w14:textId="77777777" w:rsidR="00DA2A0D" w:rsidRDefault="00000000">
            <w:pPr>
              <w:spacing w:after="157" w:line="251" w:lineRule="auto"/>
              <w:ind w:left="103" w:right="0" w:firstLine="0"/>
              <w:rPr>
                <w:lang w:val="ru-RU"/>
              </w:rPr>
            </w:pPr>
            <w:r>
              <w:rPr>
                <w:lang w:val="ru-RU"/>
              </w:rPr>
              <w:t>Нахождение различий в изображениях. Прослушивание текста.</w:t>
            </w:r>
          </w:p>
          <w:p w14:paraId="151DAA9D" w14:textId="77777777" w:rsidR="00DA2A0D" w:rsidRDefault="00000000">
            <w:pPr>
              <w:spacing w:after="0" w:line="251" w:lineRule="auto"/>
              <w:ind w:left="103" w:right="0" w:firstLine="0"/>
              <w:jc w:val="left"/>
              <w:rPr>
                <w:lang w:val="ru-RU"/>
              </w:rPr>
            </w:pPr>
            <w:r>
              <w:rPr>
                <w:lang w:val="ru-RU"/>
              </w:rPr>
              <w:t>Определение причин сезонных изменений по схеме. Проведение опыта совместно с учителем. Вырезывание объекта природы (аппликация) по готовому образцу. Работа с опорными словами (зима, снегопад)</w:t>
            </w:r>
          </w:p>
        </w:tc>
      </w:tr>
      <w:tr w:rsidR="00DA2A0D" w14:paraId="2EC095E0" w14:textId="77777777">
        <w:tblPrEx>
          <w:tblCellMar>
            <w:top w:w="0" w:type="dxa"/>
            <w:bottom w:w="0" w:type="dxa"/>
          </w:tblCellMar>
        </w:tblPrEx>
        <w:trPr>
          <w:trHeight w:val="332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B192396"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7E770B54" w14:textId="77777777" w:rsidR="00DA2A0D" w:rsidRDefault="00000000">
            <w:pPr>
              <w:spacing w:after="0" w:line="251" w:lineRule="auto"/>
              <w:ind w:left="108" w:right="0" w:firstLine="0"/>
              <w:jc w:val="left"/>
            </w:pPr>
            <w:r>
              <w:t>Признаки зимы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37FA8D8D"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21533C4" w14:textId="77777777" w:rsidR="00DA2A0D" w:rsidRDefault="00000000">
            <w:pPr>
              <w:spacing w:after="157" w:line="251" w:lineRule="auto"/>
              <w:ind w:left="103" w:right="0" w:firstLine="0"/>
              <w:jc w:val="left"/>
              <w:rPr>
                <w:lang w:val="ru-RU"/>
              </w:rPr>
            </w:pPr>
            <w:r>
              <w:rPr>
                <w:lang w:val="ru-RU"/>
              </w:rPr>
              <w:t>Нахождение и называние признаков сезона на иллюстрациях.</w:t>
            </w:r>
          </w:p>
          <w:p w14:paraId="226F9C01" w14:textId="77777777" w:rsidR="00DA2A0D" w:rsidRDefault="00000000">
            <w:pPr>
              <w:spacing w:after="0" w:line="251" w:lineRule="auto"/>
              <w:ind w:left="103" w:right="0" w:firstLine="0"/>
              <w:jc w:val="left"/>
              <w:rPr>
                <w:lang w:val="ru-RU"/>
              </w:rPr>
            </w:pPr>
            <w:r>
              <w:rPr>
                <w:lang w:val="ru-RU"/>
              </w:rPr>
              <w:t>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r w:rsidR="00DA2A0D" w14:paraId="1C856EC5" w14:textId="77777777">
        <w:tblPrEx>
          <w:tblCellMar>
            <w:top w:w="0" w:type="dxa"/>
            <w:bottom w:w="0" w:type="dxa"/>
          </w:tblCellMar>
        </w:tblPrEx>
        <w:trPr>
          <w:trHeight w:val="125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2D427F1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6B12E248" w14:textId="77777777" w:rsidR="00DA2A0D" w:rsidRDefault="00000000">
            <w:pPr>
              <w:spacing w:after="0" w:line="251" w:lineRule="auto"/>
              <w:ind w:left="108" w:right="0" w:firstLine="0"/>
              <w:jc w:val="left"/>
            </w:pPr>
            <w:r>
              <w:t>Занятия и одежда зимой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4E7FDC31"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1A2F1D58" w14:textId="77777777" w:rsidR="00DA2A0D" w:rsidRDefault="00000000">
            <w:pPr>
              <w:spacing w:after="0" w:line="251" w:lineRule="auto"/>
              <w:ind w:left="103" w:right="0" w:firstLine="0"/>
              <w:jc w:val="left"/>
            </w:pPr>
            <w:r>
              <w:rPr>
                <w:lang w:val="ru-RU"/>
              </w:rPr>
              <w:t xml:space="preserve">Классификация и выбор предметов по картинкам (одежда, игры, предметы для игры). </w:t>
            </w:r>
            <w:r>
              <w:t>Разучивание подвижной игры «Мороз Красный Нос». Заучивание стихотворного текста</w:t>
            </w:r>
          </w:p>
        </w:tc>
      </w:tr>
      <w:tr w:rsidR="00DA2A0D" w14:paraId="2C632CA5" w14:textId="77777777">
        <w:tblPrEx>
          <w:tblCellMar>
            <w:top w:w="0" w:type="dxa"/>
            <w:bottom w:w="0" w:type="dxa"/>
          </w:tblCellMar>
        </w:tblPrEx>
        <w:trPr>
          <w:trHeight w:val="166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45F73F14"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393BAEFE" w14:textId="77777777" w:rsidR="00DA2A0D" w:rsidRDefault="00000000">
            <w:pPr>
              <w:spacing w:after="0" w:line="251" w:lineRule="auto"/>
              <w:ind w:left="108" w:right="0" w:firstLine="0"/>
              <w:jc w:val="left"/>
            </w:pPr>
            <w:r>
              <w:t>Погода. Календарь природы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41B5201D"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0" w:type="dxa"/>
            </w:tcMar>
          </w:tcPr>
          <w:p w14:paraId="5C9DCA35" w14:textId="77777777" w:rsidR="00DA2A0D" w:rsidRDefault="00000000">
            <w:pPr>
              <w:spacing w:after="0" w:line="251" w:lineRule="auto"/>
              <w:ind w:left="103" w:right="0" w:firstLine="0"/>
              <w:jc w:val="left"/>
              <w:rPr>
                <w:lang w:val="ru-RU"/>
              </w:rPr>
            </w:pPr>
            <w:r>
              <w:rPr>
                <w:lang w:val="ru-RU"/>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bl>
    <w:p w14:paraId="73B4842A"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32B428C2" w14:textId="77777777">
        <w:tblPrEx>
          <w:tblCellMar>
            <w:top w:w="0" w:type="dxa"/>
            <w:bottom w:w="0" w:type="dxa"/>
          </w:tblCellMar>
        </w:tblPrEx>
        <w:trPr>
          <w:trHeight w:val="1664"/>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6F3F315F"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6655FBED" w14:textId="77777777" w:rsidR="00DA2A0D" w:rsidRDefault="00000000">
            <w:pPr>
              <w:spacing w:after="0" w:line="251" w:lineRule="auto"/>
              <w:ind w:left="108" w:right="0" w:firstLine="0"/>
              <w:jc w:val="left"/>
            </w:pPr>
            <w:r>
              <w:t>Весна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0BAE9B07"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447E0C8C" w14:textId="77777777" w:rsidR="00DA2A0D" w:rsidRDefault="00000000">
            <w:pPr>
              <w:spacing w:after="0" w:line="251" w:lineRule="auto"/>
              <w:ind w:left="103" w:right="0" w:firstLine="0"/>
              <w:jc w:val="left"/>
            </w:pPr>
            <w:r>
              <w:rPr>
                <w:lang w:val="ru-RU"/>
              </w:rPr>
              <w:t xml:space="preserve">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домой. </w:t>
            </w:r>
            <w:r>
              <w:t>Работа с опорными словами (весна, ручьи, почки)</w:t>
            </w:r>
          </w:p>
        </w:tc>
      </w:tr>
      <w:tr w:rsidR="00DA2A0D" w14:paraId="0164A95C" w14:textId="77777777">
        <w:tblPrEx>
          <w:tblCellMar>
            <w:top w:w="0" w:type="dxa"/>
            <w:bottom w:w="0" w:type="dxa"/>
          </w:tblCellMar>
        </w:tblPrEx>
        <w:trPr>
          <w:trHeight w:val="291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448C6268" w14:textId="77777777" w:rsidR="00DA2A0D" w:rsidRDefault="00000000">
            <w:pPr>
              <w:spacing w:after="0" w:line="251" w:lineRule="auto"/>
              <w:ind w:left="0" w:right="0" w:firstLine="0"/>
              <w:jc w:val="left"/>
            </w:pPr>
            <w:r>
              <w:rPr>
                <w:b/>
                <w:sz w:val="35"/>
                <w:lang w:val="ru-RU"/>
              </w:rPr>
              <w:t xml:space="preserve"> </w:t>
            </w:r>
          </w:p>
          <w:p w14:paraId="58A81801" w14:textId="77777777" w:rsidR="00DA2A0D" w:rsidRDefault="00000000">
            <w:pPr>
              <w:spacing w:after="0" w:line="251" w:lineRule="auto"/>
              <w:ind w:left="108" w:right="357" w:firstLine="0"/>
              <w:rPr>
                <w:lang w:val="ru-RU"/>
              </w:rPr>
            </w:pPr>
            <w:r>
              <w:rPr>
                <w:lang w:val="ru-RU"/>
              </w:rPr>
              <w:t>Наблюдения: набухание почек, появление листьев, рост трав, первые цветы, цветение деревьев.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43ADD19A" w14:textId="77777777" w:rsidR="00DA2A0D" w:rsidRDefault="00000000">
            <w:pPr>
              <w:spacing w:after="0" w:line="251" w:lineRule="auto"/>
              <w:ind w:left="108" w:right="0" w:firstLine="0"/>
              <w:jc w:val="left"/>
            </w:pPr>
            <w:r>
              <w:t>Признаки весны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7E4EE8B8"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3442CAA3" w14:textId="77777777" w:rsidR="00DA2A0D" w:rsidRDefault="00000000">
            <w:pPr>
              <w:spacing w:after="0" w:line="251" w:lineRule="auto"/>
              <w:ind w:left="103" w:right="0" w:firstLine="0"/>
              <w:jc w:val="left"/>
            </w:pPr>
            <w:r>
              <w:rPr>
                <w:lang w:val="ru-RU"/>
              </w:rPr>
              <w:t xml:space="preserve">Прослушивание текста. Нахождение 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Разучивание стихотворения. Работа с опорными словами (сосульки, жук, бабочка, грач, скворец). </w:t>
            </w:r>
            <w:r>
              <w:t>Составление рассказа по рисунку и опорным знакам</w:t>
            </w:r>
          </w:p>
        </w:tc>
      </w:tr>
      <w:tr w:rsidR="00DA2A0D" w14:paraId="4A06D8DF" w14:textId="77777777">
        <w:tblPrEx>
          <w:tblCellMar>
            <w:top w:w="0" w:type="dxa"/>
            <w:bottom w:w="0" w:type="dxa"/>
          </w:tblCellMar>
        </w:tblPrEx>
        <w:trPr>
          <w:trHeight w:val="166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0DC1CF3E"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5F38466E" w14:textId="77777777" w:rsidR="00DA2A0D" w:rsidRDefault="00000000">
            <w:pPr>
              <w:spacing w:after="0" w:line="251" w:lineRule="auto"/>
              <w:ind w:left="108" w:right="0" w:firstLine="0"/>
              <w:jc w:val="left"/>
            </w:pPr>
            <w:r>
              <w:t>Занятия и одежда весной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0CF2C531"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58838EB7" w14:textId="77777777" w:rsidR="00DA2A0D" w:rsidRDefault="00000000">
            <w:pPr>
              <w:spacing w:after="0" w:line="251" w:lineRule="auto"/>
              <w:ind w:left="103" w:right="0" w:firstLine="0"/>
              <w:jc w:val="left"/>
            </w:pPr>
            <w:r>
              <w:rPr>
                <w:lang w:val="ru-RU"/>
              </w:rPr>
              <w:t xml:space="preserve">Нахождение и называние предметов на рисунке. Выделение нужных предметов (одежды) после прослушивания стихотворения. </w:t>
            </w:r>
            <w:r>
              <w:t>Ответы на вопросы по рисункам (занятия людей весной)</w:t>
            </w:r>
          </w:p>
        </w:tc>
      </w:tr>
      <w:tr w:rsidR="00DA2A0D" w14:paraId="7EDE1F4B" w14:textId="77777777">
        <w:tblPrEx>
          <w:tblCellMar>
            <w:top w:w="0" w:type="dxa"/>
            <w:bottom w:w="0" w:type="dxa"/>
          </w:tblCellMar>
        </w:tblPrEx>
        <w:trPr>
          <w:trHeight w:val="166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03BACD6A"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30670C4A" w14:textId="77777777" w:rsidR="00DA2A0D" w:rsidRDefault="00000000">
            <w:pPr>
              <w:spacing w:after="0" w:line="251" w:lineRule="auto"/>
              <w:ind w:left="108" w:right="0" w:firstLine="0"/>
              <w:jc w:val="left"/>
            </w:pPr>
            <w:r>
              <w:t>Погода. Календарь природы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7C4F2FDF"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04EC78AC" w14:textId="77777777" w:rsidR="00DA2A0D" w:rsidRDefault="00000000">
            <w:pPr>
              <w:spacing w:after="0" w:line="251" w:lineRule="auto"/>
              <w:ind w:left="103" w:right="0" w:firstLine="0"/>
              <w:jc w:val="left"/>
              <w:rPr>
                <w:lang w:val="ru-RU"/>
              </w:rPr>
            </w:pPr>
            <w:r>
              <w:rPr>
                <w:lang w:val="ru-RU"/>
              </w:rPr>
              <w:t>Перечисление весенних месяцев. Узнавание и называние дней недели. Определение дня недели по указанию учителя. Определение на календаре периодов весенних каникул, времени занятий и отдыха, праздничных дней</w:t>
            </w:r>
          </w:p>
        </w:tc>
      </w:tr>
      <w:tr w:rsidR="00DA2A0D" w14:paraId="6871C32B" w14:textId="77777777">
        <w:tblPrEx>
          <w:tblCellMar>
            <w:top w:w="0" w:type="dxa"/>
            <w:bottom w:w="0" w:type="dxa"/>
          </w:tblCellMar>
        </w:tblPrEx>
        <w:trPr>
          <w:trHeight w:val="125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2A638505" w14:textId="77777777" w:rsidR="00DA2A0D" w:rsidRDefault="00000000">
            <w:pPr>
              <w:spacing w:after="0" w:line="251" w:lineRule="auto"/>
              <w:ind w:left="108" w:right="0" w:firstLine="0"/>
              <w:jc w:val="left"/>
              <w:rPr>
                <w:lang w:val="ru-RU"/>
              </w:rPr>
            </w:pPr>
            <w:r>
              <w:rPr>
                <w:lang w:val="ru-RU"/>
              </w:rPr>
              <w:t>Одежда людей, игры детей в разное время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46F2E58F" w14:textId="77777777" w:rsidR="00DA2A0D" w:rsidRDefault="00000000">
            <w:pPr>
              <w:spacing w:after="0" w:line="251" w:lineRule="auto"/>
              <w:ind w:left="108" w:right="0" w:firstLine="0"/>
              <w:jc w:val="left"/>
            </w:pPr>
            <w:r>
              <w:t>Лето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6F5D897F"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1" w:type="dxa"/>
            </w:tcMar>
          </w:tcPr>
          <w:p w14:paraId="7270B236" w14:textId="77777777" w:rsidR="00DA2A0D" w:rsidRDefault="00000000">
            <w:pPr>
              <w:spacing w:after="0" w:line="251" w:lineRule="auto"/>
              <w:ind w:left="103" w:right="0" w:firstLine="0"/>
              <w:jc w:val="left"/>
            </w:pPr>
            <w:r>
              <w:rPr>
                <w:lang w:val="ru-RU"/>
              </w:rPr>
              <w:t xml:space="preserve">Нахождение различий на рисунках. Нахождение признаков лета по опорным схемам. Работа с календарем (название летних месяцев, летние каникулы, выход в школу). </w:t>
            </w:r>
            <w:r>
              <w:t>Рисование</w:t>
            </w:r>
          </w:p>
        </w:tc>
      </w:tr>
    </w:tbl>
    <w:p w14:paraId="6F5924B5"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65F670E" w14:textId="77777777">
        <w:tblPrEx>
          <w:tblCellMar>
            <w:top w:w="0" w:type="dxa"/>
            <w:bottom w:w="0" w:type="dxa"/>
          </w:tblCellMar>
        </w:tblPrEx>
        <w:trPr>
          <w:trHeight w:val="1250"/>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49E216A9"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018C223F"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780A7DFC"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4590281B" w14:textId="77777777" w:rsidR="00DA2A0D" w:rsidRDefault="00000000">
            <w:pPr>
              <w:spacing w:after="0" w:line="251" w:lineRule="auto"/>
              <w:ind w:left="103" w:right="515" w:firstLine="0"/>
              <w:rPr>
                <w:lang w:val="ru-RU"/>
              </w:rPr>
            </w:pPr>
            <w:r>
              <w:rPr>
                <w:lang w:val="ru-RU"/>
              </w:rPr>
              <w:t>по теме «Лето» после прослушивания стихотворения. Определение цветовой гаммы рисунка. Работа с опорными словами (лето, цветы)</w:t>
            </w:r>
          </w:p>
        </w:tc>
      </w:tr>
      <w:tr w:rsidR="00DA2A0D" w14:paraId="61E75FEA" w14:textId="77777777">
        <w:tblPrEx>
          <w:tblCellMar>
            <w:top w:w="0" w:type="dxa"/>
            <w:bottom w:w="0" w:type="dxa"/>
          </w:tblCellMar>
        </w:tblPrEx>
        <w:trPr>
          <w:trHeight w:val="2081"/>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5501565B"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2F5ACBD5" w14:textId="77777777" w:rsidR="00DA2A0D" w:rsidRDefault="00000000">
            <w:pPr>
              <w:spacing w:after="0" w:line="251" w:lineRule="auto"/>
              <w:ind w:left="108" w:right="0" w:firstLine="0"/>
              <w:jc w:val="left"/>
            </w:pPr>
            <w:r>
              <w:t>Признаки лета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494A7E00"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49D094C0" w14:textId="77777777" w:rsidR="00DA2A0D" w:rsidRDefault="00000000">
            <w:pPr>
              <w:spacing w:after="0" w:line="251" w:lineRule="auto"/>
              <w:ind w:left="103" w:right="812" w:firstLine="0"/>
            </w:pPr>
            <w:r>
              <w:rPr>
                <w:lang w:val="ru-RU"/>
              </w:rPr>
              <w:t xml:space="preserve">Составление рассказа по рисунку. Определение последовательности объектов по рисунку. Знакомство с правилом безопасного поведения в природе. Ответы на вопросы. </w:t>
            </w:r>
            <w:r>
              <w:t>Прослушивание стихотворения. Определение безопасного поведения по рисунку</w:t>
            </w:r>
          </w:p>
        </w:tc>
      </w:tr>
      <w:tr w:rsidR="00DA2A0D" w14:paraId="3ED0AA6C" w14:textId="77777777">
        <w:tblPrEx>
          <w:tblCellMar>
            <w:top w:w="0" w:type="dxa"/>
            <w:bottom w:w="0" w:type="dxa"/>
          </w:tblCellMar>
        </w:tblPrEx>
        <w:trPr>
          <w:trHeight w:val="2492"/>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04578FDE"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2E36F4CB" w14:textId="77777777" w:rsidR="00DA2A0D" w:rsidRDefault="00000000">
            <w:pPr>
              <w:spacing w:after="0" w:line="251" w:lineRule="auto"/>
              <w:ind w:left="108" w:right="388" w:firstLine="0"/>
            </w:pPr>
            <w:r>
              <w:t>Занятия и одежда летом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0D59CB9E"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48E524E5" w14:textId="77777777" w:rsidR="00DA2A0D" w:rsidRDefault="00000000">
            <w:pPr>
              <w:spacing w:after="0" w:line="396" w:lineRule="auto"/>
              <w:ind w:left="103" w:right="0" w:firstLine="0"/>
              <w:jc w:val="left"/>
              <w:rPr>
                <w:lang w:val="ru-RU"/>
              </w:rPr>
            </w:pPr>
            <w:r>
              <w:rPr>
                <w:lang w:val="ru-RU"/>
              </w:rPr>
              <w:t>Классификация предметов по 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w:t>
            </w:r>
          </w:p>
          <w:p w14:paraId="19C53D62" w14:textId="77777777" w:rsidR="00DA2A0D" w:rsidRDefault="00000000">
            <w:pPr>
              <w:spacing w:after="0" w:line="251" w:lineRule="auto"/>
              <w:ind w:left="103" w:right="0" w:firstLine="0"/>
              <w:jc w:val="left"/>
              <w:rPr>
                <w:lang w:val="ru-RU"/>
              </w:rPr>
            </w:pPr>
            <w:r>
              <w:rPr>
                <w:lang w:val="ru-RU"/>
              </w:rPr>
              <w:t>(игрушки). Разучивание подвижной игры «Рыбак и рыбаки»</w:t>
            </w:r>
          </w:p>
        </w:tc>
      </w:tr>
      <w:tr w:rsidR="00DA2A0D" w14:paraId="19E67A1D" w14:textId="77777777">
        <w:tblPrEx>
          <w:tblCellMar>
            <w:top w:w="0" w:type="dxa"/>
            <w:bottom w:w="0" w:type="dxa"/>
          </w:tblCellMar>
        </w:tblPrEx>
        <w:trPr>
          <w:trHeight w:val="838"/>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6626D88F" w14:textId="77777777" w:rsidR="00DA2A0D" w:rsidRDefault="00000000">
            <w:pPr>
              <w:spacing w:after="141" w:line="251" w:lineRule="auto"/>
              <w:ind w:left="109" w:right="0" w:firstLine="0"/>
              <w:jc w:val="center"/>
              <w:rPr>
                <w:lang w:val="ru-RU"/>
              </w:rPr>
            </w:pPr>
            <w:r>
              <w:rPr>
                <w:lang w:val="ru-RU"/>
              </w:rPr>
              <w:t>Живая природа (40 ч)</w:t>
            </w:r>
          </w:p>
          <w:p w14:paraId="7B4ED24B" w14:textId="77777777" w:rsidR="00DA2A0D" w:rsidRDefault="00000000">
            <w:pPr>
              <w:spacing w:after="0" w:line="251" w:lineRule="auto"/>
              <w:ind w:left="107" w:right="0" w:firstLine="0"/>
              <w:jc w:val="center"/>
              <w:rPr>
                <w:lang w:val="ru-RU"/>
              </w:rPr>
            </w:pPr>
            <w:r>
              <w:rPr>
                <w:lang w:val="ru-RU"/>
              </w:rPr>
              <w:t>Растения (11 ч)</w:t>
            </w:r>
          </w:p>
        </w:tc>
      </w:tr>
      <w:tr w:rsidR="00DA2A0D" w14:paraId="15F3005E" w14:textId="77777777">
        <w:tblPrEx>
          <w:tblCellMar>
            <w:top w:w="0" w:type="dxa"/>
            <w:bottom w:w="0" w:type="dxa"/>
          </w:tblCellMar>
        </w:tblPrEx>
        <w:trPr>
          <w:trHeight w:val="1666"/>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39E76F8B" w14:textId="77777777" w:rsidR="00DA2A0D" w:rsidRDefault="00000000">
            <w:pPr>
              <w:spacing w:after="0" w:line="251" w:lineRule="auto"/>
              <w:ind w:left="108" w:right="123" w:firstLine="0"/>
            </w:pPr>
            <w:r>
              <w:rPr>
                <w:lang w:val="ru-RU"/>
              </w:rPr>
              <w:t xml:space="preserve">Выявление представлений о мире растений, их разнообразии: деревья, кустарники, травы, цветковые растения (различия этих групп не разбираются). </w:t>
            </w:r>
            <w:r>
              <w:t>Части растений: корень, стебель (ствол), лист, цветок.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7EAF0C7F" w14:textId="77777777" w:rsidR="00DA2A0D" w:rsidRDefault="00000000">
            <w:pPr>
              <w:spacing w:after="0" w:line="251" w:lineRule="auto"/>
              <w:ind w:left="108" w:right="0" w:firstLine="0"/>
              <w:jc w:val="left"/>
            </w:pPr>
            <w:r>
              <w:t>Растения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1C7F5EA6"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5D5EB92E" w14:textId="77777777" w:rsidR="00DA2A0D" w:rsidRDefault="00000000">
            <w:pPr>
              <w:spacing w:after="0" w:line="251" w:lineRule="auto"/>
              <w:ind w:left="103" w:right="590" w:firstLine="0"/>
              <w:rPr>
                <w:lang w:val="ru-RU"/>
              </w:rPr>
            </w:pPr>
            <w:r>
              <w:rPr>
                <w:lang w:val="ru-RU"/>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 трава)</w:t>
            </w:r>
          </w:p>
        </w:tc>
      </w:tr>
      <w:tr w:rsidR="00DA2A0D" w14:paraId="4D47AB8A"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2661C3C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0FA09AE3" w14:textId="77777777" w:rsidR="00DA2A0D" w:rsidRDefault="00000000">
            <w:pPr>
              <w:spacing w:after="0" w:line="251" w:lineRule="auto"/>
              <w:ind w:left="108" w:right="0" w:firstLine="0"/>
              <w:jc w:val="left"/>
            </w:pPr>
            <w:r>
              <w:t>Строение и сходство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1F62B808"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6" w:type="dxa"/>
            </w:tcMar>
          </w:tcPr>
          <w:p w14:paraId="293ABBE9" w14:textId="77777777" w:rsidR="00DA2A0D" w:rsidRDefault="00000000">
            <w:pPr>
              <w:spacing w:after="0" w:line="251" w:lineRule="auto"/>
              <w:ind w:left="103" w:right="0" w:firstLine="0"/>
              <w:jc w:val="left"/>
            </w:pPr>
            <w:r>
              <w:rPr>
                <w:lang w:val="ru-RU"/>
              </w:rPr>
              <w:t xml:space="preserve">Рассматривание схемы строения растений. Определение и называние частей растений. </w:t>
            </w:r>
            <w:r>
              <w:t>Работа со словарем (цветок,</w:t>
            </w:r>
          </w:p>
        </w:tc>
      </w:tr>
    </w:tbl>
    <w:p w14:paraId="518CBB6D"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127CBEFC" w14:textId="77777777">
        <w:tblPrEx>
          <w:tblCellMar>
            <w:top w:w="0" w:type="dxa"/>
            <w:bottom w:w="0" w:type="dxa"/>
          </w:tblCellMar>
        </w:tblPrEx>
        <w:trPr>
          <w:trHeight w:val="4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1EFF2CD3"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3E676787"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1FFB8DD2"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107C7AB9" w14:textId="77777777" w:rsidR="00DA2A0D" w:rsidRDefault="00000000">
            <w:pPr>
              <w:spacing w:after="0" w:line="251" w:lineRule="auto"/>
              <w:ind w:left="103" w:right="0" w:firstLine="0"/>
              <w:jc w:val="left"/>
            </w:pPr>
            <w:r>
              <w:t>стебель, лист, корень)</w:t>
            </w:r>
          </w:p>
        </w:tc>
      </w:tr>
      <w:tr w:rsidR="00DA2A0D" w14:paraId="426C0CA4" w14:textId="77777777">
        <w:tblPrEx>
          <w:tblCellMar>
            <w:top w:w="0" w:type="dxa"/>
            <w:bottom w:w="0" w:type="dxa"/>
          </w:tblCellMar>
        </w:tblPrEx>
        <w:trPr>
          <w:trHeight w:val="1669"/>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56B790BA"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5B381ED6" w14:textId="77777777" w:rsidR="00DA2A0D" w:rsidRDefault="00000000">
            <w:pPr>
              <w:spacing w:after="0" w:line="251" w:lineRule="auto"/>
              <w:ind w:left="108" w:right="0" w:firstLine="0"/>
              <w:jc w:val="left"/>
            </w:pPr>
            <w:r>
              <w:t>Различия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1303EDD5"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18C7C20C" w14:textId="77777777" w:rsidR="00DA2A0D" w:rsidRDefault="00000000">
            <w:pPr>
              <w:spacing w:after="0" w:line="251" w:lineRule="auto"/>
              <w:ind w:left="103" w:right="266" w:firstLine="0"/>
            </w:pPr>
            <w:r>
              <w:rPr>
                <w:lang w:val="ru-RU"/>
              </w:rPr>
              <w:t xml:space="preserve">Нахождение частей растений по рисунку. Ответы на вопросы по различию растений. </w:t>
            </w:r>
            <w:r>
              <w:t>Сравнение частей растений и нахождение различий (лист, стебель, корень)</w:t>
            </w:r>
          </w:p>
        </w:tc>
      </w:tr>
      <w:tr w:rsidR="00DA2A0D" w14:paraId="64E2B4E9" w14:textId="77777777">
        <w:tblPrEx>
          <w:tblCellMar>
            <w:top w:w="0" w:type="dxa"/>
            <w:bottom w:w="0" w:type="dxa"/>
          </w:tblCellMar>
        </w:tblPrEx>
        <w:trPr>
          <w:trHeight w:val="2076"/>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462DD7F4" w14:textId="77777777" w:rsidR="00DA2A0D" w:rsidRDefault="00000000">
            <w:pPr>
              <w:spacing w:after="0" w:line="251" w:lineRule="auto"/>
              <w:ind w:left="108" w:right="0" w:firstLine="0"/>
              <w:jc w:val="left"/>
              <w:rPr>
                <w:lang w:val="ru-RU"/>
              </w:rPr>
            </w:pPr>
            <w:r>
              <w:rPr>
                <w:lang w:val="ru-RU"/>
              </w:rPr>
              <w:t>Наблюдения за жизнью растений в своей местности: рост, цветение, образование плодов и семян; приспособление к смене времен года. Элементарные представления о приспособлении растений к разным условиям жизни: растения жарких стран, растения стран с холодным климатом, их сравнение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67C28674" w14:textId="77777777" w:rsidR="00DA2A0D" w:rsidRDefault="00000000">
            <w:pPr>
              <w:spacing w:after="0" w:line="251" w:lineRule="auto"/>
              <w:ind w:left="108" w:right="0" w:firstLine="0"/>
              <w:jc w:val="left"/>
            </w:pPr>
            <w:r>
              <w:t>Разнообразие цветов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2CACEFAD"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01738A08" w14:textId="77777777" w:rsidR="00DA2A0D" w:rsidRDefault="00000000">
            <w:pPr>
              <w:spacing w:after="0" w:line="396" w:lineRule="auto"/>
              <w:ind w:left="103" w:right="0" w:firstLine="0"/>
              <w:jc w:val="left"/>
              <w:rPr>
                <w:lang w:val="ru-RU"/>
              </w:rPr>
            </w:pPr>
            <w:r>
              <w:rPr>
                <w:lang w:val="ru-RU"/>
              </w:rPr>
              <w:t>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w:t>
            </w:r>
          </w:p>
          <w:p w14:paraId="488301A3" w14:textId="77777777" w:rsidR="00DA2A0D" w:rsidRDefault="00000000">
            <w:pPr>
              <w:spacing w:after="0" w:line="251" w:lineRule="auto"/>
              <w:ind w:left="103" w:right="0" w:firstLine="0"/>
              <w:jc w:val="left"/>
              <w:rPr>
                <w:lang w:val="ru-RU"/>
              </w:rPr>
            </w:pPr>
            <w:r>
              <w:rPr>
                <w:lang w:val="ru-RU"/>
              </w:rPr>
              <w:t>Ответы на вопросы по прочитанному произведению</w:t>
            </w:r>
          </w:p>
        </w:tc>
      </w:tr>
      <w:tr w:rsidR="00DA2A0D" w14:paraId="5D6E20D5"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68434D1F"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78F28F7A" w14:textId="77777777" w:rsidR="00DA2A0D" w:rsidRDefault="00000000">
            <w:pPr>
              <w:spacing w:after="0" w:line="251" w:lineRule="auto"/>
              <w:ind w:left="108" w:right="0" w:firstLine="0"/>
              <w:jc w:val="left"/>
            </w:pPr>
            <w:r>
              <w:t>Семена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0C7726C5"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52171953" w14:textId="77777777" w:rsidR="00DA2A0D" w:rsidRDefault="00000000">
            <w:pPr>
              <w:spacing w:after="0" w:line="396" w:lineRule="auto"/>
              <w:ind w:left="103" w:right="0" w:firstLine="0"/>
              <w:jc w:val="left"/>
              <w:rPr>
                <w:lang w:val="ru-RU"/>
              </w:rPr>
            </w:pPr>
            <w:r>
              <w:rPr>
                <w:lang w:val="ru-RU"/>
              </w:rPr>
              <w:t>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w:t>
            </w:r>
          </w:p>
          <w:p w14:paraId="5B33631C" w14:textId="77777777" w:rsidR="00DA2A0D" w:rsidRDefault="00000000">
            <w:pPr>
              <w:spacing w:after="0" w:line="251" w:lineRule="auto"/>
              <w:ind w:left="103" w:right="0" w:firstLine="0"/>
              <w:jc w:val="left"/>
              <w:rPr>
                <w:lang w:val="ru-RU"/>
              </w:rPr>
            </w:pPr>
            <w:r>
              <w:rPr>
                <w:lang w:val="ru-RU"/>
              </w:rPr>
              <w:t>Работа по опорным словам (семена, свет, тепло, вода)</w:t>
            </w:r>
          </w:p>
        </w:tc>
      </w:tr>
      <w:tr w:rsidR="00DA2A0D" w14:paraId="25C3310D" w14:textId="77777777">
        <w:tblPrEx>
          <w:tblCellMar>
            <w:top w:w="0" w:type="dxa"/>
            <w:bottom w:w="0" w:type="dxa"/>
          </w:tblCellMar>
        </w:tblPrEx>
        <w:trPr>
          <w:trHeight w:val="2912"/>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64EE684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2923C1B7" w14:textId="77777777" w:rsidR="00DA2A0D" w:rsidRDefault="00000000">
            <w:pPr>
              <w:spacing w:after="0" w:line="251" w:lineRule="auto"/>
              <w:ind w:left="108" w:right="0" w:firstLine="0"/>
              <w:jc w:val="left"/>
            </w:pPr>
            <w:r>
              <w:t>Плоды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5BCB535C"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8" w:type="dxa"/>
            </w:tcMar>
          </w:tcPr>
          <w:p w14:paraId="2249CE02" w14:textId="77777777" w:rsidR="00DA2A0D" w:rsidRDefault="00000000">
            <w:pPr>
              <w:spacing w:after="159" w:line="251" w:lineRule="auto"/>
              <w:ind w:left="103" w:right="0" w:firstLine="0"/>
              <w:rPr>
                <w:lang w:val="ru-RU"/>
              </w:rPr>
            </w:pPr>
            <w:r>
              <w:rPr>
                <w:lang w:val="ru-RU"/>
              </w:rPr>
              <w:t>Прослушивание текста. Рассматривание иллюстраций (овощи).</w:t>
            </w:r>
          </w:p>
          <w:p w14:paraId="0470F78D" w14:textId="77777777" w:rsidR="00DA2A0D" w:rsidRDefault="00000000">
            <w:pPr>
              <w:spacing w:after="0" w:line="396" w:lineRule="auto"/>
              <w:ind w:left="103" w:right="0" w:firstLine="0"/>
              <w:jc w:val="left"/>
              <w:rPr>
                <w:lang w:val="ru-RU"/>
              </w:rPr>
            </w:pPr>
            <w:r>
              <w:rPr>
                <w:lang w:val="ru-RU"/>
              </w:rPr>
              <w:t>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w:t>
            </w:r>
          </w:p>
          <w:p w14:paraId="7CD58102" w14:textId="77777777" w:rsidR="00DA2A0D" w:rsidRDefault="00000000">
            <w:pPr>
              <w:spacing w:after="0" w:line="251" w:lineRule="auto"/>
              <w:ind w:left="103" w:right="0" w:firstLine="0"/>
              <w:jc w:val="left"/>
              <w:rPr>
                <w:lang w:val="ru-RU"/>
              </w:rPr>
            </w:pPr>
            <w:r>
              <w:rPr>
                <w:lang w:val="ru-RU"/>
              </w:rPr>
              <w:t>Составление рассказа по вопросам (польза овощей и фруктов).</w:t>
            </w:r>
          </w:p>
        </w:tc>
      </w:tr>
    </w:tbl>
    <w:p w14:paraId="4C3D74FF"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162A0C37" w14:textId="77777777">
        <w:tblPrEx>
          <w:tblCellMar>
            <w:top w:w="0" w:type="dxa"/>
            <w:bottom w:w="0" w:type="dxa"/>
          </w:tblCellMar>
        </w:tblPrEx>
        <w:trPr>
          <w:trHeight w:val="835"/>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CBE3A18"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8C7944B" w14:textId="77777777" w:rsidR="00DA2A0D" w:rsidRDefault="00000000">
            <w:pPr>
              <w:spacing w:after="0" w:line="251" w:lineRule="auto"/>
              <w:ind w:left="0" w:right="0" w:firstLine="0"/>
              <w:jc w:val="left"/>
              <w:rPr>
                <w:lang w:val="ru-RU"/>
              </w:rPr>
            </w:pPr>
            <w:r>
              <w:rPr>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7B90D889"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7ECFF10F" w14:textId="77777777" w:rsidR="00DA2A0D" w:rsidRDefault="00000000">
            <w:pPr>
              <w:spacing w:after="152" w:line="251" w:lineRule="auto"/>
              <w:ind w:left="103" w:right="0" w:firstLine="0"/>
              <w:jc w:val="left"/>
            </w:pPr>
            <w:r>
              <w:rPr>
                <w:lang w:val="ru-RU"/>
              </w:rPr>
              <w:t xml:space="preserve">Составление рассказа по опорным схемам. </w:t>
            </w:r>
            <w:r>
              <w:t>Прослушивание</w:t>
            </w:r>
          </w:p>
          <w:p w14:paraId="0A5FBEDE" w14:textId="77777777" w:rsidR="00DA2A0D" w:rsidRDefault="00000000">
            <w:pPr>
              <w:spacing w:after="0" w:line="251" w:lineRule="auto"/>
              <w:ind w:left="103" w:right="0" w:firstLine="0"/>
              <w:jc w:val="left"/>
            </w:pPr>
            <w:r>
              <w:t>(чтение) стихотворного текста</w:t>
            </w:r>
          </w:p>
        </w:tc>
      </w:tr>
      <w:tr w:rsidR="00DA2A0D" w14:paraId="3DB4DB1E" w14:textId="77777777">
        <w:tblPrEx>
          <w:tblCellMar>
            <w:top w:w="0" w:type="dxa"/>
            <w:bottom w:w="0" w:type="dxa"/>
          </w:tblCellMar>
        </w:tblPrEx>
        <w:trPr>
          <w:trHeight w:val="125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6234AFB"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73007771" w14:textId="77777777" w:rsidR="00DA2A0D" w:rsidRDefault="00000000">
            <w:pPr>
              <w:spacing w:after="0" w:line="251" w:lineRule="auto"/>
              <w:ind w:left="108" w:right="0" w:firstLine="0"/>
              <w:jc w:val="left"/>
              <w:rPr>
                <w:lang w:val="ru-RU"/>
              </w:rPr>
            </w:pPr>
            <w:r>
              <w:rPr>
                <w:lang w:val="ru-RU"/>
              </w:rPr>
              <w:t>Приспособление растений к сезонным изменениям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73F31858"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4FF9D032" w14:textId="77777777" w:rsidR="00DA2A0D" w:rsidRDefault="00000000">
            <w:pPr>
              <w:spacing w:after="0" w:line="251" w:lineRule="auto"/>
              <w:ind w:left="103" w:right="0" w:firstLine="0"/>
            </w:pPr>
            <w:r>
              <w:rPr>
                <w:lang w:val="ru-RU"/>
              </w:rPr>
              <w:t xml:space="preserve">Рассматривание иллюстраций (растения зимой, весной, летом, осенью). </w:t>
            </w:r>
            <w:r>
              <w:t>Ответы на вопросы по тексту и иллюстрациям</w:t>
            </w:r>
          </w:p>
        </w:tc>
      </w:tr>
      <w:tr w:rsidR="00DA2A0D" w14:paraId="25308619" w14:textId="77777777">
        <w:tblPrEx>
          <w:tblCellMar>
            <w:top w:w="0" w:type="dxa"/>
            <w:bottom w:w="0" w:type="dxa"/>
          </w:tblCellMar>
        </w:tblPrEx>
        <w:trPr>
          <w:trHeight w:val="166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E46D647"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E974D77" w14:textId="77777777" w:rsidR="00DA2A0D" w:rsidRDefault="00000000">
            <w:pPr>
              <w:spacing w:after="0" w:line="251" w:lineRule="auto"/>
              <w:ind w:left="108" w:right="0" w:firstLine="0"/>
              <w:jc w:val="left"/>
            </w:pPr>
            <w:r>
              <w:t>Уход за растениями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D83A8BE"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EED6B0B" w14:textId="77777777" w:rsidR="00DA2A0D" w:rsidRDefault="00000000">
            <w:pPr>
              <w:spacing w:after="0" w:line="251" w:lineRule="auto"/>
              <w:ind w:left="103" w:right="264" w:firstLine="0"/>
              <w:rPr>
                <w:lang w:val="ru-RU"/>
              </w:rPr>
            </w:pPr>
            <w:r>
              <w:rPr>
                <w:lang w:val="ru-RU"/>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p>
        </w:tc>
      </w:tr>
      <w:tr w:rsidR="00DA2A0D" w14:paraId="542EB377" w14:textId="77777777">
        <w:tblPrEx>
          <w:tblCellMar>
            <w:top w:w="0" w:type="dxa"/>
            <w:bottom w:w="0" w:type="dxa"/>
          </w:tblCellMar>
        </w:tblPrEx>
        <w:trPr>
          <w:trHeight w:val="125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19545B9"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6A09F79" w14:textId="77777777" w:rsidR="00DA2A0D" w:rsidRDefault="00000000">
            <w:pPr>
              <w:spacing w:after="0" w:line="251" w:lineRule="auto"/>
              <w:ind w:left="108" w:right="0" w:firstLine="0"/>
              <w:jc w:val="left"/>
              <w:rPr>
                <w:lang w:val="ru-RU"/>
              </w:rPr>
            </w:pPr>
            <w:r>
              <w:rPr>
                <w:lang w:val="ru-RU"/>
              </w:rPr>
              <w:t>Приспособления растений к условиям жизни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3B12D9EC"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D3EFAF7" w14:textId="77777777" w:rsidR="00DA2A0D" w:rsidRDefault="00000000">
            <w:pPr>
              <w:spacing w:after="0" w:line="251" w:lineRule="auto"/>
              <w:ind w:left="103" w:right="348" w:firstLine="0"/>
            </w:pPr>
            <w:r>
              <w:rPr>
                <w:lang w:val="ru-RU"/>
              </w:rPr>
              <w:t xml:space="preserve">Прослушивание текста, ответы на вопросы. Составление описательного рассказа по рисунку. </w:t>
            </w:r>
            <w:r>
              <w:t>Выбор объекта природы по условию (с помощью рисунков)</w:t>
            </w:r>
          </w:p>
        </w:tc>
      </w:tr>
      <w:tr w:rsidR="00DA2A0D" w14:paraId="6219D589"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1EA7BEFD"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2456B2D3" w14:textId="77777777" w:rsidR="00DA2A0D" w:rsidRDefault="00000000">
            <w:pPr>
              <w:spacing w:after="160" w:line="251" w:lineRule="auto"/>
              <w:ind w:left="108" w:right="0" w:firstLine="0"/>
              <w:jc w:val="left"/>
            </w:pPr>
            <w:r>
              <w:t>Растения</w:t>
            </w:r>
          </w:p>
          <w:p w14:paraId="2D1703FF" w14:textId="77777777" w:rsidR="00DA2A0D" w:rsidRDefault="00000000">
            <w:pPr>
              <w:spacing w:after="0" w:line="251" w:lineRule="auto"/>
              <w:ind w:left="108" w:right="0" w:firstLine="0"/>
              <w:jc w:val="left"/>
            </w:pPr>
            <w:r>
              <w:t>(обобщающий урок)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67012214"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31854E4E" w14:textId="77777777" w:rsidR="00DA2A0D" w:rsidRDefault="00000000">
            <w:pPr>
              <w:spacing w:after="0" w:line="251" w:lineRule="auto"/>
              <w:ind w:left="103" w:right="0" w:firstLine="0"/>
              <w:jc w:val="left"/>
            </w:pPr>
            <w:r>
              <w:rPr>
                <w:lang w:val="ru-RU"/>
              </w:rPr>
              <w:t xml:space="preserve">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w:t>
            </w:r>
            <w:r>
              <w:t>Работа с опорными словами (калина, сирень, смородина, крыжовник)</w:t>
            </w:r>
          </w:p>
        </w:tc>
      </w:tr>
      <w:tr w:rsidR="00DA2A0D" w14:paraId="6E2B0CBB" w14:textId="77777777">
        <w:tblPrEx>
          <w:tblCellMar>
            <w:top w:w="0" w:type="dxa"/>
            <w:bottom w:w="0" w:type="dxa"/>
          </w:tblCellMar>
        </w:tblPrEx>
        <w:trPr>
          <w:trHeight w:val="425"/>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1421C263" w14:textId="77777777" w:rsidR="00DA2A0D" w:rsidRDefault="00000000">
            <w:pPr>
              <w:spacing w:after="0" w:line="251" w:lineRule="auto"/>
              <w:ind w:left="73" w:right="0" w:firstLine="0"/>
              <w:jc w:val="center"/>
            </w:pPr>
            <w:r>
              <w:t>Животные (11 ч)</w:t>
            </w:r>
          </w:p>
        </w:tc>
      </w:tr>
      <w:tr w:rsidR="00DA2A0D" w14:paraId="11A4296D" w14:textId="77777777">
        <w:tblPrEx>
          <w:tblCellMar>
            <w:top w:w="0" w:type="dxa"/>
            <w:bottom w:w="0" w:type="dxa"/>
          </w:tblCellMar>
        </w:tblPrEx>
        <w:trPr>
          <w:trHeight w:val="166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049447B1" w14:textId="77777777" w:rsidR="00DA2A0D" w:rsidRDefault="00000000">
            <w:pPr>
              <w:spacing w:after="0" w:line="251" w:lineRule="auto"/>
              <w:ind w:left="108" w:right="30" w:firstLine="0"/>
              <w:jc w:val="left"/>
              <w:rPr>
                <w:lang w:val="ru-RU"/>
              </w:rPr>
            </w:pPr>
            <w:r>
              <w:rPr>
                <w:lang w:val="ru-RU"/>
              </w:rPr>
              <w:t>Общие представления о мире животных, их разнообразии: домашние и дикие животные, птицы, рыбы, насекомые (различия групп не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478EF830" w14:textId="77777777" w:rsidR="00DA2A0D" w:rsidRDefault="00000000">
            <w:pPr>
              <w:spacing w:after="0" w:line="251" w:lineRule="auto"/>
              <w:ind w:left="108" w:right="0" w:firstLine="0"/>
              <w:jc w:val="left"/>
            </w:pPr>
            <w:r>
              <w:t>Животные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52D42DB1"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2" w:type="dxa"/>
            </w:tcMar>
          </w:tcPr>
          <w:p w14:paraId="30E9BA7D" w14:textId="77777777" w:rsidR="00DA2A0D" w:rsidRDefault="00000000">
            <w:pPr>
              <w:spacing w:after="0" w:line="251" w:lineRule="auto"/>
              <w:ind w:left="103" w:right="43" w:firstLine="0"/>
              <w:jc w:val="left"/>
              <w:rPr>
                <w:lang w:val="ru-RU"/>
              </w:rPr>
            </w:pPr>
            <w:r>
              <w:rPr>
                <w:lang w:val="ru-RU"/>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p>
        </w:tc>
      </w:tr>
    </w:tbl>
    <w:p w14:paraId="61D5F02B"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554ABC6D" w14:textId="77777777">
        <w:tblPrEx>
          <w:tblCellMar>
            <w:top w:w="0" w:type="dxa"/>
            <w:bottom w:w="0" w:type="dxa"/>
          </w:tblCellMar>
        </w:tblPrEx>
        <w:trPr>
          <w:trHeight w:val="125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676B9CF3" w14:textId="77777777" w:rsidR="00DA2A0D" w:rsidRDefault="00000000">
            <w:pPr>
              <w:spacing w:after="2" w:line="396" w:lineRule="auto"/>
              <w:ind w:left="5" w:right="117" w:firstLine="0"/>
              <w:rPr>
                <w:lang w:val="ru-RU"/>
              </w:rPr>
            </w:pPr>
            <w:r>
              <w:rPr>
                <w:lang w:val="ru-RU"/>
              </w:rPr>
              <w:t>разбираются). Элементарные представления о приспособлении диких животных к разным условиям жизни: животные жарких стран, животные стран с холодным климатом, их сравнение.</w:t>
            </w:r>
          </w:p>
          <w:p w14:paraId="267115BB" w14:textId="77777777" w:rsidR="00DA2A0D" w:rsidRDefault="00000000">
            <w:pPr>
              <w:spacing w:after="0" w:line="251" w:lineRule="auto"/>
              <w:ind w:left="5" w:right="0" w:firstLine="240"/>
              <w:jc w:val="left"/>
              <w:rPr>
                <w:lang w:val="ru-RU"/>
              </w:rPr>
            </w:pPr>
            <w:r>
              <w:rPr>
                <w:lang w:val="ru-RU"/>
              </w:rPr>
              <w:t>Знакомство с животными своей местности. Понятие о месте обитания, повадках, при-способлении к смене времен года (1–2 хорошо знакомых животных)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5B5B7FA6" w14:textId="77777777" w:rsidR="00DA2A0D" w:rsidRDefault="00000000">
            <w:pPr>
              <w:spacing w:after="0" w:line="251" w:lineRule="auto"/>
              <w:ind w:left="5" w:right="0" w:firstLine="0"/>
              <w:jc w:val="left"/>
            </w:pPr>
            <w:r>
              <w:t>Строение и сходство животных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603CDF8A"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1A58A1FA" w14:textId="77777777" w:rsidR="00DA2A0D" w:rsidRDefault="00000000">
            <w:pPr>
              <w:spacing w:after="0" w:line="251" w:lineRule="auto"/>
              <w:ind w:left="0" w:right="4" w:firstLine="0"/>
              <w:jc w:val="left"/>
            </w:pPr>
            <w:r>
              <w:rPr>
                <w:lang w:val="ru-RU"/>
              </w:rPr>
              <w:t xml:space="preserve">Выделение и показ частей тела у животных. Описание животного по образцу (с помощью учителя). </w:t>
            </w:r>
            <w:r>
              <w:t>Работа с опорными словами (голова, туловище, ноги, хвост)</w:t>
            </w:r>
          </w:p>
        </w:tc>
      </w:tr>
      <w:tr w:rsidR="00DA2A0D" w14:paraId="63F4D6F4" w14:textId="77777777">
        <w:tblPrEx>
          <w:tblCellMar>
            <w:top w:w="0" w:type="dxa"/>
            <w:bottom w:w="0" w:type="dxa"/>
          </w:tblCellMar>
        </w:tblPrEx>
        <w:trPr>
          <w:trHeight w:val="291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2F2B7BD0"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3239A8B7" w14:textId="77777777" w:rsidR="00DA2A0D" w:rsidRDefault="00000000">
            <w:pPr>
              <w:spacing w:after="0" w:line="251" w:lineRule="auto"/>
              <w:ind w:left="5" w:right="0" w:firstLine="0"/>
              <w:jc w:val="left"/>
            </w:pPr>
            <w:r>
              <w:t>Различие животных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690A3943" w14:textId="77777777" w:rsidR="00DA2A0D" w:rsidRDefault="00000000">
            <w:pPr>
              <w:spacing w:after="0" w:line="251" w:lineRule="auto"/>
              <w:ind w:left="2"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4843B5CD" w14:textId="77777777" w:rsidR="00DA2A0D" w:rsidRDefault="00000000">
            <w:pPr>
              <w:spacing w:after="0" w:line="396" w:lineRule="auto"/>
              <w:ind w:left="0" w:right="0" w:firstLine="0"/>
              <w:jc w:val="left"/>
              <w:rPr>
                <w:lang w:val="ru-RU"/>
              </w:rPr>
            </w:pPr>
            <w:r>
              <w:rPr>
                <w:lang w:val="ru-RU"/>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w:t>
            </w:r>
          </w:p>
          <w:p w14:paraId="68A259FA" w14:textId="77777777" w:rsidR="00DA2A0D" w:rsidRDefault="00000000">
            <w:pPr>
              <w:spacing w:after="154" w:line="251" w:lineRule="auto"/>
              <w:ind w:left="0" w:right="0" w:firstLine="0"/>
              <w:jc w:val="left"/>
              <w:rPr>
                <w:lang w:val="ru-RU"/>
              </w:rPr>
            </w:pPr>
            <w:r>
              <w:rPr>
                <w:lang w:val="ru-RU"/>
              </w:rPr>
              <w:t>Разучивание игры «Кто как ходит». Работа по опорным словам</w:t>
            </w:r>
          </w:p>
          <w:p w14:paraId="3762CA3A" w14:textId="77777777" w:rsidR="00DA2A0D" w:rsidRDefault="00000000">
            <w:pPr>
              <w:spacing w:after="0" w:line="251" w:lineRule="auto"/>
              <w:ind w:left="0" w:right="0" w:firstLine="0"/>
              <w:jc w:val="left"/>
              <w:rPr>
                <w:lang w:val="ru-RU"/>
              </w:rPr>
            </w:pPr>
            <w:r>
              <w:rPr>
                <w:lang w:val="ru-RU"/>
              </w:rPr>
              <w:t>(шерсть, перья, чешуя)</w:t>
            </w:r>
          </w:p>
        </w:tc>
      </w:tr>
      <w:tr w:rsidR="00DA2A0D" w14:paraId="1769D121" w14:textId="77777777">
        <w:tblPrEx>
          <w:tblCellMar>
            <w:top w:w="0" w:type="dxa"/>
            <w:bottom w:w="0" w:type="dxa"/>
          </w:tblCellMar>
        </w:tblPrEx>
        <w:trPr>
          <w:trHeight w:val="166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42E73E36"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3C4A62DA" w14:textId="77777777" w:rsidR="00DA2A0D" w:rsidRDefault="00000000">
            <w:pPr>
              <w:spacing w:after="0" w:line="251" w:lineRule="auto"/>
              <w:ind w:left="5" w:right="0" w:firstLine="0"/>
            </w:pPr>
            <w:r>
              <w:t>Детеныши животных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0CBF18BE"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1A24F8CF" w14:textId="77777777" w:rsidR="00DA2A0D" w:rsidRDefault="00000000">
            <w:pPr>
              <w:spacing w:after="0" w:line="251" w:lineRule="auto"/>
              <w:ind w:left="0" w:right="0" w:firstLine="0"/>
              <w:jc w:val="left"/>
              <w:rPr>
                <w:lang w:val="ru-RU"/>
              </w:rPr>
            </w:pPr>
            <w:r>
              <w:rPr>
                <w:lang w:val="ru-RU"/>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p>
        </w:tc>
      </w:tr>
      <w:tr w:rsidR="00DA2A0D" w14:paraId="739F4DD8" w14:textId="77777777">
        <w:tblPrEx>
          <w:tblCellMar>
            <w:top w:w="0" w:type="dxa"/>
            <w:bottom w:w="0" w:type="dxa"/>
          </w:tblCellMar>
        </w:tblPrEx>
        <w:trPr>
          <w:trHeight w:val="2497"/>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51888DB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7EB2990C" w14:textId="77777777" w:rsidR="00DA2A0D" w:rsidRDefault="00000000">
            <w:pPr>
              <w:spacing w:after="0" w:line="251" w:lineRule="auto"/>
              <w:ind w:left="5" w:right="0" w:firstLine="0"/>
            </w:pPr>
            <w:r>
              <w:t>Домашние животные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24A65833" w14:textId="77777777" w:rsidR="00DA2A0D" w:rsidRDefault="00000000">
            <w:pPr>
              <w:spacing w:after="0" w:line="251" w:lineRule="auto"/>
              <w:ind w:left="2"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1C92534D" w14:textId="77777777" w:rsidR="00DA2A0D" w:rsidRDefault="00000000">
            <w:pPr>
              <w:spacing w:after="3" w:line="396" w:lineRule="auto"/>
              <w:ind w:left="0" w:right="133" w:firstLine="0"/>
              <w:rPr>
                <w:lang w:val="ru-RU"/>
              </w:rPr>
            </w:pPr>
            <w:r>
              <w:rPr>
                <w:lang w:val="ru-RU"/>
              </w:rPr>
              <w:t>Прослушивание текста «Домашние животные». Определение и называние животных по рисунку. Составление рассказа по схемам (изготовление продуктов из молока, шерсти).</w:t>
            </w:r>
          </w:p>
          <w:p w14:paraId="34928259" w14:textId="77777777" w:rsidR="00DA2A0D" w:rsidRDefault="00000000">
            <w:pPr>
              <w:spacing w:after="0" w:line="251" w:lineRule="auto"/>
              <w:ind w:left="0" w:right="345" w:firstLine="0"/>
              <w:rPr>
                <w:lang w:val="ru-RU"/>
              </w:rPr>
            </w:pPr>
            <w:r>
              <w:rPr>
                <w:lang w:val="ru-RU"/>
              </w:rPr>
              <w:t>Составление описательного рассказа о домашнем животном. Рисование (аппликация) «Домашнее животное». Экскурсия в зоомагазин</w:t>
            </w:r>
          </w:p>
        </w:tc>
      </w:tr>
      <w:tr w:rsidR="00DA2A0D" w14:paraId="78E06C28"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417A5C8B"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0E3D0AC1" w14:textId="77777777" w:rsidR="00DA2A0D" w:rsidRDefault="00000000">
            <w:pPr>
              <w:spacing w:after="0" w:line="251" w:lineRule="auto"/>
              <w:ind w:left="5" w:right="0" w:firstLine="0"/>
              <w:jc w:val="left"/>
            </w:pPr>
            <w:r>
              <w:t>Дикие животные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56D241D0" w14:textId="77777777" w:rsidR="00DA2A0D" w:rsidRDefault="00000000">
            <w:pPr>
              <w:spacing w:after="0" w:line="251" w:lineRule="auto"/>
              <w:ind w:left="2"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3" w:type="dxa"/>
            </w:tcMar>
          </w:tcPr>
          <w:p w14:paraId="5B33AF23" w14:textId="77777777" w:rsidR="00DA2A0D" w:rsidRDefault="00000000">
            <w:pPr>
              <w:spacing w:after="152" w:line="251" w:lineRule="auto"/>
              <w:ind w:left="0" w:right="0" w:firstLine="0"/>
              <w:jc w:val="left"/>
              <w:rPr>
                <w:lang w:val="ru-RU"/>
              </w:rPr>
            </w:pPr>
            <w:r>
              <w:rPr>
                <w:lang w:val="ru-RU"/>
              </w:rPr>
              <w:t>Рассматривание и называние животных по рисункам.</w:t>
            </w:r>
          </w:p>
          <w:p w14:paraId="68D2C51A" w14:textId="77777777" w:rsidR="00DA2A0D" w:rsidRDefault="00000000">
            <w:pPr>
              <w:spacing w:after="0" w:line="251" w:lineRule="auto"/>
              <w:ind w:left="0" w:right="0" w:firstLine="0"/>
              <w:jc w:val="left"/>
              <w:rPr>
                <w:lang w:val="ru-RU"/>
              </w:rPr>
            </w:pPr>
            <w:r>
              <w:rPr>
                <w:lang w:val="ru-RU"/>
              </w:rPr>
              <w:t>Соотнесение изображения животного с местом обитания.</w:t>
            </w:r>
          </w:p>
        </w:tc>
      </w:tr>
    </w:tbl>
    <w:p w14:paraId="54A22215"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61A4F62C" w14:textId="77777777">
        <w:tblPrEx>
          <w:tblCellMar>
            <w:top w:w="0" w:type="dxa"/>
            <w:bottom w:w="0" w:type="dxa"/>
          </w:tblCellMar>
        </w:tblPrEx>
        <w:trPr>
          <w:trHeight w:val="125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6B025AAA"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545D2032" w14:textId="77777777" w:rsidR="00DA2A0D" w:rsidRDefault="00000000">
            <w:pPr>
              <w:spacing w:after="0" w:line="251" w:lineRule="auto"/>
              <w:ind w:left="0" w:right="0" w:firstLine="0"/>
              <w:jc w:val="left"/>
              <w:rPr>
                <w:lang w:val="ru-RU"/>
              </w:rPr>
            </w:pPr>
            <w:r>
              <w:rPr>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13A9027F"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55D17DEE" w14:textId="77777777" w:rsidR="00DA2A0D" w:rsidRDefault="00000000">
            <w:pPr>
              <w:spacing w:after="152" w:line="251" w:lineRule="auto"/>
              <w:ind w:left="103" w:right="0" w:firstLine="0"/>
              <w:jc w:val="left"/>
              <w:rPr>
                <w:lang w:val="ru-RU"/>
              </w:rPr>
            </w:pPr>
            <w:r>
              <w:rPr>
                <w:lang w:val="ru-RU"/>
              </w:rPr>
              <w:t>Узнавание и называние сказочных героев – диких животных.</w:t>
            </w:r>
          </w:p>
          <w:p w14:paraId="60D8EB5A" w14:textId="77777777" w:rsidR="00DA2A0D" w:rsidRDefault="00000000">
            <w:pPr>
              <w:spacing w:after="154" w:line="251" w:lineRule="auto"/>
              <w:ind w:left="103" w:right="0" w:firstLine="0"/>
              <w:jc w:val="left"/>
              <w:rPr>
                <w:lang w:val="ru-RU"/>
              </w:rPr>
            </w:pPr>
            <w:r>
              <w:rPr>
                <w:lang w:val="ru-RU"/>
              </w:rPr>
              <w:t>Составление сказки по рисунку. Работа с опорными словами</w:t>
            </w:r>
          </w:p>
          <w:p w14:paraId="7CC9B801" w14:textId="77777777" w:rsidR="00DA2A0D" w:rsidRDefault="00000000">
            <w:pPr>
              <w:spacing w:after="0" w:line="251" w:lineRule="auto"/>
              <w:ind w:left="103" w:right="0" w:firstLine="0"/>
              <w:jc w:val="left"/>
            </w:pPr>
            <w:r>
              <w:t>(нора, дупло)</w:t>
            </w:r>
          </w:p>
        </w:tc>
      </w:tr>
      <w:tr w:rsidR="00DA2A0D" w14:paraId="006CE604"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1084E0E9"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54B505D6" w14:textId="77777777" w:rsidR="00DA2A0D" w:rsidRDefault="00000000">
            <w:pPr>
              <w:spacing w:after="0" w:line="251" w:lineRule="auto"/>
              <w:ind w:left="108" w:right="60" w:firstLine="0"/>
              <w:rPr>
                <w:lang w:val="ru-RU"/>
              </w:rPr>
            </w:pPr>
            <w:r>
              <w:rPr>
                <w:lang w:val="ru-RU"/>
              </w:rPr>
              <w:t>Приспособление животных к различным условиям обитания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3FADCF9D"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0A0290F5" w14:textId="77777777" w:rsidR="00DA2A0D" w:rsidRDefault="00000000">
            <w:pPr>
              <w:spacing w:after="0" w:line="396" w:lineRule="auto"/>
              <w:ind w:left="103" w:right="536" w:firstLine="0"/>
              <w:rPr>
                <w:lang w:val="ru-RU"/>
              </w:rPr>
            </w:pPr>
            <w:r>
              <w:rPr>
                <w:lang w:val="ru-RU"/>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w:t>
            </w:r>
          </w:p>
          <w:p w14:paraId="1F7FAF18" w14:textId="77777777" w:rsidR="00DA2A0D" w:rsidRDefault="00000000">
            <w:pPr>
              <w:spacing w:after="0" w:line="251" w:lineRule="auto"/>
              <w:ind w:left="103" w:right="0" w:firstLine="0"/>
              <w:jc w:val="left"/>
              <w:rPr>
                <w:lang w:val="ru-RU"/>
              </w:rPr>
            </w:pPr>
            <w:r>
              <w:rPr>
                <w:lang w:val="ru-RU"/>
              </w:rPr>
              <w:t>Составление рассказа по вопросам «Зоопарк»</w:t>
            </w:r>
          </w:p>
        </w:tc>
      </w:tr>
      <w:tr w:rsidR="00DA2A0D" w14:paraId="2EC0C9F1" w14:textId="77777777">
        <w:tblPrEx>
          <w:tblCellMar>
            <w:top w:w="0" w:type="dxa"/>
            <w:bottom w:w="0" w:type="dxa"/>
          </w:tblCellMar>
        </w:tblPrEx>
        <w:trPr>
          <w:trHeight w:val="166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6CC0E711"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3F6D592F" w14:textId="77777777" w:rsidR="00DA2A0D" w:rsidRDefault="00000000">
            <w:pPr>
              <w:spacing w:after="0" w:line="251" w:lineRule="auto"/>
              <w:ind w:left="108" w:right="489" w:firstLine="0"/>
              <w:rPr>
                <w:lang w:val="ru-RU"/>
              </w:rPr>
            </w:pPr>
            <w:r>
              <w:rPr>
                <w:lang w:val="ru-RU"/>
              </w:rPr>
              <w:t>Приспособление животных к временам года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61033591"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532ADF2E" w14:textId="77777777" w:rsidR="00DA2A0D" w:rsidRDefault="00000000">
            <w:pPr>
              <w:spacing w:after="0" w:line="251" w:lineRule="auto"/>
              <w:ind w:left="103" w:right="0" w:firstLine="0"/>
              <w:jc w:val="left"/>
              <w:rPr>
                <w:lang w:val="ru-RU"/>
              </w:rPr>
            </w:pPr>
            <w:r>
              <w:rPr>
                <w:lang w:val="ru-RU"/>
              </w:rPr>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p>
        </w:tc>
      </w:tr>
      <w:tr w:rsidR="00DA2A0D" w14:paraId="4C1F821F" w14:textId="77777777">
        <w:tblPrEx>
          <w:tblCellMar>
            <w:top w:w="0" w:type="dxa"/>
            <w:bottom w:w="0" w:type="dxa"/>
          </w:tblCellMar>
        </w:tblPrEx>
        <w:trPr>
          <w:trHeight w:val="838"/>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35100169"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4212F156" w14:textId="77777777" w:rsidR="00DA2A0D" w:rsidRDefault="00000000">
            <w:pPr>
              <w:spacing w:after="152" w:line="251" w:lineRule="auto"/>
              <w:ind w:left="108" w:right="0" w:firstLine="0"/>
              <w:jc w:val="left"/>
            </w:pPr>
            <w:r>
              <w:t>Животные</w:t>
            </w:r>
          </w:p>
          <w:p w14:paraId="6BC14210" w14:textId="77777777" w:rsidR="00DA2A0D" w:rsidRDefault="00000000">
            <w:pPr>
              <w:spacing w:after="0" w:line="251" w:lineRule="auto"/>
              <w:ind w:left="108" w:right="0" w:firstLine="0"/>
              <w:jc w:val="left"/>
            </w:pPr>
            <w:r>
              <w:t>(обобщающий урок)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70104723"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3B85F623" w14:textId="77777777" w:rsidR="00DA2A0D" w:rsidRDefault="00000000">
            <w:pPr>
              <w:spacing w:after="152" w:line="251" w:lineRule="auto"/>
              <w:ind w:left="103" w:right="0" w:firstLine="0"/>
              <w:jc w:val="left"/>
              <w:rPr>
                <w:lang w:val="ru-RU"/>
              </w:rPr>
            </w:pPr>
            <w:r>
              <w:rPr>
                <w:lang w:val="ru-RU"/>
              </w:rPr>
              <w:t>Экскурсия в Зоопарк, национальный парк, заповедник.</w:t>
            </w:r>
          </w:p>
          <w:p w14:paraId="1D407043" w14:textId="77777777" w:rsidR="00DA2A0D" w:rsidRDefault="00000000">
            <w:pPr>
              <w:spacing w:after="0" w:line="251" w:lineRule="auto"/>
              <w:ind w:left="103" w:right="0" w:firstLine="0"/>
              <w:jc w:val="left"/>
            </w:pPr>
            <w:r>
              <w:t>Наблюдение за объектами природы</w:t>
            </w:r>
          </w:p>
        </w:tc>
      </w:tr>
      <w:tr w:rsidR="00DA2A0D" w14:paraId="0F0E2B58" w14:textId="77777777">
        <w:tblPrEx>
          <w:tblCellMar>
            <w:top w:w="0" w:type="dxa"/>
            <w:bottom w:w="0" w:type="dxa"/>
          </w:tblCellMar>
        </w:tblPrEx>
        <w:trPr>
          <w:trHeight w:val="423"/>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6FCFB98C" w14:textId="77777777" w:rsidR="00DA2A0D" w:rsidRDefault="00000000">
            <w:pPr>
              <w:spacing w:after="0" w:line="251" w:lineRule="auto"/>
              <w:ind w:left="88" w:right="0" w:firstLine="0"/>
              <w:jc w:val="center"/>
            </w:pPr>
            <w:r>
              <w:t>Человек (18 ч)</w:t>
            </w:r>
          </w:p>
        </w:tc>
      </w:tr>
      <w:tr w:rsidR="00DA2A0D" w14:paraId="4E2DFA89" w14:textId="77777777">
        <w:tblPrEx>
          <w:tblCellMar>
            <w:top w:w="0" w:type="dxa"/>
            <w:bottom w:w="0" w:type="dxa"/>
          </w:tblCellMar>
        </w:tblPrEx>
        <w:trPr>
          <w:trHeight w:val="2081"/>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2DA18FA2" w14:textId="77777777" w:rsidR="00DA2A0D" w:rsidRDefault="00000000">
            <w:pPr>
              <w:spacing w:after="157" w:line="251" w:lineRule="auto"/>
              <w:ind w:left="108" w:right="0" w:firstLine="0"/>
              <w:jc w:val="left"/>
              <w:rPr>
                <w:lang w:val="ru-RU"/>
              </w:rPr>
            </w:pPr>
            <w:r>
              <w:rPr>
                <w:lang w:val="ru-RU"/>
              </w:rPr>
              <w:t>Пол, возраст, имя, фамилия.</w:t>
            </w:r>
          </w:p>
          <w:p w14:paraId="2A100A54" w14:textId="77777777" w:rsidR="00DA2A0D" w:rsidRDefault="00000000">
            <w:pPr>
              <w:spacing w:after="0" w:line="396" w:lineRule="auto"/>
              <w:ind w:left="108" w:right="0" w:firstLine="240"/>
              <w:rPr>
                <w:lang w:val="ru-RU"/>
              </w:rPr>
            </w:pPr>
            <w:r>
              <w:rPr>
                <w:lang w:val="ru-RU"/>
              </w:rPr>
              <w:t>Внешний облик человека: голова, шея, туловище, руки, ноги.</w:t>
            </w:r>
          </w:p>
          <w:p w14:paraId="4468EF23" w14:textId="77777777" w:rsidR="00DA2A0D" w:rsidRDefault="00000000">
            <w:pPr>
              <w:spacing w:after="156" w:line="251" w:lineRule="auto"/>
              <w:ind w:left="52" w:right="0" w:firstLine="0"/>
              <w:jc w:val="center"/>
              <w:rPr>
                <w:lang w:val="ru-RU"/>
              </w:rPr>
            </w:pPr>
            <w:r>
              <w:rPr>
                <w:lang w:val="ru-RU"/>
              </w:rPr>
              <w:t>Правильная осанка человека. Кожа.</w:t>
            </w:r>
          </w:p>
          <w:p w14:paraId="08AAFB84" w14:textId="77777777" w:rsidR="00DA2A0D" w:rsidRDefault="00000000">
            <w:pPr>
              <w:spacing w:after="161" w:line="251" w:lineRule="auto"/>
              <w:ind w:left="108" w:right="0" w:firstLine="0"/>
              <w:jc w:val="left"/>
              <w:rPr>
                <w:lang w:val="ru-RU"/>
              </w:rPr>
            </w:pPr>
            <w:r>
              <w:rPr>
                <w:lang w:val="ru-RU"/>
              </w:rPr>
              <w:t>Порез, ожог.</w:t>
            </w:r>
          </w:p>
          <w:p w14:paraId="227FBCB7" w14:textId="77777777" w:rsidR="00DA2A0D" w:rsidRDefault="00000000">
            <w:pPr>
              <w:spacing w:after="0" w:line="251" w:lineRule="auto"/>
              <w:ind w:left="108" w:right="0" w:firstLine="240"/>
              <w:rPr>
                <w:lang w:val="ru-RU"/>
              </w:rPr>
            </w:pPr>
            <w:r>
              <w:rPr>
                <w:lang w:val="ru-RU"/>
              </w:rPr>
              <w:t>Первая помощь при порезах, ожогах кожи.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19777014" w14:textId="77777777" w:rsidR="00DA2A0D" w:rsidRDefault="00000000">
            <w:pPr>
              <w:spacing w:after="0" w:line="251" w:lineRule="auto"/>
              <w:ind w:left="108" w:right="0" w:firstLine="0"/>
              <w:jc w:val="left"/>
            </w:pPr>
            <w:r>
              <w:t>Человек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16138091"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0537F13A" w14:textId="77777777" w:rsidR="00DA2A0D" w:rsidRDefault="00000000">
            <w:pPr>
              <w:spacing w:after="0" w:line="251" w:lineRule="auto"/>
              <w:ind w:left="103" w:right="0" w:firstLine="0"/>
              <w:jc w:val="left"/>
            </w:pPr>
            <w:r>
              <w:rPr>
                <w:lang w:val="ru-RU"/>
              </w:rPr>
              <w:t xml:space="preserve">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w:t>
            </w:r>
            <w:r>
              <w:t>Прослушивание (чтение) стихотворения, работа с текстом</w:t>
            </w:r>
          </w:p>
        </w:tc>
      </w:tr>
      <w:tr w:rsidR="00DA2A0D" w14:paraId="245EC077"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54F14A03"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47B132AD" w14:textId="77777777" w:rsidR="00DA2A0D" w:rsidRDefault="00000000">
            <w:pPr>
              <w:spacing w:after="0" w:line="251" w:lineRule="auto"/>
              <w:ind w:left="108" w:right="0" w:firstLine="0"/>
              <w:jc w:val="left"/>
            </w:pPr>
            <w:r>
              <w:t>Части тела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73F1EBAA"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92" w:type="dxa"/>
            </w:tcMar>
          </w:tcPr>
          <w:p w14:paraId="22EACA47" w14:textId="77777777" w:rsidR="00DA2A0D" w:rsidRDefault="00000000">
            <w:pPr>
              <w:spacing w:after="0" w:line="251" w:lineRule="auto"/>
              <w:ind w:left="103" w:right="0" w:firstLine="0"/>
              <w:jc w:val="left"/>
            </w:pPr>
            <w:r>
              <w:rPr>
                <w:lang w:val="ru-RU"/>
              </w:rPr>
              <w:t xml:space="preserve">Нахождение и показ частей тела на рисунке (на объекте), называние частей тела. </w:t>
            </w:r>
            <w:r>
              <w:t>Отработка навыков пространственной</w:t>
            </w:r>
          </w:p>
        </w:tc>
      </w:tr>
    </w:tbl>
    <w:p w14:paraId="620A5152"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20C2AD6A" w14:textId="77777777">
        <w:tblPrEx>
          <w:tblCellMar>
            <w:top w:w="0" w:type="dxa"/>
            <w:bottom w:w="0" w:type="dxa"/>
          </w:tblCellMar>
        </w:tblPrEx>
        <w:trPr>
          <w:trHeight w:val="2081"/>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0DEAA8E" w14:textId="77777777" w:rsidR="00DA2A0D" w:rsidRDefault="00000000">
            <w:pPr>
              <w:spacing w:after="0" w:line="251" w:lineRule="auto"/>
              <w:ind w:left="108" w:right="226" w:firstLine="240"/>
              <w:jc w:val="left"/>
            </w:pPr>
            <w:r>
              <w:rPr>
                <w:lang w:val="ru-RU"/>
              </w:rPr>
              <w:t xml:space="preserve">Лицо человека: глаза, уши, нос, рот, лоб, брови, щеки, подбородок. </w:t>
            </w:r>
            <w:r>
              <w:t>Органы чувств человека: глаза, уши, нос, рот, кожа.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941D56A"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DA51674"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15B3CE7" w14:textId="77777777" w:rsidR="00DA2A0D" w:rsidRDefault="00000000">
            <w:pPr>
              <w:spacing w:after="0" w:line="396" w:lineRule="auto"/>
              <w:ind w:left="103" w:right="0" w:firstLine="0"/>
              <w:jc w:val="left"/>
              <w:rPr>
                <w:lang w:val="ru-RU"/>
              </w:rPr>
            </w:pPr>
            <w:r>
              <w:rPr>
                <w:lang w:val="ru-RU"/>
              </w:rPr>
              <w:t>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w:t>
            </w:r>
          </w:p>
          <w:p w14:paraId="143C3ED1" w14:textId="77777777" w:rsidR="00DA2A0D" w:rsidRDefault="00000000">
            <w:pPr>
              <w:spacing w:after="157" w:line="251" w:lineRule="auto"/>
              <w:ind w:left="103" w:right="0" w:firstLine="0"/>
              <w:jc w:val="left"/>
              <w:rPr>
                <w:lang w:val="ru-RU"/>
              </w:rPr>
            </w:pPr>
            <w:r>
              <w:rPr>
                <w:lang w:val="ru-RU"/>
              </w:rPr>
              <w:t>Дидактическая игра «Части тела». Работа с опорными словами</w:t>
            </w:r>
          </w:p>
          <w:p w14:paraId="664283AF" w14:textId="77777777" w:rsidR="00DA2A0D" w:rsidRDefault="00000000">
            <w:pPr>
              <w:spacing w:after="0" w:line="251" w:lineRule="auto"/>
              <w:ind w:left="103" w:right="0" w:firstLine="0"/>
              <w:jc w:val="left"/>
              <w:rPr>
                <w:lang w:val="ru-RU"/>
              </w:rPr>
            </w:pPr>
            <w:r>
              <w:rPr>
                <w:lang w:val="ru-RU"/>
              </w:rPr>
              <w:t>(голова, шея, туловище, руки, ноги)</w:t>
            </w:r>
          </w:p>
        </w:tc>
      </w:tr>
      <w:tr w:rsidR="00DA2A0D" w14:paraId="34C00566" w14:textId="77777777">
        <w:tblPrEx>
          <w:tblCellMar>
            <w:top w:w="0" w:type="dxa"/>
            <w:bottom w:w="0" w:type="dxa"/>
          </w:tblCellMar>
        </w:tblPrEx>
        <w:trPr>
          <w:trHeight w:val="2079"/>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783710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89327BA" w14:textId="77777777" w:rsidR="00DA2A0D" w:rsidRDefault="00000000">
            <w:pPr>
              <w:spacing w:after="0" w:line="251" w:lineRule="auto"/>
              <w:ind w:left="108" w:right="0" w:firstLine="0"/>
              <w:jc w:val="left"/>
            </w:pPr>
            <w:r>
              <w:t>Гигиенические навыки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067E7C9"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D33BC00" w14:textId="77777777" w:rsidR="00DA2A0D" w:rsidRDefault="00000000">
            <w:pPr>
              <w:spacing w:after="0" w:line="251" w:lineRule="auto"/>
              <w:ind w:left="103" w:right="0" w:firstLine="0"/>
              <w:jc w:val="left"/>
            </w:pPr>
            <w:r>
              <w:rPr>
                <w:lang w:val="ru-RU"/>
              </w:rPr>
              <w:t xml:space="preserve">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w:t>
            </w:r>
            <w:r>
              <w:t>Разучивание стихотворения</w:t>
            </w:r>
          </w:p>
        </w:tc>
      </w:tr>
      <w:tr w:rsidR="00DA2A0D" w14:paraId="0CA19567" w14:textId="77777777">
        <w:tblPrEx>
          <w:tblCellMar>
            <w:top w:w="0" w:type="dxa"/>
            <w:bottom w:w="0" w:type="dxa"/>
          </w:tblCellMar>
        </w:tblPrEx>
        <w:trPr>
          <w:trHeight w:val="2492"/>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59BE129"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819CA33" w14:textId="77777777" w:rsidR="00DA2A0D" w:rsidRDefault="00000000">
            <w:pPr>
              <w:spacing w:after="0" w:line="251" w:lineRule="auto"/>
              <w:ind w:left="108" w:right="0" w:firstLine="0"/>
              <w:jc w:val="left"/>
            </w:pPr>
            <w:r>
              <w:t>Лицо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06EB402"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1FC9462" w14:textId="77777777" w:rsidR="00DA2A0D" w:rsidRDefault="00000000">
            <w:pPr>
              <w:spacing w:after="0" w:line="396" w:lineRule="auto"/>
              <w:ind w:left="103" w:right="60" w:firstLine="0"/>
              <w:rPr>
                <w:lang w:val="ru-RU"/>
              </w:rPr>
            </w:pPr>
            <w:r>
              <w:rPr>
                <w:lang w:val="ru-RU"/>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w:t>
            </w:r>
          </w:p>
          <w:p w14:paraId="21D53D68" w14:textId="77777777" w:rsidR="00DA2A0D" w:rsidRDefault="00000000">
            <w:pPr>
              <w:spacing w:after="0" w:line="251" w:lineRule="auto"/>
              <w:ind w:left="103" w:right="104" w:firstLine="0"/>
              <w:rPr>
                <w:lang w:val="ru-RU"/>
              </w:rPr>
            </w:pPr>
            <w:r>
              <w:rPr>
                <w:lang w:val="ru-RU"/>
              </w:rPr>
              <w:t>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tc>
      </w:tr>
      <w:tr w:rsidR="00DA2A0D" w14:paraId="2CEFDE39" w14:textId="77777777">
        <w:tblPrEx>
          <w:tblCellMar>
            <w:top w:w="0" w:type="dxa"/>
            <w:bottom w:w="0" w:type="dxa"/>
          </w:tblCellMar>
        </w:tblPrEx>
        <w:trPr>
          <w:trHeight w:val="249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DED42FF"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22FFB6B" w14:textId="77777777" w:rsidR="00DA2A0D" w:rsidRDefault="00000000">
            <w:pPr>
              <w:spacing w:after="0" w:line="251" w:lineRule="auto"/>
              <w:ind w:left="108" w:right="0" w:firstLine="0"/>
              <w:jc w:val="left"/>
            </w:pPr>
            <w:r>
              <w:t>Глаза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5CCF5FE"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305B4A5" w14:textId="77777777" w:rsidR="00DA2A0D" w:rsidRDefault="00000000">
            <w:pPr>
              <w:spacing w:after="0" w:line="251" w:lineRule="auto"/>
              <w:ind w:left="103" w:right="0" w:firstLine="0"/>
              <w:jc w:val="left"/>
            </w:pPr>
            <w:r>
              <w:rPr>
                <w:lang w:val="ru-RU"/>
              </w:rPr>
              <w:t xml:space="preserve">Прослушивание текста (строение глаз). Чтение стихотворного текста, ответы на вопросы. Определение функции глаз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w:t>
            </w:r>
            <w:r>
              <w:t>Разучивание правил</w:t>
            </w:r>
          </w:p>
        </w:tc>
      </w:tr>
    </w:tbl>
    <w:p w14:paraId="092CF575"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0A82F674" w14:textId="77777777">
        <w:tblPrEx>
          <w:tblCellMar>
            <w:top w:w="0" w:type="dxa"/>
            <w:bottom w:w="0" w:type="dxa"/>
          </w:tblCellMar>
        </w:tblPrEx>
        <w:trPr>
          <w:trHeight w:val="1250"/>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CD142F0"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301C093"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5459F42"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AFB6CA0" w14:textId="77777777" w:rsidR="00DA2A0D" w:rsidRDefault="00000000">
            <w:pPr>
              <w:spacing w:after="0" w:line="251" w:lineRule="auto"/>
              <w:ind w:left="103" w:right="357" w:firstLine="0"/>
            </w:pPr>
            <w:r>
              <w:rPr>
                <w:lang w:val="ru-RU"/>
              </w:rPr>
              <w:t xml:space="preserve">гигиены зрения. Дидактическая игра по иллюстрациям «Назови, кому принадлежат глаза». </w:t>
            </w:r>
            <w:r>
              <w:t>Разучивание гимнастики для глаз «Автобус»</w:t>
            </w:r>
          </w:p>
        </w:tc>
      </w:tr>
      <w:tr w:rsidR="00DA2A0D" w14:paraId="2014A10A" w14:textId="77777777">
        <w:tblPrEx>
          <w:tblCellMar>
            <w:top w:w="0" w:type="dxa"/>
            <w:bottom w:w="0" w:type="dxa"/>
          </w:tblCellMar>
        </w:tblPrEx>
        <w:trPr>
          <w:trHeight w:val="291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D358470" w14:textId="77777777" w:rsidR="00DA2A0D" w:rsidRDefault="00000000">
            <w:pPr>
              <w:spacing w:after="0" w:line="386" w:lineRule="auto"/>
              <w:ind w:left="108" w:right="0" w:firstLine="0"/>
              <w:jc w:val="left"/>
              <w:rPr>
                <w:lang w:val="ru-RU"/>
              </w:rPr>
            </w:pPr>
            <w:r>
              <w:rPr>
                <w:lang w:val="ru-RU"/>
              </w:rPr>
              <w:t>Элементарные представления о строении и работе органов чувств: глаза – орган зрения, ухо – орган слуха и т. д.</w:t>
            </w:r>
          </w:p>
          <w:p w14:paraId="69269909" w14:textId="77777777" w:rsidR="00DA2A0D" w:rsidRDefault="00000000">
            <w:pPr>
              <w:spacing w:after="0" w:line="251" w:lineRule="auto"/>
              <w:ind w:left="42" w:right="0" w:firstLine="0"/>
              <w:jc w:val="center"/>
              <w:rPr>
                <w:lang w:val="ru-RU"/>
              </w:rPr>
            </w:pPr>
            <w:r>
              <w:rPr>
                <w:lang w:val="ru-RU"/>
              </w:rPr>
              <w:t>Профилактика травматизма и заболеваний органов чувств человека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8C9D66C" w14:textId="77777777" w:rsidR="00DA2A0D" w:rsidRDefault="00000000">
            <w:pPr>
              <w:spacing w:after="0" w:line="251" w:lineRule="auto"/>
              <w:ind w:left="108" w:right="0" w:firstLine="0"/>
              <w:jc w:val="left"/>
            </w:pPr>
            <w:r>
              <w:t>Уши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233B325"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46C57F9" w14:textId="77777777" w:rsidR="00DA2A0D" w:rsidRDefault="00000000">
            <w:pPr>
              <w:spacing w:after="160" w:line="251" w:lineRule="auto"/>
              <w:ind w:left="103" w:right="0" w:firstLine="0"/>
              <w:jc w:val="left"/>
              <w:rPr>
                <w:lang w:val="ru-RU"/>
              </w:rPr>
            </w:pPr>
            <w:r>
              <w:rPr>
                <w:lang w:val="ru-RU"/>
              </w:rPr>
              <w:t>Прослушивание текста (строение уха), ответы на вопросы.</w:t>
            </w:r>
          </w:p>
          <w:p w14:paraId="5B77DAE0" w14:textId="77777777" w:rsidR="00DA2A0D" w:rsidRDefault="00000000">
            <w:pPr>
              <w:spacing w:after="0" w:line="251" w:lineRule="auto"/>
              <w:ind w:left="103" w:right="0" w:firstLine="0"/>
              <w:jc w:val="left"/>
            </w:pPr>
            <w:r>
              <w:rPr>
                <w:lang w:val="ru-RU"/>
              </w:rPr>
              <w:t xml:space="preserve">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w:t>
            </w:r>
            <w:r>
              <w:t>Объяснение смысла выражения «ушки на макушке»</w:t>
            </w:r>
          </w:p>
        </w:tc>
      </w:tr>
      <w:tr w:rsidR="00DA2A0D" w14:paraId="14485A7F" w14:textId="77777777">
        <w:tblPrEx>
          <w:tblCellMar>
            <w:top w:w="0" w:type="dxa"/>
            <w:bottom w:w="0" w:type="dxa"/>
          </w:tblCellMar>
        </w:tblPrEx>
        <w:trPr>
          <w:trHeight w:val="3322"/>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272B20E"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525B07C" w14:textId="77777777" w:rsidR="00DA2A0D" w:rsidRDefault="00000000">
            <w:pPr>
              <w:spacing w:after="0" w:line="251" w:lineRule="auto"/>
              <w:ind w:left="108" w:right="0" w:firstLine="0"/>
              <w:jc w:val="left"/>
            </w:pPr>
            <w:r>
              <w:t>Нос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1F04004"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8D4B16B" w14:textId="77777777" w:rsidR="00DA2A0D" w:rsidRDefault="00000000">
            <w:pPr>
              <w:spacing w:after="157" w:line="251" w:lineRule="auto"/>
              <w:ind w:left="103" w:right="0" w:firstLine="0"/>
              <w:jc w:val="left"/>
              <w:rPr>
                <w:lang w:val="ru-RU"/>
              </w:rPr>
            </w:pPr>
            <w:r>
              <w:rPr>
                <w:lang w:val="ru-RU"/>
              </w:rPr>
              <w:t>Прослушивание текста (строение носа), ответы на вопросы.</w:t>
            </w:r>
          </w:p>
          <w:p w14:paraId="72A73926" w14:textId="77777777" w:rsidR="00DA2A0D" w:rsidRDefault="00000000">
            <w:pPr>
              <w:spacing w:after="0" w:line="251" w:lineRule="auto"/>
              <w:ind w:left="103" w:right="0" w:firstLine="0"/>
              <w:jc w:val="left"/>
            </w:pPr>
            <w:r>
              <w:rPr>
                <w:lang w:val="ru-RU"/>
              </w:rPr>
              <w:t xml:space="preserve">Определение функции носа по рисункам. Практическая работа «Узнай по запаху». Нахождение и называние объекта на картинке и у себя. Работа с опорными словами (нос, запах, обоняние, дыхание), предложениями (нос – орган обоняния и дыхания). Разучивание правил гигиены носа. Дидактическая игра по иллюстрациям «Назови, кому принадлежит нос». </w:t>
            </w:r>
            <w:r>
              <w:t>Составление рассказа (использование обоняния собаки)</w:t>
            </w:r>
          </w:p>
        </w:tc>
      </w:tr>
      <w:tr w:rsidR="00DA2A0D" w14:paraId="1AAF247C" w14:textId="77777777">
        <w:tblPrEx>
          <w:tblCellMar>
            <w:top w:w="0" w:type="dxa"/>
            <w:bottom w:w="0" w:type="dxa"/>
          </w:tblCellMar>
        </w:tblPrEx>
        <w:trPr>
          <w:trHeight w:val="166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6C47EFF"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B48D3B4" w14:textId="77777777" w:rsidR="00DA2A0D" w:rsidRDefault="00000000">
            <w:pPr>
              <w:spacing w:after="0" w:line="251" w:lineRule="auto"/>
              <w:ind w:left="108" w:right="0" w:firstLine="0"/>
              <w:jc w:val="left"/>
            </w:pPr>
            <w:r>
              <w:t>Рот</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3EE7CC7"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F35B6B6" w14:textId="77777777" w:rsidR="00DA2A0D" w:rsidRDefault="00000000">
            <w:pPr>
              <w:spacing w:after="0" w:line="251" w:lineRule="auto"/>
              <w:ind w:left="103" w:right="0" w:firstLine="0"/>
              <w:jc w:val="left"/>
            </w:pPr>
            <w:r>
              <w:rPr>
                <w:lang w:val="ru-RU"/>
              </w:rPr>
              <w:t xml:space="preserve">Прослушивание текста (строение рта), ответы на вопросы. Дифференциация предметов по функциям. Практические работы «найди предметы для чистки зубов», «определи вкус продукта». </w:t>
            </w:r>
            <w:r>
              <w:t>Нахождение и называние объекта (рот, губы, зубы,</w:t>
            </w:r>
          </w:p>
        </w:tc>
      </w:tr>
      <w:tr w:rsidR="00DA2A0D" w14:paraId="6CCD60B4" w14:textId="77777777">
        <w:tblPrEx>
          <w:tblCellMar>
            <w:top w:w="0" w:type="dxa"/>
            <w:bottom w:w="0" w:type="dxa"/>
          </w:tblCellMar>
        </w:tblPrEx>
        <w:trPr>
          <w:trHeight w:val="1664"/>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C175DA5"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770706A"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F955471"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ED56D42" w14:textId="77777777" w:rsidR="00DA2A0D" w:rsidRDefault="00000000">
            <w:pPr>
              <w:spacing w:after="0" w:line="251" w:lineRule="auto"/>
              <w:ind w:left="103" w:right="0" w:firstLine="0"/>
              <w:jc w:val="left"/>
            </w:pPr>
            <w:r>
              <w:rPr>
                <w:lang w:val="ru-RU"/>
              </w:rPr>
              <w:t xml:space="preserve">язык)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w:t>
            </w:r>
            <w:r>
              <w:t>Объяснение выражения «держать язык за зубами»</w:t>
            </w:r>
          </w:p>
        </w:tc>
      </w:tr>
      <w:tr w:rsidR="00DA2A0D" w14:paraId="4CF6F5A7" w14:textId="77777777">
        <w:tblPrEx>
          <w:tblCellMar>
            <w:top w:w="0" w:type="dxa"/>
            <w:bottom w:w="0" w:type="dxa"/>
          </w:tblCellMar>
        </w:tblPrEx>
        <w:trPr>
          <w:trHeight w:val="249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E03D087"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3639DB1" w14:textId="77777777" w:rsidR="00DA2A0D" w:rsidRDefault="00000000">
            <w:pPr>
              <w:spacing w:after="0" w:line="251" w:lineRule="auto"/>
              <w:ind w:left="108" w:right="0" w:firstLine="0"/>
              <w:jc w:val="left"/>
            </w:pPr>
            <w:r>
              <w:t>Кожа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FA55030"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40226D1" w14:textId="77777777" w:rsidR="00DA2A0D" w:rsidRDefault="00000000">
            <w:pPr>
              <w:spacing w:after="159" w:line="251" w:lineRule="auto"/>
              <w:ind w:left="103" w:right="0" w:firstLine="0"/>
              <w:jc w:val="left"/>
              <w:rPr>
                <w:lang w:val="ru-RU"/>
              </w:rPr>
            </w:pPr>
            <w:r>
              <w:rPr>
                <w:lang w:val="ru-RU"/>
              </w:rPr>
              <w:t>Прослушивание текста. Определение свойств предмета.</w:t>
            </w:r>
          </w:p>
          <w:p w14:paraId="5197F09F" w14:textId="77777777" w:rsidR="00DA2A0D" w:rsidRDefault="00000000">
            <w:pPr>
              <w:spacing w:after="0" w:line="251" w:lineRule="auto"/>
              <w:ind w:left="103" w:right="0" w:firstLine="0"/>
              <w:jc w:val="left"/>
            </w:pPr>
            <w:r>
              <w:rPr>
                <w:lang w:val="ru-RU"/>
              </w:rPr>
              <w:t xml:space="preserve">Описание предмета по ощущениям («волшебный мешочек»). Работа с опорными словами (кожа, горячий, теплый, холодный, твердый, мягкий). Правила работы с ножом и утюгом, правила гигиены кожи, поведение при порезах и ожогах. </w:t>
            </w:r>
            <w:r>
              <w:t>Дидактическая игра «Чем покрыто тело животного» по рисункам</w:t>
            </w:r>
          </w:p>
        </w:tc>
      </w:tr>
      <w:tr w:rsidR="00DA2A0D" w14:paraId="698A198A" w14:textId="77777777">
        <w:tblPrEx>
          <w:tblCellMar>
            <w:top w:w="0" w:type="dxa"/>
            <w:bottom w:w="0" w:type="dxa"/>
          </w:tblCellMar>
        </w:tblPrEx>
        <w:trPr>
          <w:trHeight w:val="125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93AE51B"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37403B1" w14:textId="77777777" w:rsidR="00DA2A0D" w:rsidRDefault="00000000">
            <w:pPr>
              <w:spacing w:after="0" w:line="251" w:lineRule="auto"/>
              <w:ind w:left="108" w:right="0" w:firstLine="0"/>
              <w:jc w:val="left"/>
            </w:pPr>
            <w:r>
              <w:t>Осанка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4BE70B2" w14:textId="77777777" w:rsidR="00DA2A0D" w:rsidRDefault="00000000">
            <w:pPr>
              <w:spacing w:after="0" w:line="251" w:lineRule="auto"/>
              <w:ind w:left="106" w:right="0" w:firstLine="0"/>
              <w:jc w:val="left"/>
            </w:pPr>
            <w:r>
              <w:t>1</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8F63CE0" w14:textId="77777777" w:rsidR="00DA2A0D" w:rsidRDefault="00000000">
            <w:pPr>
              <w:spacing w:after="0" w:line="251" w:lineRule="auto"/>
              <w:ind w:left="103" w:right="0" w:firstLine="0"/>
              <w:jc w:val="left"/>
              <w:rPr>
                <w:lang w:val="ru-RU"/>
              </w:rPr>
            </w:pPr>
            <w:r>
              <w:rPr>
                <w:lang w:val="ru-RU"/>
              </w:rPr>
              <w:t>Работа по картинкам (нахождение картинки на правильную осанку). Разучивание стихотворения для физкультминутки. Правила посадки за партой, ношения груза, правильной осанки</w:t>
            </w:r>
          </w:p>
        </w:tc>
      </w:tr>
      <w:tr w:rsidR="00DA2A0D" w14:paraId="015941BD" w14:textId="77777777">
        <w:tblPrEx>
          <w:tblCellMar>
            <w:top w:w="0" w:type="dxa"/>
            <w:bottom w:w="0" w:type="dxa"/>
          </w:tblCellMar>
        </w:tblPrEx>
        <w:trPr>
          <w:trHeight w:val="2079"/>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7202BDDD"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E3AB55A" w14:textId="77777777" w:rsidR="00DA2A0D" w:rsidRDefault="00000000">
            <w:pPr>
              <w:spacing w:after="0" w:line="251" w:lineRule="auto"/>
              <w:ind w:left="108" w:right="0" w:firstLine="0"/>
              <w:jc w:val="left"/>
            </w:pPr>
            <w:r>
              <w:t>Скелет и мышцы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D4C3774" w14:textId="77777777" w:rsidR="00DA2A0D" w:rsidRDefault="00000000">
            <w:pPr>
              <w:spacing w:after="0" w:line="251" w:lineRule="auto"/>
              <w:ind w:left="106" w:right="0" w:firstLine="0"/>
              <w:jc w:val="left"/>
            </w:pPr>
            <w: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FF83D6C" w14:textId="77777777" w:rsidR="00DA2A0D" w:rsidRDefault="00000000">
            <w:pPr>
              <w:spacing w:after="0" w:line="251" w:lineRule="auto"/>
              <w:ind w:left="103" w:right="0" w:firstLine="0"/>
              <w:jc w:val="left"/>
            </w:pPr>
            <w:r>
              <w:rPr>
                <w:lang w:val="ru-RU"/>
              </w:rPr>
              <w:t xml:space="preserve">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w:t>
            </w:r>
            <w:r>
              <w:t>Разучивание упражнений утренней гимнастики на разные виды мышц</w:t>
            </w:r>
          </w:p>
        </w:tc>
      </w:tr>
    </w:tbl>
    <w:p w14:paraId="583B998B" w14:textId="77777777" w:rsidR="00DA2A0D" w:rsidRDefault="00000000">
      <w:pPr>
        <w:spacing w:after="61" w:line="251" w:lineRule="auto"/>
        <w:ind w:left="0" w:right="0" w:firstLine="0"/>
        <w:jc w:val="left"/>
      </w:pPr>
      <w:r>
        <w:rPr>
          <w:b/>
          <w:sz w:val="28"/>
        </w:rPr>
        <w:t xml:space="preserve"> </w:t>
      </w:r>
    </w:p>
    <w:p w14:paraId="017E57F2" w14:textId="77777777" w:rsidR="00DA2A0D" w:rsidRDefault="00DA2A0D">
      <w:pPr>
        <w:spacing w:after="61" w:line="251" w:lineRule="auto"/>
        <w:ind w:left="0" w:right="0" w:firstLine="0"/>
        <w:jc w:val="left"/>
      </w:pPr>
    </w:p>
    <w:p w14:paraId="670093D0" w14:textId="77777777" w:rsidR="00DA2A0D" w:rsidRDefault="00DA2A0D">
      <w:pPr>
        <w:spacing w:after="61" w:line="251" w:lineRule="auto"/>
        <w:ind w:left="0" w:right="0" w:firstLine="0"/>
        <w:jc w:val="left"/>
      </w:pPr>
    </w:p>
    <w:p w14:paraId="1C33758C" w14:textId="77777777" w:rsidR="00DA2A0D" w:rsidRDefault="00DA2A0D">
      <w:pPr>
        <w:spacing w:after="61" w:line="251" w:lineRule="auto"/>
        <w:ind w:left="0" w:right="0" w:firstLine="0"/>
        <w:jc w:val="left"/>
      </w:pPr>
    </w:p>
    <w:p w14:paraId="7D3138C6" w14:textId="77777777" w:rsidR="00DA2A0D" w:rsidRDefault="00DA2A0D">
      <w:pPr>
        <w:spacing w:after="61" w:line="251" w:lineRule="auto"/>
        <w:ind w:left="0" w:right="0" w:firstLine="0"/>
        <w:jc w:val="left"/>
      </w:pPr>
    </w:p>
    <w:p w14:paraId="645BF79E" w14:textId="77777777" w:rsidR="00DA2A0D" w:rsidRDefault="00000000">
      <w:pPr>
        <w:tabs>
          <w:tab w:val="center" w:pos="14777"/>
        </w:tabs>
        <w:spacing w:after="848" w:line="251" w:lineRule="auto"/>
        <w:ind w:left="0" w:right="0" w:firstLine="0"/>
        <w:jc w:val="center"/>
      </w:pPr>
      <w:r>
        <w:rPr>
          <w:b/>
          <w:szCs w:val="24"/>
          <w:lang w:val="ru-RU"/>
        </w:rPr>
        <w:t>2 класс (68ч.)</w:t>
      </w:r>
    </w:p>
    <w:tbl>
      <w:tblPr>
        <w:tblW w:w="14566"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0FFB1B1C" w14:textId="77777777">
        <w:tblPrEx>
          <w:tblCellMar>
            <w:top w:w="0" w:type="dxa"/>
            <w:bottom w:w="0" w:type="dxa"/>
          </w:tblCellMar>
        </w:tblPrEx>
        <w:trPr>
          <w:trHeight w:val="2355"/>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52" w:type="dxa"/>
              <w:left w:w="120" w:type="dxa"/>
              <w:bottom w:w="0" w:type="dxa"/>
              <w:right w:w="55" w:type="dxa"/>
            </w:tcMar>
          </w:tcPr>
          <w:p w14:paraId="3737539F" w14:textId="77777777" w:rsidR="00DA2A0D" w:rsidRDefault="00000000">
            <w:pPr>
              <w:spacing w:after="0" w:line="251" w:lineRule="auto"/>
              <w:ind w:left="0" w:right="70" w:firstLine="0"/>
              <w:jc w:val="center"/>
            </w:pPr>
            <w:r>
              <w:rPr>
                <w:b/>
              </w:rPr>
              <w:t>Содержание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2" w:type="dxa"/>
              <w:left w:w="120" w:type="dxa"/>
              <w:bottom w:w="0" w:type="dxa"/>
              <w:right w:w="55" w:type="dxa"/>
            </w:tcMar>
          </w:tcPr>
          <w:p w14:paraId="608FD1D4" w14:textId="77777777" w:rsidR="00DA2A0D" w:rsidRDefault="00000000">
            <w:pPr>
              <w:spacing w:after="0" w:line="251" w:lineRule="auto"/>
              <w:ind w:left="0" w:right="58" w:firstLine="0"/>
              <w:jc w:val="center"/>
            </w:pPr>
            <w:r>
              <w:rPr>
                <w:b/>
              </w:rPr>
              <w:t xml:space="preserve">Тематическое </w:t>
            </w:r>
            <w:r>
              <w:rPr>
                <w:b/>
                <w:lang w:val="ru-RU"/>
              </w:rPr>
              <w:t>планирование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52" w:type="dxa"/>
              <w:left w:w="120" w:type="dxa"/>
              <w:bottom w:w="0" w:type="dxa"/>
              <w:right w:w="55" w:type="dxa"/>
            </w:tcMar>
          </w:tcPr>
          <w:p w14:paraId="08718E68" w14:textId="77777777" w:rsidR="00DA2A0D" w:rsidRDefault="00000000">
            <w:pPr>
              <w:spacing w:after="0" w:line="251" w:lineRule="auto"/>
              <w:ind w:left="0" w:right="0" w:firstLine="0"/>
              <w:jc w:val="left"/>
            </w:pPr>
            <w:r>
              <w:rPr>
                <w:b/>
              </w:rPr>
              <w:t xml:space="preserve">Кол-во  </w:t>
            </w:r>
            <w:r>
              <w:rPr>
                <w:b/>
                <w:lang w:val="ru-RU"/>
              </w:rPr>
              <w:t>часов</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52" w:type="dxa"/>
              <w:left w:w="120" w:type="dxa"/>
              <w:bottom w:w="0" w:type="dxa"/>
              <w:right w:w="55" w:type="dxa"/>
            </w:tcMar>
          </w:tcPr>
          <w:p w14:paraId="0770DDD6" w14:textId="77777777" w:rsidR="00DA2A0D" w:rsidRDefault="00000000">
            <w:pPr>
              <w:spacing w:after="0" w:line="251" w:lineRule="auto"/>
              <w:ind w:left="0" w:right="68" w:firstLine="0"/>
              <w:jc w:val="center"/>
            </w:pPr>
            <w:r>
              <w:rPr>
                <w:b/>
              </w:rPr>
              <w:t>Характеристика деятельности обучающегося</w:t>
            </w:r>
          </w:p>
        </w:tc>
      </w:tr>
    </w:tbl>
    <w:p w14:paraId="2F4BB5C6" w14:textId="77777777" w:rsidR="00DA2A0D" w:rsidRDefault="00DA2A0D">
      <w:pPr>
        <w:spacing w:after="11"/>
        <w:ind w:left="0" w:right="3699" w:firstLine="0"/>
        <w:jc w:val="left"/>
      </w:pPr>
    </w:p>
    <w:p w14:paraId="0689340A"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61425E2" w14:textId="77777777">
        <w:tblPrEx>
          <w:tblCellMar>
            <w:top w:w="0" w:type="dxa"/>
            <w:bottom w:w="0" w:type="dxa"/>
          </w:tblCellMar>
        </w:tblPrEx>
        <w:trPr>
          <w:trHeight w:val="422"/>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89E2592" w14:textId="77777777" w:rsidR="00DA2A0D" w:rsidRDefault="00000000">
            <w:pPr>
              <w:spacing w:after="0" w:line="251" w:lineRule="auto"/>
              <w:ind w:left="78" w:right="0" w:firstLine="0"/>
              <w:jc w:val="center"/>
              <w:rPr>
                <w:lang w:val="ru-RU"/>
              </w:rPr>
            </w:pPr>
            <w:r>
              <w:rPr>
                <w:lang w:val="ru-RU"/>
              </w:rPr>
              <w:t>Сезонные изменения в природе (24 ч)</w:t>
            </w:r>
          </w:p>
        </w:tc>
      </w:tr>
      <w:tr w:rsidR="00DA2A0D" w14:paraId="57BC2C03" w14:textId="77777777">
        <w:tblPrEx>
          <w:tblCellMar>
            <w:top w:w="0" w:type="dxa"/>
            <w:bottom w:w="0" w:type="dxa"/>
          </w:tblCellMar>
        </w:tblPrEx>
        <w:trPr>
          <w:trHeight w:val="2081"/>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DFE32C2" w14:textId="77777777" w:rsidR="00DA2A0D" w:rsidRDefault="00000000">
            <w:pPr>
              <w:spacing w:after="0" w:line="396" w:lineRule="auto"/>
              <w:ind w:left="108" w:right="4" w:firstLine="0"/>
              <w:jc w:val="left"/>
              <w:rPr>
                <w:lang w:val="ru-RU"/>
              </w:rPr>
            </w:pPr>
            <w:r>
              <w:rPr>
                <w:lang w:val="ru-RU"/>
              </w:rPr>
              <w:t>Формирование представлений о смене времен года в связи с изменением положения солнца. Долгота дня и ночи в зимнее и летнее время.</w:t>
            </w:r>
          </w:p>
          <w:p w14:paraId="6BEE0647" w14:textId="77777777" w:rsidR="00DA2A0D" w:rsidRDefault="00000000">
            <w:pPr>
              <w:spacing w:after="0" w:line="396" w:lineRule="auto"/>
              <w:ind w:left="108" w:right="0" w:firstLine="0"/>
              <w:jc w:val="left"/>
              <w:rPr>
                <w:lang w:val="ru-RU"/>
              </w:rPr>
            </w:pPr>
            <w:r>
              <w:rPr>
                <w:lang w:val="ru-RU"/>
              </w:rPr>
              <w:t>Названия времен года, знакомство с названиями месяцев.</w:t>
            </w:r>
          </w:p>
          <w:p w14:paraId="2573CEC6" w14:textId="77777777" w:rsidR="00DA2A0D" w:rsidRDefault="00000000">
            <w:pPr>
              <w:spacing w:after="0" w:line="251" w:lineRule="auto"/>
              <w:ind w:left="108" w:right="587" w:firstLine="240"/>
              <w:rPr>
                <w:lang w:val="ru-RU"/>
              </w:rPr>
            </w:pPr>
            <w:r>
              <w:rPr>
                <w:lang w:val="ru-RU"/>
              </w:rPr>
              <w:t>Наблюдения за изменением положения солнца в течение суток: утро, день, вечер, ночь.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6D05ADE" w14:textId="77777777" w:rsidR="00DA2A0D" w:rsidRDefault="00000000">
            <w:pPr>
              <w:spacing w:after="0" w:line="251" w:lineRule="auto"/>
              <w:ind w:left="108" w:right="0" w:firstLine="0"/>
              <w:jc w:val="left"/>
              <w:rPr>
                <w:lang w:val="ru-RU"/>
              </w:rPr>
            </w:pPr>
            <w:r>
              <w:rPr>
                <w:lang w:val="ru-RU"/>
              </w:rPr>
              <w:t>Влияние Солнца на смену времен года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23AE7CA"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8DB14DE" w14:textId="77777777" w:rsidR="00DA2A0D" w:rsidRDefault="00000000">
            <w:pPr>
              <w:spacing w:after="0" w:line="251" w:lineRule="auto"/>
              <w:ind w:left="103" w:right="58" w:firstLine="0"/>
            </w:pPr>
            <w:r>
              <w:rPr>
                <w:lang w:val="ru-RU"/>
              </w:rPr>
              <w:t xml:space="preserve">Рассматривание рисунков и показ разных времен года, объяснения признаков времен года. Составление рассказа о влиянии Солнца на смену времен года. Объяснение пословицы. </w:t>
            </w:r>
            <w:r>
              <w:t>Заучивание заклички, проговаривание заклички хором (по одному, по очереди)</w:t>
            </w:r>
          </w:p>
        </w:tc>
      </w:tr>
      <w:tr w:rsidR="00DA2A0D" w14:paraId="48C4CFF0" w14:textId="77777777">
        <w:tblPrEx>
          <w:tblCellMar>
            <w:top w:w="0" w:type="dxa"/>
            <w:bottom w:w="0" w:type="dxa"/>
          </w:tblCellMar>
        </w:tblPrEx>
        <w:trPr>
          <w:trHeight w:val="415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8F1651A"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FC07382" w14:textId="77777777" w:rsidR="00DA2A0D" w:rsidRDefault="00000000">
            <w:pPr>
              <w:spacing w:after="0" w:line="251" w:lineRule="auto"/>
              <w:ind w:left="108" w:right="0" w:firstLine="0"/>
              <w:rPr>
                <w:lang w:val="ru-RU"/>
              </w:rPr>
            </w:pPr>
            <w:r>
              <w:rPr>
                <w:lang w:val="ru-RU"/>
              </w:rPr>
              <w:t>Сутки. Долгота дня зимой и летом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51C0CA1"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01D647E" w14:textId="77777777" w:rsidR="00DA2A0D" w:rsidRDefault="00000000">
            <w:pPr>
              <w:spacing w:after="159" w:line="251" w:lineRule="auto"/>
              <w:ind w:left="103" w:right="0" w:firstLine="0"/>
              <w:jc w:val="left"/>
              <w:rPr>
                <w:lang w:val="ru-RU"/>
              </w:rPr>
            </w:pPr>
            <w:r>
              <w:rPr>
                <w:lang w:val="ru-RU"/>
              </w:rPr>
              <w:t>Описание действий детей в разное время суток по</w:t>
            </w:r>
          </w:p>
          <w:p w14:paraId="02A4EDC0" w14:textId="77777777" w:rsidR="00DA2A0D" w:rsidRDefault="00000000">
            <w:pPr>
              <w:spacing w:after="2" w:line="396" w:lineRule="auto"/>
              <w:ind w:left="103" w:right="227" w:firstLine="0"/>
              <w:rPr>
                <w:lang w:val="ru-RU"/>
              </w:rPr>
            </w:pPr>
            <w:r>
              <w:rPr>
                <w:lang w:val="ru-RU"/>
              </w:rPr>
              <w:t>иллюстрациям.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14:paraId="0C41862B" w14:textId="77777777" w:rsidR="00DA2A0D" w:rsidRDefault="00000000">
            <w:pPr>
              <w:spacing w:after="0" w:line="251" w:lineRule="auto"/>
              <w:ind w:left="103" w:right="85" w:firstLine="0"/>
              <w:rPr>
                <w:lang w:val="ru-RU"/>
              </w:rPr>
            </w:pPr>
            <w:r>
              <w:rPr>
                <w:lang w:val="ru-RU"/>
              </w:rPr>
              <w:t>Определение времени года по иллюстрации (зима, лето). Определение времени суток по картинке. Определение занятий детей. Перечисление любимых занятий летом, зимой. Объяснение пословицы. Определение занятий каждого члена семьи. Составление рассказа о занятиях семьи</w:t>
            </w:r>
          </w:p>
        </w:tc>
      </w:tr>
      <w:tr w:rsidR="00DA2A0D" w14:paraId="6412E837" w14:textId="77777777">
        <w:tblPrEx>
          <w:tblCellMar>
            <w:top w:w="0" w:type="dxa"/>
            <w:bottom w:w="0" w:type="dxa"/>
          </w:tblCellMar>
        </w:tblPrEx>
        <w:trPr>
          <w:trHeight w:val="2084"/>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16A0A35" w14:textId="77777777" w:rsidR="00DA2A0D" w:rsidRDefault="00000000">
            <w:pPr>
              <w:spacing w:after="0" w:line="251" w:lineRule="auto"/>
              <w:ind w:left="108" w:right="620" w:firstLine="0"/>
              <w:rPr>
                <w:lang w:val="ru-RU"/>
              </w:rPr>
            </w:pPr>
            <w:r>
              <w:rPr>
                <w:lang w:val="ru-RU"/>
              </w:rPr>
              <w:t>Формирование представлений о явлениях и состояниях неживой природы: похолодание, дождь, заморозки, пасмурно, первый снег, снегопад, снежинки, мороз, лед,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1C167783" w14:textId="77777777" w:rsidR="00DA2A0D" w:rsidRDefault="00000000">
            <w:pPr>
              <w:spacing w:after="0" w:line="251" w:lineRule="auto"/>
              <w:ind w:left="108" w:right="162" w:firstLine="0"/>
            </w:pPr>
            <w:r>
              <w:rPr>
                <w:lang w:val="ru-RU"/>
              </w:rPr>
              <w:t xml:space="preserve">Занятия семьи в течение суток Телефоны экстренных служб. </w:t>
            </w:r>
            <w:r>
              <w:t>Звонок по телефону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4F3916B"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F1E6B85" w14:textId="77777777" w:rsidR="00DA2A0D" w:rsidRDefault="00000000">
            <w:pPr>
              <w:spacing w:after="157" w:line="251" w:lineRule="auto"/>
              <w:ind w:left="103" w:right="0" w:firstLine="0"/>
              <w:jc w:val="left"/>
              <w:rPr>
                <w:lang w:val="ru-RU"/>
              </w:rPr>
            </w:pPr>
            <w:r>
              <w:rPr>
                <w:lang w:val="ru-RU"/>
              </w:rPr>
              <w:t>Составление рассказа о семье. Рисование по теме «Моя семья».</w:t>
            </w:r>
          </w:p>
          <w:p w14:paraId="3D0FA941" w14:textId="77777777" w:rsidR="00DA2A0D" w:rsidRDefault="00000000">
            <w:pPr>
              <w:spacing w:after="162" w:line="251" w:lineRule="auto"/>
              <w:ind w:left="103" w:right="0" w:firstLine="0"/>
              <w:jc w:val="left"/>
              <w:rPr>
                <w:lang w:val="ru-RU"/>
              </w:rPr>
            </w:pPr>
            <w:r>
              <w:rPr>
                <w:lang w:val="ru-RU"/>
              </w:rPr>
              <w:t>Выбор любимых занятий по картинкам.</w:t>
            </w:r>
          </w:p>
          <w:p w14:paraId="1CDCF796" w14:textId="77777777" w:rsidR="00DA2A0D" w:rsidRDefault="00000000">
            <w:pPr>
              <w:spacing w:after="0" w:line="251" w:lineRule="auto"/>
              <w:ind w:left="103" w:right="0" w:firstLine="0"/>
              <w:jc w:val="left"/>
              <w:rPr>
                <w:lang w:val="ru-RU"/>
              </w:rPr>
            </w:pPr>
            <w:r>
              <w:rPr>
                <w:lang w:val="ru-RU"/>
              </w:rPr>
              <w:t>Рассматривание иллюстраций. Разучивание телефонов экстренных служб. Определение правил вызова врача. Практическая отработка навыков разговора по телефону</w:t>
            </w:r>
          </w:p>
        </w:tc>
      </w:tr>
    </w:tbl>
    <w:p w14:paraId="4463850F"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28FDC6EC" w14:textId="77777777">
        <w:tblPrEx>
          <w:tblCellMar>
            <w:top w:w="0" w:type="dxa"/>
            <w:bottom w:w="0" w:type="dxa"/>
          </w:tblCellMar>
        </w:tblPrEx>
        <w:trPr>
          <w:trHeight w:val="2494"/>
        </w:trPr>
        <w:tc>
          <w:tcPr>
            <w:tcW w:w="4393" w:type="dxa"/>
            <w:tcBorders>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38F46CB0" w14:textId="77777777" w:rsidR="00DA2A0D" w:rsidRDefault="00000000">
            <w:pPr>
              <w:spacing w:after="0" w:line="251" w:lineRule="auto"/>
              <w:ind w:left="108" w:right="0" w:firstLine="0"/>
              <w:jc w:val="left"/>
            </w:pPr>
            <w:r>
              <w:rPr>
                <w:lang w:val="ru-RU"/>
              </w:rPr>
              <w:t xml:space="preserve">замерзание водоемов, потепление, таяние снега, ручьи, капель, лужи, тепло, жара, тучи, гроза (гром, молния), теплые дожди, ливень. </w:t>
            </w:r>
            <w:r>
              <w:t>Продолжение наблюдений за погодой, их словесное описание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13FA666B"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0837DF7B"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62852588" w14:textId="77777777" w:rsidR="00DA2A0D" w:rsidRDefault="00000000">
            <w:pPr>
              <w:spacing w:after="0" w:line="251" w:lineRule="auto"/>
              <w:ind w:left="0" w:right="0" w:firstLine="0"/>
              <w:jc w:val="left"/>
            </w:pPr>
            <w:r>
              <w:t xml:space="preserve"> </w:t>
            </w:r>
          </w:p>
        </w:tc>
      </w:tr>
      <w:tr w:rsidR="00DA2A0D" w14:paraId="3694F8C1" w14:textId="77777777">
        <w:tblPrEx>
          <w:tblCellMar>
            <w:top w:w="0" w:type="dxa"/>
            <w:bottom w:w="0" w:type="dxa"/>
          </w:tblCellMar>
        </w:tblPrEx>
        <w:trPr>
          <w:trHeight w:val="4148"/>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2AC51085" w14:textId="77777777" w:rsidR="00DA2A0D" w:rsidRDefault="00000000">
            <w:pPr>
              <w:spacing w:after="160" w:line="251" w:lineRule="auto"/>
              <w:ind w:left="108" w:right="0" w:firstLine="0"/>
              <w:jc w:val="left"/>
              <w:rPr>
                <w:lang w:val="ru-RU"/>
              </w:rPr>
            </w:pPr>
            <w:r>
              <w:rPr>
                <w:lang w:val="ru-RU"/>
              </w:rPr>
              <w:t>Увядание и появление трав, цветов:</w:t>
            </w:r>
          </w:p>
          <w:p w14:paraId="65178E6A" w14:textId="77777777" w:rsidR="00DA2A0D" w:rsidRDefault="00000000">
            <w:pPr>
              <w:spacing w:after="153" w:line="251" w:lineRule="auto"/>
              <w:ind w:left="108" w:right="0" w:firstLine="0"/>
              <w:jc w:val="left"/>
              <w:rPr>
                <w:lang w:val="ru-RU"/>
              </w:rPr>
            </w:pPr>
            <w:r>
              <w:rPr>
                <w:lang w:val="ru-RU"/>
              </w:rPr>
              <w:t>одуванчик, ландыш.</w:t>
            </w:r>
          </w:p>
          <w:p w14:paraId="53BF5904" w14:textId="77777777" w:rsidR="00DA2A0D" w:rsidRDefault="00000000">
            <w:pPr>
              <w:spacing w:after="2" w:line="251" w:lineRule="auto"/>
              <w:ind w:left="348" w:right="0" w:firstLine="0"/>
              <w:jc w:val="left"/>
              <w:rPr>
                <w:lang w:val="ru-RU"/>
              </w:rPr>
            </w:pPr>
            <w:r>
              <w:rPr>
                <w:lang w:val="ru-RU"/>
              </w:rPr>
              <w:t>Работа в саду, огороде.</w:t>
            </w:r>
          </w:p>
          <w:p w14:paraId="6EC6C67E" w14:textId="77777777" w:rsidR="00DA2A0D" w:rsidRDefault="00000000">
            <w:pPr>
              <w:spacing w:after="0" w:line="251" w:lineRule="auto"/>
              <w:ind w:left="0" w:right="0" w:firstLine="0"/>
              <w:jc w:val="left"/>
            </w:pPr>
            <w:r>
              <w:rPr>
                <w:b/>
                <w:sz w:val="26"/>
                <w:lang w:val="ru-RU"/>
              </w:rPr>
              <w:t xml:space="preserve"> </w:t>
            </w:r>
          </w:p>
          <w:p w14:paraId="5AB9BA05" w14:textId="77777777" w:rsidR="00DA2A0D" w:rsidRDefault="00000000">
            <w:pPr>
              <w:spacing w:after="46" w:line="251" w:lineRule="auto"/>
              <w:ind w:left="0" w:right="0" w:firstLine="0"/>
              <w:jc w:val="left"/>
            </w:pPr>
            <w:r>
              <w:rPr>
                <w:b/>
                <w:sz w:val="21"/>
                <w:lang w:val="ru-RU"/>
              </w:rPr>
              <w:t xml:space="preserve"> </w:t>
            </w:r>
          </w:p>
          <w:p w14:paraId="22224189" w14:textId="77777777" w:rsidR="00DA2A0D" w:rsidRDefault="00000000">
            <w:pPr>
              <w:spacing w:after="0" w:line="251" w:lineRule="auto"/>
              <w:ind w:left="108" w:right="0" w:firstLine="0"/>
              <w:jc w:val="left"/>
              <w:rPr>
                <w:lang w:val="ru-RU"/>
              </w:rPr>
            </w:pPr>
            <w:r>
              <w:rPr>
                <w:lang w:val="ru-RU"/>
              </w:rPr>
              <w:t>Наблюдения за растениями (деревьями и кустарниками) в разное время года: тополь, дуб, сирень, калина, шиповник.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1738F7F1" w14:textId="77777777" w:rsidR="00DA2A0D" w:rsidRDefault="00000000">
            <w:pPr>
              <w:spacing w:after="0" w:line="251" w:lineRule="auto"/>
              <w:ind w:left="108" w:right="0" w:firstLine="0"/>
              <w:jc w:val="left"/>
            </w:pPr>
            <w:r>
              <w:t>Осень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7F8CA3DA"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5176D117" w14:textId="77777777" w:rsidR="00DA2A0D" w:rsidRDefault="00000000">
            <w:pPr>
              <w:spacing w:after="159" w:line="251" w:lineRule="auto"/>
              <w:ind w:left="0" w:right="152" w:firstLine="0"/>
              <w:jc w:val="right"/>
              <w:rPr>
                <w:lang w:val="ru-RU"/>
              </w:rPr>
            </w:pPr>
            <w:r>
              <w:rPr>
                <w:lang w:val="ru-RU"/>
              </w:rPr>
              <w:t>Нахождение признаков лета, осени по рисункам.</w:t>
            </w:r>
          </w:p>
          <w:p w14:paraId="5640329A" w14:textId="77777777" w:rsidR="00DA2A0D" w:rsidRDefault="00000000">
            <w:pPr>
              <w:spacing w:after="5" w:line="388" w:lineRule="auto"/>
              <w:ind w:left="103" w:right="730" w:firstLine="0"/>
              <w:rPr>
                <w:lang w:val="ru-RU"/>
              </w:rPr>
            </w:pPr>
            <w:r>
              <w:rPr>
                <w:lang w:val="ru-RU"/>
              </w:rPr>
              <w:t>Сравнение схем. Наблюдения за опаданием листьев. Объяснение значения слова «листопад». Рассматривание погоды за окном. Определение погодного явления.</w:t>
            </w:r>
          </w:p>
          <w:p w14:paraId="77E21037" w14:textId="77777777" w:rsidR="00DA2A0D" w:rsidRDefault="00000000">
            <w:pPr>
              <w:spacing w:after="0" w:line="251" w:lineRule="auto"/>
              <w:ind w:left="103" w:right="0" w:firstLine="0"/>
              <w:jc w:val="left"/>
              <w:rPr>
                <w:lang w:val="ru-RU"/>
              </w:rPr>
            </w:pPr>
            <w:r>
              <w:rPr>
                <w:lang w:val="ru-RU"/>
              </w:rPr>
              <w:t>Составление рассказа о настроении, вызванном погодой за окном. Чтение стихотворения. Экскурсия в художественный музей. Рассматривание картин русских художников. Запоминание названий осенних месяцев. Объяснение слова «хмурень». Сбор и сушка листьев в осенние месяцы, сравнение листьев. Изготовление поделки из природного материала</w:t>
            </w:r>
          </w:p>
        </w:tc>
      </w:tr>
      <w:tr w:rsidR="00DA2A0D" w14:paraId="1318B2CC" w14:textId="77777777">
        <w:tblPrEx>
          <w:tblCellMar>
            <w:top w:w="0" w:type="dxa"/>
            <w:bottom w:w="0" w:type="dxa"/>
          </w:tblCellMar>
        </w:tblPrEx>
        <w:trPr>
          <w:trHeight w:val="249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0C17D7D0"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09BEF5EC" w14:textId="77777777" w:rsidR="00DA2A0D" w:rsidRDefault="00000000">
            <w:pPr>
              <w:spacing w:after="0" w:line="251" w:lineRule="auto"/>
              <w:ind w:left="108" w:right="0" w:firstLine="0"/>
            </w:pPr>
            <w:r>
              <w:t>Растения и животные осенью</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7DED0A6A"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3" w:type="dxa"/>
            </w:tcMar>
          </w:tcPr>
          <w:p w14:paraId="09B580BE" w14:textId="77777777" w:rsidR="00DA2A0D" w:rsidRDefault="00000000">
            <w:pPr>
              <w:spacing w:after="0" w:line="251" w:lineRule="auto"/>
              <w:ind w:left="103" w:right="0" w:firstLine="0"/>
              <w:jc w:val="left"/>
            </w:pPr>
            <w:r>
              <w:rPr>
                <w:lang w:val="ru-RU"/>
              </w:rPr>
              <w:t xml:space="preserve">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w:t>
            </w:r>
            <w:r>
              <w:t>Приготовление (в домашних условиях) настоя шиповника.</w:t>
            </w:r>
          </w:p>
        </w:tc>
      </w:tr>
    </w:tbl>
    <w:p w14:paraId="358FF14F"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16B2EDB9" w14:textId="77777777">
        <w:tblPrEx>
          <w:tblCellMar>
            <w:top w:w="0" w:type="dxa"/>
            <w:bottom w:w="0" w:type="dxa"/>
          </w:tblCellMar>
        </w:tblPrEx>
        <w:trPr>
          <w:trHeight w:val="2494"/>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6E293C30"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3EF6EB22"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21A74E32"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2A6F9BA6" w14:textId="77777777" w:rsidR="00DA2A0D" w:rsidRDefault="00000000">
            <w:pPr>
              <w:spacing w:after="0" w:line="251" w:lineRule="auto"/>
              <w:ind w:left="103" w:right="0" w:firstLine="0"/>
              <w:jc w:val="left"/>
              <w:rPr>
                <w:lang w:val="ru-RU"/>
              </w:rPr>
            </w:pPr>
            <w:r>
              <w:rPr>
                <w:lang w:val="ru-RU"/>
              </w:rPr>
              <w:t>Рассматривание животных на картинке. Чтение текста Составление рассказа о еже. Рассматривание и называние животных, впадающих в спячку. Определение сказок о животных. Объяснение понятия «сорока-белобока». Выбор способов и продуктов питания зимующих птиц по иллюстрациям</w:t>
            </w:r>
          </w:p>
        </w:tc>
      </w:tr>
      <w:tr w:rsidR="00DA2A0D" w14:paraId="186A1290" w14:textId="77777777">
        <w:tblPrEx>
          <w:tblCellMar>
            <w:top w:w="0" w:type="dxa"/>
            <w:bottom w:w="0" w:type="dxa"/>
          </w:tblCellMar>
        </w:tblPrEx>
        <w:trPr>
          <w:trHeight w:val="2494"/>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69569172" w14:textId="77777777" w:rsidR="00DA2A0D" w:rsidRDefault="00000000">
            <w:pPr>
              <w:spacing w:after="160" w:line="251" w:lineRule="auto"/>
              <w:ind w:left="116" w:right="0" w:firstLine="0"/>
              <w:jc w:val="center"/>
              <w:rPr>
                <w:lang w:val="ru-RU"/>
              </w:rPr>
            </w:pPr>
            <w:r>
              <w:rPr>
                <w:lang w:val="ru-RU"/>
              </w:rPr>
              <w:t>Наблюдения за зимующими птицами.</w:t>
            </w:r>
          </w:p>
          <w:p w14:paraId="3916A7F1" w14:textId="77777777" w:rsidR="00DA2A0D" w:rsidRDefault="00000000">
            <w:pPr>
              <w:spacing w:after="0" w:line="388" w:lineRule="auto"/>
              <w:ind w:left="0" w:right="0" w:firstLine="0"/>
              <w:jc w:val="center"/>
              <w:rPr>
                <w:lang w:val="ru-RU"/>
              </w:rPr>
            </w:pPr>
            <w:r>
              <w:rPr>
                <w:lang w:val="ru-RU"/>
              </w:rPr>
              <w:t>Подкормка: синица, сорока. Появление весной грачей, скворцов. Животные в разное время года: лиса, белка, еж.</w:t>
            </w:r>
          </w:p>
          <w:p w14:paraId="3535A71C" w14:textId="77777777" w:rsidR="00DA2A0D" w:rsidRDefault="00000000">
            <w:pPr>
              <w:spacing w:after="0" w:line="251" w:lineRule="auto"/>
              <w:ind w:left="124" w:right="0" w:firstLine="0"/>
              <w:jc w:val="center"/>
            </w:pPr>
            <w:r>
              <w:t>Рыбы зимой.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6658BFDA" w14:textId="77777777" w:rsidR="00DA2A0D" w:rsidRDefault="00000000">
            <w:pPr>
              <w:spacing w:after="0" w:line="251" w:lineRule="auto"/>
              <w:ind w:left="108" w:right="0" w:firstLine="0"/>
              <w:jc w:val="left"/>
            </w:pPr>
            <w:r>
              <w:t>Зима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75C4F08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1F4B4454" w14:textId="77777777" w:rsidR="00DA2A0D" w:rsidRDefault="00000000">
            <w:pPr>
              <w:spacing w:after="0" w:line="396" w:lineRule="auto"/>
              <w:ind w:left="103" w:right="0" w:firstLine="0"/>
              <w:jc w:val="left"/>
              <w:rPr>
                <w:lang w:val="ru-RU"/>
              </w:rPr>
            </w:pPr>
            <w:r>
              <w:rPr>
                <w:lang w:val="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w:t>
            </w:r>
          </w:p>
          <w:p w14:paraId="25891EA9" w14:textId="77777777" w:rsidR="00DA2A0D" w:rsidRDefault="00000000">
            <w:pPr>
              <w:spacing w:after="0" w:line="251" w:lineRule="auto"/>
              <w:ind w:left="103" w:right="0" w:firstLine="0"/>
              <w:jc w:val="left"/>
              <w:rPr>
                <w:lang w:val="ru-RU"/>
              </w:rPr>
            </w:pPr>
            <w:r>
              <w:rPr>
                <w:lang w:val="ru-RU"/>
              </w:rPr>
              <w:t>Работа над рисунками к любому четверостишию</w:t>
            </w:r>
          </w:p>
        </w:tc>
      </w:tr>
      <w:tr w:rsidR="00DA2A0D" w14:paraId="20E25944" w14:textId="77777777">
        <w:tblPrEx>
          <w:tblCellMar>
            <w:top w:w="0" w:type="dxa"/>
            <w:bottom w:w="0" w:type="dxa"/>
          </w:tblCellMar>
        </w:tblPrEx>
        <w:trPr>
          <w:trHeight w:val="249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3856D7A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769B39F7" w14:textId="77777777" w:rsidR="00DA2A0D" w:rsidRDefault="00000000">
            <w:pPr>
              <w:spacing w:after="0" w:line="251" w:lineRule="auto"/>
              <w:ind w:left="108" w:right="0" w:firstLine="0"/>
            </w:pPr>
            <w:r>
              <w:t>Растения и животные зимой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3C0BA9F3"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26839470" w14:textId="77777777" w:rsidR="00DA2A0D" w:rsidRDefault="00000000">
            <w:pPr>
              <w:spacing w:after="0" w:line="251" w:lineRule="auto"/>
              <w:ind w:left="103" w:right="33" w:firstLine="0"/>
              <w:jc w:val="left"/>
            </w:pPr>
            <w:r>
              <w:rPr>
                <w:lang w:val="ru-RU"/>
              </w:rPr>
              <w:t xml:space="preserve">Рассматривание иллюстраций. Составление рассказа о жизни растений и животных зимой. Рисование зимнего дерева Чтение текста. Описание животного, изображенного на рисунке. Составление рассказа по теме. Рассматривание птиц, предположение об их питании зимой. </w:t>
            </w:r>
            <w:r>
              <w:t>Отгадывание загадок о животных</w:t>
            </w:r>
          </w:p>
        </w:tc>
      </w:tr>
      <w:tr w:rsidR="00DA2A0D" w14:paraId="7A4DC18B" w14:textId="77777777">
        <w:tblPrEx>
          <w:tblCellMar>
            <w:top w:w="0" w:type="dxa"/>
            <w:bottom w:w="0" w:type="dxa"/>
          </w:tblCellMar>
        </w:tblPrEx>
        <w:trPr>
          <w:trHeight w:val="166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2687519B"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30528139" w14:textId="77777777" w:rsidR="00DA2A0D" w:rsidRDefault="00000000">
            <w:pPr>
              <w:spacing w:after="0" w:line="251" w:lineRule="auto"/>
              <w:ind w:left="108" w:right="0" w:firstLine="0"/>
              <w:jc w:val="left"/>
            </w:pPr>
            <w:r>
              <w:t>Весна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68344058"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2" w:type="dxa"/>
            </w:tcMar>
          </w:tcPr>
          <w:p w14:paraId="37956B9A" w14:textId="77777777" w:rsidR="00DA2A0D" w:rsidRDefault="00000000">
            <w:pPr>
              <w:spacing w:after="0" w:line="251" w:lineRule="auto"/>
              <w:ind w:left="103" w:right="0" w:firstLine="0"/>
              <w:jc w:val="left"/>
            </w:pPr>
            <w:r>
              <w:rPr>
                <w:lang w:val="ru-RU"/>
              </w:rPr>
              <w:t xml:space="preserve">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w:t>
            </w:r>
            <w:r>
              <w:t>Наблюдение за</w:t>
            </w:r>
          </w:p>
        </w:tc>
      </w:tr>
    </w:tbl>
    <w:p w14:paraId="1406E018"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613C0B5" w14:textId="77777777">
        <w:tblPrEx>
          <w:tblCellMar>
            <w:top w:w="0" w:type="dxa"/>
            <w:bottom w:w="0" w:type="dxa"/>
          </w:tblCellMar>
        </w:tblPrEx>
        <w:trPr>
          <w:trHeight w:val="835"/>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6CFB017"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8A3451C"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A9F2C72"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778F320" w14:textId="77777777" w:rsidR="00DA2A0D" w:rsidRDefault="00000000">
            <w:pPr>
              <w:spacing w:after="0" w:line="251" w:lineRule="auto"/>
              <w:ind w:left="103" w:right="0" w:firstLine="0"/>
              <w:jc w:val="left"/>
              <w:rPr>
                <w:lang w:val="ru-RU"/>
              </w:rPr>
            </w:pPr>
            <w:r>
              <w:rPr>
                <w:lang w:val="ru-RU"/>
              </w:rPr>
              <w:t>набуханием почек на ветках (опыт). Составление рассказа по рисункам об основных приметах весны</w:t>
            </w:r>
          </w:p>
        </w:tc>
      </w:tr>
      <w:tr w:rsidR="00DA2A0D" w14:paraId="1DAEC5DE" w14:textId="77777777">
        <w:tblPrEx>
          <w:tblCellMar>
            <w:top w:w="0" w:type="dxa"/>
            <w:bottom w:w="0" w:type="dxa"/>
          </w:tblCellMar>
        </w:tblPrEx>
        <w:trPr>
          <w:trHeight w:val="3325"/>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ED4AE6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0348129" w14:textId="77777777" w:rsidR="00DA2A0D" w:rsidRDefault="00000000">
            <w:pPr>
              <w:spacing w:after="0" w:line="251" w:lineRule="auto"/>
              <w:ind w:left="108" w:right="26" w:firstLine="0"/>
            </w:pPr>
            <w:r>
              <w:t>Растения и животные весной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94BDB96"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E33CD3B" w14:textId="77777777" w:rsidR="00DA2A0D" w:rsidRDefault="00000000">
            <w:pPr>
              <w:spacing w:after="0" w:line="396" w:lineRule="auto"/>
              <w:ind w:left="103" w:right="0" w:firstLine="0"/>
              <w:jc w:val="left"/>
              <w:rPr>
                <w:lang w:val="ru-RU"/>
              </w:rPr>
            </w:pPr>
            <w:r>
              <w:rPr>
                <w:lang w:val="ru-RU"/>
              </w:rPr>
              <w:t>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заклички. Отработка движений ног и рук при закличке.</w:t>
            </w:r>
          </w:p>
          <w:p w14:paraId="14550BB4" w14:textId="77777777" w:rsidR="00DA2A0D" w:rsidRDefault="00000000">
            <w:pPr>
              <w:spacing w:after="0" w:line="251" w:lineRule="auto"/>
              <w:ind w:left="103" w:right="0" w:firstLine="0"/>
              <w:jc w:val="left"/>
              <w:rPr>
                <w:lang w:val="ru-RU"/>
              </w:rPr>
            </w:pPr>
            <w:r>
              <w:rPr>
                <w:lang w:val="ru-RU"/>
              </w:rPr>
              <w:t>Составление рассказа по рисунку «Приход весны»</w:t>
            </w:r>
          </w:p>
        </w:tc>
      </w:tr>
      <w:tr w:rsidR="00DA2A0D" w14:paraId="6FC8CA0F" w14:textId="77777777">
        <w:tblPrEx>
          <w:tblCellMar>
            <w:top w:w="0" w:type="dxa"/>
            <w:bottom w:w="0" w:type="dxa"/>
          </w:tblCellMar>
        </w:tblPrEx>
        <w:trPr>
          <w:trHeight w:val="166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4E9A87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2EFEC3E" w14:textId="77777777" w:rsidR="00DA2A0D" w:rsidRDefault="00000000">
            <w:pPr>
              <w:spacing w:after="0" w:line="251" w:lineRule="auto"/>
              <w:ind w:left="108" w:right="0" w:firstLine="0"/>
              <w:jc w:val="left"/>
            </w:pPr>
            <w:r>
              <w:t>Лето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946BD4B"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9D8DDFB" w14:textId="77777777" w:rsidR="00DA2A0D" w:rsidRDefault="00000000">
            <w:pPr>
              <w:spacing w:after="0" w:line="251" w:lineRule="auto"/>
              <w:ind w:left="103" w:right="0" w:firstLine="0"/>
              <w:jc w:val="left"/>
              <w:rPr>
                <w:lang w:val="ru-RU"/>
              </w:rPr>
            </w:pPr>
            <w:r>
              <w:rPr>
                <w:lang w:val="ru-RU"/>
              </w:rPr>
              <w:t>Нахождение признаков весны, лета. Рассматривание схемы. Составление рассказа о птицах. Работа по схемам. Отработка названий летних месяцев. Нахождение в тексте и запоминание правил поведения во время грозы</w:t>
            </w:r>
          </w:p>
        </w:tc>
      </w:tr>
      <w:tr w:rsidR="00DA2A0D" w14:paraId="4276EC00" w14:textId="77777777">
        <w:tblPrEx>
          <w:tblCellMar>
            <w:top w:w="0" w:type="dxa"/>
            <w:bottom w:w="0" w:type="dxa"/>
          </w:tblCellMar>
        </w:tblPrEx>
        <w:trPr>
          <w:trHeight w:val="3325"/>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4FCA687"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B8D2CEE" w14:textId="77777777" w:rsidR="00DA2A0D" w:rsidRDefault="00000000">
            <w:pPr>
              <w:spacing w:after="0" w:line="251" w:lineRule="auto"/>
              <w:ind w:left="108" w:right="373" w:firstLine="0"/>
              <w:rPr>
                <w:lang w:val="ru-RU"/>
              </w:rPr>
            </w:pPr>
            <w:r>
              <w:rPr>
                <w:lang w:val="ru-RU"/>
              </w:rPr>
              <w:t>Растения и животные летом. Профилактика укусов насекомых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201A6E4"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46C3931" w14:textId="77777777" w:rsidR="00DA2A0D" w:rsidRDefault="00000000">
            <w:pPr>
              <w:spacing w:after="1" w:line="396" w:lineRule="auto"/>
              <w:ind w:left="103" w:right="0" w:firstLine="0"/>
              <w:jc w:val="left"/>
              <w:rPr>
                <w:lang w:val="ru-RU"/>
              </w:rPr>
            </w:pPr>
            <w:r>
              <w:rPr>
                <w:lang w:val="ru-RU"/>
              </w:rPr>
              <w:t>Рассматривание рисунков. Чтение текста, запоминание названия ягод, цветов. Составление рассказа. Рисование рисунка о правилах поведения в лесу. Рассматривание рисунка, составление по нему рассказа о летнем лесе</w:t>
            </w:r>
          </w:p>
          <w:p w14:paraId="36DAE7C4" w14:textId="77777777" w:rsidR="00DA2A0D" w:rsidRDefault="00000000">
            <w:pPr>
              <w:spacing w:after="0" w:line="396" w:lineRule="auto"/>
              <w:ind w:left="103" w:right="85" w:firstLine="0"/>
              <w:rPr>
                <w:lang w:val="ru-RU"/>
              </w:rPr>
            </w:pPr>
            <w:r>
              <w:rPr>
                <w:lang w:val="ru-RU"/>
              </w:rPr>
              <w:t>Счет объектов природы. Запоминание и называние детенышей. Определение по рисунку способа питания и места проживания животных</w:t>
            </w:r>
          </w:p>
          <w:p w14:paraId="06FA1150" w14:textId="77777777" w:rsidR="00DA2A0D" w:rsidRDefault="00000000">
            <w:pPr>
              <w:spacing w:after="0" w:line="251" w:lineRule="auto"/>
              <w:ind w:left="103" w:right="0" w:firstLine="0"/>
              <w:jc w:val="left"/>
            </w:pPr>
            <w:r>
              <w:rPr>
                <w:lang w:val="ru-RU"/>
              </w:rPr>
              <w:t xml:space="preserve">Рассматривание и называние опасных насекомых. </w:t>
            </w:r>
            <w:r>
              <w:t>Слушание</w:t>
            </w:r>
          </w:p>
        </w:tc>
      </w:tr>
    </w:tbl>
    <w:p w14:paraId="67488FD8"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18C5A889" w14:textId="77777777">
        <w:tblPrEx>
          <w:tblCellMar>
            <w:top w:w="0" w:type="dxa"/>
            <w:bottom w:w="0" w:type="dxa"/>
          </w:tblCellMar>
        </w:tblPrEx>
        <w:trPr>
          <w:trHeight w:val="835"/>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65C3351F"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0CD9D66F"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C041095"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62FCD6B4" w14:textId="77777777" w:rsidR="00DA2A0D" w:rsidRDefault="00000000">
            <w:pPr>
              <w:spacing w:after="0" w:line="251" w:lineRule="auto"/>
              <w:ind w:left="103" w:right="0" w:firstLine="0"/>
              <w:jc w:val="left"/>
              <w:rPr>
                <w:lang w:val="ru-RU"/>
              </w:rPr>
            </w:pPr>
            <w:r>
              <w:rPr>
                <w:lang w:val="ru-RU"/>
              </w:rPr>
              <w:t>текста, ответы на вопросы. Выбор одежды для похода в лес по картинке</w:t>
            </w:r>
          </w:p>
        </w:tc>
      </w:tr>
      <w:tr w:rsidR="00DA2A0D" w14:paraId="1A815F55" w14:textId="77777777">
        <w:tblPrEx>
          <w:tblCellMar>
            <w:top w:w="0" w:type="dxa"/>
            <w:bottom w:w="0" w:type="dxa"/>
          </w:tblCellMar>
        </w:tblPrEx>
        <w:trPr>
          <w:trHeight w:val="6638"/>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1DF4DE2" w14:textId="77777777" w:rsidR="00DA2A0D" w:rsidRDefault="00000000">
            <w:pPr>
              <w:spacing w:after="0" w:line="251" w:lineRule="auto"/>
              <w:ind w:left="108" w:right="0" w:firstLine="0"/>
              <w:jc w:val="left"/>
            </w:pPr>
            <w:r>
              <w:rPr>
                <w:lang w:val="ru-RU"/>
              </w:rPr>
              <w:t xml:space="preserve">Поведение человека во время грозы, дождя, при наступлении морозов. </w:t>
            </w:r>
            <w:r>
              <w:t>Детские игры на природе, предупреждение травм, несчастных случаев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EBBC732" w14:textId="77777777" w:rsidR="00DA2A0D" w:rsidRDefault="00000000">
            <w:pPr>
              <w:spacing w:after="0" w:line="251" w:lineRule="auto"/>
              <w:ind w:left="108" w:right="0" w:firstLine="0"/>
              <w:rPr>
                <w:lang w:val="ru-RU"/>
              </w:rPr>
            </w:pPr>
            <w:r>
              <w:rPr>
                <w:lang w:val="ru-RU"/>
              </w:rPr>
              <w:t>Занятия людей в разное время года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4D598D1"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315440A0" w14:textId="77777777" w:rsidR="00DA2A0D" w:rsidRDefault="00000000">
            <w:pPr>
              <w:spacing w:after="2" w:line="388" w:lineRule="auto"/>
              <w:ind w:left="103" w:right="514" w:firstLine="0"/>
              <w:rPr>
                <w:lang w:val="ru-RU"/>
              </w:rPr>
            </w:pPr>
            <w:r>
              <w:rPr>
                <w:lang w:val="ru-RU"/>
              </w:rPr>
              <w:t>Называние одежды по сезонам (зимней, летней, демисезонной). Составление рассказа. Объяснение, почему летом и зимой обязательно носить головной убор.</w:t>
            </w:r>
          </w:p>
          <w:p w14:paraId="08400488" w14:textId="77777777" w:rsidR="00DA2A0D" w:rsidRDefault="00000000">
            <w:pPr>
              <w:spacing w:after="0" w:line="396" w:lineRule="auto"/>
              <w:ind w:left="103" w:right="0" w:firstLine="0"/>
              <w:jc w:val="left"/>
              <w:rPr>
                <w:lang w:val="ru-RU"/>
              </w:rPr>
            </w:pPr>
            <w:r>
              <w:rPr>
                <w:lang w:val="ru-RU"/>
              </w:rPr>
              <w:t>Рассматривание рисунка (чем занимаются дети). Составление рассказа о своих любимых занятиях во время прогулок весной (осенью, зимой, летом). Чтение стихотворение. Беседа на темы: что выращивают в огороде, семена овощей, что сажают в поле, а что в огороде. Заучивание правил игры. Запоминание правил поведения на улице, на водоеме. Дифференциация картинок по правилам поведения на улице. Рисование картинки по правилам поведения на улице Составление рассказа, как люди ухаживают за огородом осенью и весной и почему нужно поливать растения.</w:t>
            </w:r>
          </w:p>
          <w:p w14:paraId="1AFA970C" w14:textId="77777777" w:rsidR="00DA2A0D" w:rsidRDefault="00000000">
            <w:pPr>
              <w:spacing w:after="0" w:line="251" w:lineRule="auto"/>
              <w:ind w:left="103" w:right="135" w:firstLine="0"/>
            </w:pPr>
            <w:r>
              <w:rPr>
                <w:lang w:val="ru-RU"/>
              </w:rPr>
              <w:t xml:space="preserve">Практическая работа: помощь взрослому в приготовлении овощного супа. </w:t>
            </w:r>
            <w:r>
              <w:t>Выбор на рисунках овощей для приготовления супа. Заучивание стихотворения</w:t>
            </w:r>
          </w:p>
        </w:tc>
      </w:tr>
      <w:tr w:rsidR="00DA2A0D" w14:paraId="719FAE56" w14:textId="77777777">
        <w:tblPrEx>
          <w:tblCellMar>
            <w:top w:w="0" w:type="dxa"/>
            <w:bottom w:w="0" w:type="dxa"/>
          </w:tblCellMar>
        </w:tblPrEx>
        <w:trPr>
          <w:trHeight w:val="425"/>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0330DA7" w14:textId="77777777" w:rsidR="00DA2A0D" w:rsidRDefault="00000000">
            <w:pPr>
              <w:spacing w:after="0" w:line="251" w:lineRule="auto"/>
              <w:ind w:left="78" w:right="0" w:firstLine="0"/>
              <w:jc w:val="center"/>
            </w:pPr>
            <w:r>
              <w:rPr>
                <w:b/>
              </w:rPr>
              <w:t>Неживая природа (</w:t>
            </w:r>
            <w:r>
              <w:rPr>
                <w:b/>
                <w:lang w:val="ru-RU"/>
              </w:rPr>
              <w:t>8</w:t>
            </w:r>
            <w:r>
              <w:rPr>
                <w:b/>
              </w:rPr>
              <w:t xml:space="preserve"> ч)</w:t>
            </w:r>
          </w:p>
        </w:tc>
      </w:tr>
      <w:tr w:rsidR="00DA2A0D" w14:paraId="442E59EB" w14:textId="77777777">
        <w:tblPrEx>
          <w:tblCellMar>
            <w:top w:w="0" w:type="dxa"/>
            <w:bottom w:w="0" w:type="dxa"/>
          </w:tblCellMar>
        </w:tblPrEx>
        <w:trPr>
          <w:trHeight w:val="1251"/>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5EFFE06" w14:textId="77777777" w:rsidR="00DA2A0D" w:rsidRDefault="00000000">
            <w:pPr>
              <w:spacing w:after="0" w:line="251" w:lineRule="auto"/>
              <w:ind w:left="108" w:right="199" w:firstLine="240"/>
            </w:pPr>
            <w:r>
              <w:rPr>
                <w:lang w:val="ru-RU"/>
              </w:rPr>
              <w:t xml:space="preserve">Вода. Простейшие свойства воды: прозрачность, отсутствие запаха, текучесть. </w:t>
            </w:r>
            <w:r>
              <w:t>Первичные представления 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32F0EB7F" w14:textId="77777777" w:rsidR="00DA2A0D" w:rsidRDefault="00000000">
            <w:pPr>
              <w:spacing w:after="0" w:line="251" w:lineRule="auto"/>
              <w:ind w:left="108" w:right="211" w:firstLine="0"/>
            </w:pPr>
            <w:r>
              <w:rPr>
                <w:lang w:val="ru-RU"/>
              </w:rPr>
              <w:t xml:space="preserve">Вода. Температура воды (горячая, холодная). </w:t>
            </w:r>
            <w:r>
              <w:t>Правила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5F872D45" w14:textId="77777777" w:rsidR="00DA2A0D" w:rsidRDefault="00000000">
            <w:pPr>
              <w:spacing w:after="0" w:line="251" w:lineRule="auto"/>
              <w:ind w:left="106" w:right="0" w:firstLine="0"/>
              <w:jc w:val="left"/>
              <w:rPr>
                <w:lang w:val="ru-RU"/>
              </w:rPr>
            </w:pPr>
            <w:r>
              <w:rPr>
                <w:lang w:val="ru-RU"/>
              </w:rPr>
              <w:t>4</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5FE08A81" w14:textId="77777777" w:rsidR="00DA2A0D" w:rsidRDefault="00000000">
            <w:pPr>
              <w:spacing w:after="0" w:line="251" w:lineRule="auto"/>
              <w:ind w:left="103" w:right="644" w:firstLine="120"/>
            </w:pPr>
            <w:r>
              <w:rPr>
                <w:lang w:val="ru-RU"/>
              </w:rPr>
              <w:t xml:space="preserve">Опыт с водой. Зарисовка опыта в тетрадь. Нахождение и показ на рисунке объекта неживой природы. </w:t>
            </w:r>
            <w:r>
              <w:t>Составление рассказа как люди используют горячую воду.</w:t>
            </w:r>
          </w:p>
        </w:tc>
      </w:tr>
    </w:tbl>
    <w:p w14:paraId="413C6B28"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3D6CBBA9" w14:textId="77777777">
        <w:tblPrEx>
          <w:tblCellMar>
            <w:top w:w="0" w:type="dxa"/>
            <w:bottom w:w="0" w:type="dxa"/>
          </w:tblCellMar>
        </w:tblPrEx>
        <w:trPr>
          <w:trHeight w:val="4563"/>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5E7AEC1" w14:textId="77777777" w:rsidR="00DA2A0D" w:rsidRDefault="00000000">
            <w:pPr>
              <w:spacing w:after="0" w:line="396" w:lineRule="auto"/>
              <w:ind w:left="108" w:right="0" w:firstLine="0"/>
              <w:jc w:val="left"/>
              <w:rPr>
                <w:lang w:val="ru-RU"/>
              </w:rPr>
            </w:pPr>
            <w:r>
              <w:rPr>
                <w:lang w:val="ru-RU"/>
              </w:rPr>
              <w:t>температуре, о термометре как приборе для измерения температуры. Вода горячая, холодная.</w:t>
            </w:r>
          </w:p>
          <w:p w14:paraId="6427F80E" w14:textId="77777777" w:rsidR="00DA2A0D" w:rsidRDefault="00000000">
            <w:pPr>
              <w:spacing w:after="0" w:line="396" w:lineRule="auto"/>
              <w:ind w:left="108" w:right="0" w:firstLine="240"/>
              <w:rPr>
                <w:lang w:val="ru-RU"/>
              </w:rPr>
            </w:pPr>
            <w:r>
              <w:rPr>
                <w:lang w:val="ru-RU"/>
              </w:rPr>
              <w:t>Значение воды для жизни растений, животных, человека.</w:t>
            </w:r>
          </w:p>
          <w:p w14:paraId="6C641809" w14:textId="77777777" w:rsidR="00DA2A0D" w:rsidRDefault="00000000">
            <w:pPr>
              <w:spacing w:after="0" w:line="251" w:lineRule="auto"/>
              <w:ind w:left="108" w:right="0" w:firstLine="0"/>
              <w:rPr>
                <w:lang w:val="ru-RU"/>
              </w:rPr>
            </w:pPr>
            <w:r>
              <w:rPr>
                <w:lang w:val="ru-RU"/>
              </w:rPr>
              <w:t>Вода в природе: дождь, снег, лед; река, озеро (пруд), болото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6FB0123" w14:textId="77777777" w:rsidR="00DA2A0D" w:rsidRDefault="00000000">
            <w:pPr>
              <w:spacing w:after="0" w:line="251" w:lineRule="auto"/>
              <w:ind w:left="108" w:right="0" w:firstLine="0"/>
              <w:jc w:val="left"/>
            </w:pPr>
            <w:r>
              <w:t>обращения с горячей водой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6677CE5"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B2F4D95" w14:textId="77777777" w:rsidR="00DA2A0D" w:rsidRDefault="00000000">
            <w:pPr>
              <w:spacing w:after="2" w:line="396" w:lineRule="auto"/>
              <w:ind w:left="103" w:right="9" w:firstLine="120"/>
              <w:jc w:val="left"/>
              <w:rPr>
                <w:lang w:val="ru-RU"/>
              </w:rPr>
            </w:pPr>
            <w:r>
              <w:rPr>
                <w:lang w:val="ru-RU"/>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w:t>
            </w:r>
          </w:p>
          <w:p w14:paraId="60C038A6" w14:textId="77777777" w:rsidR="00DA2A0D" w:rsidRDefault="00000000">
            <w:pPr>
              <w:spacing w:after="2" w:line="388" w:lineRule="auto"/>
              <w:ind w:left="103" w:right="0" w:firstLine="0"/>
              <w:jc w:val="left"/>
              <w:rPr>
                <w:lang w:val="ru-RU"/>
              </w:rPr>
            </w:pPr>
            <w:r>
              <w:rPr>
                <w:lang w:val="ru-RU"/>
              </w:rPr>
              <w:t>температуру тела здорового человека, температуру кипения воды, температуру воздуха зимой и летом</w:t>
            </w:r>
          </w:p>
          <w:p w14:paraId="494A2B52" w14:textId="77777777" w:rsidR="00DA2A0D" w:rsidRDefault="00000000">
            <w:pPr>
              <w:spacing w:after="0" w:line="251" w:lineRule="auto"/>
              <w:ind w:left="103" w:right="0" w:firstLine="0"/>
              <w:jc w:val="left"/>
              <w:rPr>
                <w:lang w:val="ru-RU"/>
              </w:rPr>
            </w:pPr>
            <w:r>
              <w:rPr>
                <w:lang w:val="ru-RU"/>
              </w:rPr>
              <w:t>Объяснение, чем может быть опасна горячая вода. Составление правил обращения с горячей водой. Запись правил в тетрадь. Нахождение картинки с изображением правильного обращения с горячей водой Заваривание дома чая вместе со взрослыми и угощение близких</w:t>
            </w:r>
          </w:p>
        </w:tc>
      </w:tr>
      <w:tr w:rsidR="00DA2A0D" w14:paraId="48BA01C4" w14:textId="77777777">
        <w:tblPrEx>
          <w:tblCellMar>
            <w:top w:w="0" w:type="dxa"/>
            <w:bottom w:w="0" w:type="dxa"/>
          </w:tblCellMar>
        </w:tblPrEx>
        <w:trPr>
          <w:trHeight w:val="3322"/>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F68183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774C274" w14:textId="77777777" w:rsidR="00DA2A0D" w:rsidRDefault="00000000">
            <w:pPr>
              <w:spacing w:after="159" w:line="251" w:lineRule="auto"/>
              <w:ind w:left="108" w:right="0" w:firstLine="0"/>
              <w:jc w:val="left"/>
              <w:rPr>
                <w:lang w:val="ru-RU"/>
              </w:rPr>
            </w:pPr>
            <w:r>
              <w:rPr>
                <w:lang w:val="ru-RU"/>
              </w:rPr>
              <w:t>Вода в природе.</w:t>
            </w:r>
          </w:p>
          <w:p w14:paraId="4554ADE3" w14:textId="77777777" w:rsidR="00DA2A0D" w:rsidRDefault="00000000">
            <w:pPr>
              <w:spacing w:after="0" w:line="251" w:lineRule="auto"/>
              <w:ind w:left="108" w:right="0" w:firstLine="0"/>
              <w:jc w:val="left"/>
              <w:rPr>
                <w:lang w:val="ru-RU"/>
              </w:rPr>
            </w:pPr>
            <w:r>
              <w:rPr>
                <w:lang w:val="ru-RU"/>
              </w:rPr>
              <w:t>Значение воды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C9FBDD2" w14:textId="77777777" w:rsidR="00DA2A0D" w:rsidRDefault="00000000">
            <w:pPr>
              <w:spacing w:after="0" w:line="251" w:lineRule="auto"/>
              <w:ind w:left="106" w:right="0" w:firstLine="0"/>
              <w:jc w:val="left"/>
              <w:rPr>
                <w:lang w:val="ru-RU"/>
              </w:rPr>
            </w:pPr>
            <w:r>
              <w:rPr>
                <w:lang w:val="ru-RU"/>
              </w:rPr>
              <w:t>4</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74211C1" w14:textId="77777777" w:rsidR="00DA2A0D" w:rsidRDefault="00000000">
            <w:pPr>
              <w:spacing w:after="0" w:line="396" w:lineRule="auto"/>
              <w:ind w:left="103" w:right="33" w:firstLine="120"/>
              <w:jc w:val="left"/>
              <w:rPr>
                <w:lang w:val="ru-RU"/>
              </w:rPr>
            </w:pPr>
            <w:r>
              <w:rPr>
                <w:lang w:val="ru-RU"/>
              </w:rPr>
              <w:t>Рассматривание рисунков с чтением подписей. Нахождение и показ: озеро, болото, пруд. Выбор по рисункам занятий на водоемах летом, зимой. Опыт с паром. Запись правила: горячий пар – осторожно, опасно!</w:t>
            </w:r>
          </w:p>
          <w:p w14:paraId="3CB00B9B" w14:textId="77777777" w:rsidR="00DA2A0D" w:rsidRDefault="00000000">
            <w:pPr>
              <w:spacing w:after="0" w:line="251" w:lineRule="auto"/>
              <w:ind w:left="103" w:right="0" w:firstLine="0"/>
              <w:jc w:val="left"/>
            </w:pPr>
            <w:r>
              <w:rPr>
                <w:lang w:val="ru-RU"/>
              </w:rPr>
              <w:t xml:space="preserve">Нахождение и называние изображения животных, живущих только в воде. Рассматривание рисунков с определением, что произойдет с растениями без воды. </w:t>
            </w:r>
            <w:r>
              <w:t>Составление рассказа об использовании воды.</w:t>
            </w:r>
          </w:p>
        </w:tc>
      </w:tr>
      <w:tr w:rsidR="00DA2A0D" w14:paraId="33EE9C4D" w14:textId="77777777">
        <w:tblPrEx>
          <w:tblCellMar>
            <w:top w:w="0" w:type="dxa"/>
            <w:bottom w:w="0" w:type="dxa"/>
          </w:tblCellMar>
        </w:tblPrEx>
        <w:trPr>
          <w:trHeight w:val="840"/>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2E2887B" w14:textId="77777777" w:rsidR="00DA2A0D" w:rsidRDefault="00000000">
            <w:pPr>
              <w:spacing w:after="154" w:line="251" w:lineRule="auto"/>
              <w:ind w:left="61" w:right="0" w:firstLine="0"/>
              <w:jc w:val="center"/>
            </w:pPr>
            <w:r>
              <w:rPr>
                <w:b/>
                <w:lang w:val="ru-RU"/>
              </w:rPr>
              <w:t>Живая природа (36 ч)</w:t>
            </w:r>
          </w:p>
          <w:p w14:paraId="679AAD13" w14:textId="77777777" w:rsidR="00DA2A0D" w:rsidRDefault="00000000">
            <w:pPr>
              <w:spacing w:after="0" w:line="251" w:lineRule="auto"/>
              <w:ind w:left="61" w:right="0" w:firstLine="0"/>
              <w:jc w:val="center"/>
            </w:pPr>
            <w:r>
              <w:rPr>
                <w:b/>
                <w:lang w:val="ru-RU"/>
              </w:rPr>
              <w:t>Растения (16 ч)</w:t>
            </w:r>
          </w:p>
        </w:tc>
      </w:tr>
      <w:tr w:rsidR="00DA2A0D" w14:paraId="593E9E3A" w14:textId="77777777">
        <w:tblPrEx>
          <w:tblCellMar>
            <w:top w:w="0" w:type="dxa"/>
            <w:bottom w:w="0" w:type="dxa"/>
          </w:tblCellMar>
        </w:tblPrEx>
        <w:trPr>
          <w:trHeight w:val="422"/>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3EF0D1D" w14:textId="77777777" w:rsidR="00DA2A0D" w:rsidRDefault="00000000">
            <w:pPr>
              <w:spacing w:after="0" w:line="251" w:lineRule="auto"/>
              <w:ind w:left="348" w:right="0" w:firstLine="0"/>
              <w:jc w:val="left"/>
            </w:pPr>
            <w:r>
              <w:t>Комнатные растения. Названия 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4D6F4E3" w14:textId="77777777" w:rsidR="00DA2A0D" w:rsidRDefault="00000000">
            <w:pPr>
              <w:spacing w:after="0" w:line="251" w:lineRule="auto"/>
              <w:ind w:left="108" w:right="0" w:firstLine="0"/>
              <w:jc w:val="left"/>
            </w:pPr>
            <w:r>
              <w:t>Части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57DA32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FE7C35D" w14:textId="77777777" w:rsidR="00DA2A0D" w:rsidRDefault="00000000">
            <w:pPr>
              <w:spacing w:after="0" w:line="251" w:lineRule="auto"/>
              <w:ind w:left="32" w:right="0" w:firstLine="0"/>
              <w:jc w:val="center"/>
            </w:pPr>
            <w:r>
              <w:rPr>
                <w:lang w:val="ru-RU"/>
              </w:rPr>
              <w:t xml:space="preserve">Закрепление знаний о строении растений. </w:t>
            </w:r>
            <w:r>
              <w:t>Рассматривание и</w:t>
            </w:r>
          </w:p>
        </w:tc>
      </w:tr>
    </w:tbl>
    <w:p w14:paraId="5248EFEF"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700C80A0" w14:textId="77777777">
        <w:tblPrEx>
          <w:tblCellMar>
            <w:top w:w="0" w:type="dxa"/>
            <w:bottom w:w="0" w:type="dxa"/>
          </w:tblCellMar>
        </w:tblPrEx>
        <w:trPr>
          <w:trHeight w:val="2081"/>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3298DFF" w14:textId="77777777" w:rsidR="00DA2A0D" w:rsidRDefault="00000000">
            <w:pPr>
              <w:spacing w:after="4" w:line="388" w:lineRule="auto"/>
              <w:ind w:left="108" w:right="14" w:firstLine="0"/>
              <w:jc w:val="left"/>
              <w:rPr>
                <w:lang w:val="ru-RU"/>
              </w:rPr>
            </w:pPr>
            <w:r>
              <w:rPr>
                <w:lang w:val="ru-RU"/>
              </w:rPr>
              <w:t>отличительные признаки (3–4 растения).</w:t>
            </w:r>
          </w:p>
          <w:p w14:paraId="7C39583C" w14:textId="77777777" w:rsidR="00DA2A0D" w:rsidRDefault="00000000">
            <w:pPr>
              <w:spacing w:after="3" w:line="396" w:lineRule="auto"/>
              <w:ind w:left="108" w:right="3" w:firstLine="240"/>
              <w:jc w:val="left"/>
              <w:rPr>
                <w:lang w:val="ru-RU"/>
              </w:rPr>
            </w:pPr>
            <w:r>
              <w:rPr>
                <w:lang w:val="ru-RU"/>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14:paraId="3EFAE584" w14:textId="77777777" w:rsidR="00DA2A0D" w:rsidRDefault="00000000">
            <w:pPr>
              <w:spacing w:after="0" w:line="396" w:lineRule="auto"/>
              <w:ind w:left="108" w:right="0" w:firstLine="240"/>
              <w:jc w:val="left"/>
              <w:rPr>
                <w:lang w:val="ru-RU"/>
              </w:rPr>
            </w:pPr>
            <w:r>
              <w:rPr>
                <w:lang w:val="ru-RU"/>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14:paraId="3A43CC33" w14:textId="77777777" w:rsidR="00DA2A0D" w:rsidRDefault="00000000">
            <w:pPr>
              <w:spacing w:after="4" w:line="388" w:lineRule="auto"/>
              <w:ind w:left="108" w:right="588" w:firstLine="240"/>
              <w:rPr>
                <w:lang w:val="ru-RU"/>
              </w:rPr>
            </w:pPr>
            <w:r>
              <w:rPr>
                <w:lang w:val="ru-RU"/>
              </w:rPr>
              <w:t>Сад. Фрукты (3–5 названий). Названия и признаки. Особенности произрастания. Фрукты в питании человека.</w:t>
            </w:r>
          </w:p>
          <w:p w14:paraId="55FD92CC" w14:textId="77777777" w:rsidR="00DA2A0D" w:rsidRDefault="00000000">
            <w:pPr>
              <w:spacing w:after="0" w:line="388" w:lineRule="auto"/>
              <w:ind w:left="108" w:right="0" w:firstLine="240"/>
              <w:jc w:val="left"/>
              <w:rPr>
                <w:lang w:val="ru-RU"/>
              </w:rPr>
            </w:pPr>
            <w:r>
              <w:rPr>
                <w:lang w:val="ru-RU"/>
              </w:rPr>
              <w:t>Растения садов и огородов данной местности.</w:t>
            </w:r>
          </w:p>
          <w:p w14:paraId="7BF586E1" w14:textId="77777777" w:rsidR="00DA2A0D" w:rsidRDefault="00000000">
            <w:pPr>
              <w:spacing w:after="0" w:line="251" w:lineRule="auto"/>
              <w:ind w:left="0" w:right="16" w:firstLine="0"/>
              <w:jc w:val="center"/>
              <w:rPr>
                <w:lang w:val="ru-RU"/>
              </w:rPr>
            </w:pPr>
            <w:r>
              <w:rPr>
                <w:lang w:val="ru-RU"/>
              </w:rPr>
              <w:t>Уход за растениями сада и огорода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15445FB9" w14:textId="77777777" w:rsidR="00DA2A0D" w:rsidRDefault="00000000">
            <w:pPr>
              <w:spacing w:after="0" w:line="251" w:lineRule="auto"/>
              <w:ind w:left="108" w:right="0" w:firstLine="0"/>
              <w:jc w:val="left"/>
            </w:pPr>
            <w:r>
              <w:t>Жизнь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B190AF4"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AC62F2D" w14:textId="77777777" w:rsidR="00DA2A0D" w:rsidRDefault="00000000">
            <w:pPr>
              <w:spacing w:after="0" w:line="251" w:lineRule="auto"/>
              <w:ind w:left="103" w:right="0" w:firstLine="0"/>
              <w:jc w:val="left"/>
              <w:rPr>
                <w:lang w:val="ru-RU"/>
              </w:rPr>
            </w:pPr>
            <w:r>
              <w:rPr>
                <w:lang w:val="ru-RU"/>
              </w:rPr>
              <w:t>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 Рассматривание рисунка. Составление рассказа по рисунку</w:t>
            </w:r>
          </w:p>
        </w:tc>
      </w:tr>
      <w:tr w:rsidR="00DA2A0D" w14:paraId="30194BBA" w14:textId="77777777">
        <w:tblPrEx>
          <w:tblCellMar>
            <w:top w:w="0" w:type="dxa"/>
            <w:bottom w:w="0" w:type="dxa"/>
          </w:tblCellMar>
        </w:tblPrEx>
        <w:trPr>
          <w:trHeight w:val="2079"/>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AAF6B9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6BE73D1" w14:textId="77777777" w:rsidR="00DA2A0D" w:rsidRDefault="00000000">
            <w:pPr>
              <w:spacing w:after="0" w:line="251" w:lineRule="auto"/>
              <w:ind w:left="108" w:right="0" w:firstLine="0"/>
              <w:jc w:val="left"/>
              <w:rPr>
                <w:lang w:val="ru-RU"/>
              </w:rPr>
            </w:pPr>
            <w:r>
              <w:rPr>
                <w:lang w:val="ru-RU"/>
              </w:rPr>
              <w:t>Растения влаголюбивые и засухоустойчивые; светолюбивые и тенелюбивые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36DE01B"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93B5B13" w14:textId="77777777" w:rsidR="00DA2A0D" w:rsidRDefault="00000000">
            <w:pPr>
              <w:spacing w:after="152" w:line="251" w:lineRule="auto"/>
              <w:ind w:left="811" w:right="0" w:firstLine="0"/>
              <w:jc w:val="left"/>
              <w:rPr>
                <w:lang w:val="ru-RU"/>
              </w:rPr>
            </w:pPr>
            <w:r>
              <w:rPr>
                <w:lang w:val="ru-RU"/>
              </w:rPr>
              <w:t>Рассматривание рисунка.</w:t>
            </w:r>
          </w:p>
          <w:p w14:paraId="5521DE10" w14:textId="77777777" w:rsidR="00DA2A0D" w:rsidRDefault="00000000">
            <w:pPr>
              <w:spacing w:after="0" w:line="396" w:lineRule="auto"/>
              <w:ind w:left="103" w:right="0" w:firstLine="0"/>
              <w:rPr>
                <w:lang w:val="ru-RU"/>
              </w:rPr>
            </w:pPr>
            <w:r>
              <w:rPr>
                <w:lang w:val="ru-RU"/>
              </w:rPr>
              <w:t>Словарная работа ( влаголюбивые, засухоустойчивые, светолюбивые, тенелюбивые)</w:t>
            </w:r>
          </w:p>
          <w:p w14:paraId="0F50F6D0" w14:textId="77777777" w:rsidR="00DA2A0D" w:rsidRDefault="00000000">
            <w:pPr>
              <w:spacing w:after="0" w:line="251" w:lineRule="auto"/>
              <w:ind w:left="103" w:right="0" w:firstLine="0"/>
              <w:jc w:val="left"/>
            </w:pPr>
            <w:r>
              <w:rPr>
                <w:lang w:val="ru-RU"/>
              </w:rPr>
              <w:t xml:space="preserve">Практическая работа: нахождение комнатных растений по параметрам. </w:t>
            </w:r>
            <w:r>
              <w:t>Зарисовка комнатного растения</w:t>
            </w:r>
          </w:p>
        </w:tc>
      </w:tr>
      <w:tr w:rsidR="00DA2A0D" w14:paraId="2CD8AA28"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57AE0F5"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614EE4B" w14:textId="77777777" w:rsidR="00DA2A0D" w:rsidRDefault="00000000">
            <w:pPr>
              <w:spacing w:after="0" w:line="251" w:lineRule="auto"/>
              <w:ind w:left="108" w:right="60" w:firstLine="0"/>
              <w:rPr>
                <w:lang w:val="ru-RU"/>
              </w:rPr>
            </w:pPr>
            <w:r>
              <w:rPr>
                <w:lang w:val="ru-RU"/>
              </w:rPr>
              <w:t>Комнатные растения Уход за комнатными растениями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C06A48A"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35E30E30" w14:textId="77777777" w:rsidR="00DA2A0D" w:rsidRDefault="00000000">
            <w:pPr>
              <w:spacing w:after="0" w:line="396" w:lineRule="auto"/>
              <w:ind w:left="103" w:right="0" w:firstLine="0"/>
              <w:jc w:val="left"/>
              <w:rPr>
                <w:lang w:val="ru-RU"/>
              </w:rPr>
            </w:pPr>
            <w:r>
              <w:rPr>
                <w:lang w:val="ru-RU"/>
              </w:rPr>
              <w:t>Рассматривание рисунка. Запоминание слов. Нахождение объектов природы вокруг себя. Определение соответствия по картинке. Ответы на вопросы</w:t>
            </w:r>
          </w:p>
          <w:p w14:paraId="62A408EC" w14:textId="77777777" w:rsidR="00DA2A0D" w:rsidRDefault="00000000">
            <w:pPr>
              <w:spacing w:after="153" w:line="251" w:lineRule="auto"/>
              <w:ind w:left="103" w:right="0" w:firstLine="0"/>
              <w:jc w:val="left"/>
              <w:rPr>
                <w:lang w:val="ru-RU"/>
              </w:rPr>
            </w:pPr>
            <w:r>
              <w:rPr>
                <w:lang w:val="ru-RU"/>
              </w:rPr>
              <w:t>Отработка навыков по уходу за комнатными растениями.</w:t>
            </w:r>
          </w:p>
          <w:p w14:paraId="49F73C7F" w14:textId="77777777" w:rsidR="00DA2A0D" w:rsidRDefault="00000000">
            <w:pPr>
              <w:spacing w:after="0" w:line="251" w:lineRule="auto"/>
              <w:ind w:left="103" w:right="0" w:firstLine="0"/>
              <w:jc w:val="left"/>
            </w:pPr>
            <w:r>
              <w:t>Рассматривание рисунков, составление рассказа</w:t>
            </w:r>
          </w:p>
        </w:tc>
      </w:tr>
      <w:tr w:rsidR="00DA2A0D" w14:paraId="3016DDC9" w14:textId="77777777">
        <w:tblPrEx>
          <w:tblCellMar>
            <w:top w:w="0" w:type="dxa"/>
            <w:bottom w:w="0" w:type="dxa"/>
          </w:tblCellMar>
        </w:tblPrEx>
        <w:trPr>
          <w:trHeight w:val="83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0F048817"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3BE59FBD" w14:textId="77777777" w:rsidR="00DA2A0D" w:rsidRDefault="00000000">
            <w:pPr>
              <w:spacing w:after="0" w:line="251" w:lineRule="auto"/>
              <w:ind w:left="108" w:right="0" w:firstLine="0"/>
              <w:jc w:val="left"/>
            </w:pPr>
            <w:r>
              <w:t>Огород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32DF724"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56F05FB" w14:textId="77777777" w:rsidR="00DA2A0D" w:rsidRDefault="00000000">
            <w:pPr>
              <w:spacing w:after="153" w:line="251" w:lineRule="auto"/>
              <w:ind w:left="103" w:right="0" w:firstLine="0"/>
              <w:jc w:val="left"/>
              <w:rPr>
                <w:lang w:val="ru-RU"/>
              </w:rPr>
            </w:pPr>
            <w:r>
              <w:rPr>
                <w:lang w:val="ru-RU"/>
              </w:rPr>
              <w:t>Определение объектов по рисункам. Отгадывание загадок.</w:t>
            </w:r>
          </w:p>
          <w:p w14:paraId="4F454939" w14:textId="77777777" w:rsidR="00DA2A0D" w:rsidRDefault="00000000">
            <w:pPr>
              <w:spacing w:after="0" w:line="251" w:lineRule="auto"/>
              <w:ind w:left="103" w:right="0" w:firstLine="0"/>
              <w:jc w:val="left"/>
            </w:pPr>
            <w:r>
              <w:t>Чтение стихотворения. Составление рассказа</w:t>
            </w:r>
          </w:p>
        </w:tc>
      </w:tr>
      <w:tr w:rsidR="00DA2A0D" w14:paraId="3634D737"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84725D5"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C8356F6" w14:textId="77777777" w:rsidR="00DA2A0D" w:rsidRDefault="00000000">
            <w:pPr>
              <w:spacing w:after="0" w:line="251" w:lineRule="auto"/>
              <w:ind w:left="108" w:right="0" w:firstLine="0"/>
              <w:rPr>
                <w:lang w:val="ru-RU"/>
              </w:rPr>
            </w:pPr>
            <w:r>
              <w:rPr>
                <w:lang w:val="ru-RU"/>
              </w:rPr>
              <w:t>Овощи. Овощи в питании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35ABFB8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1DC3911" w14:textId="77777777" w:rsidR="00DA2A0D" w:rsidRDefault="00000000">
            <w:pPr>
              <w:spacing w:after="0" w:line="396" w:lineRule="auto"/>
              <w:ind w:left="103" w:right="0" w:firstLine="0"/>
              <w:jc w:val="left"/>
              <w:rPr>
                <w:lang w:val="ru-RU"/>
              </w:rPr>
            </w:pPr>
            <w:r>
              <w:rPr>
                <w:lang w:val="ru-RU"/>
              </w:rPr>
              <w:t>Рассматривание рисунка. Ответы на вопросы. Описание предмета с отгадыванием</w:t>
            </w:r>
          </w:p>
          <w:p w14:paraId="1885F34E" w14:textId="77777777" w:rsidR="00DA2A0D" w:rsidRDefault="00000000">
            <w:pPr>
              <w:spacing w:after="158" w:line="251" w:lineRule="auto"/>
              <w:ind w:left="103" w:right="0" w:firstLine="0"/>
              <w:jc w:val="left"/>
              <w:rPr>
                <w:lang w:val="ru-RU"/>
              </w:rPr>
            </w:pPr>
            <w:r>
              <w:rPr>
                <w:lang w:val="ru-RU"/>
              </w:rPr>
              <w:t>Рассматривание рисунков. Нахождение и показ объектов.</w:t>
            </w:r>
          </w:p>
          <w:p w14:paraId="65D3BEAA" w14:textId="77777777" w:rsidR="00DA2A0D" w:rsidRDefault="00000000">
            <w:pPr>
              <w:spacing w:after="157" w:line="251" w:lineRule="auto"/>
              <w:ind w:left="103" w:right="0" w:firstLine="0"/>
              <w:jc w:val="left"/>
              <w:rPr>
                <w:lang w:val="ru-RU"/>
              </w:rPr>
            </w:pPr>
            <w:r>
              <w:rPr>
                <w:lang w:val="ru-RU"/>
              </w:rPr>
              <w:t>Определение по рисункам времен года</w:t>
            </w:r>
          </w:p>
          <w:p w14:paraId="07467CF7" w14:textId="77777777" w:rsidR="00DA2A0D" w:rsidRDefault="00000000">
            <w:pPr>
              <w:spacing w:after="0" w:line="251" w:lineRule="auto"/>
              <w:ind w:left="103" w:right="0" w:firstLine="0"/>
              <w:jc w:val="left"/>
              <w:rPr>
                <w:lang w:val="ru-RU"/>
              </w:rPr>
            </w:pPr>
            <w:r>
              <w:rPr>
                <w:lang w:val="ru-RU"/>
              </w:rPr>
              <w:t>Перечисление любимых овощей. Зарисовка овощей в тетрадь</w:t>
            </w:r>
          </w:p>
        </w:tc>
      </w:tr>
    </w:tbl>
    <w:p w14:paraId="24311766"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5AC8517A" w14:textId="77777777">
        <w:tblPrEx>
          <w:tblCellMar>
            <w:top w:w="0" w:type="dxa"/>
            <w:bottom w:w="0" w:type="dxa"/>
          </w:tblCellMar>
        </w:tblPrEx>
        <w:trPr>
          <w:trHeight w:val="125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0A5B634C"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6EFD19C5" w14:textId="77777777" w:rsidR="00DA2A0D" w:rsidRDefault="00000000">
            <w:pPr>
              <w:spacing w:after="0" w:line="251" w:lineRule="auto"/>
              <w:ind w:left="108" w:right="0" w:firstLine="0"/>
              <w:jc w:val="left"/>
            </w:pPr>
            <w:r>
              <w:t>Сад</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7ED29F7C"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713D613D" w14:textId="77777777" w:rsidR="00DA2A0D" w:rsidRDefault="00000000">
            <w:pPr>
              <w:spacing w:after="0" w:line="251" w:lineRule="auto"/>
              <w:ind w:left="103" w:right="0" w:firstLine="180"/>
              <w:jc w:val="left"/>
              <w:rPr>
                <w:lang w:val="ru-RU"/>
              </w:rPr>
            </w:pPr>
            <w:r>
              <w:rPr>
                <w:lang w:val="ru-RU"/>
              </w:rPr>
              <w:t>Называние объектов природы. Составление рассказа по картинке. Зарисовка и раскрашивание в тетради изображения предметов</w:t>
            </w:r>
          </w:p>
        </w:tc>
      </w:tr>
      <w:tr w:rsidR="00DA2A0D" w14:paraId="40F62175"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51EA99F3"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3020D6F2" w14:textId="77777777" w:rsidR="00DA2A0D" w:rsidRDefault="00000000">
            <w:pPr>
              <w:spacing w:after="151" w:line="251" w:lineRule="auto"/>
              <w:ind w:left="108" w:right="0" w:firstLine="0"/>
              <w:jc w:val="left"/>
              <w:rPr>
                <w:lang w:val="ru-RU"/>
              </w:rPr>
            </w:pPr>
            <w:r>
              <w:rPr>
                <w:lang w:val="ru-RU"/>
              </w:rPr>
              <w:t>Фрукты</w:t>
            </w:r>
          </w:p>
          <w:p w14:paraId="76E2C951" w14:textId="77777777" w:rsidR="00DA2A0D" w:rsidRDefault="00000000">
            <w:pPr>
              <w:spacing w:after="159" w:line="251" w:lineRule="auto"/>
              <w:ind w:left="108" w:right="0" w:firstLine="0"/>
              <w:jc w:val="left"/>
              <w:rPr>
                <w:lang w:val="ru-RU"/>
              </w:rPr>
            </w:pPr>
            <w:r>
              <w:rPr>
                <w:lang w:val="ru-RU"/>
              </w:rPr>
              <w:t>Фрукты в питании</w:t>
            </w:r>
          </w:p>
          <w:p w14:paraId="75522C99" w14:textId="77777777" w:rsidR="00DA2A0D" w:rsidRDefault="00000000">
            <w:pPr>
              <w:spacing w:after="0" w:line="251" w:lineRule="auto"/>
              <w:ind w:left="108" w:right="0" w:firstLine="0"/>
              <w:jc w:val="left"/>
              <w:rPr>
                <w:lang w:val="ru-RU"/>
              </w:rPr>
            </w:pPr>
            <w:r>
              <w:rPr>
                <w:lang w:val="ru-RU"/>
              </w:rPr>
              <w:t>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6C85D34E"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65083C90" w14:textId="77777777" w:rsidR="00DA2A0D" w:rsidRDefault="00000000">
            <w:pPr>
              <w:spacing w:after="2" w:line="396" w:lineRule="auto"/>
              <w:ind w:left="103" w:right="420" w:firstLine="240"/>
              <w:jc w:val="left"/>
              <w:rPr>
                <w:lang w:val="ru-RU"/>
              </w:rPr>
            </w:pPr>
            <w:r>
              <w:rPr>
                <w:lang w:val="ru-RU"/>
              </w:rPr>
              <w:t>Рассматривание рисунка, схемы. Составление рассказа по рисунку. Описание предмета с отгадыванием Зарисовка объекта природы. Ответы на вопросы</w:t>
            </w:r>
          </w:p>
          <w:p w14:paraId="08084971" w14:textId="77777777" w:rsidR="00DA2A0D" w:rsidRDefault="00000000">
            <w:pPr>
              <w:spacing w:after="0" w:line="251" w:lineRule="auto"/>
              <w:ind w:left="103" w:right="0" w:firstLine="0"/>
              <w:jc w:val="left"/>
              <w:rPr>
                <w:lang w:val="ru-RU"/>
              </w:rPr>
            </w:pPr>
            <w:r>
              <w:rPr>
                <w:lang w:val="ru-RU"/>
              </w:rPr>
              <w:t>Перечисление любимых фруктов. Составление описательного рассказа о любимом фрукте</w:t>
            </w:r>
          </w:p>
        </w:tc>
      </w:tr>
      <w:tr w:rsidR="00DA2A0D" w14:paraId="2F8CC7FF" w14:textId="77777777">
        <w:tblPrEx>
          <w:tblCellMar>
            <w:top w:w="0" w:type="dxa"/>
            <w:bottom w:w="0" w:type="dxa"/>
          </w:tblCellMar>
        </w:tblPrEx>
        <w:trPr>
          <w:trHeight w:val="291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3D6E623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4EB9BFBA" w14:textId="77777777" w:rsidR="00DA2A0D" w:rsidRDefault="00000000">
            <w:pPr>
              <w:spacing w:after="0" w:line="251" w:lineRule="auto"/>
              <w:ind w:left="108" w:right="61" w:firstLine="0"/>
              <w:rPr>
                <w:lang w:val="ru-RU"/>
              </w:rPr>
            </w:pPr>
            <w:r>
              <w:rPr>
                <w:lang w:val="ru-RU"/>
              </w:rPr>
              <w:t>Уход за растениями сада и огорода Правила безопасного использования садового инструмента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46FD18D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76ADC005" w14:textId="77777777" w:rsidR="00DA2A0D" w:rsidRDefault="00000000">
            <w:pPr>
              <w:spacing w:after="2" w:line="388" w:lineRule="auto"/>
              <w:ind w:left="103" w:right="0" w:firstLine="240"/>
              <w:rPr>
                <w:lang w:val="ru-RU"/>
              </w:rPr>
            </w:pPr>
            <w:r>
              <w:rPr>
                <w:lang w:val="ru-RU"/>
              </w:rPr>
              <w:t>Отработка навыков ухода за растениями в саду. Ответы на вопросы</w:t>
            </w:r>
          </w:p>
          <w:p w14:paraId="02AC8591" w14:textId="77777777" w:rsidR="00DA2A0D" w:rsidRDefault="00000000">
            <w:pPr>
              <w:spacing w:after="0" w:line="251" w:lineRule="auto"/>
              <w:ind w:left="103" w:right="0" w:firstLine="240"/>
              <w:jc w:val="left"/>
            </w:pPr>
            <w:r>
              <w:rPr>
                <w:lang w:val="ru-RU"/>
              </w:rPr>
              <w:t xml:space="preserve">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w:t>
            </w:r>
            <w:r>
              <w:t>Зарисовка садового инструмента. Показ рисунка, иллюстрирующего правильное использование инструмента</w:t>
            </w:r>
          </w:p>
        </w:tc>
      </w:tr>
      <w:tr w:rsidR="00DA2A0D" w14:paraId="4A045399" w14:textId="77777777">
        <w:tblPrEx>
          <w:tblCellMar>
            <w:top w:w="0" w:type="dxa"/>
            <w:bottom w:w="0" w:type="dxa"/>
          </w:tblCellMar>
        </w:tblPrEx>
        <w:trPr>
          <w:trHeight w:val="422"/>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46E13D95" w14:textId="77777777" w:rsidR="00DA2A0D" w:rsidRDefault="00000000">
            <w:pPr>
              <w:spacing w:after="0" w:line="251" w:lineRule="auto"/>
              <w:ind w:left="66" w:right="0" w:firstLine="0"/>
              <w:jc w:val="center"/>
            </w:pPr>
            <w:r>
              <w:rPr>
                <w:b/>
              </w:rPr>
              <w:t>Животные (</w:t>
            </w:r>
            <w:r>
              <w:rPr>
                <w:b/>
                <w:lang w:val="ru-RU"/>
              </w:rPr>
              <w:t>10</w:t>
            </w:r>
            <w:r>
              <w:rPr>
                <w:b/>
              </w:rPr>
              <w:t xml:space="preserve"> ч)</w:t>
            </w:r>
          </w:p>
        </w:tc>
      </w:tr>
      <w:tr w:rsidR="00DA2A0D" w14:paraId="6DD4E371" w14:textId="77777777">
        <w:tblPrEx>
          <w:tblCellMar>
            <w:top w:w="0" w:type="dxa"/>
            <w:bottom w:w="0" w:type="dxa"/>
          </w:tblCellMar>
        </w:tblPrEx>
        <w:trPr>
          <w:trHeight w:val="838"/>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2307DF96" w14:textId="77777777" w:rsidR="00DA2A0D" w:rsidRDefault="00000000">
            <w:pPr>
              <w:spacing w:after="0" w:line="251" w:lineRule="auto"/>
              <w:ind w:left="108" w:right="24" w:firstLine="0"/>
              <w:jc w:val="left"/>
            </w:pPr>
            <w:r>
              <w:rPr>
                <w:lang w:val="ru-RU"/>
              </w:rPr>
              <w:t xml:space="preserve">Сравнение домашних и диких животных. Кошка – рысь. Собака – волк. Внешний вид, питание, названия детенышей, повадки, образ жизни, места обитания. </w:t>
            </w:r>
            <w:r>
              <w:t>Необходимые условия для жизни животных: вода, тепло,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00195084" w14:textId="77777777" w:rsidR="00DA2A0D" w:rsidRDefault="00000000">
            <w:pPr>
              <w:spacing w:after="0" w:line="251" w:lineRule="auto"/>
              <w:ind w:left="108" w:right="0" w:firstLine="0"/>
              <w:jc w:val="left"/>
            </w:pPr>
            <w:r>
              <w:t>Дикие и домашние животные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66329551" w14:textId="77777777" w:rsidR="00DA2A0D" w:rsidRDefault="00000000">
            <w:pPr>
              <w:spacing w:after="0" w:line="251" w:lineRule="auto"/>
              <w:ind w:left="0"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3D973B90" w14:textId="77777777" w:rsidR="00DA2A0D" w:rsidRDefault="00000000">
            <w:pPr>
              <w:spacing w:after="0" w:line="251" w:lineRule="auto"/>
              <w:ind w:left="103" w:right="0" w:firstLine="180"/>
            </w:pPr>
            <w:r>
              <w:rPr>
                <w:lang w:val="ru-RU"/>
              </w:rPr>
              <w:t xml:space="preserve">Рассматривание рисунков. Составление рассказа о домашних и диких животных. </w:t>
            </w:r>
            <w:r>
              <w:t>Ответы на вопросы</w:t>
            </w:r>
          </w:p>
        </w:tc>
      </w:tr>
      <w:tr w:rsidR="00DA2A0D" w14:paraId="2029C205" w14:textId="77777777">
        <w:tblPrEx>
          <w:tblCellMar>
            <w:top w:w="0" w:type="dxa"/>
            <w:bottom w:w="0" w:type="dxa"/>
          </w:tblCellMar>
        </w:tblPrEx>
        <w:trPr>
          <w:trHeight w:val="166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1B2667FB"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2B6FBA76" w14:textId="77777777" w:rsidR="00DA2A0D" w:rsidRDefault="00000000">
            <w:pPr>
              <w:spacing w:after="157" w:line="251" w:lineRule="auto"/>
              <w:ind w:left="108" w:right="0" w:firstLine="0"/>
              <w:jc w:val="left"/>
              <w:rPr>
                <w:lang w:val="ru-RU"/>
              </w:rPr>
            </w:pPr>
            <w:r>
              <w:rPr>
                <w:lang w:val="ru-RU"/>
              </w:rPr>
              <w:t>Кошка и рысь</w:t>
            </w:r>
          </w:p>
          <w:p w14:paraId="78511622" w14:textId="77777777" w:rsidR="00DA2A0D" w:rsidRDefault="00000000">
            <w:pPr>
              <w:spacing w:after="0" w:line="251" w:lineRule="auto"/>
              <w:ind w:left="108" w:right="0" w:firstLine="0"/>
              <w:jc w:val="left"/>
              <w:rPr>
                <w:lang w:val="ru-RU"/>
              </w:rPr>
            </w:pPr>
            <w:r>
              <w:rPr>
                <w:lang w:val="ru-RU"/>
              </w:rPr>
              <w:t>Породы кошек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59CB0B5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5" w:type="dxa"/>
            </w:tcMar>
          </w:tcPr>
          <w:p w14:paraId="5D7DEABB" w14:textId="77777777" w:rsidR="00DA2A0D" w:rsidRDefault="00000000">
            <w:pPr>
              <w:spacing w:after="155" w:line="251" w:lineRule="auto"/>
              <w:ind w:left="283" w:right="0" w:firstLine="0"/>
              <w:jc w:val="left"/>
              <w:rPr>
                <w:lang w:val="ru-RU"/>
              </w:rPr>
            </w:pPr>
            <w:r>
              <w:rPr>
                <w:lang w:val="ru-RU"/>
              </w:rPr>
              <w:t>Сравнение объектов на рисунке. Ответы на вопросы.</w:t>
            </w:r>
          </w:p>
          <w:p w14:paraId="42A2ECA3" w14:textId="77777777" w:rsidR="00DA2A0D" w:rsidRDefault="00000000">
            <w:pPr>
              <w:spacing w:after="159" w:line="251" w:lineRule="auto"/>
              <w:ind w:left="103" w:right="0" w:firstLine="0"/>
              <w:jc w:val="left"/>
              <w:rPr>
                <w:lang w:val="ru-RU"/>
              </w:rPr>
            </w:pPr>
            <w:r>
              <w:rPr>
                <w:lang w:val="ru-RU"/>
              </w:rPr>
              <w:t>Зарисовка в тетради объекта природы. Заучивание прибаутки.</w:t>
            </w:r>
          </w:p>
          <w:p w14:paraId="7F5D07D9" w14:textId="77777777" w:rsidR="00DA2A0D" w:rsidRDefault="00000000">
            <w:pPr>
              <w:spacing w:after="154" w:line="251" w:lineRule="auto"/>
              <w:ind w:left="103" w:right="0" w:firstLine="0"/>
              <w:jc w:val="left"/>
              <w:rPr>
                <w:lang w:val="ru-RU"/>
              </w:rPr>
            </w:pPr>
            <w:r>
              <w:rPr>
                <w:lang w:val="ru-RU"/>
              </w:rPr>
              <w:t>Составление рассказа об объекте живой природы по плану</w:t>
            </w:r>
          </w:p>
          <w:p w14:paraId="2F02F97B" w14:textId="77777777" w:rsidR="00DA2A0D" w:rsidRDefault="00000000">
            <w:pPr>
              <w:spacing w:after="0" w:line="251" w:lineRule="auto"/>
              <w:ind w:left="103" w:right="0" w:firstLine="0"/>
              <w:jc w:val="left"/>
            </w:pPr>
            <w:r>
              <w:rPr>
                <w:lang w:val="ru-RU"/>
              </w:rPr>
              <w:t xml:space="preserve">Составление рассказа о породах кошек. </w:t>
            </w:r>
            <w:r>
              <w:t>Отработка навыков по</w:t>
            </w:r>
          </w:p>
        </w:tc>
      </w:tr>
    </w:tbl>
    <w:p w14:paraId="7D050797"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2CE21BC9" w14:textId="77777777">
        <w:tblPrEx>
          <w:tblCellMar>
            <w:top w:w="0" w:type="dxa"/>
            <w:bottom w:w="0" w:type="dxa"/>
          </w:tblCellMar>
        </w:tblPrEx>
        <w:trPr>
          <w:trHeight w:val="4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5011A86" w14:textId="77777777" w:rsidR="00DA2A0D" w:rsidRDefault="00000000">
            <w:pPr>
              <w:spacing w:after="6" w:line="388" w:lineRule="auto"/>
              <w:ind w:left="108" w:right="0" w:firstLine="0"/>
              <w:jc w:val="left"/>
              <w:rPr>
                <w:lang w:val="ru-RU"/>
              </w:rPr>
            </w:pPr>
            <w:r>
              <w:rPr>
                <w:lang w:val="ru-RU"/>
              </w:rPr>
              <w:t>воздух, пища. Разнообразие пород кошек и собак, их повадки.</w:t>
            </w:r>
          </w:p>
          <w:p w14:paraId="56636B75" w14:textId="77777777" w:rsidR="00DA2A0D" w:rsidRDefault="00000000">
            <w:pPr>
              <w:spacing w:after="153" w:line="251" w:lineRule="auto"/>
              <w:ind w:left="0" w:right="88" w:firstLine="0"/>
              <w:jc w:val="center"/>
              <w:rPr>
                <w:lang w:val="ru-RU"/>
              </w:rPr>
            </w:pPr>
            <w:r>
              <w:rPr>
                <w:lang w:val="ru-RU"/>
              </w:rPr>
              <w:t>Отношение человека к животным.</w:t>
            </w:r>
          </w:p>
          <w:p w14:paraId="3F1E4D1B" w14:textId="77777777" w:rsidR="00DA2A0D" w:rsidRDefault="00000000">
            <w:pPr>
              <w:spacing w:after="0" w:line="396" w:lineRule="auto"/>
              <w:ind w:left="108" w:right="60" w:firstLine="240"/>
              <w:rPr>
                <w:lang w:val="ru-RU"/>
              </w:rPr>
            </w:pPr>
            <w:r>
              <w:rPr>
                <w:lang w:val="ru-RU"/>
              </w:rPr>
              <w:t>Рыбы (2–3 названия рыб, распространенных в данной местности). Внешний вид, среда обитания, питание, образ жизни.</w:t>
            </w:r>
          </w:p>
          <w:p w14:paraId="0880EA57" w14:textId="77777777" w:rsidR="00DA2A0D" w:rsidRDefault="00000000">
            <w:pPr>
              <w:spacing w:after="0" w:line="251" w:lineRule="auto"/>
              <w:ind w:left="108" w:right="0" w:firstLine="0"/>
              <w:rPr>
                <w:lang w:val="ru-RU"/>
              </w:rPr>
            </w:pPr>
            <w:r>
              <w:rPr>
                <w:lang w:val="ru-RU"/>
              </w:rPr>
              <w:t>Польза от рыбоводства и охрана рыбных угодий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4AAC3CD" w14:textId="77777777" w:rsidR="00DA2A0D" w:rsidRDefault="00000000">
            <w:pPr>
              <w:spacing w:after="0" w:line="251" w:lineRule="auto"/>
              <w:ind w:left="0" w:right="0" w:firstLine="0"/>
              <w:jc w:val="left"/>
              <w:rPr>
                <w:lang w:val="ru-RU"/>
              </w:rPr>
            </w:pPr>
            <w:r>
              <w:rPr>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6267227"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BF62478" w14:textId="77777777" w:rsidR="00DA2A0D" w:rsidRDefault="00000000">
            <w:pPr>
              <w:spacing w:after="0" w:line="251" w:lineRule="auto"/>
              <w:ind w:left="103" w:right="0" w:firstLine="0"/>
              <w:jc w:val="left"/>
            </w:pPr>
            <w:r>
              <w:t>уходу за животным</w:t>
            </w:r>
          </w:p>
        </w:tc>
      </w:tr>
      <w:tr w:rsidR="00DA2A0D" w14:paraId="4F7DEFBB" w14:textId="77777777">
        <w:tblPrEx>
          <w:tblCellMar>
            <w:top w:w="0" w:type="dxa"/>
            <w:bottom w:w="0" w:type="dxa"/>
          </w:tblCellMar>
        </w:tblPrEx>
        <w:trPr>
          <w:trHeight w:val="2497"/>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950C229"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A359E6D" w14:textId="77777777" w:rsidR="00DA2A0D" w:rsidRDefault="00000000">
            <w:pPr>
              <w:spacing w:after="156" w:line="251" w:lineRule="auto"/>
              <w:ind w:left="108" w:right="0" w:firstLine="0"/>
              <w:jc w:val="left"/>
              <w:rPr>
                <w:lang w:val="ru-RU"/>
              </w:rPr>
            </w:pPr>
            <w:r>
              <w:rPr>
                <w:lang w:val="ru-RU"/>
              </w:rPr>
              <w:t>Собака и волк</w:t>
            </w:r>
          </w:p>
          <w:p w14:paraId="660B7511" w14:textId="77777777" w:rsidR="00DA2A0D" w:rsidRDefault="00000000">
            <w:pPr>
              <w:spacing w:after="0" w:line="251" w:lineRule="auto"/>
              <w:ind w:left="108" w:right="0" w:firstLine="0"/>
              <w:jc w:val="left"/>
              <w:rPr>
                <w:lang w:val="ru-RU"/>
              </w:rPr>
            </w:pPr>
            <w:r>
              <w:rPr>
                <w:lang w:val="ru-RU"/>
              </w:rPr>
              <w:t>Породы собак</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096F33A"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9FDE10C" w14:textId="77777777" w:rsidR="00DA2A0D" w:rsidRDefault="00000000">
            <w:pPr>
              <w:spacing w:after="2" w:line="388" w:lineRule="auto"/>
              <w:ind w:left="103" w:right="74" w:firstLine="180"/>
              <w:rPr>
                <w:lang w:val="ru-RU"/>
              </w:rPr>
            </w:pPr>
            <w:r>
              <w:rPr>
                <w:lang w:val="ru-RU"/>
              </w:rPr>
              <w:t>Рассматривание рисунка. Нахождение объектов, классификация. Составление рассказа по рисунку. Составление рассказа по плану. Отработка навыков безопасного поведения при встрече с собакой</w:t>
            </w:r>
          </w:p>
          <w:p w14:paraId="3BAF4F31" w14:textId="77777777" w:rsidR="00DA2A0D" w:rsidRDefault="00000000">
            <w:pPr>
              <w:spacing w:after="0" w:line="251" w:lineRule="auto"/>
              <w:ind w:left="103" w:right="0" w:firstLine="0"/>
              <w:jc w:val="left"/>
            </w:pPr>
            <w:r>
              <w:rPr>
                <w:lang w:val="ru-RU"/>
              </w:rPr>
              <w:t xml:space="preserve">Показ объектов на рисунке классификация по породе. </w:t>
            </w:r>
            <w:r>
              <w:t>Ответы на вопросы</w:t>
            </w:r>
          </w:p>
        </w:tc>
      </w:tr>
      <w:tr w:rsidR="00DA2A0D" w14:paraId="5A16B31F" w14:textId="77777777">
        <w:tblPrEx>
          <w:tblCellMar>
            <w:top w:w="0" w:type="dxa"/>
            <w:bottom w:w="0" w:type="dxa"/>
          </w:tblCellMar>
        </w:tblPrEx>
        <w:trPr>
          <w:trHeight w:val="166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D62A61C"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C8B5D75" w14:textId="77777777" w:rsidR="00DA2A0D" w:rsidRDefault="00000000">
            <w:pPr>
              <w:spacing w:after="0" w:line="251" w:lineRule="auto"/>
              <w:ind w:left="108" w:right="234" w:firstLine="0"/>
              <w:rPr>
                <w:lang w:val="ru-RU"/>
              </w:rPr>
            </w:pPr>
            <w:r>
              <w:rPr>
                <w:lang w:val="ru-RU"/>
              </w:rPr>
              <w:t>Правила поведения при контакте с домашними животными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98D30D0"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8967733" w14:textId="77777777" w:rsidR="00DA2A0D" w:rsidRDefault="00000000">
            <w:pPr>
              <w:spacing w:after="0" w:line="396" w:lineRule="auto"/>
              <w:ind w:left="103" w:right="0" w:firstLine="240"/>
              <w:jc w:val="left"/>
              <w:rPr>
                <w:lang w:val="ru-RU"/>
              </w:rPr>
            </w:pPr>
            <w:r>
              <w:rPr>
                <w:lang w:val="ru-RU"/>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w:t>
            </w:r>
          </w:p>
          <w:p w14:paraId="4F67BEFC" w14:textId="77777777" w:rsidR="00DA2A0D" w:rsidRDefault="00000000">
            <w:pPr>
              <w:spacing w:after="0" w:line="251" w:lineRule="auto"/>
              <w:ind w:left="103" w:right="0" w:firstLine="0"/>
              <w:jc w:val="left"/>
              <w:rPr>
                <w:lang w:val="ru-RU"/>
              </w:rPr>
            </w:pPr>
            <w:r>
              <w:rPr>
                <w:lang w:val="ru-RU"/>
              </w:rPr>
              <w:t>Запись правил поведения в тетрадь</w:t>
            </w:r>
          </w:p>
        </w:tc>
      </w:tr>
      <w:tr w:rsidR="00DA2A0D" w14:paraId="5992FB74" w14:textId="77777777">
        <w:tblPrEx>
          <w:tblCellMar>
            <w:top w:w="0" w:type="dxa"/>
            <w:bottom w:w="0" w:type="dxa"/>
          </w:tblCellMar>
        </w:tblPrEx>
        <w:trPr>
          <w:trHeight w:val="166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3E2837B"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3DAC9A6" w14:textId="77777777" w:rsidR="00DA2A0D" w:rsidRDefault="00000000">
            <w:pPr>
              <w:spacing w:after="0" w:line="251" w:lineRule="auto"/>
              <w:ind w:left="108" w:right="0" w:firstLine="0"/>
              <w:jc w:val="left"/>
            </w:pPr>
            <w:r>
              <w:t>Рыбы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B768F1D"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E5D3303" w14:textId="77777777" w:rsidR="00DA2A0D" w:rsidRDefault="00000000">
            <w:pPr>
              <w:spacing w:after="0" w:line="396" w:lineRule="auto"/>
              <w:ind w:left="103" w:right="0" w:firstLine="180"/>
              <w:jc w:val="left"/>
              <w:rPr>
                <w:lang w:val="ru-RU"/>
              </w:rPr>
            </w:pPr>
            <w:r>
              <w:rPr>
                <w:lang w:val="ru-RU"/>
              </w:rPr>
              <w:t>Рассматривание схемы. Определение строения объекта природы. Ответы на вопросы. Зарисовка объекта природы.</w:t>
            </w:r>
          </w:p>
          <w:p w14:paraId="787ACE02" w14:textId="77777777" w:rsidR="00DA2A0D" w:rsidRDefault="00000000">
            <w:pPr>
              <w:spacing w:after="160" w:line="251" w:lineRule="auto"/>
              <w:ind w:left="103" w:right="0" w:firstLine="0"/>
              <w:jc w:val="left"/>
              <w:rPr>
                <w:lang w:val="ru-RU"/>
              </w:rPr>
            </w:pPr>
            <w:r>
              <w:rPr>
                <w:lang w:val="ru-RU"/>
              </w:rPr>
              <w:t>Рассматривание рисунка. Нахождение соответствия.</w:t>
            </w:r>
          </w:p>
          <w:p w14:paraId="1A3E0D5A" w14:textId="77777777" w:rsidR="00DA2A0D" w:rsidRDefault="00000000">
            <w:pPr>
              <w:spacing w:after="0" w:line="251" w:lineRule="auto"/>
              <w:ind w:left="103" w:right="0" w:firstLine="0"/>
              <w:jc w:val="left"/>
            </w:pPr>
            <w:r>
              <w:rPr>
                <w:lang w:val="ru-RU"/>
              </w:rPr>
              <w:t xml:space="preserve">Составление рассказа по рисунку. </w:t>
            </w:r>
            <w:r>
              <w:t>Прогулка в зоомагазин</w:t>
            </w:r>
          </w:p>
        </w:tc>
      </w:tr>
      <w:tr w:rsidR="00DA2A0D" w14:paraId="0F4409BF" w14:textId="77777777">
        <w:tblPrEx>
          <w:tblCellMar>
            <w:top w:w="0" w:type="dxa"/>
            <w:bottom w:w="0" w:type="dxa"/>
          </w:tblCellMar>
        </w:tblPrEx>
        <w:trPr>
          <w:trHeight w:val="425"/>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6C56F19" w14:textId="77777777" w:rsidR="00DA2A0D" w:rsidRDefault="00000000">
            <w:pPr>
              <w:spacing w:after="0" w:line="251" w:lineRule="auto"/>
              <w:ind w:left="77" w:right="0" w:firstLine="0"/>
              <w:jc w:val="center"/>
            </w:pPr>
            <w:r>
              <w:rPr>
                <w:b/>
              </w:rPr>
              <w:t>Человек (</w:t>
            </w:r>
            <w:r>
              <w:rPr>
                <w:b/>
                <w:lang w:val="ru-RU"/>
              </w:rPr>
              <w:t>10</w:t>
            </w:r>
            <w:r>
              <w:rPr>
                <w:b/>
              </w:rPr>
              <w:t xml:space="preserve"> ч)</w:t>
            </w:r>
          </w:p>
        </w:tc>
      </w:tr>
      <w:tr w:rsidR="00DA2A0D" w14:paraId="1B5A344F" w14:textId="77777777">
        <w:tblPrEx>
          <w:tblCellMar>
            <w:top w:w="0" w:type="dxa"/>
            <w:bottom w:w="0" w:type="dxa"/>
          </w:tblCellMar>
        </w:tblPrEx>
        <w:trPr>
          <w:trHeight w:val="838"/>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0369B02" w14:textId="77777777" w:rsidR="00DA2A0D" w:rsidRDefault="00000000">
            <w:pPr>
              <w:spacing w:after="157" w:line="251" w:lineRule="auto"/>
              <w:ind w:left="108" w:right="0" w:firstLine="0"/>
              <w:jc w:val="left"/>
              <w:rPr>
                <w:lang w:val="ru-RU"/>
              </w:rPr>
            </w:pPr>
            <w:r>
              <w:rPr>
                <w:lang w:val="ru-RU"/>
              </w:rPr>
              <w:t>Гигиена тела человека, закаливание.</w:t>
            </w:r>
          </w:p>
          <w:p w14:paraId="09E58587" w14:textId="77777777" w:rsidR="00DA2A0D" w:rsidRDefault="00000000">
            <w:pPr>
              <w:spacing w:after="0" w:line="396" w:lineRule="auto"/>
              <w:ind w:left="108" w:right="0" w:firstLine="240"/>
              <w:jc w:val="left"/>
              <w:rPr>
                <w:lang w:val="ru-RU"/>
              </w:rPr>
            </w:pPr>
            <w:r>
              <w:rPr>
                <w:lang w:val="ru-RU"/>
              </w:rPr>
              <w:t>Питание человека. Органы пищеварения: ротовая полость, пищевод, желудок, кишечник</w:t>
            </w:r>
          </w:p>
          <w:p w14:paraId="454051CD" w14:textId="77777777" w:rsidR="00DA2A0D" w:rsidRDefault="00000000">
            <w:pPr>
              <w:spacing w:after="156" w:line="251" w:lineRule="auto"/>
              <w:ind w:left="108" w:right="0" w:firstLine="0"/>
              <w:jc w:val="left"/>
              <w:rPr>
                <w:lang w:val="ru-RU"/>
              </w:rPr>
            </w:pPr>
            <w:r>
              <w:rPr>
                <w:lang w:val="ru-RU"/>
              </w:rPr>
              <w:t>(элементарные представления).</w:t>
            </w:r>
          </w:p>
          <w:p w14:paraId="4F8F036F" w14:textId="77777777" w:rsidR="00DA2A0D" w:rsidRDefault="00000000">
            <w:pPr>
              <w:spacing w:after="0" w:line="251" w:lineRule="auto"/>
              <w:ind w:left="348" w:right="0" w:firstLine="0"/>
              <w:jc w:val="left"/>
              <w:rPr>
                <w:lang w:val="ru-RU"/>
              </w:rPr>
            </w:pPr>
            <w:r>
              <w:rPr>
                <w:lang w:val="ru-RU"/>
              </w:rPr>
              <w:t>Значение овощей и фруктов для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C838A9F" w14:textId="77777777" w:rsidR="00DA2A0D" w:rsidRDefault="00000000">
            <w:pPr>
              <w:spacing w:after="0" w:line="251" w:lineRule="auto"/>
              <w:ind w:left="108" w:right="0" w:firstLine="0"/>
              <w:jc w:val="left"/>
            </w:pPr>
            <w:r>
              <w:t>Тело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D69D2AD" w14:textId="77777777" w:rsidR="00DA2A0D" w:rsidRDefault="00000000">
            <w:pPr>
              <w:spacing w:after="0" w:line="251" w:lineRule="auto"/>
              <w:ind w:left="106" w:right="0" w:firstLine="0"/>
              <w:jc w:val="left"/>
            </w:pPr>
            <w:r>
              <w:rPr>
                <w:lang w:val="ru-RU"/>
              </w:rPr>
              <w:t>4</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FC3F350" w14:textId="77777777" w:rsidR="00DA2A0D" w:rsidRDefault="00000000">
            <w:pPr>
              <w:spacing w:after="0" w:line="251" w:lineRule="auto"/>
              <w:ind w:left="103" w:right="0" w:firstLine="240"/>
              <w:jc w:val="left"/>
              <w:rPr>
                <w:lang w:val="ru-RU"/>
              </w:rPr>
            </w:pPr>
            <w:r>
              <w:rPr>
                <w:lang w:val="ru-RU"/>
              </w:rPr>
              <w:t>Рассматривание рисунков. Составление рассказа. Отработка навыков физического воспитания</w:t>
            </w:r>
          </w:p>
        </w:tc>
      </w:tr>
      <w:tr w:rsidR="00DA2A0D" w14:paraId="73D981F7" w14:textId="77777777">
        <w:tblPrEx>
          <w:tblCellMar>
            <w:top w:w="0" w:type="dxa"/>
            <w:bottom w:w="0" w:type="dxa"/>
          </w:tblCellMar>
        </w:tblPrEx>
        <w:trPr>
          <w:trHeight w:val="83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E95721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645FF4B" w14:textId="77777777" w:rsidR="00DA2A0D" w:rsidRDefault="00000000">
            <w:pPr>
              <w:spacing w:after="0" w:line="251" w:lineRule="auto"/>
              <w:ind w:left="108" w:right="9" w:firstLine="0"/>
              <w:jc w:val="left"/>
            </w:pPr>
            <w:r>
              <w:t>Органы пищеварения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65FC9AB"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3C894D7" w14:textId="77777777" w:rsidR="00DA2A0D" w:rsidRDefault="00000000">
            <w:pPr>
              <w:spacing w:after="155" w:line="251" w:lineRule="auto"/>
              <w:ind w:left="283" w:right="0" w:firstLine="0"/>
              <w:jc w:val="left"/>
              <w:rPr>
                <w:lang w:val="ru-RU"/>
              </w:rPr>
            </w:pPr>
            <w:r>
              <w:rPr>
                <w:lang w:val="ru-RU"/>
              </w:rPr>
              <w:t>Рассматривание рисунка. Нахождение и показ объекта.</w:t>
            </w:r>
          </w:p>
          <w:p w14:paraId="5102CF5A" w14:textId="77777777" w:rsidR="00DA2A0D" w:rsidRDefault="00000000">
            <w:pPr>
              <w:spacing w:after="0" w:line="251" w:lineRule="auto"/>
              <w:ind w:left="103" w:right="0" w:firstLine="0"/>
              <w:jc w:val="left"/>
            </w:pPr>
            <w:r>
              <w:t>Отработка навыков личной гигиены</w:t>
            </w:r>
          </w:p>
        </w:tc>
      </w:tr>
      <w:tr w:rsidR="00DA2A0D" w14:paraId="56BB1E98" w14:textId="77777777">
        <w:tblPrEx>
          <w:tblCellMar>
            <w:top w:w="0" w:type="dxa"/>
            <w:bottom w:w="0" w:type="dxa"/>
          </w:tblCellMar>
        </w:tblPrEx>
        <w:trPr>
          <w:trHeight w:val="83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A5BCB80"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E9AE78F" w14:textId="77777777" w:rsidR="00DA2A0D" w:rsidRDefault="00000000">
            <w:pPr>
              <w:spacing w:after="152" w:line="251" w:lineRule="auto"/>
              <w:ind w:left="108" w:right="0" w:firstLine="0"/>
              <w:jc w:val="left"/>
            </w:pPr>
            <w:r>
              <w:t>Питание человека</w:t>
            </w:r>
          </w:p>
          <w:p w14:paraId="07B22EBF" w14:textId="77777777" w:rsidR="00DA2A0D" w:rsidRDefault="00000000">
            <w:pPr>
              <w:spacing w:after="0" w:line="251" w:lineRule="auto"/>
              <w:ind w:left="108" w:right="0" w:firstLine="0"/>
              <w:jc w:val="left"/>
            </w:pPr>
            <w:r>
              <w:t>Правила питания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9B80809" w14:textId="77777777" w:rsidR="00DA2A0D" w:rsidRDefault="00000000">
            <w:pPr>
              <w:spacing w:after="0" w:line="251" w:lineRule="auto"/>
              <w:ind w:left="106" w:right="0" w:firstLine="0"/>
              <w:jc w:val="left"/>
              <w:rPr>
                <w:lang w:val="ru-RU"/>
              </w:rPr>
            </w:pPr>
            <w:r>
              <w:rPr>
                <w:lang w:val="ru-RU"/>
              </w:rPr>
              <w:t>4</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4193962" w14:textId="77777777" w:rsidR="00DA2A0D" w:rsidRDefault="00000000">
            <w:pPr>
              <w:spacing w:after="0" w:line="251" w:lineRule="auto"/>
              <w:ind w:left="103" w:right="0" w:firstLine="180"/>
            </w:pPr>
            <w:r>
              <w:rPr>
                <w:lang w:val="ru-RU"/>
              </w:rPr>
              <w:t xml:space="preserve">Рассматривание рисунков. Классификация предметов. Показ объектов на рисунках. </w:t>
            </w:r>
            <w:r>
              <w:t>Ответы на вопросы. Составление</w:t>
            </w:r>
          </w:p>
        </w:tc>
      </w:tr>
      <w:tr w:rsidR="00DA2A0D" w14:paraId="688BE17C" w14:textId="77777777">
        <w:tblPrEx>
          <w:tblCellMar>
            <w:top w:w="0" w:type="dxa"/>
            <w:bottom w:w="0" w:type="dxa"/>
          </w:tblCellMar>
        </w:tblPrEx>
        <w:trPr>
          <w:trHeight w:val="1253"/>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3919DAF" w14:textId="77777777" w:rsidR="00DA2A0D" w:rsidRDefault="00000000">
            <w:pPr>
              <w:spacing w:after="152" w:line="251" w:lineRule="auto"/>
              <w:ind w:left="108" w:right="0" w:firstLine="0"/>
              <w:jc w:val="left"/>
              <w:rPr>
                <w:lang w:val="ru-RU"/>
              </w:rPr>
            </w:pPr>
            <w:r>
              <w:rPr>
                <w:lang w:val="ru-RU"/>
              </w:rPr>
              <w:t>правильного питания человека.</w:t>
            </w:r>
          </w:p>
          <w:p w14:paraId="645B3510" w14:textId="77777777" w:rsidR="00DA2A0D" w:rsidRDefault="00000000">
            <w:pPr>
              <w:spacing w:after="160" w:line="251" w:lineRule="auto"/>
              <w:ind w:left="272" w:right="0" w:firstLine="0"/>
              <w:jc w:val="center"/>
              <w:rPr>
                <w:lang w:val="ru-RU"/>
              </w:rPr>
            </w:pPr>
            <w:r>
              <w:rPr>
                <w:lang w:val="ru-RU"/>
              </w:rPr>
              <w:t>Пища человека. Правильное питание.</w:t>
            </w:r>
          </w:p>
          <w:p w14:paraId="1A0F95A2" w14:textId="77777777" w:rsidR="00DA2A0D" w:rsidRDefault="00000000">
            <w:pPr>
              <w:spacing w:after="0" w:line="251" w:lineRule="auto"/>
              <w:ind w:left="108" w:right="0" w:firstLine="0"/>
              <w:jc w:val="left"/>
              <w:rPr>
                <w:lang w:val="ru-RU"/>
              </w:rPr>
            </w:pPr>
            <w:r>
              <w:rPr>
                <w:lang w:val="ru-RU"/>
              </w:rPr>
              <w:t>Профилактика пищевых отравлений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2EC3420" w14:textId="77777777" w:rsidR="00DA2A0D" w:rsidRDefault="00000000">
            <w:pPr>
              <w:spacing w:after="0" w:line="251" w:lineRule="auto"/>
              <w:ind w:left="108" w:right="0" w:firstLine="0"/>
              <w:jc w:val="left"/>
            </w:pPr>
            <w:r>
              <w:t>Профилактика отравлений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1A98AC62"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E19EFA2" w14:textId="77777777" w:rsidR="00DA2A0D" w:rsidRDefault="00000000">
            <w:pPr>
              <w:spacing w:after="1" w:line="386" w:lineRule="auto"/>
              <w:ind w:left="103" w:right="924" w:firstLine="0"/>
              <w:jc w:val="left"/>
              <w:rPr>
                <w:lang w:val="ru-RU"/>
              </w:rPr>
            </w:pPr>
            <w:r>
              <w:rPr>
                <w:lang w:val="ru-RU"/>
              </w:rPr>
              <w:t>рассказа по рисунку. Чтение стихотворения Отработка навыков правильного питания</w:t>
            </w:r>
          </w:p>
          <w:p w14:paraId="740B175B" w14:textId="77777777" w:rsidR="00DA2A0D" w:rsidRDefault="00000000">
            <w:pPr>
              <w:spacing w:after="0" w:line="251" w:lineRule="auto"/>
              <w:ind w:left="103" w:right="0" w:firstLine="0"/>
              <w:jc w:val="left"/>
            </w:pPr>
            <w:r>
              <w:t>Отработка навыков профилактики отравлений</w:t>
            </w:r>
          </w:p>
        </w:tc>
      </w:tr>
    </w:tbl>
    <w:p w14:paraId="595653BF" w14:textId="77777777" w:rsidR="00DA2A0D" w:rsidRDefault="00000000">
      <w:pPr>
        <w:numPr>
          <w:ilvl w:val="0"/>
          <w:numId w:val="6"/>
        </w:numPr>
        <w:spacing w:after="11"/>
        <w:ind w:left="0" w:right="3699" w:hanging="7117"/>
        <w:jc w:val="center"/>
      </w:pPr>
      <w:r>
        <w:rPr>
          <w:b/>
        </w:rPr>
        <w:t xml:space="preserve"> </w:t>
      </w:r>
      <w:r>
        <w:rPr>
          <w:b/>
          <w:lang w:val="ru-RU"/>
        </w:rPr>
        <w:t xml:space="preserve">3 </w:t>
      </w:r>
      <w:r>
        <w:rPr>
          <w:b/>
        </w:rPr>
        <w:t>класс (</w:t>
      </w:r>
      <w:r>
        <w:rPr>
          <w:b/>
          <w:lang w:val="ru-RU"/>
        </w:rPr>
        <w:t>68</w:t>
      </w:r>
      <w:r>
        <w:rPr>
          <w:b/>
        </w:rPr>
        <w:t xml:space="preserve"> ч.)</w:t>
      </w:r>
    </w:p>
    <w:p w14:paraId="5FD7B055" w14:textId="77777777" w:rsidR="00DA2A0D" w:rsidRDefault="00000000">
      <w:pPr>
        <w:spacing w:after="56" w:line="251" w:lineRule="auto"/>
        <w:ind w:left="0" w:right="0" w:firstLine="0"/>
        <w:jc w:val="left"/>
      </w:pPr>
      <w:r>
        <w:rPr>
          <w:b/>
          <w:sz w:val="20"/>
        </w:rPr>
        <w:t xml:space="preserve"> </w:t>
      </w: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60F41395" w14:textId="77777777">
        <w:tblPrEx>
          <w:tblCellMar>
            <w:top w:w="0" w:type="dxa"/>
            <w:bottom w:w="0" w:type="dxa"/>
          </w:tblCellMar>
        </w:tblPrEx>
        <w:trPr>
          <w:trHeight w:val="835"/>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094A6EF" w14:textId="77777777" w:rsidR="00DA2A0D" w:rsidRDefault="00000000">
            <w:pPr>
              <w:spacing w:after="0" w:line="251" w:lineRule="auto"/>
              <w:ind w:left="0" w:right="169" w:firstLine="0"/>
              <w:jc w:val="center"/>
            </w:pPr>
            <w:r>
              <w:rPr>
                <w:b/>
              </w:rPr>
              <w:t>Содержание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1D51AE9" w14:textId="77777777" w:rsidR="00DA2A0D" w:rsidRDefault="00000000">
            <w:pPr>
              <w:spacing w:after="0" w:line="251" w:lineRule="auto"/>
              <w:ind w:left="0" w:right="0" w:firstLine="0"/>
              <w:jc w:val="center"/>
            </w:pPr>
            <w:r>
              <w:rPr>
                <w:b/>
              </w:rPr>
              <w:t>Тематическое планирование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7760854" w14:textId="77777777" w:rsidR="00DA2A0D" w:rsidRDefault="00000000">
            <w:pPr>
              <w:spacing w:after="0" w:line="251" w:lineRule="auto"/>
              <w:ind w:left="0" w:right="0" w:firstLine="0"/>
              <w:jc w:val="center"/>
            </w:pPr>
            <w:r>
              <w:rPr>
                <w:b/>
              </w:rPr>
              <w:t>Кол-во часов</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462A5462" w14:textId="77777777" w:rsidR="00DA2A0D" w:rsidRDefault="00000000">
            <w:pPr>
              <w:spacing w:after="0" w:line="251" w:lineRule="auto"/>
              <w:ind w:left="0" w:right="152" w:firstLine="0"/>
              <w:jc w:val="right"/>
            </w:pPr>
            <w:r>
              <w:rPr>
                <w:b/>
              </w:rPr>
              <w:t>Характеристика деятельности обучающегося</w:t>
            </w:r>
          </w:p>
        </w:tc>
      </w:tr>
      <w:tr w:rsidR="00DA2A0D" w14:paraId="5406776F" w14:textId="77777777">
        <w:tblPrEx>
          <w:tblCellMar>
            <w:top w:w="0" w:type="dxa"/>
            <w:bottom w:w="0" w:type="dxa"/>
          </w:tblCellMar>
        </w:tblPrEx>
        <w:trPr>
          <w:trHeight w:val="422"/>
        </w:trPr>
        <w:tc>
          <w:tcPr>
            <w:tcW w:w="4393" w:type="dxa"/>
            <w:tcBorders>
              <w:top w:val="single" w:sz="4" w:space="0" w:color="000000"/>
              <w:left w:val="single" w:sz="4" w:space="0" w:color="000000"/>
              <w:bottom w:val="single" w:sz="4" w:space="0" w:color="000000"/>
            </w:tcBorders>
            <w:shd w:val="clear" w:color="auto" w:fill="auto"/>
            <w:tcMar>
              <w:top w:w="7" w:type="dxa"/>
              <w:left w:w="108" w:type="dxa"/>
              <w:bottom w:w="0" w:type="dxa"/>
              <w:right w:w="55" w:type="dxa"/>
            </w:tcMar>
          </w:tcPr>
          <w:p w14:paraId="0EA02F1F" w14:textId="77777777" w:rsidR="00DA2A0D" w:rsidRDefault="00DA2A0D">
            <w:pPr>
              <w:spacing w:after="160" w:line="251" w:lineRule="auto"/>
              <w:ind w:left="0" w:right="0" w:firstLine="0"/>
              <w:jc w:val="left"/>
            </w:pPr>
          </w:p>
        </w:tc>
        <w:tc>
          <w:tcPr>
            <w:tcW w:w="10173" w:type="dxa"/>
            <w:gridSpan w:val="3"/>
            <w:tcBorders>
              <w:top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23C72A2" w14:textId="77777777" w:rsidR="00DA2A0D" w:rsidRDefault="00000000">
            <w:pPr>
              <w:spacing w:after="0" w:line="251" w:lineRule="auto"/>
              <w:ind w:left="751" w:right="0" w:firstLine="0"/>
              <w:jc w:val="left"/>
            </w:pPr>
            <w:r>
              <w:rPr>
                <w:b/>
                <w:lang w:val="ru-RU"/>
              </w:rPr>
              <w:t>Сезонные изменения в природе (22 ч)</w:t>
            </w:r>
          </w:p>
        </w:tc>
      </w:tr>
      <w:tr w:rsidR="00DA2A0D" w14:paraId="6ABCED75" w14:textId="77777777">
        <w:tblPrEx>
          <w:tblCellMar>
            <w:top w:w="0" w:type="dxa"/>
            <w:bottom w:w="0" w:type="dxa"/>
          </w:tblCellMar>
        </w:tblPrEx>
        <w:trPr>
          <w:trHeight w:val="291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720BB36" w14:textId="77777777" w:rsidR="00DA2A0D" w:rsidRDefault="00000000">
            <w:pPr>
              <w:spacing w:after="0" w:line="396" w:lineRule="auto"/>
              <w:ind w:left="5" w:right="53" w:firstLine="0"/>
              <w:jc w:val="left"/>
              <w:rPr>
                <w:lang w:val="ru-RU"/>
              </w:rPr>
            </w:pPr>
            <w:r>
              <w:rPr>
                <w:lang w:val="ru-RU"/>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
          <w:p w14:paraId="5DBAD0F2" w14:textId="77777777" w:rsidR="00DA2A0D" w:rsidRDefault="00000000">
            <w:pPr>
              <w:spacing w:after="0" w:line="251" w:lineRule="auto"/>
              <w:ind w:left="5" w:right="20" w:firstLine="240"/>
              <w:rPr>
                <w:lang w:val="ru-RU"/>
              </w:rPr>
            </w:pPr>
            <w:r>
              <w:rPr>
                <w:lang w:val="ru-RU"/>
              </w:rPr>
              <w:t>Продолжение наблюдений за погодой, их описание.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62EEB4F2" w14:textId="77777777" w:rsidR="00DA2A0D" w:rsidRDefault="00000000">
            <w:pPr>
              <w:spacing w:after="0" w:line="396" w:lineRule="auto"/>
              <w:ind w:left="5" w:right="0" w:firstLine="0"/>
              <w:jc w:val="left"/>
              <w:rPr>
                <w:lang w:val="ru-RU"/>
              </w:rPr>
            </w:pPr>
            <w:r>
              <w:rPr>
                <w:lang w:val="ru-RU"/>
              </w:rPr>
              <w:t>Времена года. Осень Осенние месяцы.</w:t>
            </w:r>
          </w:p>
          <w:p w14:paraId="7AA08A5E" w14:textId="77777777" w:rsidR="00DA2A0D" w:rsidRDefault="00000000">
            <w:pPr>
              <w:spacing w:after="0" w:line="251" w:lineRule="auto"/>
              <w:ind w:left="5" w:right="0" w:firstLine="0"/>
              <w:jc w:val="left"/>
            </w:pPr>
            <w:r>
              <w:t>Календарь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7BE92BE9" w14:textId="77777777" w:rsidR="00DA2A0D" w:rsidRDefault="00000000">
            <w:pPr>
              <w:spacing w:after="0" w:line="251" w:lineRule="auto"/>
              <w:ind w:left="2"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B467BE9" w14:textId="77777777" w:rsidR="00DA2A0D" w:rsidRDefault="00000000">
            <w:pPr>
              <w:spacing w:after="0" w:line="396" w:lineRule="auto"/>
              <w:ind w:left="0" w:right="0" w:firstLine="240"/>
              <w:jc w:val="left"/>
              <w:rPr>
                <w:lang w:val="ru-RU"/>
              </w:rPr>
            </w:pPr>
            <w:r>
              <w:rPr>
                <w:lang w:val="ru-RU"/>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w:t>
            </w:r>
          </w:p>
          <w:p w14:paraId="1A0C73A3" w14:textId="77777777" w:rsidR="00DA2A0D" w:rsidRDefault="00000000">
            <w:pPr>
              <w:spacing w:after="0" w:line="251" w:lineRule="auto"/>
              <w:ind w:left="0" w:right="0" w:firstLine="0"/>
              <w:jc w:val="left"/>
            </w:pPr>
            <w:r>
              <w:rPr>
                <w:lang w:val="ru-RU"/>
              </w:rPr>
              <w:t xml:space="preserve">Чтение текста. Сравнение схемы с иллюстрацией, выделение признаков месяцев. </w:t>
            </w:r>
            <w:r>
              <w:t>Сравнение схем месяцев. Наблюдение за изменениями погоды осенью</w:t>
            </w:r>
          </w:p>
        </w:tc>
      </w:tr>
      <w:tr w:rsidR="00DA2A0D" w14:paraId="0B50E4D5" w14:textId="77777777">
        <w:tblPrEx>
          <w:tblCellMar>
            <w:top w:w="0" w:type="dxa"/>
            <w:bottom w:w="0" w:type="dxa"/>
          </w:tblCellMar>
        </w:tblPrEx>
        <w:trPr>
          <w:trHeight w:val="249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6CEE9903"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1870FD6E" w14:textId="77777777" w:rsidR="00DA2A0D" w:rsidRDefault="00000000">
            <w:pPr>
              <w:spacing w:after="0" w:line="251" w:lineRule="auto"/>
              <w:ind w:left="5" w:right="40" w:firstLine="0"/>
            </w:pPr>
            <w:r>
              <w:t>Растения и животные осенью</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41B729D2" w14:textId="77777777" w:rsidR="00DA2A0D" w:rsidRDefault="00000000">
            <w:pPr>
              <w:spacing w:after="0" w:line="251" w:lineRule="auto"/>
              <w:ind w:left="2"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2ACC345B" w14:textId="77777777" w:rsidR="00DA2A0D" w:rsidRDefault="00000000">
            <w:pPr>
              <w:spacing w:after="2" w:line="388" w:lineRule="auto"/>
              <w:ind w:left="0" w:right="559" w:firstLine="240"/>
              <w:rPr>
                <w:lang w:val="ru-RU"/>
              </w:rPr>
            </w:pPr>
            <w:r>
              <w:rPr>
                <w:lang w:val="ru-RU"/>
              </w:rPr>
              <w:t>Рассматривание иллюстраций. Сравнение объектов. Чтение текста. Ответы на вопросы. Составление рассказа о походе в лес за грибами. Зарисовка</w:t>
            </w:r>
          </w:p>
          <w:p w14:paraId="77016371" w14:textId="77777777" w:rsidR="00DA2A0D" w:rsidRDefault="00000000">
            <w:pPr>
              <w:spacing w:after="0" w:line="251" w:lineRule="auto"/>
              <w:ind w:left="0" w:right="203" w:firstLine="0"/>
              <w:rPr>
                <w:lang w:val="ru-RU"/>
              </w:rPr>
            </w:pPr>
            <w:r>
              <w:rPr>
                <w:lang w:val="ru-RU"/>
              </w:rPr>
              <w:t>Работа с иллюстрацией. Чтение текста, ответы на вопросы. Работа с иллюстрациями: называние объектов, классификация по общим признакам, выделение особенностей</w:t>
            </w:r>
          </w:p>
        </w:tc>
      </w:tr>
      <w:tr w:rsidR="00DA2A0D" w14:paraId="61EFE3F5" w14:textId="77777777">
        <w:tblPrEx>
          <w:tblCellMar>
            <w:top w:w="0" w:type="dxa"/>
            <w:bottom w:w="0" w:type="dxa"/>
          </w:tblCellMar>
        </w:tblPrEx>
        <w:trPr>
          <w:trHeight w:val="427"/>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39677FB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529C76FC" w14:textId="77777777" w:rsidR="00DA2A0D" w:rsidRDefault="00000000">
            <w:pPr>
              <w:spacing w:after="0" w:line="251" w:lineRule="auto"/>
              <w:ind w:left="5" w:right="0" w:firstLine="0"/>
              <w:jc w:val="left"/>
            </w:pPr>
            <w:r>
              <w:t>Занятия людей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578D8F04" w14:textId="77777777" w:rsidR="00DA2A0D" w:rsidRDefault="00000000">
            <w:pPr>
              <w:spacing w:after="0" w:line="251" w:lineRule="auto"/>
              <w:ind w:left="2"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55" w:type="dxa"/>
            </w:tcMar>
          </w:tcPr>
          <w:p w14:paraId="6CB474C0" w14:textId="77777777" w:rsidR="00DA2A0D" w:rsidRDefault="00000000">
            <w:pPr>
              <w:spacing w:after="0" w:line="251" w:lineRule="auto"/>
              <w:ind w:left="120" w:right="0" w:firstLine="0"/>
              <w:jc w:val="left"/>
            </w:pPr>
            <w:r>
              <w:rPr>
                <w:lang w:val="ru-RU"/>
              </w:rPr>
              <w:t xml:space="preserve">Чтение текста, ответы на вопросы. </w:t>
            </w:r>
            <w:r>
              <w:t>Составление рассказа по</w:t>
            </w:r>
          </w:p>
        </w:tc>
      </w:tr>
    </w:tbl>
    <w:p w14:paraId="4B0911BC"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2F585087" w14:textId="77777777">
        <w:tblPrEx>
          <w:tblCellMar>
            <w:top w:w="0" w:type="dxa"/>
            <w:bottom w:w="0" w:type="dxa"/>
          </w:tblCellMar>
        </w:tblPrEx>
        <w:trPr>
          <w:trHeight w:val="2907"/>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5FA2A12"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92CC709" w14:textId="77777777" w:rsidR="00DA2A0D" w:rsidRDefault="00000000">
            <w:pPr>
              <w:spacing w:after="152" w:line="251" w:lineRule="auto"/>
              <w:ind w:left="108" w:right="0" w:firstLine="0"/>
              <w:jc w:val="left"/>
              <w:rPr>
                <w:lang w:val="ru-RU"/>
              </w:rPr>
            </w:pPr>
            <w:r>
              <w:rPr>
                <w:lang w:val="ru-RU"/>
              </w:rPr>
              <w:t>осенью</w:t>
            </w:r>
          </w:p>
          <w:p w14:paraId="25DC7D96" w14:textId="77777777" w:rsidR="00DA2A0D" w:rsidRDefault="00000000">
            <w:pPr>
              <w:spacing w:after="0" w:line="251" w:lineRule="auto"/>
              <w:ind w:left="108" w:right="0" w:firstLine="0"/>
              <w:rPr>
                <w:lang w:val="ru-RU"/>
              </w:rPr>
            </w:pPr>
            <w:r>
              <w:rPr>
                <w:lang w:val="ru-RU"/>
              </w:rPr>
              <w:t>Изучаем правила дорожного движения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6CAAAC0"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805579F" w14:textId="77777777" w:rsidR="00DA2A0D" w:rsidRDefault="00000000">
            <w:pPr>
              <w:spacing w:after="1" w:line="388" w:lineRule="auto"/>
              <w:ind w:left="103" w:right="130" w:firstLine="0"/>
              <w:rPr>
                <w:lang w:val="ru-RU"/>
              </w:rPr>
            </w:pPr>
            <w:r>
              <w:rPr>
                <w:lang w:val="ru-RU"/>
              </w:rPr>
              <w:t>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w:t>
            </w:r>
          </w:p>
          <w:p w14:paraId="7FFF60B9" w14:textId="77777777" w:rsidR="00DA2A0D" w:rsidRDefault="00000000">
            <w:pPr>
              <w:spacing w:after="0" w:line="396" w:lineRule="auto"/>
              <w:ind w:left="103" w:right="0" w:firstLine="0"/>
              <w:rPr>
                <w:lang w:val="ru-RU"/>
              </w:rPr>
            </w:pPr>
            <w:r>
              <w:rPr>
                <w:lang w:val="ru-RU"/>
              </w:rPr>
              <w:t>Экскурсия. Практическая отработка правил дорожного движения. Разучивание знаков: «Пешеходный переход»,</w:t>
            </w:r>
          </w:p>
          <w:p w14:paraId="032EA40E" w14:textId="77777777" w:rsidR="00DA2A0D" w:rsidRDefault="00000000">
            <w:pPr>
              <w:spacing w:after="0" w:line="251" w:lineRule="auto"/>
              <w:ind w:left="103" w:right="0" w:firstLine="0"/>
              <w:jc w:val="left"/>
            </w:pPr>
            <w:r>
              <w:rPr>
                <w:lang w:val="ru-RU"/>
              </w:rPr>
              <w:t xml:space="preserve">«Осторожно, дети!». </w:t>
            </w:r>
            <w:r>
              <w:t>Рисунок знаков</w:t>
            </w:r>
          </w:p>
        </w:tc>
      </w:tr>
      <w:tr w:rsidR="00DA2A0D" w14:paraId="3E7E364E" w14:textId="77777777">
        <w:tblPrEx>
          <w:tblCellMar>
            <w:top w:w="0" w:type="dxa"/>
            <w:bottom w:w="0" w:type="dxa"/>
          </w:tblCellMar>
        </w:tblPrEx>
        <w:trPr>
          <w:trHeight w:val="3323"/>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A1621A9" w14:textId="77777777" w:rsidR="00DA2A0D" w:rsidRDefault="00000000">
            <w:pPr>
              <w:spacing w:after="155" w:line="251" w:lineRule="auto"/>
              <w:ind w:left="348" w:right="0" w:firstLine="0"/>
              <w:jc w:val="left"/>
              <w:rPr>
                <w:lang w:val="ru-RU"/>
              </w:rPr>
            </w:pPr>
            <w:r>
              <w:rPr>
                <w:lang w:val="ru-RU"/>
              </w:rPr>
              <w:t>Календарь. Знакомство с календарем.</w:t>
            </w:r>
          </w:p>
          <w:p w14:paraId="6E164056" w14:textId="77777777" w:rsidR="00DA2A0D" w:rsidRDefault="00000000">
            <w:pPr>
              <w:spacing w:after="162" w:line="251" w:lineRule="auto"/>
              <w:ind w:left="108" w:right="0" w:firstLine="0"/>
              <w:jc w:val="left"/>
              <w:rPr>
                <w:lang w:val="ru-RU"/>
              </w:rPr>
            </w:pPr>
            <w:r>
              <w:rPr>
                <w:lang w:val="ru-RU"/>
              </w:rPr>
              <w:t>Названия месяцев.</w:t>
            </w:r>
          </w:p>
          <w:p w14:paraId="66AF0B51" w14:textId="77777777" w:rsidR="00DA2A0D" w:rsidRDefault="00000000">
            <w:pPr>
              <w:spacing w:after="3" w:line="396" w:lineRule="auto"/>
              <w:ind w:left="108" w:right="0" w:firstLine="240"/>
              <w:jc w:val="left"/>
              <w:rPr>
                <w:lang w:val="ru-RU"/>
              </w:rPr>
            </w:pPr>
            <w:r>
              <w:rPr>
                <w:lang w:val="ru-RU"/>
              </w:rPr>
              <w:t>Наблюдения за растениями сада и леса в разное время года: яблоня, осина, липа, акация, орешник. Увядание и появление цветов и трав (медуница).</w:t>
            </w:r>
          </w:p>
          <w:p w14:paraId="645207CD" w14:textId="77777777" w:rsidR="00DA2A0D" w:rsidRDefault="00000000">
            <w:pPr>
              <w:spacing w:after="0" w:line="396" w:lineRule="auto"/>
              <w:ind w:left="108" w:right="139" w:firstLine="0"/>
              <w:rPr>
                <w:lang w:val="ru-RU"/>
              </w:rPr>
            </w:pPr>
            <w:r>
              <w:rPr>
                <w:lang w:val="ru-RU"/>
              </w:rPr>
              <w:t>Птицы зимующие и перелетные: клест, снегирь, соловей. Насекомые в осенний период.</w:t>
            </w:r>
          </w:p>
          <w:p w14:paraId="3A023A76" w14:textId="77777777" w:rsidR="00DA2A0D" w:rsidRDefault="00000000">
            <w:pPr>
              <w:spacing w:after="2" w:line="388" w:lineRule="auto"/>
              <w:ind w:left="108" w:right="0" w:firstLine="240"/>
              <w:rPr>
                <w:lang w:val="ru-RU"/>
              </w:rPr>
            </w:pPr>
            <w:r>
              <w:rPr>
                <w:lang w:val="ru-RU"/>
              </w:rPr>
              <w:t>Домашние животные в разное время года.</w:t>
            </w:r>
          </w:p>
          <w:p w14:paraId="0289856E" w14:textId="77777777" w:rsidR="00DA2A0D" w:rsidRDefault="00000000">
            <w:pPr>
              <w:spacing w:after="0" w:line="396" w:lineRule="auto"/>
              <w:ind w:left="108" w:right="0" w:firstLine="240"/>
              <w:jc w:val="left"/>
              <w:rPr>
                <w:lang w:val="ru-RU"/>
              </w:rPr>
            </w:pPr>
            <w:r>
              <w:rPr>
                <w:lang w:val="ru-RU"/>
              </w:rPr>
              <w:t>Лесные животные: мыши, змеи, лягушки.</w:t>
            </w:r>
          </w:p>
          <w:p w14:paraId="70D08827" w14:textId="77777777" w:rsidR="00DA2A0D" w:rsidRDefault="00000000">
            <w:pPr>
              <w:spacing w:after="0" w:line="251" w:lineRule="auto"/>
              <w:ind w:left="108" w:right="0" w:firstLine="240"/>
              <w:rPr>
                <w:lang w:val="ru-RU"/>
              </w:rPr>
            </w:pPr>
            <w:r>
              <w:rPr>
                <w:lang w:val="ru-RU"/>
              </w:rPr>
              <w:t>Сезонные работы в саду, огороде, труд людей в разное время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B042D0B" w14:textId="77777777" w:rsidR="00DA2A0D" w:rsidRDefault="00000000">
            <w:pPr>
              <w:spacing w:after="0" w:line="388" w:lineRule="auto"/>
              <w:ind w:left="108" w:right="12" w:firstLine="0"/>
              <w:jc w:val="left"/>
              <w:rPr>
                <w:lang w:val="ru-RU"/>
              </w:rPr>
            </w:pPr>
            <w:r>
              <w:rPr>
                <w:lang w:val="ru-RU"/>
              </w:rPr>
              <w:t>Зима. Признаки зимы</w:t>
            </w:r>
          </w:p>
          <w:p w14:paraId="3A40C68E" w14:textId="77777777" w:rsidR="00DA2A0D" w:rsidRDefault="00000000">
            <w:pPr>
              <w:spacing w:after="0" w:line="251" w:lineRule="auto"/>
              <w:ind w:left="108" w:right="0" w:firstLine="0"/>
              <w:jc w:val="left"/>
              <w:rPr>
                <w:lang w:val="ru-RU"/>
              </w:rPr>
            </w:pPr>
            <w:r>
              <w:rPr>
                <w:lang w:val="ru-RU"/>
              </w:rPr>
              <w:t>Зимние месяцы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20DFAF8"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D61DD93" w14:textId="77777777" w:rsidR="00DA2A0D" w:rsidRDefault="00000000">
            <w:pPr>
              <w:spacing w:after="0" w:line="251" w:lineRule="auto"/>
              <w:ind w:left="103" w:right="40" w:firstLine="240"/>
              <w:jc w:val="left"/>
            </w:pPr>
            <w:r>
              <w:rPr>
                <w:lang w:val="ru-RU"/>
              </w:rPr>
              <w:t xml:space="preserve">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w:t>
            </w:r>
            <w:r>
              <w:t>Разгадывание загадок</w:t>
            </w:r>
          </w:p>
        </w:tc>
      </w:tr>
      <w:tr w:rsidR="00DA2A0D" w14:paraId="2B2E871D" w14:textId="77777777">
        <w:tblPrEx>
          <w:tblCellMar>
            <w:top w:w="0" w:type="dxa"/>
            <w:bottom w:w="0" w:type="dxa"/>
          </w:tblCellMar>
        </w:tblPrEx>
        <w:trPr>
          <w:trHeight w:val="2909"/>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AF62961"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09E15F4" w14:textId="77777777" w:rsidR="00DA2A0D" w:rsidRDefault="00000000">
            <w:pPr>
              <w:spacing w:after="0" w:line="251" w:lineRule="auto"/>
              <w:ind w:left="108" w:right="0" w:firstLine="0"/>
              <w:rPr>
                <w:lang w:val="ru-RU"/>
              </w:rPr>
            </w:pPr>
            <w:r>
              <w:rPr>
                <w:lang w:val="ru-RU"/>
              </w:rPr>
              <w:t>Растения зимой и животные зимой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BBCEF74"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A3B2FB9" w14:textId="77777777" w:rsidR="00DA2A0D" w:rsidRDefault="00000000">
            <w:pPr>
              <w:spacing w:after="0" w:line="396" w:lineRule="auto"/>
              <w:ind w:left="103" w:right="0" w:firstLine="240"/>
              <w:jc w:val="left"/>
              <w:rPr>
                <w:lang w:val="ru-RU"/>
              </w:rPr>
            </w:pPr>
            <w:r>
              <w:rPr>
                <w:lang w:val="ru-RU"/>
              </w:rPr>
              <w:t>Чтение текста, ответы на вопросы. Сравнение объектов, изображенных на иллюстрации. Создание поделок из природного материала</w:t>
            </w:r>
          </w:p>
          <w:p w14:paraId="5BA2AC57" w14:textId="77777777" w:rsidR="00DA2A0D" w:rsidRDefault="00000000">
            <w:pPr>
              <w:spacing w:after="162" w:line="251" w:lineRule="auto"/>
              <w:ind w:left="103" w:right="0" w:firstLine="0"/>
              <w:jc w:val="left"/>
              <w:rPr>
                <w:lang w:val="ru-RU"/>
              </w:rPr>
            </w:pPr>
            <w:r>
              <w:rPr>
                <w:lang w:val="ru-RU"/>
              </w:rPr>
              <w:t>Работа с иллюстрациями: дифференциация объектов.</w:t>
            </w:r>
          </w:p>
          <w:p w14:paraId="0ABA612C" w14:textId="77777777" w:rsidR="00DA2A0D" w:rsidRDefault="00000000">
            <w:pPr>
              <w:spacing w:after="0" w:line="251" w:lineRule="auto"/>
              <w:ind w:left="103" w:right="69" w:firstLine="0"/>
              <w:rPr>
                <w:lang w:val="ru-RU"/>
              </w:rPr>
            </w:pPr>
            <w:r>
              <w:rPr>
                <w:lang w:val="ru-RU"/>
              </w:rPr>
              <w:t>Составление рассказа о том, как люди помогают зимой птицам, животным, используя иллюстрации. Чтение и заучивание стихотворений наизусть</w:t>
            </w:r>
          </w:p>
        </w:tc>
      </w:tr>
    </w:tbl>
    <w:p w14:paraId="33022ADE"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7BE80CB" w14:textId="77777777">
        <w:tblPrEx>
          <w:tblCellMar>
            <w:top w:w="0" w:type="dxa"/>
            <w:bottom w:w="0" w:type="dxa"/>
          </w:tblCellMar>
        </w:tblPrEx>
        <w:trPr>
          <w:trHeight w:val="2494"/>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5335D7D"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E967241" w14:textId="77777777" w:rsidR="00DA2A0D" w:rsidRDefault="00000000">
            <w:pPr>
              <w:spacing w:after="3" w:line="388" w:lineRule="auto"/>
              <w:ind w:left="108" w:right="2" w:firstLine="0"/>
              <w:jc w:val="left"/>
              <w:rPr>
                <w:lang w:val="ru-RU"/>
              </w:rPr>
            </w:pPr>
            <w:r>
              <w:rPr>
                <w:lang w:val="ru-RU"/>
              </w:rPr>
              <w:t>Занятия людей зимой</w:t>
            </w:r>
          </w:p>
          <w:p w14:paraId="7CAA0C8A" w14:textId="77777777" w:rsidR="00DA2A0D" w:rsidRDefault="00000000">
            <w:pPr>
              <w:spacing w:after="0" w:line="251" w:lineRule="auto"/>
              <w:ind w:left="108" w:right="0" w:firstLine="0"/>
              <w:jc w:val="left"/>
              <w:rPr>
                <w:lang w:val="ru-RU"/>
              </w:rPr>
            </w:pPr>
            <w:r>
              <w:rPr>
                <w:lang w:val="ru-RU"/>
              </w:rPr>
              <w:t>Правила поведения в зимний период (снежная буря, катание на коньках)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2AFFDAD"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4A38CEB" w14:textId="77777777" w:rsidR="00DA2A0D" w:rsidRDefault="00000000">
            <w:pPr>
              <w:spacing w:after="0" w:line="396" w:lineRule="auto"/>
              <w:ind w:left="103" w:right="0" w:firstLine="240"/>
              <w:jc w:val="left"/>
              <w:rPr>
                <w:lang w:val="ru-RU"/>
              </w:rPr>
            </w:pPr>
            <w:r>
              <w:rPr>
                <w:lang w:val="ru-RU"/>
              </w:rPr>
              <w:t>Чтение текста, ответы на вопросы. Составление рассказа по иллюстрациям о видах деятельности людей в зимний период. Рассматривание иллюстративного материала. Нахождение и показ правильного поведения в различных ситуациях.</w:t>
            </w:r>
          </w:p>
          <w:p w14:paraId="2162009E" w14:textId="77777777" w:rsidR="00DA2A0D" w:rsidRDefault="00000000">
            <w:pPr>
              <w:spacing w:after="0" w:line="251" w:lineRule="auto"/>
              <w:ind w:left="103" w:right="0" w:firstLine="0"/>
              <w:jc w:val="left"/>
            </w:pPr>
            <w:r>
              <w:rPr>
                <w:lang w:val="ru-RU"/>
              </w:rPr>
              <w:t xml:space="preserve">Составление рассказа о правилах поведения. </w:t>
            </w:r>
            <w:r>
              <w:t>Зарисовка одного из правил</w:t>
            </w:r>
          </w:p>
        </w:tc>
      </w:tr>
      <w:tr w:rsidR="00DA2A0D" w14:paraId="4F5F5A15" w14:textId="77777777">
        <w:tblPrEx>
          <w:tblCellMar>
            <w:top w:w="0" w:type="dxa"/>
            <w:bottom w:w="0" w:type="dxa"/>
          </w:tblCellMar>
        </w:tblPrEx>
        <w:trPr>
          <w:trHeight w:val="33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725FCBF4"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020322B" w14:textId="77777777" w:rsidR="00DA2A0D" w:rsidRDefault="00000000">
            <w:pPr>
              <w:spacing w:after="0" w:line="396" w:lineRule="auto"/>
              <w:ind w:left="108" w:right="0" w:firstLine="0"/>
              <w:jc w:val="left"/>
              <w:rPr>
                <w:lang w:val="ru-RU"/>
              </w:rPr>
            </w:pPr>
            <w:r>
              <w:rPr>
                <w:lang w:val="ru-RU"/>
              </w:rPr>
              <w:t>Весна. Признаки весны</w:t>
            </w:r>
          </w:p>
          <w:p w14:paraId="4E31966E" w14:textId="77777777" w:rsidR="00DA2A0D" w:rsidRDefault="00000000">
            <w:pPr>
              <w:spacing w:after="0" w:line="251" w:lineRule="auto"/>
              <w:ind w:left="108" w:right="0" w:firstLine="0"/>
              <w:jc w:val="left"/>
              <w:rPr>
                <w:lang w:val="ru-RU"/>
              </w:rPr>
            </w:pPr>
            <w:r>
              <w:rPr>
                <w:lang w:val="ru-RU"/>
              </w:rPr>
              <w:t>Весенние месяцы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F64C8A2"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3871E46A" w14:textId="77777777" w:rsidR="00DA2A0D" w:rsidRDefault="00000000">
            <w:pPr>
              <w:spacing w:after="0" w:line="396" w:lineRule="auto"/>
              <w:ind w:left="103" w:right="10" w:firstLine="300"/>
              <w:jc w:val="left"/>
              <w:rPr>
                <w:lang w:val="ru-RU"/>
              </w:rPr>
            </w:pPr>
            <w:r>
              <w:rPr>
                <w:lang w:val="ru-RU"/>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w:t>
            </w:r>
          </w:p>
          <w:p w14:paraId="04549020" w14:textId="77777777" w:rsidR="00DA2A0D" w:rsidRDefault="00000000">
            <w:pPr>
              <w:spacing w:after="157" w:line="251" w:lineRule="auto"/>
              <w:ind w:left="103" w:right="0" w:firstLine="0"/>
              <w:jc w:val="left"/>
              <w:rPr>
                <w:lang w:val="ru-RU"/>
              </w:rPr>
            </w:pPr>
            <w:r>
              <w:rPr>
                <w:lang w:val="ru-RU"/>
              </w:rPr>
              <w:t>Составление рассказа по иллюстрации. Зарисовка</w:t>
            </w:r>
          </w:p>
          <w:p w14:paraId="3B29D864" w14:textId="77777777" w:rsidR="00DA2A0D" w:rsidRDefault="00000000">
            <w:pPr>
              <w:spacing w:after="0" w:line="251" w:lineRule="auto"/>
              <w:ind w:left="103" w:right="0" w:firstLine="0"/>
              <w:jc w:val="left"/>
              <w:rPr>
                <w:lang w:val="ru-RU"/>
              </w:rPr>
            </w:pPr>
            <w:r>
              <w:rPr>
                <w:lang w:val="ru-RU"/>
              </w:rPr>
              <w:t>Чтение текста. Сравнение схемы с иллюстрацией, выделение признаков месяцев. Сравнение схем месяцев. Наблюдение за изменениями погоды весной. Разгадывание загадок.</w:t>
            </w:r>
          </w:p>
        </w:tc>
      </w:tr>
      <w:tr w:rsidR="00DA2A0D" w14:paraId="2DDEF301" w14:textId="77777777">
        <w:tblPrEx>
          <w:tblCellMar>
            <w:top w:w="0" w:type="dxa"/>
            <w:bottom w:w="0" w:type="dxa"/>
          </w:tblCellMar>
        </w:tblPrEx>
        <w:trPr>
          <w:trHeight w:val="2495"/>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180FA4BC"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2B2F7041" w14:textId="77777777" w:rsidR="00DA2A0D" w:rsidRDefault="00000000">
            <w:pPr>
              <w:spacing w:after="4" w:line="388" w:lineRule="auto"/>
              <w:ind w:left="108" w:right="13" w:firstLine="0"/>
              <w:jc w:val="left"/>
              <w:rPr>
                <w:lang w:val="ru-RU"/>
              </w:rPr>
            </w:pPr>
            <w:r>
              <w:rPr>
                <w:lang w:val="ru-RU"/>
              </w:rPr>
              <w:t>Растения и животные весной</w:t>
            </w:r>
          </w:p>
          <w:p w14:paraId="55F22AAE" w14:textId="77777777" w:rsidR="00DA2A0D" w:rsidRDefault="00000000">
            <w:pPr>
              <w:spacing w:after="0" w:line="251" w:lineRule="auto"/>
              <w:ind w:left="108" w:right="0" w:firstLine="0"/>
              <w:jc w:val="left"/>
              <w:rPr>
                <w:lang w:val="ru-RU"/>
              </w:rPr>
            </w:pPr>
            <w:r>
              <w:rPr>
                <w:lang w:val="ru-RU"/>
              </w:rPr>
              <w:t>Насекомые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65C3079"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9BC74F0" w14:textId="77777777" w:rsidR="00DA2A0D" w:rsidRDefault="00000000">
            <w:pPr>
              <w:spacing w:after="0" w:line="251" w:lineRule="auto"/>
              <w:ind w:left="103" w:right="0" w:firstLine="240"/>
              <w:jc w:val="left"/>
            </w:pPr>
            <w:r>
              <w:rPr>
                <w:lang w:val="ru-RU"/>
              </w:rPr>
              <w:t xml:space="preserve">Чтение текста, ответы на вопросы. Сравнение объектов, изображенных на иллюстрации. Дифференциация объектов Чтение текста, ответы на вопросы. Рассматривание иллюстраций, называние объектов. Составление рассказа о жизни животных весной. </w:t>
            </w:r>
            <w:r>
              <w:t>Отгадывание загадок. Чтение стихотворения</w:t>
            </w:r>
          </w:p>
        </w:tc>
      </w:tr>
      <w:tr w:rsidR="00DA2A0D" w14:paraId="332161C3" w14:textId="77777777">
        <w:tblPrEx>
          <w:tblCellMar>
            <w:top w:w="0" w:type="dxa"/>
            <w:bottom w:w="0" w:type="dxa"/>
          </w:tblCellMar>
        </w:tblPrEx>
        <w:trPr>
          <w:trHeight w:val="838"/>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5D1D42B5"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4694EF52" w14:textId="77777777" w:rsidR="00DA2A0D" w:rsidRDefault="00000000">
            <w:pPr>
              <w:spacing w:after="152" w:line="251" w:lineRule="auto"/>
              <w:ind w:left="108" w:right="0" w:firstLine="0"/>
              <w:jc w:val="left"/>
            </w:pPr>
            <w:r>
              <w:t>Признаки лета.</w:t>
            </w:r>
          </w:p>
          <w:p w14:paraId="5AAE0743" w14:textId="77777777" w:rsidR="00DA2A0D" w:rsidRDefault="00000000">
            <w:pPr>
              <w:spacing w:after="0" w:line="251" w:lineRule="auto"/>
              <w:ind w:left="108" w:right="0" w:firstLine="0"/>
              <w:jc w:val="left"/>
            </w:pPr>
            <w:r>
              <w:t>Летние месяцы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61597373"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2" w:type="dxa"/>
            </w:tcMar>
          </w:tcPr>
          <w:p w14:paraId="3FAEE203" w14:textId="77777777" w:rsidR="00DA2A0D" w:rsidRDefault="00000000">
            <w:pPr>
              <w:spacing w:after="0" w:line="251" w:lineRule="auto"/>
              <w:ind w:left="103" w:right="0" w:firstLine="240"/>
              <w:jc w:val="left"/>
              <w:rPr>
                <w:lang w:val="ru-RU"/>
              </w:rPr>
            </w:pPr>
            <w:r>
              <w:rPr>
                <w:lang w:val="ru-RU"/>
              </w:rPr>
              <w:t>Рассматривание схем, иллюстраций. Определение признаков лета по схемам, иллюстрациям. Нахождение иллюстрации в</w:t>
            </w:r>
          </w:p>
        </w:tc>
      </w:tr>
    </w:tbl>
    <w:p w14:paraId="22B0330F"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42C5AAD5" w14:textId="77777777">
        <w:tblPrEx>
          <w:tblCellMar>
            <w:top w:w="0" w:type="dxa"/>
            <w:bottom w:w="0" w:type="dxa"/>
          </w:tblCellMar>
        </w:tblPrEx>
        <w:trPr>
          <w:trHeight w:val="2494"/>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CA38949" w14:textId="77777777" w:rsidR="00DA2A0D" w:rsidRDefault="00000000">
            <w:pPr>
              <w:spacing w:after="0" w:line="251" w:lineRule="auto"/>
              <w:ind w:left="0" w:right="0" w:firstLine="0"/>
              <w:jc w:val="left"/>
              <w:rPr>
                <w:lang w:val="ru-RU"/>
              </w:rPr>
            </w:pPr>
            <w:r>
              <w:rPr>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08D69043" w14:textId="77777777" w:rsidR="00DA2A0D" w:rsidRDefault="00000000">
            <w:pPr>
              <w:spacing w:after="0" w:line="251" w:lineRule="auto"/>
              <w:ind w:left="0" w:right="0" w:firstLine="0"/>
              <w:jc w:val="left"/>
              <w:rPr>
                <w:lang w:val="ru-RU"/>
              </w:rPr>
            </w:pPr>
            <w:r>
              <w:rPr>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2A690C8B"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1B12FECC" w14:textId="77777777" w:rsidR="00DA2A0D" w:rsidRDefault="00000000">
            <w:pPr>
              <w:spacing w:after="0" w:line="251" w:lineRule="auto"/>
              <w:ind w:left="103" w:right="0" w:firstLine="0"/>
              <w:jc w:val="left"/>
            </w:pPr>
            <w:r>
              <w:rPr>
                <w:lang w:val="ru-RU"/>
              </w:rPr>
              <w:t xml:space="preserve">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w:t>
            </w:r>
            <w:r>
              <w:t>Чтение стихотворения</w:t>
            </w:r>
          </w:p>
        </w:tc>
      </w:tr>
      <w:tr w:rsidR="00DA2A0D" w14:paraId="3C428A4E" w14:textId="77777777">
        <w:tblPrEx>
          <w:tblCellMar>
            <w:top w:w="0" w:type="dxa"/>
            <w:bottom w:w="0" w:type="dxa"/>
          </w:tblCellMar>
        </w:tblPrEx>
        <w:trPr>
          <w:trHeight w:val="1253"/>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437753C"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4E99600E" w14:textId="77777777" w:rsidR="00DA2A0D" w:rsidRDefault="00000000">
            <w:pPr>
              <w:spacing w:after="0" w:line="251" w:lineRule="auto"/>
              <w:ind w:left="108" w:right="9" w:firstLine="0"/>
            </w:pPr>
            <w:r>
              <w:t>Растения и животные летом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6D06CA15"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8836F08" w14:textId="77777777" w:rsidR="00DA2A0D" w:rsidRDefault="00000000">
            <w:pPr>
              <w:spacing w:after="0" w:line="386" w:lineRule="auto"/>
              <w:ind w:left="103" w:right="0" w:firstLine="180"/>
              <w:jc w:val="left"/>
              <w:rPr>
                <w:lang w:val="ru-RU"/>
              </w:rPr>
            </w:pPr>
            <w:r>
              <w:rPr>
                <w:lang w:val="ru-RU"/>
              </w:rPr>
              <w:t>Чтение текста, ответы на вопросы. Сравнение объектов, изображенных на иллюстрации. Дифференциация объектов.</w:t>
            </w:r>
          </w:p>
          <w:p w14:paraId="254752DC" w14:textId="77777777" w:rsidR="00DA2A0D" w:rsidRDefault="00000000">
            <w:pPr>
              <w:spacing w:after="0" w:line="251" w:lineRule="auto"/>
              <w:ind w:left="103" w:right="0" w:firstLine="0"/>
              <w:jc w:val="left"/>
              <w:rPr>
                <w:lang w:val="ru-RU"/>
              </w:rPr>
            </w:pPr>
            <w:r>
              <w:rPr>
                <w:lang w:val="ru-RU"/>
              </w:rPr>
              <w:t>Составление рассказа о жизни животных летом</w:t>
            </w:r>
          </w:p>
        </w:tc>
      </w:tr>
      <w:tr w:rsidR="00DA2A0D" w14:paraId="0DE35735" w14:textId="77777777">
        <w:tblPrEx>
          <w:tblCellMar>
            <w:top w:w="0" w:type="dxa"/>
            <w:bottom w:w="0" w:type="dxa"/>
          </w:tblCellMar>
        </w:tblPrEx>
        <w:trPr>
          <w:trHeight w:val="249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FC097A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A866F74" w14:textId="77777777" w:rsidR="00DA2A0D" w:rsidRDefault="00000000">
            <w:pPr>
              <w:spacing w:after="0" w:line="251" w:lineRule="auto"/>
              <w:ind w:left="108" w:right="0" w:firstLine="0"/>
              <w:rPr>
                <w:lang w:val="ru-RU"/>
              </w:rPr>
            </w:pPr>
            <w:r>
              <w:rPr>
                <w:lang w:val="ru-RU"/>
              </w:rPr>
              <w:t>Занятия людей весной и летом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126E9F2B"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8DCE8FF" w14:textId="77777777" w:rsidR="00DA2A0D" w:rsidRDefault="00000000">
            <w:pPr>
              <w:spacing w:after="0" w:line="251" w:lineRule="auto"/>
              <w:ind w:left="103" w:right="18" w:firstLine="300"/>
              <w:jc w:val="left"/>
            </w:pPr>
            <w:r>
              <w:rPr>
                <w:lang w:val="ru-RU"/>
              </w:rPr>
              <w:t xml:space="preserve">Рассматривание рисунков.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w:t>
            </w:r>
            <w:r>
              <w:t>Составление рассказа по иллюстрациям о занятиях детей летом</w:t>
            </w:r>
          </w:p>
        </w:tc>
      </w:tr>
      <w:tr w:rsidR="00DA2A0D" w14:paraId="28000E86" w14:textId="77777777">
        <w:tblPrEx>
          <w:tblCellMar>
            <w:top w:w="0" w:type="dxa"/>
            <w:bottom w:w="0" w:type="dxa"/>
          </w:tblCellMar>
        </w:tblPrEx>
        <w:trPr>
          <w:trHeight w:val="422"/>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65953430" w14:textId="77777777" w:rsidR="00DA2A0D" w:rsidRDefault="00000000">
            <w:pPr>
              <w:spacing w:after="0" w:line="251" w:lineRule="auto"/>
              <w:ind w:left="88" w:right="0" w:firstLine="0"/>
              <w:jc w:val="center"/>
            </w:pPr>
            <w:r>
              <w:rPr>
                <w:b/>
              </w:rPr>
              <w:t>Неживая природа (</w:t>
            </w:r>
            <w:r>
              <w:rPr>
                <w:b/>
                <w:lang w:val="ru-RU"/>
              </w:rPr>
              <w:t>8</w:t>
            </w:r>
            <w:r>
              <w:rPr>
                <w:b/>
              </w:rPr>
              <w:t xml:space="preserve"> ч)</w:t>
            </w:r>
          </w:p>
        </w:tc>
      </w:tr>
      <w:tr w:rsidR="00DA2A0D" w14:paraId="63CE6450" w14:textId="77777777">
        <w:tblPrEx>
          <w:tblCellMar>
            <w:top w:w="0" w:type="dxa"/>
            <w:bottom w:w="0" w:type="dxa"/>
          </w:tblCellMar>
        </w:tblPrEx>
        <w:trPr>
          <w:trHeight w:val="249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2539F28A" w14:textId="77777777" w:rsidR="00DA2A0D" w:rsidRDefault="00000000">
            <w:pPr>
              <w:spacing w:after="0" w:line="251" w:lineRule="auto"/>
              <w:ind w:left="108" w:right="0" w:firstLine="0"/>
              <w:jc w:val="left"/>
              <w:rPr>
                <w:lang w:val="ru-RU"/>
              </w:rPr>
            </w:pPr>
            <w:r>
              <w:rPr>
                <w:lang w:val="ru-RU"/>
              </w:rPr>
              <w:t>Закрепление представлений о влиянии Солнца на смену времен года. Наблюдение за высотой солнца над горизонтом в разное время года: направление солнечных лучей, количество тепла и света.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B1A5307" w14:textId="77777777" w:rsidR="00DA2A0D" w:rsidRDefault="00000000">
            <w:pPr>
              <w:spacing w:after="0" w:line="388" w:lineRule="auto"/>
              <w:ind w:left="108" w:right="0" w:firstLine="0"/>
              <w:jc w:val="left"/>
            </w:pPr>
            <w:r>
              <w:rPr>
                <w:lang w:val="ru-RU"/>
              </w:rPr>
              <w:t xml:space="preserve">Солнце в разные времена года Восход и заход солнца. </w:t>
            </w:r>
            <w:r>
              <w:t>Сон</w:t>
            </w:r>
          </w:p>
          <w:p w14:paraId="7BF0048A" w14:textId="77777777" w:rsidR="00DA2A0D" w:rsidRDefault="00000000">
            <w:pPr>
              <w:spacing w:after="0" w:line="251" w:lineRule="auto"/>
              <w:ind w:left="108" w:right="0" w:firstLine="0"/>
              <w:jc w:val="left"/>
            </w:pPr>
            <w:r>
              <w:t>– лучшая профилактика усталости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41EB0989"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0D999B8" w14:textId="77777777" w:rsidR="00DA2A0D" w:rsidRDefault="00000000">
            <w:pPr>
              <w:spacing w:after="1" w:line="396" w:lineRule="auto"/>
              <w:ind w:left="103" w:right="0" w:firstLine="240"/>
              <w:jc w:val="left"/>
              <w:rPr>
                <w:lang w:val="ru-RU"/>
              </w:rPr>
            </w:pPr>
            <w:r>
              <w:rPr>
                <w:lang w:val="ru-RU"/>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 Прослушивание текста. Выработка правил хорошего сна.</w:t>
            </w:r>
          </w:p>
          <w:p w14:paraId="66EB1696" w14:textId="77777777" w:rsidR="00DA2A0D" w:rsidRDefault="00000000">
            <w:pPr>
              <w:spacing w:after="0" w:line="251" w:lineRule="auto"/>
              <w:ind w:left="103" w:right="0" w:firstLine="0"/>
              <w:jc w:val="left"/>
              <w:rPr>
                <w:lang w:val="ru-RU"/>
              </w:rPr>
            </w:pPr>
            <w:r>
              <w:rPr>
                <w:lang w:val="ru-RU"/>
              </w:rPr>
              <w:t>Дидактическая игра «Что нужно для сна»</w:t>
            </w:r>
          </w:p>
        </w:tc>
      </w:tr>
    </w:tbl>
    <w:p w14:paraId="7FEB3982" w14:textId="77777777" w:rsidR="00DA2A0D" w:rsidRDefault="00DA2A0D">
      <w:pPr>
        <w:spacing w:after="0" w:line="251" w:lineRule="auto"/>
        <w:ind w:left="-600" w:right="13650" w:firstLine="0"/>
        <w:jc w:val="left"/>
        <w:rPr>
          <w:lang w:val="ru-RU"/>
        </w:rPr>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650E01B5" w14:textId="77777777">
        <w:tblPrEx>
          <w:tblCellMar>
            <w:top w:w="0" w:type="dxa"/>
            <w:bottom w:w="0" w:type="dxa"/>
          </w:tblCellMar>
        </w:tblPrEx>
        <w:trPr>
          <w:trHeight w:val="125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E0A385E" w14:textId="77777777" w:rsidR="00DA2A0D" w:rsidRDefault="00000000">
            <w:pPr>
              <w:spacing w:after="0" w:line="251" w:lineRule="auto"/>
              <w:ind w:left="108" w:right="0" w:firstLine="0"/>
              <w:jc w:val="left"/>
            </w:pPr>
            <w:r>
              <w:rPr>
                <w:lang w:val="ru-RU"/>
              </w:rPr>
              <w:t xml:space="preserve">Изменение продолжительности дня и ночи. </w:t>
            </w:r>
            <w:r>
              <w:t>Восход, заход солнца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9216FFF" w14:textId="77777777" w:rsidR="00DA2A0D" w:rsidRDefault="00000000">
            <w:pPr>
              <w:spacing w:after="0" w:line="251" w:lineRule="auto"/>
              <w:ind w:left="108" w:right="0" w:firstLine="0"/>
              <w:jc w:val="left"/>
            </w:pPr>
            <w:r>
              <w:t>Календарь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2D28199" w14:textId="77777777" w:rsidR="00DA2A0D" w:rsidRDefault="00000000">
            <w:pPr>
              <w:spacing w:after="0" w:line="251" w:lineRule="auto"/>
              <w:ind w:left="0" w:right="0" w:firstLine="0"/>
              <w:jc w:val="left"/>
            </w:pPr>
            <w:r>
              <w:t xml:space="preserve"> </w:t>
            </w: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0C29D01" w14:textId="77777777" w:rsidR="00DA2A0D" w:rsidRDefault="00000000">
            <w:pPr>
              <w:spacing w:after="0" w:line="251" w:lineRule="auto"/>
              <w:ind w:left="103" w:right="283" w:firstLine="240"/>
            </w:pPr>
            <w:r>
              <w:rPr>
                <w:lang w:val="ru-RU"/>
              </w:rPr>
              <w:t xml:space="preserve">Перечисление месяцев. Называние времен года, месяцев, дней недели. </w:t>
            </w:r>
            <w:r>
              <w:t>Чтение текста, ответы на вопросы. Отгадывание загадок</w:t>
            </w:r>
          </w:p>
        </w:tc>
      </w:tr>
      <w:tr w:rsidR="00DA2A0D" w14:paraId="67828780"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5646E7E"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8EFCDA2" w14:textId="77777777" w:rsidR="00DA2A0D" w:rsidRDefault="00000000">
            <w:pPr>
              <w:spacing w:after="0" w:line="251" w:lineRule="auto"/>
              <w:ind w:left="108" w:right="0" w:firstLine="0"/>
            </w:pPr>
            <w:r>
              <w:t>Воздух. Значение воздуха. Термометр</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2B0B558"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0299D40" w14:textId="77777777" w:rsidR="00DA2A0D" w:rsidRDefault="00000000">
            <w:pPr>
              <w:spacing w:after="0" w:line="251" w:lineRule="auto"/>
              <w:ind w:left="103" w:right="174" w:firstLine="240"/>
            </w:pPr>
            <w:r>
              <w:rPr>
                <w:lang w:val="ru-RU"/>
              </w:rPr>
              <w:t xml:space="preserve">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w:t>
            </w:r>
            <w:r>
              <w:t>Рассматривание показаний термометра, дифференциация показаний</w:t>
            </w:r>
          </w:p>
        </w:tc>
      </w:tr>
      <w:tr w:rsidR="00DA2A0D" w14:paraId="65DD023E" w14:textId="77777777">
        <w:tblPrEx>
          <w:tblCellMar>
            <w:top w:w="0" w:type="dxa"/>
            <w:bottom w:w="0" w:type="dxa"/>
          </w:tblCellMar>
        </w:tblPrEx>
        <w:trPr>
          <w:trHeight w:val="2081"/>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59535E2"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840E6A9" w14:textId="77777777" w:rsidR="00DA2A0D" w:rsidRDefault="00000000">
            <w:pPr>
              <w:spacing w:after="3" w:line="388" w:lineRule="auto"/>
              <w:ind w:left="108" w:right="0" w:firstLine="0"/>
              <w:jc w:val="left"/>
              <w:rPr>
                <w:lang w:val="ru-RU"/>
              </w:rPr>
            </w:pPr>
            <w:r>
              <w:rPr>
                <w:lang w:val="ru-RU"/>
              </w:rPr>
              <w:t>Ветер. Направление ветра</w:t>
            </w:r>
          </w:p>
          <w:p w14:paraId="0CDDA6C8" w14:textId="77777777" w:rsidR="00DA2A0D" w:rsidRDefault="00000000">
            <w:pPr>
              <w:spacing w:after="0" w:line="251" w:lineRule="auto"/>
              <w:ind w:left="108" w:right="0" w:firstLine="0"/>
              <w:jc w:val="left"/>
              <w:rPr>
                <w:lang w:val="ru-RU"/>
              </w:rPr>
            </w:pPr>
            <w:r>
              <w:rPr>
                <w:lang w:val="ru-RU"/>
              </w:rPr>
              <w:t>Поведение во время урагана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E5401C7"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7D4EED4" w14:textId="77777777" w:rsidR="00DA2A0D" w:rsidRDefault="00000000">
            <w:pPr>
              <w:spacing w:after="0" w:line="396" w:lineRule="auto"/>
              <w:ind w:left="103" w:right="0" w:firstLine="180"/>
              <w:jc w:val="left"/>
              <w:rPr>
                <w:lang w:val="ru-RU"/>
              </w:rPr>
            </w:pPr>
            <w:r>
              <w:rPr>
                <w:lang w:val="ru-RU"/>
              </w:rPr>
              <w:t>Чтение текста, ответы на вопросы. Проведение практической работы. Рассматривание иллюстраций. Словарная работа:</w:t>
            </w:r>
          </w:p>
          <w:p w14:paraId="6EDB3C6A" w14:textId="77777777" w:rsidR="00DA2A0D" w:rsidRDefault="00000000">
            <w:pPr>
              <w:spacing w:after="154" w:line="251" w:lineRule="auto"/>
              <w:ind w:left="103" w:right="0" w:firstLine="0"/>
              <w:jc w:val="left"/>
              <w:rPr>
                <w:lang w:val="ru-RU"/>
              </w:rPr>
            </w:pPr>
            <w:r>
              <w:rPr>
                <w:lang w:val="ru-RU"/>
              </w:rPr>
              <w:t>север, юг, восток, запад; флюгер, компас</w:t>
            </w:r>
          </w:p>
          <w:p w14:paraId="6BA9A2F2" w14:textId="77777777" w:rsidR="00DA2A0D" w:rsidRDefault="00000000">
            <w:pPr>
              <w:spacing w:after="0" w:line="251" w:lineRule="auto"/>
              <w:ind w:left="103" w:right="0" w:firstLine="0"/>
              <w:jc w:val="left"/>
              <w:rPr>
                <w:lang w:val="ru-RU"/>
              </w:rPr>
            </w:pPr>
            <w:r>
              <w:rPr>
                <w:lang w:val="ru-RU"/>
              </w:rPr>
              <w:t>Выработка правил поведения во время урагана. Запись правил поведения в тетрадь</w:t>
            </w:r>
          </w:p>
        </w:tc>
      </w:tr>
      <w:tr w:rsidR="00DA2A0D" w14:paraId="712220A5" w14:textId="77777777">
        <w:tblPrEx>
          <w:tblCellMar>
            <w:top w:w="0" w:type="dxa"/>
            <w:bottom w:w="0" w:type="dxa"/>
          </w:tblCellMar>
        </w:tblPrEx>
        <w:trPr>
          <w:trHeight w:val="836"/>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AABE6C1" w14:textId="77777777" w:rsidR="00DA2A0D" w:rsidRDefault="00000000">
            <w:pPr>
              <w:spacing w:after="155" w:line="251" w:lineRule="auto"/>
              <w:ind w:left="54" w:right="0" w:firstLine="0"/>
              <w:jc w:val="center"/>
            </w:pPr>
            <w:r>
              <w:rPr>
                <w:b/>
                <w:lang w:val="ru-RU"/>
              </w:rPr>
              <w:t>Живая природа (38 ч)</w:t>
            </w:r>
          </w:p>
          <w:p w14:paraId="5FC058F9" w14:textId="77777777" w:rsidR="00DA2A0D" w:rsidRDefault="00000000">
            <w:pPr>
              <w:spacing w:after="0" w:line="251" w:lineRule="auto"/>
              <w:ind w:left="54" w:right="0" w:firstLine="0"/>
              <w:jc w:val="center"/>
            </w:pPr>
            <w:r>
              <w:rPr>
                <w:b/>
                <w:lang w:val="ru-RU"/>
              </w:rPr>
              <w:t>Растения (14 ч)</w:t>
            </w:r>
          </w:p>
        </w:tc>
      </w:tr>
      <w:tr w:rsidR="00DA2A0D" w14:paraId="77246567" w14:textId="77777777">
        <w:tblPrEx>
          <w:tblCellMar>
            <w:top w:w="0" w:type="dxa"/>
            <w:bottom w:w="0" w:type="dxa"/>
          </w:tblCellMar>
        </w:tblPrEx>
        <w:trPr>
          <w:trHeight w:val="84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54B5220" w14:textId="77777777" w:rsidR="00DA2A0D" w:rsidRDefault="00000000">
            <w:pPr>
              <w:spacing w:after="0" w:line="396" w:lineRule="auto"/>
              <w:ind w:left="108" w:right="168" w:firstLine="240"/>
              <w:rPr>
                <w:lang w:val="ru-RU"/>
              </w:rPr>
            </w:pPr>
            <w:r>
              <w:rPr>
                <w:lang w:val="ru-RU"/>
              </w:rPr>
              <w:t>Сравнение и распознавание растений по их признакам: деревья, кустарники, травы.</w:t>
            </w:r>
          </w:p>
          <w:p w14:paraId="759A7CF3" w14:textId="77777777" w:rsidR="00DA2A0D" w:rsidRDefault="00000000">
            <w:pPr>
              <w:spacing w:after="159" w:line="251" w:lineRule="auto"/>
              <w:ind w:left="348" w:right="0" w:firstLine="0"/>
              <w:jc w:val="left"/>
              <w:rPr>
                <w:lang w:val="ru-RU"/>
              </w:rPr>
            </w:pPr>
            <w:r>
              <w:rPr>
                <w:lang w:val="ru-RU"/>
              </w:rPr>
              <w:t>Части растений: корень, стебель</w:t>
            </w:r>
          </w:p>
          <w:p w14:paraId="42B862A0" w14:textId="77777777" w:rsidR="00DA2A0D" w:rsidRDefault="00000000">
            <w:pPr>
              <w:spacing w:after="0" w:line="396" w:lineRule="auto"/>
              <w:ind w:left="348" w:right="0" w:hanging="240"/>
              <w:rPr>
                <w:lang w:val="ru-RU"/>
              </w:rPr>
            </w:pPr>
            <w:r>
              <w:rPr>
                <w:lang w:val="ru-RU"/>
              </w:rPr>
              <w:t>(ствол), ветки, почки, листья, цветы. Растения сада. Фруктовые деревья (2–</w:t>
            </w:r>
          </w:p>
          <w:p w14:paraId="36AC60C7" w14:textId="77777777" w:rsidR="00DA2A0D" w:rsidRDefault="00000000">
            <w:pPr>
              <w:spacing w:after="0" w:line="251" w:lineRule="auto"/>
              <w:ind w:left="108" w:right="0" w:firstLine="0"/>
              <w:jc w:val="left"/>
              <w:rPr>
                <w:lang w:val="ru-RU"/>
              </w:rPr>
            </w:pPr>
            <w:r>
              <w:rPr>
                <w:lang w:val="ru-RU"/>
              </w:rPr>
              <w:t>3 названия); ягодные кустарники (2–3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E09852B" w14:textId="77777777" w:rsidR="00DA2A0D" w:rsidRDefault="00000000">
            <w:pPr>
              <w:spacing w:after="0" w:line="251" w:lineRule="auto"/>
              <w:ind w:left="108" w:right="0" w:firstLine="0"/>
              <w:jc w:val="left"/>
            </w:pPr>
            <w:r>
              <w:t>Сравнение растений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E46720E"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F9235BE" w14:textId="77777777" w:rsidR="00DA2A0D" w:rsidRDefault="00000000">
            <w:pPr>
              <w:spacing w:after="0" w:line="251" w:lineRule="auto"/>
              <w:ind w:left="103" w:right="0" w:firstLine="240"/>
              <w:jc w:val="left"/>
              <w:rPr>
                <w:lang w:val="ru-RU"/>
              </w:rPr>
            </w:pPr>
            <w:r>
              <w:rPr>
                <w:lang w:val="ru-RU"/>
              </w:rPr>
              <w:t>Чтение текста, ответы на вопросы. Рассматривание иллюстраций. Определение объекта, называние</w:t>
            </w:r>
          </w:p>
        </w:tc>
      </w:tr>
      <w:tr w:rsidR="00DA2A0D" w14:paraId="52F97AD4" w14:textId="77777777">
        <w:tblPrEx>
          <w:tblCellMar>
            <w:top w:w="0" w:type="dxa"/>
            <w:bottom w:w="0" w:type="dxa"/>
          </w:tblCellMar>
        </w:tblPrEx>
        <w:trPr>
          <w:trHeight w:val="125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A532724"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3115A54" w14:textId="77777777" w:rsidR="00DA2A0D" w:rsidRDefault="00000000">
            <w:pPr>
              <w:spacing w:after="0" w:line="251" w:lineRule="auto"/>
              <w:ind w:left="108" w:right="0" w:firstLine="0"/>
              <w:jc w:val="left"/>
            </w:pPr>
            <w:r>
              <w:t>Части растений: корни, стебли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BC348F0"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DD22C48" w14:textId="77777777" w:rsidR="00DA2A0D" w:rsidRDefault="00000000">
            <w:pPr>
              <w:spacing w:after="0" w:line="251" w:lineRule="auto"/>
              <w:ind w:left="103" w:right="974" w:firstLine="180"/>
            </w:pPr>
            <w:r>
              <w:rPr>
                <w:lang w:val="ru-RU"/>
              </w:rPr>
              <w:t xml:space="preserve">Чтение текста, ответы на вопросы. Рассматривание иллюстраций. Определение объекта, дифференциация, называние. </w:t>
            </w:r>
            <w:r>
              <w:t>Чтение стихотворения</w:t>
            </w:r>
          </w:p>
        </w:tc>
      </w:tr>
      <w:tr w:rsidR="00DA2A0D" w14:paraId="3824B67C" w14:textId="77777777">
        <w:tblPrEx>
          <w:tblCellMar>
            <w:top w:w="0" w:type="dxa"/>
            <w:bottom w:w="0" w:type="dxa"/>
          </w:tblCellMar>
        </w:tblPrEx>
        <w:trPr>
          <w:trHeight w:val="84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7EA0B74"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8C64551" w14:textId="77777777" w:rsidR="00DA2A0D" w:rsidRDefault="00000000">
            <w:pPr>
              <w:spacing w:after="0" w:line="251" w:lineRule="auto"/>
              <w:ind w:left="108" w:right="0" w:firstLine="0"/>
              <w:jc w:val="left"/>
            </w:pPr>
            <w:r>
              <w:t>Части растений: листья, цветы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95E2F02"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D3E3FDC" w14:textId="77777777" w:rsidR="00DA2A0D" w:rsidRDefault="00000000">
            <w:pPr>
              <w:spacing w:after="0" w:line="251" w:lineRule="auto"/>
              <w:ind w:left="103" w:right="0" w:firstLine="180"/>
              <w:jc w:val="left"/>
            </w:pPr>
            <w:r>
              <w:rPr>
                <w:lang w:val="ru-RU"/>
              </w:rPr>
              <w:t xml:space="preserve">Чтение текста, ответы на вопросы. Рассматривание иллюстраций. Определение объекта, называние. </w:t>
            </w:r>
            <w:r>
              <w:t>Зарисовка</w:t>
            </w:r>
          </w:p>
        </w:tc>
      </w:tr>
    </w:tbl>
    <w:p w14:paraId="73798B89"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5AC8A069" w14:textId="77777777">
        <w:tblPrEx>
          <w:tblCellMar>
            <w:top w:w="0" w:type="dxa"/>
            <w:bottom w:w="0" w:type="dxa"/>
          </w:tblCellMar>
        </w:tblPrEx>
        <w:trPr>
          <w:trHeight w:val="4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8EAF478" w14:textId="77777777" w:rsidR="00DA2A0D" w:rsidRDefault="00000000">
            <w:pPr>
              <w:spacing w:after="4" w:line="388" w:lineRule="auto"/>
              <w:ind w:left="108" w:right="23" w:firstLine="0"/>
              <w:rPr>
                <w:lang w:val="ru-RU"/>
              </w:rPr>
            </w:pPr>
            <w:r>
              <w:rPr>
                <w:lang w:val="ru-RU"/>
              </w:rPr>
              <w:t>названия). Внешний вид, распознавание. Плоды. Ягоды.</w:t>
            </w:r>
          </w:p>
          <w:p w14:paraId="08B15013" w14:textId="77777777" w:rsidR="00DA2A0D" w:rsidRDefault="00000000">
            <w:pPr>
              <w:spacing w:after="1" w:line="388" w:lineRule="auto"/>
              <w:ind w:left="108" w:right="0" w:firstLine="240"/>
              <w:jc w:val="left"/>
              <w:rPr>
                <w:lang w:val="ru-RU"/>
              </w:rPr>
            </w:pPr>
            <w:r>
              <w:rPr>
                <w:lang w:val="ru-RU"/>
              </w:rPr>
              <w:t>Лес. Растения леса. Деревья хвойные и лиственные, кустарники.</w:t>
            </w:r>
          </w:p>
          <w:p w14:paraId="1559B063" w14:textId="77777777" w:rsidR="00DA2A0D" w:rsidRDefault="00000000">
            <w:pPr>
              <w:spacing w:after="0" w:line="251" w:lineRule="auto"/>
              <w:ind w:left="108" w:right="0" w:firstLine="240"/>
              <w:rPr>
                <w:lang w:val="ru-RU"/>
              </w:rPr>
            </w:pPr>
            <w:r>
              <w:rPr>
                <w:lang w:val="ru-RU"/>
              </w:rPr>
              <w:t>Семена. Орехи. Лесные ягоды. Ягоды съедобные и несъедобные.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CD08462" w14:textId="77777777" w:rsidR="00DA2A0D" w:rsidRDefault="00000000">
            <w:pPr>
              <w:spacing w:after="0" w:line="251" w:lineRule="auto"/>
              <w:ind w:left="0" w:right="0" w:firstLine="0"/>
              <w:jc w:val="left"/>
              <w:rPr>
                <w:lang w:val="ru-RU"/>
              </w:rPr>
            </w:pPr>
            <w:r>
              <w:rPr>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567362D7" w14:textId="77777777" w:rsidR="00DA2A0D" w:rsidRDefault="00000000">
            <w:pPr>
              <w:spacing w:after="0" w:line="251" w:lineRule="auto"/>
              <w:ind w:left="0" w:right="0" w:firstLine="0"/>
              <w:jc w:val="left"/>
              <w:rPr>
                <w:lang w:val="ru-RU"/>
              </w:rPr>
            </w:pPr>
            <w:r>
              <w:rPr>
                <w:lang w:val="ru-RU"/>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3A3B7A3" w14:textId="77777777" w:rsidR="00DA2A0D" w:rsidRDefault="00000000">
            <w:pPr>
              <w:spacing w:after="0" w:line="251" w:lineRule="auto"/>
              <w:ind w:left="103" w:right="0" w:firstLine="0"/>
              <w:jc w:val="left"/>
              <w:rPr>
                <w:lang w:val="ru-RU"/>
              </w:rPr>
            </w:pPr>
            <w:r>
              <w:rPr>
                <w:lang w:val="ru-RU"/>
              </w:rPr>
              <w:t>частей растения. Подпись названия частей растения</w:t>
            </w:r>
          </w:p>
        </w:tc>
      </w:tr>
      <w:tr w:rsidR="00DA2A0D" w14:paraId="4FE56AD8" w14:textId="77777777">
        <w:tblPrEx>
          <w:tblCellMar>
            <w:top w:w="0" w:type="dxa"/>
            <w:bottom w:w="0" w:type="dxa"/>
          </w:tblCellMar>
        </w:tblPrEx>
        <w:trPr>
          <w:trHeight w:val="208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5DBEBED3"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9AB86F4" w14:textId="77777777" w:rsidR="00DA2A0D" w:rsidRDefault="00000000">
            <w:pPr>
              <w:spacing w:after="0" w:line="251" w:lineRule="auto"/>
              <w:ind w:left="108" w:right="0" w:firstLine="0"/>
              <w:jc w:val="left"/>
            </w:pPr>
            <w:r>
              <w:t>Растения сада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44654AD5"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CF4A185" w14:textId="77777777" w:rsidR="00DA2A0D" w:rsidRDefault="00000000">
            <w:pPr>
              <w:spacing w:after="0" w:line="251" w:lineRule="auto"/>
              <w:ind w:left="103" w:right="0" w:firstLine="180"/>
              <w:jc w:val="left"/>
              <w:rPr>
                <w:lang w:val="ru-RU"/>
              </w:rPr>
            </w:pPr>
            <w:r>
              <w:rPr>
                <w:lang w:val="ru-RU"/>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DA2A0D" w14:paraId="75C15CA7" w14:textId="77777777">
        <w:tblPrEx>
          <w:tblCellMar>
            <w:top w:w="0" w:type="dxa"/>
            <w:bottom w:w="0" w:type="dxa"/>
          </w:tblCellMar>
        </w:tblPrEx>
        <w:trPr>
          <w:trHeight w:val="166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F40C04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621E3006" w14:textId="77777777" w:rsidR="00DA2A0D" w:rsidRDefault="00000000">
            <w:pPr>
              <w:spacing w:after="156" w:line="251" w:lineRule="auto"/>
              <w:ind w:left="108" w:right="0" w:firstLine="0"/>
              <w:jc w:val="left"/>
            </w:pPr>
            <w:r>
              <w:t>Лес. Растения леса.</w:t>
            </w:r>
          </w:p>
          <w:p w14:paraId="3B253F28" w14:textId="77777777" w:rsidR="00DA2A0D" w:rsidRDefault="00000000">
            <w:pPr>
              <w:spacing w:after="0" w:line="251" w:lineRule="auto"/>
              <w:ind w:left="108" w:right="0" w:firstLine="0"/>
              <w:jc w:val="left"/>
            </w:pPr>
            <w:r>
              <w:t>Травы.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EF4A75E"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AC57FB7" w14:textId="77777777" w:rsidR="00DA2A0D" w:rsidRDefault="00000000">
            <w:pPr>
              <w:spacing w:after="0" w:line="251" w:lineRule="auto"/>
              <w:ind w:left="103" w:right="526" w:firstLine="180"/>
            </w:pPr>
            <w:r>
              <w:rPr>
                <w:lang w:val="ru-RU"/>
              </w:rPr>
              <w:t xml:space="preserve">Чтение текста, ответы на вопросы. Рассматривание, сравнение иллюстраций. Определение объекта, называние, дифференциация объектов. </w:t>
            </w:r>
            <w:r>
              <w:t>Словарная работа: лиственные, хвойные. Отгадывание загадок Чтение стихотворений</w:t>
            </w:r>
          </w:p>
        </w:tc>
      </w:tr>
      <w:tr w:rsidR="00DA2A0D" w14:paraId="1ECE3D52" w14:textId="77777777">
        <w:tblPrEx>
          <w:tblCellMar>
            <w:top w:w="0" w:type="dxa"/>
            <w:bottom w:w="0" w:type="dxa"/>
          </w:tblCellMar>
        </w:tblPrEx>
        <w:trPr>
          <w:trHeight w:val="2497"/>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160C7652"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723E0CE" w14:textId="77777777" w:rsidR="00DA2A0D" w:rsidRDefault="00000000">
            <w:pPr>
              <w:spacing w:after="156" w:line="251" w:lineRule="auto"/>
              <w:ind w:left="108" w:right="0" w:firstLine="0"/>
              <w:jc w:val="left"/>
              <w:rPr>
                <w:lang w:val="ru-RU"/>
              </w:rPr>
            </w:pPr>
            <w:r>
              <w:rPr>
                <w:lang w:val="ru-RU"/>
              </w:rPr>
              <w:t>Плоды и семена</w:t>
            </w:r>
          </w:p>
          <w:p w14:paraId="367447CE" w14:textId="77777777" w:rsidR="00DA2A0D" w:rsidRDefault="00000000">
            <w:pPr>
              <w:spacing w:after="0" w:line="251" w:lineRule="auto"/>
              <w:ind w:left="108" w:right="0" w:firstLine="0"/>
              <w:jc w:val="left"/>
              <w:rPr>
                <w:lang w:val="ru-RU"/>
              </w:rPr>
            </w:pPr>
            <w:r>
              <w:rPr>
                <w:lang w:val="ru-RU"/>
              </w:rPr>
              <w:t>Лесные ягоды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25F3852D"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0A48D2F0" w14:textId="77777777" w:rsidR="00DA2A0D" w:rsidRDefault="00000000">
            <w:pPr>
              <w:spacing w:after="0" w:line="396" w:lineRule="auto"/>
              <w:ind w:left="103" w:right="0" w:firstLine="180"/>
              <w:jc w:val="left"/>
              <w:rPr>
                <w:lang w:val="ru-RU"/>
              </w:rPr>
            </w:pPr>
            <w:r>
              <w:rPr>
                <w:lang w:val="ru-RU"/>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14:paraId="26D0EE85" w14:textId="77777777" w:rsidR="00DA2A0D" w:rsidRDefault="00000000">
            <w:pPr>
              <w:spacing w:after="154" w:line="251" w:lineRule="auto"/>
              <w:ind w:left="103" w:right="0" w:firstLine="0"/>
              <w:jc w:val="left"/>
              <w:rPr>
                <w:lang w:val="ru-RU"/>
              </w:rPr>
            </w:pPr>
            <w:r>
              <w:rPr>
                <w:lang w:val="ru-RU"/>
              </w:rPr>
              <w:t>Зарисовка объекта природы в тетрадь</w:t>
            </w:r>
          </w:p>
          <w:p w14:paraId="385B3A09" w14:textId="77777777" w:rsidR="00DA2A0D" w:rsidRDefault="00000000">
            <w:pPr>
              <w:spacing w:after="0" w:line="251" w:lineRule="auto"/>
              <w:ind w:left="103" w:right="0" w:firstLine="0"/>
              <w:jc w:val="left"/>
              <w:rPr>
                <w:lang w:val="ru-RU"/>
              </w:rPr>
            </w:pPr>
            <w:r>
              <w:rPr>
                <w:lang w:val="ru-RU"/>
              </w:rPr>
              <w:t>Нахождение и называние объекта природы по описанию</w:t>
            </w:r>
          </w:p>
        </w:tc>
      </w:tr>
      <w:tr w:rsidR="00DA2A0D" w14:paraId="5D12800F" w14:textId="77777777">
        <w:tblPrEx>
          <w:tblCellMar>
            <w:top w:w="0" w:type="dxa"/>
            <w:bottom w:w="0" w:type="dxa"/>
          </w:tblCellMar>
        </w:tblPrEx>
        <w:trPr>
          <w:trHeight w:val="2496"/>
        </w:trPr>
        <w:tc>
          <w:tcPr>
            <w:tcW w:w="43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6913224B" w14:textId="77777777" w:rsidR="00DA2A0D" w:rsidRDefault="00000000">
            <w:pPr>
              <w:spacing w:after="3" w:line="396" w:lineRule="auto"/>
              <w:ind w:left="108" w:right="0" w:firstLine="240"/>
              <w:jc w:val="left"/>
              <w:rPr>
                <w:lang w:val="ru-RU"/>
              </w:rPr>
            </w:pPr>
            <w:r>
              <w:rPr>
                <w:lang w:val="ru-RU"/>
              </w:rPr>
              <w:t>Грибы. Грибы съедобные и несъедобные.</w:t>
            </w:r>
          </w:p>
          <w:p w14:paraId="1E17773B" w14:textId="77777777" w:rsidR="00DA2A0D" w:rsidRDefault="00000000">
            <w:pPr>
              <w:spacing w:after="0" w:line="251" w:lineRule="auto"/>
              <w:ind w:left="348" w:right="0" w:firstLine="0"/>
              <w:jc w:val="left"/>
              <w:rPr>
                <w:lang w:val="ru-RU"/>
              </w:rPr>
            </w:pPr>
            <w:r>
              <w:rPr>
                <w:lang w:val="ru-RU"/>
              </w:rPr>
              <w:t>Травы полезные и травы опасные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0545E010" w14:textId="77777777" w:rsidR="00DA2A0D" w:rsidRDefault="00000000">
            <w:pPr>
              <w:spacing w:after="0" w:line="396" w:lineRule="auto"/>
              <w:ind w:left="108" w:right="0" w:firstLine="0"/>
              <w:jc w:val="left"/>
              <w:rPr>
                <w:lang w:val="ru-RU"/>
              </w:rPr>
            </w:pPr>
            <w:r>
              <w:rPr>
                <w:lang w:val="ru-RU"/>
              </w:rPr>
              <w:t>Грибы. Съедобные и ядовитые. Профилактика отравлений</w:t>
            </w:r>
          </w:p>
          <w:p w14:paraId="64B1802E" w14:textId="77777777" w:rsidR="00DA2A0D" w:rsidRDefault="00000000">
            <w:pPr>
              <w:spacing w:after="0" w:line="251" w:lineRule="auto"/>
              <w:ind w:left="108" w:right="0" w:firstLine="0"/>
              <w:jc w:val="left"/>
            </w:pPr>
            <w:r>
              <w:t>Правила поведения в лесу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088F51A9"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7" w:type="dxa"/>
            </w:tcMar>
          </w:tcPr>
          <w:p w14:paraId="7D3C77EA" w14:textId="77777777" w:rsidR="00DA2A0D" w:rsidRDefault="00000000">
            <w:pPr>
              <w:spacing w:after="0" w:line="396" w:lineRule="auto"/>
              <w:ind w:left="103" w:right="0" w:firstLine="180"/>
              <w:jc w:val="left"/>
            </w:pPr>
            <w:r>
              <w:rPr>
                <w:lang w:val="ru-RU"/>
              </w:rPr>
              <w:t xml:space="preserve">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w:t>
            </w:r>
            <w:r>
              <w:t>Сравнение внешнего вида</w:t>
            </w:r>
          </w:p>
          <w:p w14:paraId="13D13CB4" w14:textId="77777777" w:rsidR="00DA2A0D" w:rsidRDefault="00000000">
            <w:pPr>
              <w:spacing w:after="0" w:line="251" w:lineRule="auto"/>
              <w:ind w:left="103" w:right="0" w:firstLine="0"/>
              <w:jc w:val="left"/>
            </w:pPr>
            <w:r>
              <w:t>Нахождения несоответствия, выбор иллюстрации.</w:t>
            </w:r>
          </w:p>
        </w:tc>
      </w:tr>
    </w:tbl>
    <w:p w14:paraId="29C7A1E8"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1FF344C1" w14:textId="77777777">
        <w:tblPrEx>
          <w:tblCellMar>
            <w:top w:w="0" w:type="dxa"/>
            <w:bottom w:w="0" w:type="dxa"/>
          </w:tblCellMar>
        </w:tblPrEx>
        <w:trPr>
          <w:trHeight w:val="422"/>
        </w:trPr>
        <w:tc>
          <w:tcPr>
            <w:tcW w:w="4393" w:type="dxa"/>
            <w:tcBorders>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6A9B0EAE" w14:textId="77777777" w:rsidR="00DA2A0D" w:rsidRDefault="00000000">
            <w:pPr>
              <w:spacing w:after="0" w:line="251"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98F1B67" w14:textId="77777777" w:rsidR="00DA2A0D" w:rsidRDefault="00000000">
            <w:pPr>
              <w:spacing w:after="0" w:line="251"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621B115D" w14:textId="77777777" w:rsidR="00DA2A0D" w:rsidRDefault="00000000">
            <w:pPr>
              <w:spacing w:after="0" w:line="251" w:lineRule="auto"/>
              <w:ind w:left="0" w:right="0" w:firstLine="0"/>
              <w:jc w:val="left"/>
            </w:pPr>
            <w: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4375F98C" w14:textId="77777777" w:rsidR="00DA2A0D" w:rsidRDefault="00000000">
            <w:pPr>
              <w:spacing w:after="0" w:line="251" w:lineRule="auto"/>
              <w:ind w:left="103" w:right="0" w:firstLine="0"/>
              <w:jc w:val="left"/>
              <w:rPr>
                <w:lang w:val="ru-RU"/>
              </w:rPr>
            </w:pPr>
            <w:r>
              <w:rPr>
                <w:lang w:val="ru-RU"/>
              </w:rPr>
              <w:t>Формулировка правил поведения. Запись в тетрадь</w:t>
            </w:r>
          </w:p>
        </w:tc>
      </w:tr>
      <w:tr w:rsidR="00DA2A0D" w14:paraId="16A844A3" w14:textId="77777777">
        <w:tblPrEx>
          <w:tblCellMar>
            <w:top w:w="0" w:type="dxa"/>
            <w:bottom w:w="0" w:type="dxa"/>
          </w:tblCellMar>
        </w:tblPrEx>
        <w:trPr>
          <w:trHeight w:val="422"/>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2A1723C" w14:textId="77777777" w:rsidR="00DA2A0D" w:rsidRDefault="00000000">
            <w:pPr>
              <w:spacing w:after="0" w:line="251" w:lineRule="auto"/>
              <w:ind w:left="102" w:right="0" w:firstLine="0"/>
              <w:jc w:val="center"/>
            </w:pPr>
            <w:r>
              <w:rPr>
                <w:b/>
              </w:rPr>
              <w:t>Животные (</w:t>
            </w:r>
            <w:r>
              <w:rPr>
                <w:b/>
                <w:lang w:val="ru-RU"/>
              </w:rPr>
              <w:t>10</w:t>
            </w:r>
            <w:r>
              <w:rPr>
                <w:b/>
              </w:rPr>
              <w:t xml:space="preserve"> ч)</w:t>
            </w:r>
          </w:p>
        </w:tc>
      </w:tr>
      <w:tr w:rsidR="00DA2A0D" w14:paraId="04989EE0" w14:textId="77777777">
        <w:tblPrEx>
          <w:tblCellMar>
            <w:top w:w="0" w:type="dxa"/>
            <w:bottom w:w="0" w:type="dxa"/>
          </w:tblCellMar>
        </w:tblPrEx>
        <w:trPr>
          <w:trHeight w:val="1253"/>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05DD6B7" w14:textId="77777777" w:rsidR="00DA2A0D" w:rsidRDefault="00000000">
            <w:pPr>
              <w:spacing w:after="2" w:line="396" w:lineRule="auto"/>
              <w:ind w:left="108" w:right="0" w:firstLine="180"/>
              <w:jc w:val="left"/>
              <w:rPr>
                <w:lang w:val="ru-RU"/>
              </w:rPr>
            </w:pPr>
            <w:r>
              <w:rPr>
                <w:lang w:val="ru-RU"/>
              </w:rPr>
              <w:t>Дикие обитатели леса: кабан, лось, заяц. Внешний вид, питание, повадки, образ жизни, детеныши.</w:t>
            </w:r>
          </w:p>
          <w:p w14:paraId="3B02F87B" w14:textId="77777777" w:rsidR="00DA2A0D" w:rsidRDefault="00000000">
            <w:pPr>
              <w:spacing w:after="3" w:line="396" w:lineRule="auto"/>
              <w:ind w:left="108" w:right="0" w:firstLine="0"/>
              <w:jc w:val="left"/>
              <w:rPr>
                <w:lang w:val="ru-RU"/>
              </w:rPr>
            </w:pPr>
            <w:r>
              <w:rPr>
                <w:lang w:val="ru-RU"/>
              </w:rPr>
              <w:t>Приспособление диких животных к природным условиям.</w:t>
            </w:r>
          </w:p>
          <w:p w14:paraId="7C0363E4" w14:textId="77777777" w:rsidR="00DA2A0D" w:rsidRDefault="00000000">
            <w:pPr>
              <w:spacing w:after="0" w:line="396" w:lineRule="auto"/>
              <w:ind w:left="108" w:right="0" w:firstLine="240"/>
              <w:jc w:val="left"/>
              <w:rPr>
                <w:lang w:val="ru-RU"/>
              </w:rPr>
            </w:pPr>
            <w:r>
              <w:rPr>
                <w:lang w:val="ru-RU"/>
              </w:rPr>
              <w:t>Домашние животные: свинья, корова, кролик. Внешний вид, питание, детеныши. Уход за домашними животными.</w:t>
            </w:r>
          </w:p>
          <w:p w14:paraId="291C2089" w14:textId="77777777" w:rsidR="00DA2A0D" w:rsidRDefault="00000000">
            <w:pPr>
              <w:spacing w:after="5" w:line="386" w:lineRule="auto"/>
              <w:ind w:left="108" w:right="0" w:firstLine="240"/>
              <w:jc w:val="left"/>
              <w:rPr>
                <w:lang w:val="ru-RU"/>
              </w:rPr>
            </w:pPr>
            <w:r>
              <w:rPr>
                <w:lang w:val="ru-RU"/>
              </w:rPr>
              <w:t>Сравнение диких и домашних животных. Сходство и различия: кабан – свинья, заяц – кролик.</w:t>
            </w:r>
          </w:p>
          <w:p w14:paraId="3718E13E" w14:textId="77777777" w:rsidR="00DA2A0D" w:rsidRDefault="00000000">
            <w:pPr>
              <w:spacing w:after="0" w:line="396" w:lineRule="auto"/>
              <w:ind w:left="108" w:right="0" w:firstLine="240"/>
              <w:rPr>
                <w:lang w:val="ru-RU"/>
              </w:rPr>
            </w:pPr>
            <w:r>
              <w:rPr>
                <w:lang w:val="ru-RU"/>
              </w:rPr>
              <w:t>Птицы. Внешний вид, питание, повадки, образ жизни.</w:t>
            </w:r>
          </w:p>
          <w:p w14:paraId="5085C736" w14:textId="77777777" w:rsidR="00DA2A0D" w:rsidRDefault="00000000">
            <w:pPr>
              <w:spacing w:after="159" w:line="251" w:lineRule="auto"/>
              <w:ind w:left="110" w:right="0" w:firstLine="0"/>
              <w:jc w:val="center"/>
              <w:rPr>
                <w:lang w:val="ru-RU"/>
              </w:rPr>
            </w:pPr>
            <w:r>
              <w:rPr>
                <w:lang w:val="ru-RU"/>
              </w:rPr>
              <w:t>Строение гнезд, забота о потомстве.</w:t>
            </w:r>
          </w:p>
          <w:p w14:paraId="37384B98" w14:textId="77777777" w:rsidR="00DA2A0D" w:rsidRDefault="00000000">
            <w:pPr>
              <w:spacing w:after="1" w:line="396" w:lineRule="auto"/>
              <w:ind w:left="108" w:right="0" w:firstLine="0"/>
              <w:rPr>
                <w:lang w:val="ru-RU"/>
              </w:rPr>
            </w:pPr>
            <w:r>
              <w:rPr>
                <w:lang w:val="ru-RU"/>
              </w:rPr>
              <w:t>Птицы перелетные и зимующие: ласточка, дрозд, галка, дятел.</w:t>
            </w:r>
          </w:p>
          <w:p w14:paraId="05B8CC0E" w14:textId="77777777" w:rsidR="00DA2A0D" w:rsidRDefault="00000000">
            <w:pPr>
              <w:spacing w:after="159" w:line="251" w:lineRule="auto"/>
              <w:ind w:left="348" w:right="0" w:firstLine="0"/>
              <w:jc w:val="left"/>
              <w:rPr>
                <w:lang w:val="ru-RU"/>
              </w:rPr>
            </w:pPr>
            <w:r>
              <w:rPr>
                <w:lang w:val="ru-RU"/>
              </w:rPr>
              <w:t>Хищные птицы: ястреб, коршун.</w:t>
            </w:r>
          </w:p>
          <w:p w14:paraId="1D78F3A7" w14:textId="77777777" w:rsidR="00DA2A0D" w:rsidRDefault="00000000">
            <w:pPr>
              <w:spacing w:after="0" w:line="251" w:lineRule="auto"/>
              <w:ind w:left="108" w:right="0" w:firstLine="0"/>
              <w:jc w:val="left"/>
              <w:rPr>
                <w:lang w:val="ru-RU"/>
              </w:rPr>
            </w:pPr>
            <w:r>
              <w:rPr>
                <w:lang w:val="ru-RU"/>
              </w:rPr>
              <w:t>Певчие птицы: соловей, жаворонок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44281AD8" w14:textId="77777777" w:rsidR="00DA2A0D" w:rsidRDefault="00000000">
            <w:pPr>
              <w:spacing w:after="0" w:line="251" w:lineRule="auto"/>
              <w:ind w:left="108" w:right="0" w:firstLine="0"/>
              <w:jc w:val="left"/>
            </w:pPr>
            <w:r>
              <w:t>Животные. Охрана животного мира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19AADC1"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3608A46C" w14:textId="77777777" w:rsidR="00DA2A0D" w:rsidRDefault="00000000">
            <w:pPr>
              <w:spacing w:after="0" w:line="251" w:lineRule="auto"/>
              <w:ind w:left="103" w:right="697" w:firstLine="0"/>
              <w:rPr>
                <w:lang w:val="ru-RU"/>
              </w:rPr>
            </w:pPr>
            <w:r>
              <w:rPr>
                <w:lang w:val="ru-RU"/>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tc>
      </w:tr>
      <w:tr w:rsidR="00DA2A0D" w14:paraId="7FC6033C" w14:textId="77777777">
        <w:tblPrEx>
          <w:tblCellMar>
            <w:top w:w="0" w:type="dxa"/>
            <w:bottom w:w="0" w:type="dxa"/>
          </w:tblCellMar>
        </w:tblPrEx>
        <w:trPr>
          <w:trHeight w:val="125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6E13B07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0465D52C" w14:textId="77777777" w:rsidR="00DA2A0D" w:rsidRDefault="00000000">
            <w:pPr>
              <w:spacing w:after="0" w:line="251" w:lineRule="auto"/>
              <w:ind w:left="108" w:right="0" w:firstLine="0"/>
              <w:jc w:val="left"/>
            </w:pPr>
            <w:r>
              <w:t>Дикие и домашние животные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1AFA9E9"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5B1640EF" w14:textId="77777777" w:rsidR="00DA2A0D" w:rsidRDefault="00000000">
            <w:pPr>
              <w:spacing w:after="0" w:line="251" w:lineRule="auto"/>
              <w:ind w:left="103" w:right="417" w:firstLine="708"/>
              <w:rPr>
                <w:lang w:val="ru-RU"/>
              </w:rPr>
            </w:pPr>
            <w:r>
              <w:rPr>
                <w:lang w:val="ru-RU"/>
              </w:rPr>
              <w:t>Чтение текста, ответы на вопросы. Рассматривание рисунков. Называние объектов. Составление описательного рассказа по картинке</w:t>
            </w:r>
          </w:p>
        </w:tc>
      </w:tr>
      <w:tr w:rsidR="00DA2A0D" w14:paraId="3B11986C" w14:textId="77777777">
        <w:tblPrEx>
          <w:tblCellMar>
            <w:top w:w="0" w:type="dxa"/>
            <w:bottom w:w="0" w:type="dxa"/>
          </w:tblCellMar>
        </w:tblPrEx>
        <w:trPr>
          <w:trHeight w:val="2910"/>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6A77230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7786FAA2" w14:textId="77777777" w:rsidR="00DA2A0D" w:rsidRDefault="00000000">
            <w:pPr>
              <w:spacing w:after="0" w:line="388" w:lineRule="auto"/>
              <w:ind w:left="108" w:right="85" w:firstLine="0"/>
              <w:rPr>
                <w:lang w:val="ru-RU"/>
              </w:rPr>
            </w:pPr>
            <w:r>
              <w:rPr>
                <w:lang w:val="ru-RU"/>
              </w:rPr>
              <w:t>Сравнение животных: свинья и кабан, кролик и заяц (по выбору).</w:t>
            </w:r>
          </w:p>
          <w:p w14:paraId="104A232C" w14:textId="77777777" w:rsidR="00DA2A0D" w:rsidRDefault="00000000">
            <w:pPr>
              <w:spacing w:after="0" w:line="251" w:lineRule="auto"/>
              <w:ind w:left="108" w:right="0" w:firstLine="0"/>
              <w:jc w:val="left"/>
              <w:rPr>
                <w:lang w:val="ru-RU"/>
              </w:rPr>
            </w:pPr>
            <w:r>
              <w:rPr>
                <w:lang w:val="ru-RU"/>
              </w:rPr>
              <w:t>Правила ухода за домашними животными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07340E74" w14:textId="77777777" w:rsidR="00DA2A0D" w:rsidRDefault="00000000">
            <w:pPr>
              <w:spacing w:after="0" w:line="251" w:lineRule="auto"/>
              <w:ind w:left="106"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731B25D8" w14:textId="77777777" w:rsidR="00DA2A0D" w:rsidRDefault="00000000">
            <w:pPr>
              <w:spacing w:after="0" w:line="396" w:lineRule="auto"/>
              <w:ind w:left="103" w:right="0" w:firstLine="180"/>
              <w:jc w:val="left"/>
              <w:rPr>
                <w:lang w:val="ru-RU"/>
              </w:rPr>
            </w:pPr>
            <w:r>
              <w:rPr>
                <w:lang w:val="ru-RU"/>
              </w:rPr>
              <w:t>Чтение текста, ответы на вопросы. Рассматривание картинок. Дифференциация и сравнение объектов. Составление описательного рассказа по картинке, отгадывание загадок</w:t>
            </w:r>
          </w:p>
          <w:p w14:paraId="7387C807" w14:textId="77777777" w:rsidR="00DA2A0D" w:rsidRDefault="00000000">
            <w:pPr>
              <w:spacing w:after="0" w:line="251" w:lineRule="auto"/>
              <w:ind w:left="103" w:right="256" w:firstLine="180"/>
              <w:jc w:val="left"/>
              <w:rPr>
                <w:lang w:val="ru-RU"/>
              </w:rPr>
            </w:pPr>
            <w:r>
              <w:rPr>
                <w:lang w:val="ru-RU"/>
              </w:rPr>
              <w:t>Выработка правил ухода за домашними животными, запись правил в тетрадь Зарисовка объекта</w:t>
            </w:r>
          </w:p>
        </w:tc>
      </w:tr>
      <w:tr w:rsidR="00DA2A0D" w14:paraId="05F09A91" w14:textId="77777777">
        <w:tblPrEx>
          <w:tblCellMar>
            <w:top w:w="0" w:type="dxa"/>
            <w:bottom w:w="0" w:type="dxa"/>
          </w:tblCellMar>
        </w:tblPrEx>
        <w:trPr>
          <w:trHeight w:val="125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2D11460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0AB7FF0B" w14:textId="77777777" w:rsidR="00DA2A0D" w:rsidRDefault="00000000">
            <w:pPr>
              <w:spacing w:after="0" w:line="251" w:lineRule="auto"/>
              <w:ind w:left="108" w:right="0" w:firstLine="0"/>
              <w:jc w:val="left"/>
            </w:pPr>
            <w:r>
              <w:t>Птицы. Строение птиц</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4FBFF893"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12B0065B" w14:textId="77777777" w:rsidR="00DA2A0D" w:rsidRDefault="00000000">
            <w:pPr>
              <w:spacing w:after="0" w:line="251" w:lineRule="auto"/>
              <w:ind w:left="103" w:right="402" w:firstLine="240"/>
            </w:pPr>
            <w:r>
              <w:rPr>
                <w:lang w:val="ru-RU"/>
              </w:rPr>
              <w:t xml:space="preserve">Рассматривание картинок, называние объектов. Чтение текста, ответы на вопросы. </w:t>
            </w:r>
            <w:r>
              <w:t>Рассматривание схемы строения птицы. Соотнесение двух иллюстраций</w:t>
            </w:r>
          </w:p>
        </w:tc>
      </w:tr>
      <w:tr w:rsidR="00DA2A0D" w14:paraId="104D473E" w14:textId="77777777">
        <w:tblPrEx>
          <w:tblCellMar>
            <w:top w:w="0" w:type="dxa"/>
            <w:bottom w:w="0" w:type="dxa"/>
          </w:tblCellMar>
        </w:tblPrEx>
        <w:trPr>
          <w:trHeight w:val="125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7A66676B"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459A5D4C" w14:textId="77777777" w:rsidR="00DA2A0D" w:rsidRDefault="00000000">
            <w:pPr>
              <w:spacing w:after="0" w:line="251" w:lineRule="auto"/>
              <w:ind w:left="108" w:right="0" w:firstLine="0"/>
              <w:jc w:val="left"/>
            </w:pPr>
            <w:r>
              <w:t>Перелетные, зимующие птицы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4DF9F5F7" w14:textId="77777777" w:rsidR="00DA2A0D" w:rsidRDefault="00000000">
            <w:pPr>
              <w:spacing w:after="0" w:line="251" w:lineRule="auto"/>
              <w:ind w:left="0" w:right="0" w:firstLine="0"/>
              <w:jc w:val="left"/>
            </w:pPr>
            <w:r>
              <w:t xml:space="preserve"> </w:t>
            </w: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095DD7E8" w14:textId="77777777" w:rsidR="00DA2A0D" w:rsidRDefault="00000000">
            <w:pPr>
              <w:spacing w:after="0" w:line="396" w:lineRule="auto"/>
              <w:ind w:left="103" w:right="0" w:firstLine="240"/>
            </w:pPr>
            <w:r>
              <w:rPr>
                <w:lang w:val="ru-RU"/>
              </w:rPr>
              <w:t xml:space="preserve">Рассматривание картинок, называние объектов. Чтение текста, ответы на вопросы. </w:t>
            </w:r>
            <w:r>
              <w:t>Составление рассказа</w:t>
            </w:r>
          </w:p>
          <w:p w14:paraId="70308438" w14:textId="77777777" w:rsidR="00DA2A0D" w:rsidRDefault="00000000">
            <w:pPr>
              <w:spacing w:after="0" w:line="251" w:lineRule="auto"/>
              <w:ind w:left="103" w:right="0" w:firstLine="0"/>
              <w:jc w:val="left"/>
            </w:pPr>
            <w:r>
              <w:t>(описательного, по схеме, по плану)</w:t>
            </w:r>
          </w:p>
        </w:tc>
      </w:tr>
      <w:tr w:rsidR="00DA2A0D" w14:paraId="07D8E20E" w14:textId="77777777">
        <w:tblPrEx>
          <w:tblCellMar>
            <w:top w:w="0" w:type="dxa"/>
            <w:bottom w:w="0" w:type="dxa"/>
          </w:tblCellMar>
        </w:tblPrEx>
        <w:trPr>
          <w:trHeight w:val="425"/>
        </w:trPr>
        <w:tc>
          <w:tcPr>
            <w:tcW w:w="14566"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01" w:type="dxa"/>
            </w:tcMar>
          </w:tcPr>
          <w:p w14:paraId="7FB2C267" w14:textId="77777777" w:rsidR="00DA2A0D" w:rsidRDefault="00000000">
            <w:pPr>
              <w:spacing w:after="0" w:line="251" w:lineRule="auto"/>
              <w:ind w:left="99" w:right="0" w:firstLine="0"/>
              <w:jc w:val="center"/>
            </w:pPr>
            <w:r>
              <w:rPr>
                <w:b/>
              </w:rPr>
              <w:t>Человек (</w:t>
            </w:r>
            <w:r>
              <w:rPr>
                <w:b/>
                <w:lang w:val="ru-RU"/>
              </w:rPr>
              <w:t>14</w:t>
            </w:r>
            <w:r>
              <w:rPr>
                <w:b/>
              </w:rPr>
              <w:t xml:space="preserve"> ч)</w:t>
            </w:r>
          </w:p>
        </w:tc>
      </w:tr>
    </w:tbl>
    <w:p w14:paraId="2664F7A6" w14:textId="77777777" w:rsidR="00DA2A0D" w:rsidRDefault="00DA2A0D">
      <w:pPr>
        <w:spacing w:after="0" w:line="251" w:lineRule="auto"/>
        <w:ind w:left="-600" w:right="13650" w:firstLine="0"/>
        <w:jc w:val="left"/>
      </w:pP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20394E01" w14:textId="77777777">
        <w:tblPrEx>
          <w:tblCellMar>
            <w:top w:w="0" w:type="dxa"/>
            <w:bottom w:w="0" w:type="dxa"/>
          </w:tblCellMar>
        </w:tblPrEx>
        <w:trPr>
          <w:trHeight w:val="3322"/>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0A7D5680" w14:textId="77777777" w:rsidR="00DA2A0D" w:rsidRDefault="00000000">
            <w:pPr>
              <w:spacing w:after="0" w:line="396" w:lineRule="auto"/>
              <w:ind w:left="5" w:right="0" w:firstLine="0"/>
              <w:jc w:val="left"/>
              <w:rPr>
                <w:lang w:val="ru-RU"/>
              </w:rPr>
            </w:pPr>
            <w:r>
              <w:rPr>
                <w:lang w:val="ru-RU"/>
              </w:rPr>
              <w:t>Дыхание человека. Элементарные представления о строении и работе легких.</w:t>
            </w:r>
          </w:p>
          <w:p w14:paraId="056C3303" w14:textId="77777777" w:rsidR="00DA2A0D" w:rsidRDefault="00000000">
            <w:pPr>
              <w:spacing w:after="0" w:line="396" w:lineRule="auto"/>
              <w:ind w:left="5" w:right="30" w:firstLine="0"/>
              <w:rPr>
                <w:lang w:val="ru-RU"/>
              </w:rPr>
            </w:pPr>
            <w:r>
              <w:rPr>
                <w:lang w:val="ru-RU"/>
              </w:rPr>
              <w:t>Температура тела человека. Градусник и его назначение.</w:t>
            </w:r>
          </w:p>
          <w:p w14:paraId="22EDAAA5" w14:textId="77777777" w:rsidR="00DA2A0D" w:rsidRDefault="00000000">
            <w:pPr>
              <w:spacing w:after="0" w:line="396" w:lineRule="auto"/>
              <w:ind w:left="5" w:right="21" w:firstLine="0"/>
              <w:jc w:val="left"/>
              <w:rPr>
                <w:lang w:val="ru-RU"/>
              </w:rPr>
            </w:pPr>
            <w:r>
              <w:rPr>
                <w:lang w:val="ru-RU"/>
              </w:rPr>
              <w:t>Профилактика простудных заболеваний.</w:t>
            </w:r>
          </w:p>
          <w:p w14:paraId="12B84A65" w14:textId="77777777" w:rsidR="00DA2A0D" w:rsidRDefault="00000000">
            <w:pPr>
              <w:spacing w:after="3" w:line="386" w:lineRule="auto"/>
              <w:ind w:left="5" w:right="0" w:firstLine="0"/>
              <w:jc w:val="left"/>
              <w:rPr>
                <w:lang w:val="ru-RU"/>
              </w:rPr>
            </w:pPr>
            <w:r>
              <w:rPr>
                <w:lang w:val="ru-RU"/>
              </w:rPr>
              <w:t>Сердце, кровь. Элементарные представления о строении и работе сердца. Пульс.</w:t>
            </w:r>
          </w:p>
          <w:p w14:paraId="430ABEFC" w14:textId="77777777" w:rsidR="00DA2A0D" w:rsidRDefault="00000000">
            <w:pPr>
              <w:spacing w:after="0" w:line="396" w:lineRule="auto"/>
              <w:ind w:left="5" w:right="20" w:firstLine="0"/>
              <w:jc w:val="left"/>
              <w:rPr>
                <w:lang w:val="ru-RU"/>
              </w:rPr>
            </w:pPr>
            <w:r>
              <w:rPr>
                <w:lang w:val="ru-RU"/>
              </w:rPr>
              <w:t>Окружающая среда и здоровье человека.</w:t>
            </w:r>
          </w:p>
          <w:p w14:paraId="0E4DAF87" w14:textId="77777777" w:rsidR="00DA2A0D" w:rsidRDefault="00000000">
            <w:pPr>
              <w:spacing w:after="0" w:line="251" w:lineRule="auto"/>
              <w:ind w:left="5" w:right="1" w:firstLine="0"/>
              <w:jc w:val="left"/>
            </w:pPr>
            <w:r>
              <w:rPr>
                <w:lang w:val="ru-RU"/>
              </w:rPr>
              <w:t xml:space="preserve">Питание человека. Употребление в пищу овощей, фруктов, молочных продуктов, мяса. </w:t>
            </w:r>
            <w:r>
              <w:t>Приготовление и хранение пищи. Профилактика пищевых отравлений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555389AF" w14:textId="77777777" w:rsidR="00DA2A0D" w:rsidRDefault="00000000">
            <w:pPr>
              <w:spacing w:after="0" w:line="251" w:lineRule="auto"/>
              <w:ind w:left="5" w:right="0" w:firstLine="0"/>
              <w:jc w:val="left"/>
              <w:rPr>
                <w:lang w:val="ru-RU"/>
              </w:rPr>
            </w:pPr>
            <w:r>
              <w:rPr>
                <w:lang w:val="ru-RU"/>
              </w:rPr>
              <w:t>Человек. Дыхание человека Профилактика простудных заболеваний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00D5EEE5" w14:textId="77777777" w:rsidR="00DA2A0D" w:rsidRDefault="00000000">
            <w:pPr>
              <w:spacing w:after="0" w:line="251" w:lineRule="auto"/>
              <w:ind w:left="2" w:right="0" w:firstLine="0"/>
              <w:jc w:val="left"/>
            </w:pPr>
            <w:r>
              <w:rPr>
                <w:lang w:val="ru-RU"/>
              </w:rPr>
              <w:t>4</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2A3A8562" w14:textId="77777777" w:rsidR="00DA2A0D" w:rsidRDefault="00000000">
            <w:pPr>
              <w:spacing w:after="3" w:line="396" w:lineRule="auto"/>
              <w:ind w:left="0" w:right="12" w:firstLine="120"/>
              <w:jc w:val="left"/>
              <w:rPr>
                <w:lang w:val="ru-RU"/>
              </w:rPr>
            </w:pPr>
            <w:r>
              <w:rPr>
                <w:lang w:val="ru-RU"/>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p>
          <w:p w14:paraId="221BD14D" w14:textId="77777777" w:rsidR="00DA2A0D" w:rsidRDefault="00000000">
            <w:pPr>
              <w:spacing w:after="0" w:line="251" w:lineRule="auto"/>
              <w:ind w:left="0" w:right="0" w:firstLine="0"/>
              <w:rPr>
                <w:lang w:val="ru-RU"/>
              </w:rPr>
            </w:pPr>
            <w:r>
              <w:rPr>
                <w:lang w:val="ru-RU"/>
              </w:rPr>
              <w:t>Дифференциация времен года, соотнесение видов одежды со временем года</w:t>
            </w:r>
          </w:p>
        </w:tc>
      </w:tr>
      <w:tr w:rsidR="00DA2A0D" w14:paraId="2477BE2B" w14:textId="77777777">
        <w:tblPrEx>
          <w:tblCellMar>
            <w:top w:w="0" w:type="dxa"/>
            <w:bottom w:w="0" w:type="dxa"/>
          </w:tblCellMar>
        </w:tblPrEx>
        <w:trPr>
          <w:trHeight w:val="1666"/>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5172421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275E0D4A" w14:textId="77777777" w:rsidR="00DA2A0D" w:rsidRDefault="00000000">
            <w:pPr>
              <w:spacing w:after="0" w:line="251" w:lineRule="auto"/>
              <w:ind w:left="5" w:right="0" w:firstLine="0"/>
              <w:jc w:val="left"/>
            </w:pPr>
            <w:r>
              <w:t>Кровь</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5E309005" w14:textId="77777777" w:rsidR="00DA2A0D" w:rsidRDefault="00000000">
            <w:pPr>
              <w:spacing w:after="0" w:line="251" w:lineRule="auto"/>
              <w:ind w:left="2"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0811FC3E" w14:textId="77777777" w:rsidR="00DA2A0D" w:rsidRDefault="00000000">
            <w:pPr>
              <w:spacing w:after="160" w:line="251" w:lineRule="auto"/>
              <w:ind w:left="180" w:right="0" w:firstLine="0"/>
              <w:jc w:val="left"/>
              <w:rPr>
                <w:lang w:val="ru-RU"/>
              </w:rPr>
            </w:pPr>
            <w:r>
              <w:rPr>
                <w:lang w:val="ru-RU"/>
              </w:rPr>
              <w:t>Чтение текста, ответы на вопросы. Выборочное чтение.</w:t>
            </w:r>
          </w:p>
          <w:p w14:paraId="350683A2" w14:textId="77777777" w:rsidR="00DA2A0D" w:rsidRDefault="00000000">
            <w:pPr>
              <w:spacing w:after="157" w:line="251" w:lineRule="auto"/>
              <w:ind w:left="0" w:right="0" w:firstLine="0"/>
              <w:jc w:val="left"/>
              <w:rPr>
                <w:lang w:val="ru-RU"/>
              </w:rPr>
            </w:pPr>
            <w:r>
              <w:rPr>
                <w:lang w:val="ru-RU"/>
              </w:rPr>
              <w:t>Рассматривание картинок. Составление рассказа по картинке.</w:t>
            </w:r>
          </w:p>
          <w:p w14:paraId="55F49EAA" w14:textId="77777777" w:rsidR="00DA2A0D" w:rsidRDefault="00000000">
            <w:pPr>
              <w:spacing w:after="0" w:line="251" w:lineRule="auto"/>
              <w:ind w:left="0" w:right="0" w:firstLine="0"/>
              <w:jc w:val="left"/>
              <w:rPr>
                <w:lang w:val="ru-RU"/>
              </w:rPr>
            </w:pPr>
            <w:r>
              <w:rPr>
                <w:lang w:val="ru-RU"/>
              </w:rPr>
              <w:t>Составление правил оказания помощи при порезах</w:t>
            </w:r>
          </w:p>
        </w:tc>
      </w:tr>
      <w:tr w:rsidR="00DA2A0D" w14:paraId="4BDB14F1" w14:textId="77777777">
        <w:tblPrEx>
          <w:tblCellMar>
            <w:top w:w="0" w:type="dxa"/>
            <w:bottom w:w="0" w:type="dxa"/>
          </w:tblCellMar>
        </w:tblPrEx>
        <w:trPr>
          <w:trHeight w:val="1253"/>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20C74C5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18C97656" w14:textId="77777777" w:rsidR="00DA2A0D" w:rsidRDefault="00000000">
            <w:pPr>
              <w:spacing w:after="0" w:line="251" w:lineRule="auto"/>
              <w:ind w:left="5" w:right="0" w:firstLine="0"/>
              <w:jc w:val="left"/>
            </w:pPr>
            <w:r>
              <w:t>Сердце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03CD7FF6" w14:textId="77777777" w:rsidR="00DA2A0D" w:rsidRDefault="00000000">
            <w:pPr>
              <w:spacing w:after="0" w:line="251" w:lineRule="auto"/>
              <w:ind w:left="2"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7DB2B51D" w14:textId="77777777" w:rsidR="00DA2A0D" w:rsidRDefault="00000000">
            <w:pPr>
              <w:spacing w:after="0" w:line="251" w:lineRule="auto"/>
              <w:ind w:left="0" w:right="0" w:firstLine="180"/>
              <w:jc w:val="left"/>
            </w:pPr>
            <w:r>
              <w:rPr>
                <w:lang w:val="ru-RU"/>
              </w:rPr>
              <w:t xml:space="preserve">Чтение текста, ответы на вопросы. Рассматривание картинок. Составление рассказа по картинке. </w:t>
            </w:r>
            <w:r>
              <w:t>Проведение практической работы</w:t>
            </w:r>
          </w:p>
        </w:tc>
      </w:tr>
      <w:tr w:rsidR="00DA2A0D" w14:paraId="0DD07231" w14:textId="77777777">
        <w:tblPrEx>
          <w:tblCellMar>
            <w:top w:w="0" w:type="dxa"/>
            <w:bottom w:w="0" w:type="dxa"/>
          </w:tblCellMar>
        </w:tblPrEx>
        <w:trPr>
          <w:trHeight w:val="2494"/>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2EBF41AF"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7A47B222" w14:textId="77777777" w:rsidR="00DA2A0D" w:rsidRDefault="00000000">
            <w:pPr>
              <w:spacing w:after="151" w:line="251" w:lineRule="auto"/>
              <w:ind w:left="5" w:right="0" w:firstLine="0"/>
              <w:jc w:val="left"/>
              <w:rPr>
                <w:lang w:val="ru-RU"/>
              </w:rPr>
            </w:pPr>
            <w:r>
              <w:rPr>
                <w:lang w:val="ru-RU"/>
              </w:rPr>
              <w:t>Пульс</w:t>
            </w:r>
          </w:p>
          <w:p w14:paraId="2B89C135" w14:textId="77777777" w:rsidR="00DA2A0D" w:rsidRDefault="00000000">
            <w:pPr>
              <w:spacing w:after="0" w:line="251" w:lineRule="auto"/>
              <w:ind w:left="5" w:right="176" w:firstLine="0"/>
            </w:pPr>
            <w:r>
              <w:rPr>
                <w:lang w:val="ru-RU"/>
              </w:rPr>
              <w:t xml:space="preserve">Поведение во время болезни. </w:t>
            </w:r>
            <w:r>
              <w:t>Вызов врача из поликлиники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5EC5D5A9" w14:textId="77777777" w:rsidR="00DA2A0D" w:rsidRDefault="00000000">
            <w:pPr>
              <w:spacing w:after="0" w:line="251" w:lineRule="auto"/>
              <w:ind w:left="2"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66A29234" w14:textId="77777777" w:rsidR="00DA2A0D" w:rsidRDefault="00000000">
            <w:pPr>
              <w:spacing w:after="0" w:line="396" w:lineRule="auto"/>
              <w:ind w:left="0" w:right="0" w:firstLine="180"/>
              <w:jc w:val="left"/>
              <w:rPr>
                <w:lang w:val="ru-RU"/>
              </w:rPr>
            </w:pPr>
            <w:r>
              <w:rPr>
                <w:lang w:val="ru-RU"/>
              </w:rPr>
              <w:t>Чтение текста, ответы на вопросы. Рассматривание картинок. Составление рассказа по картинке. Проведение практической работы. Отгадывание загадки</w:t>
            </w:r>
          </w:p>
          <w:p w14:paraId="05CFBE9E" w14:textId="77777777" w:rsidR="00DA2A0D" w:rsidRDefault="00000000">
            <w:pPr>
              <w:spacing w:after="0" w:line="251" w:lineRule="auto"/>
              <w:ind w:left="0" w:right="61" w:firstLine="0"/>
            </w:pPr>
            <w:r>
              <w:rPr>
                <w:lang w:val="ru-RU"/>
              </w:rPr>
              <w:t xml:space="preserve">Практическая отработка навыков телефонных разговоров. Разучивание фраз. Игра «Вызов врача из поликлиники». </w:t>
            </w:r>
            <w:r>
              <w:t>Запись телефонов экстренной помощи в тетрадь</w:t>
            </w:r>
          </w:p>
        </w:tc>
      </w:tr>
      <w:tr w:rsidR="00DA2A0D" w14:paraId="33692941" w14:textId="77777777">
        <w:tblPrEx>
          <w:tblCellMar>
            <w:top w:w="0" w:type="dxa"/>
            <w:bottom w:w="0" w:type="dxa"/>
          </w:tblCellMar>
        </w:tblPrEx>
        <w:trPr>
          <w:trHeight w:val="425"/>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10B97D86" w14:textId="77777777" w:rsidR="00DA2A0D" w:rsidRDefault="00DA2A0D">
            <w:pPr>
              <w:suppressAutoHyphens w:val="0"/>
              <w:spacing w:after="160" w:line="251" w:lineRule="auto"/>
              <w:ind w:left="0" w:right="0" w:firstLine="0"/>
              <w:jc w:val="left"/>
              <w:rPr>
                <w:rFonts w:ascii="Calibri" w:hAnsi="Calibri"/>
                <w:color w:val="aut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3711283D" w14:textId="77777777" w:rsidR="00DA2A0D" w:rsidRDefault="00000000">
            <w:pPr>
              <w:spacing w:after="0" w:line="251" w:lineRule="auto"/>
              <w:ind w:left="5" w:right="0" w:firstLine="0"/>
              <w:jc w:val="left"/>
            </w:pPr>
            <w:r>
              <w:t>Окружающая среда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28418C98" w14:textId="77777777" w:rsidR="00DA2A0D" w:rsidRDefault="00000000">
            <w:pPr>
              <w:spacing w:after="0" w:line="251" w:lineRule="auto"/>
              <w:ind w:left="2" w:right="0" w:firstLine="0"/>
              <w:jc w:val="left"/>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82" w:type="dxa"/>
            </w:tcMar>
          </w:tcPr>
          <w:p w14:paraId="75BB744A" w14:textId="77777777" w:rsidR="00DA2A0D" w:rsidRDefault="00000000">
            <w:pPr>
              <w:spacing w:after="0" w:line="251" w:lineRule="auto"/>
              <w:ind w:left="88" w:right="0" w:firstLine="0"/>
              <w:jc w:val="center"/>
            </w:pPr>
            <w:r>
              <w:rPr>
                <w:lang w:val="ru-RU"/>
              </w:rPr>
              <w:t xml:space="preserve">Чтение текста, ответы на вопросы. </w:t>
            </w:r>
            <w:r>
              <w:t>Рассматривание картинок.</w:t>
            </w:r>
          </w:p>
        </w:tc>
      </w:tr>
    </w:tbl>
    <w:p w14:paraId="64606B84" w14:textId="77777777" w:rsidR="00DA2A0D" w:rsidRDefault="00000000">
      <w:pPr>
        <w:spacing w:after="29" w:line="251" w:lineRule="auto"/>
        <w:ind w:left="0" w:right="0" w:firstLine="0"/>
      </w:pPr>
      <w:r>
        <w:rPr>
          <w:b/>
          <w:sz w:val="20"/>
        </w:rPr>
        <w:t xml:space="preserve"> </w:t>
      </w:r>
    </w:p>
    <w:p w14:paraId="62099D0A" w14:textId="77777777" w:rsidR="00DA2A0D" w:rsidRDefault="00000000">
      <w:pPr>
        <w:spacing w:after="0" w:line="251" w:lineRule="auto"/>
        <w:ind w:left="0" w:right="0" w:firstLine="0"/>
      </w:pPr>
      <w:r>
        <w:rPr>
          <w:b/>
          <w:sz w:val="25"/>
        </w:rPr>
        <w:t xml:space="preserve"> </w:t>
      </w:r>
    </w:p>
    <w:tbl>
      <w:tblPr>
        <w:tblW w:w="14566" w:type="dxa"/>
        <w:tblInd w:w="161" w:type="dxa"/>
        <w:tblLayout w:type="fixed"/>
        <w:tblCellMar>
          <w:left w:w="10" w:type="dxa"/>
          <w:right w:w="10" w:type="dxa"/>
        </w:tblCellMar>
        <w:tblLook w:val="0000" w:firstRow="0" w:lastRow="0" w:firstColumn="0" w:lastColumn="0" w:noHBand="0" w:noVBand="0"/>
      </w:tblPr>
      <w:tblGrid>
        <w:gridCol w:w="4393"/>
        <w:gridCol w:w="2410"/>
        <w:gridCol w:w="994"/>
        <w:gridCol w:w="6769"/>
      </w:tblGrid>
      <w:tr w:rsidR="00DA2A0D" w14:paraId="666B864C" w14:textId="77777777">
        <w:tblPrEx>
          <w:tblCellMar>
            <w:top w:w="0" w:type="dxa"/>
            <w:bottom w:w="0" w:type="dxa"/>
          </w:tblCellMar>
        </w:tblPrEx>
        <w:trPr>
          <w:trHeight w:val="1250"/>
        </w:trPr>
        <w:tc>
          <w:tcPr>
            <w:tcW w:w="43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25DA6CAA" w14:textId="77777777" w:rsidR="00DA2A0D" w:rsidRDefault="00000000">
            <w:pPr>
              <w:spacing w:after="0" w:line="251"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47877C0A" w14:textId="77777777" w:rsidR="00DA2A0D" w:rsidRDefault="00000000">
            <w:pPr>
              <w:spacing w:after="0" w:line="251" w:lineRule="auto"/>
              <w:ind w:left="108" w:right="0" w:firstLine="0"/>
              <w:jc w:val="left"/>
            </w:pPr>
            <w:r>
              <w:t>и здоровье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33AE7402" w14:textId="77777777" w:rsidR="00DA2A0D" w:rsidRDefault="00000000">
            <w:pPr>
              <w:spacing w:after="0" w:line="251" w:lineRule="auto"/>
              <w:ind w:left="0" w:right="0" w:firstLine="0"/>
              <w:jc w:val="left"/>
            </w:pPr>
            <w:r>
              <w:rPr>
                <w:sz w:val="22"/>
              </w:rPr>
              <w:t xml:space="preserve"> </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46A54B8A" w14:textId="77777777" w:rsidR="00DA2A0D" w:rsidRDefault="00000000">
            <w:pPr>
              <w:spacing w:after="0" w:line="396" w:lineRule="auto"/>
              <w:ind w:left="103" w:right="0" w:firstLine="0"/>
              <w:jc w:val="left"/>
              <w:rPr>
                <w:lang w:val="ru-RU"/>
              </w:rPr>
            </w:pPr>
            <w:r>
              <w:rPr>
                <w:lang w:val="ru-RU"/>
              </w:rPr>
              <w:t>Составление рассказа по иллюстрациям, сравнение иллюстраций</w:t>
            </w:r>
          </w:p>
          <w:p w14:paraId="4E4FCCAA" w14:textId="77777777" w:rsidR="00DA2A0D" w:rsidRDefault="00000000">
            <w:pPr>
              <w:spacing w:after="0" w:line="251" w:lineRule="auto"/>
              <w:ind w:left="103" w:right="0" w:firstLine="0"/>
              <w:jc w:val="left"/>
              <w:rPr>
                <w:lang w:val="ru-RU"/>
              </w:rPr>
            </w:pPr>
            <w:r>
              <w:rPr>
                <w:lang w:val="ru-RU"/>
              </w:rPr>
              <w:t>Чтение текста, ответы на вопросы.</w:t>
            </w:r>
          </w:p>
        </w:tc>
      </w:tr>
      <w:tr w:rsidR="00DA2A0D" w14:paraId="78CDD24C" w14:textId="77777777">
        <w:tblPrEx>
          <w:tblCellMar>
            <w:top w:w="0" w:type="dxa"/>
            <w:bottom w:w="0" w:type="dxa"/>
          </w:tblCellMar>
        </w:tblPrEx>
        <w:trPr>
          <w:trHeight w:val="841"/>
        </w:trPr>
        <w:tc>
          <w:tcPr>
            <w:tcW w:w="43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460C0B1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571175DF" w14:textId="77777777" w:rsidR="00DA2A0D" w:rsidRDefault="00000000">
            <w:pPr>
              <w:spacing w:after="0" w:line="251" w:lineRule="auto"/>
              <w:ind w:left="108" w:right="0" w:firstLine="0"/>
              <w:jc w:val="left"/>
            </w:pPr>
            <w:r>
              <w:t>Питание человека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53E3DF07" w14:textId="77777777" w:rsidR="00DA2A0D" w:rsidRDefault="00000000">
            <w:pPr>
              <w:spacing w:after="0" w:line="251" w:lineRule="auto"/>
              <w:ind w:left="106" w:right="0" w:firstLine="0"/>
              <w:jc w:val="left"/>
              <w:rPr>
                <w:lang w:val="ru-RU"/>
              </w:rPr>
            </w:pPr>
            <w:r>
              <w:rPr>
                <w:lang w:val="ru-RU"/>
              </w:rPr>
              <w:t>2</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15" w:type="dxa"/>
            </w:tcMar>
          </w:tcPr>
          <w:p w14:paraId="67EFE269" w14:textId="77777777" w:rsidR="00DA2A0D" w:rsidRDefault="00000000">
            <w:pPr>
              <w:spacing w:after="0" w:line="251" w:lineRule="auto"/>
              <w:ind w:left="103" w:right="0" w:firstLine="0"/>
              <w:jc w:val="left"/>
              <w:rPr>
                <w:lang w:val="ru-RU"/>
              </w:rPr>
            </w:pPr>
            <w:r>
              <w:rPr>
                <w:lang w:val="ru-RU"/>
              </w:rPr>
              <w:t>Рассматривание картинок, называние объектов. Запоминание правил хранения продуктов</w:t>
            </w:r>
          </w:p>
        </w:tc>
      </w:tr>
    </w:tbl>
    <w:p w14:paraId="0B09ACFE" w14:textId="77777777" w:rsidR="00DA2A0D" w:rsidRDefault="00DA2A0D">
      <w:pPr>
        <w:pageBreakBefore/>
        <w:tabs>
          <w:tab w:val="left" w:pos="3600"/>
        </w:tabs>
        <w:ind w:left="0" w:firstLine="0"/>
        <w:rPr>
          <w:lang w:val="ru-RU"/>
        </w:rPr>
      </w:pPr>
    </w:p>
    <w:p w14:paraId="0D3E37A9" w14:textId="77777777" w:rsidR="00DA2A0D" w:rsidRDefault="00000000">
      <w:pPr>
        <w:numPr>
          <w:ilvl w:val="0"/>
          <w:numId w:val="6"/>
        </w:numPr>
        <w:spacing w:after="0" w:line="251" w:lineRule="auto"/>
        <w:ind w:left="0" w:right="3699" w:hanging="7117"/>
        <w:jc w:val="center"/>
      </w:pPr>
      <w:r>
        <w:rPr>
          <w:b/>
          <w:sz w:val="28"/>
          <w:lang w:val="ru-RU"/>
        </w:rPr>
        <w:t xml:space="preserve">4 </w:t>
      </w:r>
      <w:r>
        <w:rPr>
          <w:b/>
          <w:sz w:val="28"/>
        </w:rPr>
        <w:t>класс (</w:t>
      </w:r>
      <w:r>
        <w:rPr>
          <w:b/>
          <w:sz w:val="28"/>
          <w:lang w:val="ru-RU"/>
        </w:rPr>
        <w:t>68</w:t>
      </w:r>
      <w:r>
        <w:rPr>
          <w:b/>
          <w:sz w:val="28"/>
        </w:rPr>
        <w:t xml:space="preserve"> ч)</w:t>
      </w:r>
    </w:p>
    <w:p w14:paraId="26EA0864" w14:textId="77777777" w:rsidR="00DA2A0D" w:rsidRDefault="00000000">
      <w:pPr>
        <w:spacing w:after="0" w:line="251" w:lineRule="auto"/>
        <w:ind w:left="0" w:right="0" w:firstLine="0"/>
        <w:jc w:val="center"/>
      </w:pPr>
      <w:r>
        <w:rPr>
          <w:b/>
          <w:sz w:val="20"/>
        </w:rPr>
        <w:t xml:space="preserve"> </w:t>
      </w:r>
    </w:p>
    <w:p w14:paraId="7B50AE6E" w14:textId="77777777" w:rsidR="00DA2A0D" w:rsidRDefault="00000000">
      <w:pPr>
        <w:spacing w:after="0" w:line="251" w:lineRule="auto"/>
        <w:ind w:left="0" w:right="0" w:firstLine="0"/>
        <w:jc w:val="left"/>
      </w:pPr>
      <w:r>
        <w:rPr>
          <w:b/>
          <w:sz w:val="20"/>
        </w:rPr>
        <w:t xml:space="preserve"> </w:t>
      </w:r>
    </w:p>
    <w:p w14:paraId="6140A473" w14:textId="77777777" w:rsidR="00DA2A0D" w:rsidRDefault="00000000">
      <w:pPr>
        <w:spacing w:after="0" w:line="251" w:lineRule="auto"/>
        <w:ind w:left="0" w:right="0" w:firstLine="0"/>
        <w:jc w:val="left"/>
      </w:pPr>
      <w:r>
        <w:rPr>
          <w:b/>
          <w:sz w:val="20"/>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6A89EA02" w14:textId="77777777">
        <w:tblPrEx>
          <w:tblCellMar>
            <w:top w:w="0" w:type="dxa"/>
            <w:bottom w:w="0" w:type="dxa"/>
          </w:tblCellMar>
        </w:tblPrEx>
        <w:trPr>
          <w:trHeight w:val="562"/>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07F1BE9A" w14:textId="77777777" w:rsidR="00DA2A0D" w:rsidRDefault="00000000">
            <w:pPr>
              <w:spacing w:after="0" w:line="251" w:lineRule="auto"/>
              <w:ind w:left="0" w:right="61" w:firstLine="0"/>
              <w:jc w:val="center"/>
            </w:pPr>
            <w:r>
              <w:rPr>
                <w:b/>
              </w:rPr>
              <w:t>Содержание курса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6029BFDB" w14:textId="77777777" w:rsidR="00DA2A0D" w:rsidRDefault="00000000">
            <w:pPr>
              <w:spacing w:after="0" w:line="251" w:lineRule="auto"/>
              <w:ind w:left="0" w:right="0" w:firstLine="0"/>
              <w:jc w:val="center"/>
            </w:pPr>
            <w:r>
              <w:rPr>
                <w:b/>
              </w:rPr>
              <w:t>Тематическое планирование</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3CB23151" w14:textId="77777777" w:rsidR="00DA2A0D" w:rsidRDefault="00000000">
            <w:pPr>
              <w:spacing w:after="0" w:line="251" w:lineRule="auto"/>
              <w:ind w:left="0" w:right="0" w:firstLine="0"/>
              <w:jc w:val="center"/>
            </w:pPr>
            <w:r>
              <w:rPr>
                <w:b/>
              </w:rPr>
              <w:t>Кол-во часов</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B1AB477" w14:textId="77777777" w:rsidR="00DA2A0D" w:rsidRDefault="00000000">
            <w:pPr>
              <w:spacing w:after="0" w:line="251" w:lineRule="auto"/>
              <w:ind w:left="1138" w:right="0" w:firstLine="0"/>
              <w:jc w:val="left"/>
            </w:pPr>
            <w:r>
              <w:rPr>
                <w:b/>
              </w:rPr>
              <w:t>Характеристика деятельности обучающегося</w:t>
            </w:r>
          </w:p>
        </w:tc>
      </w:tr>
      <w:tr w:rsidR="00DA2A0D" w14:paraId="4A3FFBD6" w14:textId="77777777">
        <w:tblPrEx>
          <w:tblCellMar>
            <w:top w:w="0" w:type="dxa"/>
            <w:bottom w:w="0" w:type="dxa"/>
          </w:tblCellMar>
        </w:tblPrEx>
        <w:trPr>
          <w:trHeight w:val="562"/>
        </w:trPr>
        <w:tc>
          <w:tcPr>
            <w:tcW w:w="4371" w:type="dxa"/>
            <w:tcBorders>
              <w:top w:val="single" w:sz="4" w:space="0" w:color="000000"/>
              <w:left w:val="single" w:sz="4" w:space="0" w:color="000000"/>
              <w:bottom w:val="single" w:sz="4" w:space="0" w:color="000000"/>
            </w:tcBorders>
            <w:shd w:val="clear" w:color="auto" w:fill="auto"/>
            <w:tcMar>
              <w:top w:w="0" w:type="dxa"/>
              <w:left w:w="110" w:type="dxa"/>
              <w:bottom w:w="0" w:type="dxa"/>
              <w:right w:w="53" w:type="dxa"/>
            </w:tcMar>
          </w:tcPr>
          <w:p w14:paraId="47E33215" w14:textId="77777777" w:rsidR="00DA2A0D" w:rsidRDefault="00DA2A0D">
            <w:pPr>
              <w:spacing w:after="160" w:line="251" w:lineRule="auto"/>
              <w:ind w:left="0" w:right="0" w:firstLine="0"/>
              <w:jc w:val="left"/>
            </w:pPr>
          </w:p>
        </w:tc>
        <w:tc>
          <w:tcPr>
            <w:tcW w:w="10135" w:type="dxa"/>
            <w:gridSpan w:val="3"/>
            <w:tcBorders>
              <w:top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20523EC" w14:textId="77777777" w:rsidR="00DA2A0D" w:rsidRDefault="00000000">
            <w:pPr>
              <w:spacing w:after="0" w:line="251" w:lineRule="auto"/>
              <w:ind w:left="799" w:right="0" w:firstLine="0"/>
              <w:jc w:val="left"/>
            </w:pPr>
            <w:r>
              <w:rPr>
                <w:b/>
                <w:lang w:val="ru-RU"/>
              </w:rPr>
              <w:t>Сезонные изменения в природе ( 18ч)</w:t>
            </w:r>
          </w:p>
        </w:tc>
      </w:tr>
      <w:tr w:rsidR="00DA2A0D" w14:paraId="7BE709D4" w14:textId="77777777">
        <w:tblPrEx>
          <w:tblCellMar>
            <w:top w:w="0" w:type="dxa"/>
            <w:bottom w:w="0" w:type="dxa"/>
          </w:tblCellMar>
        </w:tblPrEx>
        <w:trPr>
          <w:trHeight w:val="1114"/>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3AD1830" w14:textId="77777777" w:rsidR="00DA2A0D" w:rsidRDefault="00000000">
            <w:pPr>
              <w:spacing w:after="1" w:line="276" w:lineRule="auto"/>
              <w:ind w:left="2" w:right="5" w:firstLine="0"/>
              <w:jc w:val="left"/>
              <w:rPr>
                <w:lang w:val="ru-RU"/>
              </w:rPr>
            </w:pPr>
            <w:r>
              <w:rPr>
                <w:lang w:val="ru-RU"/>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14:paraId="72859BF0" w14:textId="77777777" w:rsidR="00DA2A0D" w:rsidRDefault="00000000">
            <w:pPr>
              <w:spacing w:after="0" w:line="251" w:lineRule="auto"/>
              <w:ind w:left="2" w:right="263" w:firstLine="240"/>
              <w:rPr>
                <w:lang w:val="ru-RU"/>
              </w:rPr>
            </w:pPr>
            <w:r>
              <w:rPr>
                <w:lang w:val="ru-RU"/>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0ABC305D" w14:textId="77777777" w:rsidR="00DA2A0D" w:rsidRDefault="00000000">
            <w:pPr>
              <w:spacing w:after="0" w:line="251" w:lineRule="auto"/>
              <w:ind w:left="2" w:right="0" w:firstLine="0"/>
              <w:jc w:val="left"/>
              <w:rPr>
                <w:lang w:val="ru-RU"/>
              </w:rPr>
            </w:pPr>
            <w:r>
              <w:rPr>
                <w:lang w:val="ru-RU"/>
              </w:rPr>
              <w:t>Влияние Солнца на смену времен года Признаки осени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0982218" w14:textId="77777777" w:rsidR="00DA2A0D" w:rsidRDefault="00000000">
            <w:pPr>
              <w:spacing w:after="0" w:line="251" w:lineRule="auto"/>
              <w:ind w:left="0" w:right="0" w:firstLine="0"/>
              <w:jc w:val="left"/>
              <w:rPr>
                <w:lang w:val="ru-RU"/>
              </w:rPr>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760E968" w14:textId="77777777" w:rsidR="00DA2A0D" w:rsidRDefault="00000000">
            <w:pPr>
              <w:spacing w:after="0" w:line="251" w:lineRule="auto"/>
              <w:ind w:left="2" w:right="0" w:firstLine="180"/>
              <w:jc w:val="left"/>
            </w:pPr>
            <w:r>
              <w:rPr>
                <w:lang w:val="ru-RU"/>
              </w:rPr>
              <w:t xml:space="preserve">Рассматривание рисунка. Составление рассказа по схеме Чтение текста учебника. Нахождение в тексте и название осенних месяцев, признаков осени. Определение по рисункам признаков осени. </w:t>
            </w:r>
            <w:r>
              <w:t>Составление рассказа об осенних месяцах</w:t>
            </w:r>
          </w:p>
        </w:tc>
      </w:tr>
      <w:tr w:rsidR="00DA2A0D" w14:paraId="4255D445" w14:textId="77777777">
        <w:tblPrEx>
          <w:tblCellMar>
            <w:top w:w="0" w:type="dxa"/>
            <w:bottom w:w="0" w:type="dxa"/>
          </w:tblCellMar>
        </w:tblPrEx>
        <w:trPr>
          <w:trHeight w:val="2218"/>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6970FC0E"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2E82909C" w14:textId="77777777" w:rsidR="00DA2A0D" w:rsidRDefault="00000000">
            <w:pPr>
              <w:spacing w:after="0" w:line="251" w:lineRule="auto"/>
              <w:ind w:left="2" w:right="33" w:firstLine="0"/>
            </w:pPr>
            <w:r>
              <w:t>Растения и животные осенью</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61F27D3F" w14:textId="77777777" w:rsidR="00DA2A0D" w:rsidRDefault="00000000">
            <w:pPr>
              <w:spacing w:after="0" w:line="251" w:lineRule="auto"/>
              <w:ind w:left="0"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2EBBCC27" w14:textId="77777777" w:rsidR="00DA2A0D" w:rsidRDefault="00000000">
            <w:pPr>
              <w:spacing w:after="0" w:line="276" w:lineRule="auto"/>
              <w:ind w:left="2" w:right="0" w:firstLine="180"/>
              <w:jc w:val="left"/>
              <w:rPr>
                <w:lang w:val="ru-RU"/>
              </w:rPr>
            </w:pPr>
            <w:r>
              <w:rPr>
                <w:lang w:val="ru-RU"/>
              </w:rPr>
              <w:t>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w:t>
            </w:r>
          </w:p>
          <w:p w14:paraId="7593CE14" w14:textId="77777777" w:rsidR="00DA2A0D" w:rsidRDefault="00000000">
            <w:pPr>
              <w:spacing w:after="0" w:line="251" w:lineRule="auto"/>
              <w:ind w:left="2" w:right="0" w:firstLine="0"/>
              <w:jc w:val="left"/>
            </w:pPr>
            <w:r>
              <w:rPr>
                <w:lang w:val="ru-RU"/>
              </w:rPr>
              <w:t xml:space="preserve">Чтение текста. Нахождение объектов на рисунке. Чтение вопросов, построение ответов. Разгадывание загадок. </w:t>
            </w:r>
            <w:r>
              <w:t>Нахождение и показ на рисунке знакомых объектов</w:t>
            </w:r>
          </w:p>
        </w:tc>
      </w:tr>
      <w:tr w:rsidR="00DA2A0D" w14:paraId="3FEDBEB2" w14:textId="77777777">
        <w:tblPrEx>
          <w:tblCellMar>
            <w:top w:w="0" w:type="dxa"/>
            <w:bottom w:w="0" w:type="dxa"/>
          </w:tblCellMar>
        </w:tblPrEx>
        <w:trPr>
          <w:trHeight w:val="838"/>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1BD3068"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01F701B7" w14:textId="77777777" w:rsidR="00DA2A0D" w:rsidRDefault="00000000">
            <w:pPr>
              <w:spacing w:after="0" w:line="251" w:lineRule="auto"/>
              <w:ind w:left="2" w:right="0" w:firstLine="0"/>
              <w:jc w:val="left"/>
            </w:pPr>
            <w:r>
              <w:t>Признаки зимы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C098DBD" w14:textId="77777777" w:rsidR="00DA2A0D" w:rsidRDefault="00000000">
            <w:pPr>
              <w:spacing w:after="0" w:line="251" w:lineRule="auto"/>
              <w:ind w:left="0"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58F77B6" w14:textId="77777777" w:rsidR="00DA2A0D" w:rsidRDefault="00000000">
            <w:pPr>
              <w:spacing w:after="20" w:line="251" w:lineRule="auto"/>
              <w:ind w:left="182" w:right="0" w:firstLine="0"/>
              <w:jc w:val="left"/>
              <w:rPr>
                <w:lang w:val="ru-RU"/>
              </w:rPr>
            </w:pPr>
            <w:r>
              <w:rPr>
                <w:lang w:val="ru-RU"/>
              </w:rPr>
              <w:t>Рассматривание рисунка. Определение признаков зимы.</w:t>
            </w:r>
          </w:p>
          <w:p w14:paraId="3BF048D3" w14:textId="77777777" w:rsidR="00DA2A0D" w:rsidRDefault="00000000">
            <w:pPr>
              <w:spacing w:after="12" w:line="251" w:lineRule="auto"/>
              <w:ind w:left="2" w:right="0" w:firstLine="0"/>
              <w:jc w:val="left"/>
              <w:rPr>
                <w:lang w:val="ru-RU"/>
              </w:rPr>
            </w:pPr>
            <w:r>
              <w:rPr>
                <w:lang w:val="ru-RU"/>
              </w:rPr>
              <w:t>Объяснение схем. Чтение текста, ответы на вопросы.</w:t>
            </w:r>
          </w:p>
          <w:p w14:paraId="0C2699FA" w14:textId="77777777" w:rsidR="00DA2A0D" w:rsidRDefault="00000000">
            <w:pPr>
              <w:spacing w:after="0" w:line="251" w:lineRule="auto"/>
              <w:ind w:left="2" w:right="0" w:firstLine="0"/>
              <w:jc w:val="left"/>
              <w:rPr>
                <w:lang w:val="ru-RU"/>
              </w:rPr>
            </w:pPr>
            <w:r>
              <w:rPr>
                <w:lang w:val="ru-RU"/>
              </w:rPr>
              <w:t>Составление рассказа о зимних месяцах с опорой на рисунки</w:t>
            </w:r>
          </w:p>
        </w:tc>
      </w:tr>
      <w:tr w:rsidR="00DA2A0D" w14:paraId="5E453504" w14:textId="77777777">
        <w:tblPrEx>
          <w:tblCellMar>
            <w:top w:w="0" w:type="dxa"/>
            <w:bottom w:w="0" w:type="dxa"/>
          </w:tblCellMar>
        </w:tblPrEx>
        <w:trPr>
          <w:trHeight w:val="1944"/>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EB9995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513B8C6B" w14:textId="77777777" w:rsidR="00DA2A0D" w:rsidRDefault="00000000">
            <w:pPr>
              <w:spacing w:after="0" w:line="251" w:lineRule="auto"/>
              <w:ind w:left="2" w:right="33" w:firstLine="0"/>
            </w:pPr>
            <w:r>
              <w:t>Растения и животные зимой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486D676" w14:textId="77777777" w:rsidR="00DA2A0D" w:rsidRDefault="00000000">
            <w:pPr>
              <w:spacing w:after="0" w:line="251" w:lineRule="auto"/>
              <w:ind w:left="0"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73DE54CA" w14:textId="77777777" w:rsidR="00DA2A0D" w:rsidRDefault="00000000">
            <w:pPr>
              <w:spacing w:after="2" w:line="276" w:lineRule="auto"/>
              <w:ind w:left="2" w:right="0" w:firstLine="180"/>
              <w:jc w:val="left"/>
              <w:rPr>
                <w:lang w:val="ru-RU"/>
              </w:rPr>
            </w:pPr>
            <w:r>
              <w:rPr>
                <w:lang w:val="ru-RU"/>
              </w:rPr>
              <w:t>Сравнение рисунков. Составление описательного рассказа. Нахождение объектов по заданию. Прослушивание и чтение текста</w:t>
            </w:r>
          </w:p>
          <w:p w14:paraId="3367C730" w14:textId="77777777" w:rsidR="00DA2A0D" w:rsidRDefault="00000000">
            <w:pPr>
              <w:spacing w:after="23" w:line="251" w:lineRule="auto"/>
              <w:ind w:left="2" w:right="0" w:firstLine="0"/>
              <w:jc w:val="left"/>
              <w:rPr>
                <w:lang w:val="ru-RU"/>
              </w:rPr>
            </w:pPr>
            <w:r>
              <w:rPr>
                <w:lang w:val="ru-RU"/>
              </w:rPr>
              <w:t>Нахождение ответа на вопросы в тексте учебника.</w:t>
            </w:r>
          </w:p>
          <w:p w14:paraId="2F515561" w14:textId="77777777" w:rsidR="00DA2A0D" w:rsidRDefault="00000000">
            <w:pPr>
              <w:spacing w:after="0" w:line="251" w:lineRule="auto"/>
              <w:ind w:left="2" w:right="0" w:firstLine="0"/>
              <w:jc w:val="left"/>
            </w:pPr>
            <w:r>
              <w:rPr>
                <w:lang w:val="ru-RU"/>
              </w:rPr>
              <w:t xml:space="preserve">Рассматривание объектов на рисунке. Называние знакомых объектов. </w:t>
            </w:r>
            <w:r>
              <w:t>Составление рассказа о жизни растений и животных зимой</w:t>
            </w:r>
          </w:p>
        </w:tc>
      </w:tr>
      <w:tr w:rsidR="00DA2A0D" w14:paraId="02C82354" w14:textId="77777777">
        <w:tblPrEx>
          <w:tblCellMar>
            <w:top w:w="0" w:type="dxa"/>
            <w:bottom w:w="0" w:type="dxa"/>
          </w:tblCellMar>
        </w:tblPrEx>
        <w:trPr>
          <w:trHeight w:val="559"/>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200FBEEF"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71CA08E" w14:textId="77777777" w:rsidR="00DA2A0D" w:rsidRDefault="00000000">
            <w:pPr>
              <w:spacing w:after="0" w:line="251" w:lineRule="auto"/>
              <w:ind w:left="2" w:right="0" w:firstLine="0"/>
              <w:jc w:val="left"/>
            </w:pPr>
            <w:r>
              <w:t>Труд людей зимой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4048373C" w14:textId="77777777" w:rsidR="00DA2A0D" w:rsidRDefault="00000000">
            <w:pPr>
              <w:spacing w:after="0" w:line="251" w:lineRule="auto"/>
              <w:ind w:left="0"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2D7BD5DC" w14:textId="77777777" w:rsidR="00DA2A0D" w:rsidRDefault="00000000">
            <w:pPr>
              <w:spacing w:after="0" w:line="251" w:lineRule="auto"/>
              <w:ind w:left="2" w:right="0" w:firstLine="180"/>
            </w:pPr>
            <w:r>
              <w:rPr>
                <w:lang w:val="ru-RU"/>
              </w:rPr>
              <w:t xml:space="preserve">Ответы на вопросы по рисункам. Чтение текста. Словарная работа (ветеринар). </w:t>
            </w:r>
            <w:r>
              <w:t>Составление рассказа по рисункам</w:t>
            </w:r>
          </w:p>
        </w:tc>
      </w:tr>
      <w:tr w:rsidR="00DA2A0D" w14:paraId="75AB4D3C" w14:textId="77777777">
        <w:tblPrEx>
          <w:tblCellMar>
            <w:top w:w="0" w:type="dxa"/>
            <w:bottom w:w="0" w:type="dxa"/>
          </w:tblCellMar>
        </w:tblPrEx>
        <w:trPr>
          <w:trHeight w:val="28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53000F27"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44522981" w14:textId="77777777" w:rsidR="00DA2A0D" w:rsidRDefault="00000000">
            <w:pPr>
              <w:spacing w:after="0" w:line="251" w:lineRule="auto"/>
              <w:ind w:left="2" w:right="0" w:firstLine="0"/>
              <w:jc w:val="left"/>
            </w:pPr>
            <w:r>
              <w:t>Растения 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1F0F1EA5" w14:textId="77777777" w:rsidR="00DA2A0D" w:rsidRDefault="00000000">
            <w:pPr>
              <w:spacing w:after="0" w:line="251" w:lineRule="auto"/>
              <w:ind w:left="0"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0" w:type="dxa"/>
              <w:right w:w="53" w:type="dxa"/>
            </w:tcMar>
          </w:tcPr>
          <w:p w14:paraId="22175F2F" w14:textId="77777777" w:rsidR="00DA2A0D" w:rsidRDefault="00000000">
            <w:pPr>
              <w:spacing w:after="0" w:line="251" w:lineRule="auto"/>
              <w:ind w:left="0" w:right="71" w:firstLine="0"/>
              <w:jc w:val="center"/>
            </w:pPr>
            <w:r>
              <w:rPr>
                <w:lang w:val="ru-RU"/>
              </w:rPr>
              <w:t xml:space="preserve">Определение признаков весны по рисункам. </w:t>
            </w:r>
            <w:r>
              <w:t>Наблюдение за</w:t>
            </w:r>
          </w:p>
        </w:tc>
      </w:tr>
    </w:tbl>
    <w:p w14:paraId="47BEFBB8" w14:textId="77777777" w:rsidR="00DA2A0D" w:rsidRDefault="00000000">
      <w:pPr>
        <w:spacing w:after="0" w:line="251" w:lineRule="auto"/>
        <w:ind w:left="0" w:right="0" w:firstLine="0"/>
      </w:pPr>
      <w:r>
        <w:rPr>
          <w:b/>
          <w:sz w:val="25"/>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0410F6CB" w14:textId="77777777">
        <w:tblPrEx>
          <w:tblCellMar>
            <w:top w:w="0" w:type="dxa"/>
            <w:bottom w:w="0" w:type="dxa"/>
          </w:tblCellMar>
        </w:tblPrEx>
        <w:trPr>
          <w:trHeight w:val="1942"/>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04CBA4AE" w14:textId="77777777" w:rsidR="00DA2A0D" w:rsidRDefault="00000000">
            <w:pPr>
              <w:spacing w:after="0" w:line="251" w:lineRule="auto"/>
              <w:ind w:left="0" w:right="0" w:firstLine="0"/>
              <w:jc w:val="left"/>
            </w:pPr>
            <w: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13794ABB" w14:textId="77777777" w:rsidR="00DA2A0D" w:rsidRDefault="00000000">
            <w:pPr>
              <w:spacing w:after="0" w:line="251" w:lineRule="auto"/>
              <w:ind w:left="108" w:right="0" w:firstLine="0"/>
              <w:jc w:val="left"/>
            </w:pPr>
            <w:r>
              <w:t>животные весной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2F349F28" w14:textId="77777777" w:rsidR="00DA2A0D" w:rsidRDefault="00000000">
            <w:pPr>
              <w:spacing w:after="0" w:line="251" w:lineRule="auto"/>
              <w:ind w:left="0" w:right="0" w:firstLine="0"/>
              <w:jc w:val="left"/>
            </w:pP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10CA965A" w14:textId="77777777" w:rsidR="00DA2A0D" w:rsidRDefault="00000000">
            <w:pPr>
              <w:spacing w:after="0" w:line="276" w:lineRule="auto"/>
              <w:ind w:left="108" w:right="0" w:firstLine="0"/>
              <w:jc w:val="left"/>
              <w:rPr>
                <w:lang w:val="ru-RU"/>
              </w:rPr>
            </w:pPr>
            <w:r>
              <w:rPr>
                <w:lang w:val="ru-RU"/>
              </w:rPr>
              <w:t>погодой. Работа по схемам. Чтение рассказа. Определение свойств объекта по рисунку с доказательством выбора. Отгадывание загадок. Сравнение рисунков. Отработка названий весенних цветов</w:t>
            </w:r>
          </w:p>
          <w:p w14:paraId="46F6C5D9" w14:textId="77777777" w:rsidR="00DA2A0D" w:rsidRDefault="00000000">
            <w:pPr>
              <w:spacing w:after="0" w:line="251" w:lineRule="auto"/>
              <w:ind w:left="108" w:right="64" w:firstLine="0"/>
            </w:pPr>
            <w:r>
              <w:rPr>
                <w:lang w:val="ru-RU"/>
              </w:rPr>
              <w:t xml:space="preserve">Нахождение в тексте объектов природы. Составление рассказа по рисункам. Зарисовка муравейника в тетрадь. </w:t>
            </w:r>
            <w:r>
              <w:t>Название детенышей животных</w:t>
            </w:r>
          </w:p>
        </w:tc>
      </w:tr>
      <w:tr w:rsidR="00DA2A0D" w14:paraId="715A83DC" w14:textId="77777777">
        <w:tblPrEx>
          <w:tblCellMar>
            <w:top w:w="0" w:type="dxa"/>
            <w:bottom w:w="0" w:type="dxa"/>
          </w:tblCellMar>
        </w:tblPrEx>
        <w:trPr>
          <w:trHeight w:val="2218"/>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19D87EDF" w14:textId="77777777" w:rsidR="00DA2A0D" w:rsidRDefault="00000000">
            <w:pPr>
              <w:spacing w:after="0" w:line="268" w:lineRule="auto"/>
              <w:ind w:left="108" w:right="0" w:firstLine="0"/>
              <w:jc w:val="left"/>
              <w:rPr>
                <w:lang w:val="ru-RU"/>
              </w:rPr>
            </w:pPr>
            <w:r>
              <w:rPr>
                <w:lang w:val="ru-RU"/>
              </w:rPr>
              <w:t>Растения и животные в разное время года.</w:t>
            </w:r>
          </w:p>
          <w:p w14:paraId="21880289" w14:textId="77777777" w:rsidR="00DA2A0D" w:rsidRDefault="00000000">
            <w:pPr>
              <w:spacing w:after="5" w:line="268" w:lineRule="auto"/>
              <w:ind w:left="108" w:right="0" w:firstLine="240"/>
              <w:rPr>
                <w:lang w:val="ru-RU"/>
              </w:rPr>
            </w:pPr>
            <w:r>
              <w:rPr>
                <w:lang w:val="ru-RU"/>
              </w:rPr>
              <w:t>Сад, огород, поле, лес в разное время года</w:t>
            </w:r>
          </w:p>
          <w:p w14:paraId="79D60D38" w14:textId="77777777" w:rsidR="00DA2A0D" w:rsidRDefault="00000000">
            <w:pPr>
              <w:spacing w:after="0" w:line="276" w:lineRule="auto"/>
              <w:ind w:left="108" w:right="0" w:firstLine="240"/>
              <w:jc w:val="left"/>
              <w:rPr>
                <w:lang w:val="ru-RU"/>
              </w:rPr>
            </w:pPr>
            <w:r>
              <w:rPr>
                <w:lang w:val="ru-RU"/>
              </w:rPr>
              <w:t>Дикие и домашние животные в разное время года.</w:t>
            </w:r>
          </w:p>
          <w:p w14:paraId="23C61A2D" w14:textId="77777777" w:rsidR="00DA2A0D" w:rsidRDefault="00000000">
            <w:pPr>
              <w:spacing w:after="0" w:line="251" w:lineRule="auto"/>
              <w:ind w:left="1630" w:right="0" w:hanging="1109"/>
              <w:jc w:val="left"/>
              <w:rPr>
                <w:lang w:val="ru-RU"/>
              </w:rPr>
            </w:pPr>
            <w:r>
              <w:rPr>
                <w:lang w:val="ru-RU"/>
              </w:rPr>
              <w:t>Труд людей города и села в разное время года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01E6FB81" w14:textId="77777777" w:rsidR="00DA2A0D" w:rsidRDefault="00000000">
            <w:pPr>
              <w:spacing w:after="0" w:line="251" w:lineRule="auto"/>
              <w:ind w:left="108" w:right="0" w:firstLine="0"/>
              <w:rPr>
                <w:lang w:val="ru-RU"/>
              </w:rPr>
            </w:pPr>
            <w:r>
              <w:rPr>
                <w:lang w:val="ru-RU"/>
              </w:rPr>
              <w:t>Труд людей осенью и весной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154B3E76" w14:textId="77777777" w:rsidR="00DA2A0D" w:rsidRDefault="00000000">
            <w:pPr>
              <w:spacing w:after="0" w:line="251" w:lineRule="auto"/>
              <w:ind w:left="106" w:right="0" w:firstLine="0"/>
              <w:jc w:val="left"/>
              <w:rPr>
                <w:lang w:val="ru-RU"/>
              </w:rPr>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02A7E9FF" w14:textId="77777777" w:rsidR="00DA2A0D" w:rsidRDefault="00000000">
            <w:pPr>
              <w:spacing w:after="0" w:line="276" w:lineRule="auto"/>
              <w:ind w:left="108" w:right="0" w:firstLine="180"/>
              <w:jc w:val="left"/>
              <w:rPr>
                <w:lang w:val="ru-RU"/>
              </w:rPr>
            </w:pPr>
            <w:r>
              <w:rPr>
                <w:lang w:val="ru-RU"/>
              </w:rPr>
              <w:t>Рассматривание рисунков. Определение объектов на 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w:t>
            </w:r>
          </w:p>
          <w:p w14:paraId="7EC89DCB" w14:textId="77777777" w:rsidR="00DA2A0D" w:rsidRDefault="00000000">
            <w:pPr>
              <w:spacing w:after="0" w:line="251" w:lineRule="auto"/>
              <w:ind w:left="108" w:right="0" w:firstLine="0"/>
              <w:jc w:val="left"/>
            </w:pPr>
            <w:r>
              <w:rPr>
                <w:lang w:val="ru-RU"/>
              </w:rPr>
              <w:t xml:space="preserve">инструменты). Практическая работа на пришкольном участке (сгребание листвы). </w:t>
            </w:r>
            <w:r>
              <w:t>Правила безопасного использования садового инструмента</w:t>
            </w:r>
          </w:p>
        </w:tc>
      </w:tr>
      <w:tr w:rsidR="00DA2A0D" w14:paraId="71B7996A" w14:textId="77777777">
        <w:tblPrEx>
          <w:tblCellMar>
            <w:top w:w="0" w:type="dxa"/>
            <w:bottom w:w="0" w:type="dxa"/>
          </w:tblCellMar>
        </w:tblPrEx>
        <w:trPr>
          <w:trHeight w:val="304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38817D4B"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5AB06F26" w14:textId="77777777" w:rsidR="00DA2A0D" w:rsidRDefault="00000000">
            <w:pPr>
              <w:spacing w:after="0" w:line="251" w:lineRule="auto"/>
              <w:ind w:left="108" w:right="0" w:firstLine="0"/>
            </w:pPr>
            <w:r>
              <w:t>Растения и животные летом</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3DA4FAE4"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7D39E0DB" w14:textId="77777777" w:rsidR="00DA2A0D" w:rsidRDefault="00000000">
            <w:pPr>
              <w:spacing w:after="1" w:line="276" w:lineRule="auto"/>
              <w:ind w:left="108" w:right="0" w:firstLine="180"/>
              <w:jc w:val="left"/>
              <w:rPr>
                <w:lang w:val="ru-RU"/>
              </w:rPr>
            </w:pPr>
            <w:r>
              <w:rPr>
                <w:lang w:val="ru-RU"/>
              </w:rPr>
              <w:t>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w:t>
            </w:r>
          </w:p>
          <w:p w14:paraId="30741E35" w14:textId="77777777" w:rsidR="00DA2A0D" w:rsidRDefault="00000000">
            <w:pPr>
              <w:spacing w:after="0" w:line="251" w:lineRule="auto"/>
              <w:ind w:left="108" w:right="0" w:firstLine="0"/>
              <w:jc w:val="left"/>
            </w:pPr>
            <w:r>
              <w:rPr>
                <w:lang w:val="ru-RU"/>
              </w:rPr>
              <w:t xml:space="preserve">Называние знакомых насекомых. Нахождение знакомых насекомых на рисунках. Составление рассказа о животных с опорой на рисунки, по опорному плану. </w:t>
            </w:r>
            <w:r>
              <w:t>Составление рассказа о ферме</w:t>
            </w:r>
          </w:p>
        </w:tc>
      </w:tr>
      <w:tr w:rsidR="00DA2A0D" w14:paraId="29269232" w14:textId="77777777">
        <w:tblPrEx>
          <w:tblCellMar>
            <w:top w:w="0" w:type="dxa"/>
            <w:bottom w:w="0" w:type="dxa"/>
          </w:tblCellMar>
        </w:tblPrEx>
        <w:trPr>
          <w:trHeight w:val="166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2B856042"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36CA9B6B" w14:textId="77777777" w:rsidR="00DA2A0D" w:rsidRDefault="00000000">
            <w:pPr>
              <w:spacing w:after="0" w:line="251" w:lineRule="auto"/>
              <w:ind w:left="108" w:right="0" w:firstLine="0"/>
              <w:jc w:val="left"/>
            </w:pPr>
            <w:r>
              <w:t>Труд людей летом</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15B930BD"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7C8F8678" w14:textId="77777777" w:rsidR="00DA2A0D" w:rsidRDefault="00000000">
            <w:pPr>
              <w:spacing w:after="0" w:line="251" w:lineRule="auto"/>
              <w:ind w:left="108" w:right="0" w:firstLine="180"/>
              <w:jc w:val="left"/>
            </w:pPr>
            <w:r>
              <w:rPr>
                <w:lang w:val="ru-RU"/>
              </w:rPr>
              <w:t xml:space="preserve">Нахождение объекта на рисунке (газонокосилка, коса, сенокосилка). Чтение рассказа, ответы на вопросы по тексту. Составление рассказа о работе людей летом. Чтение стихотворения, нахождение ответа на вопрос в тексте. Составление рассказа о правилах купания. </w:t>
            </w:r>
            <w:r>
              <w:t>Запись предложения в тетрадь</w:t>
            </w:r>
          </w:p>
        </w:tc>
      </w:tr>
      <w:tr w:rsidR="00DA2A0D" w14:paraId="2B1B2E7D" w14:textId="77777777">
        <w:tblPrEx>
          <w:tblCellMar>
            <w:top w:w="0" w:type="dxa"/>
            <w:bottom w:w="0" w:type="dxa"/>
          </w:tblCellMar>
        </w:tblPrEx>
        <w:trPr>
          <w:trHeight w:val="288"/>
        </w:trPr>
        <w:tc>
          <w:tcPr>
            <w:tcW w:w="14506" w:type="dxa"/>
            <w:gridSpan w:val="4"/>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42" w:type="dxa"/>
            </w:tcMar>
          </w:tcPr>
          <w:p w14:paraId="47C35185" w14:textId="77777777" w:rsidR="00DA2A0D" w:rsidRDefault="00000000">
            <w:pPr>
              <w:spacing w:after="0" w:line="251" w:lineRule="auto"/>
              <w:ind w:left="145" w:right="0" w:firstLine="0"/>
              <w:jc w:val="center"/>
            </w:pPr>
            <w:r>
              <w:rPr>
                <w:b/>
              </w:rPr>
              <w:t>Неживая природа (</w:t>
            </w:r>
            <w:r>
              <w:rPr>
                <w:b/>
                <w:lang w:val="ru-RU"/>
              </w:rPr>
              <w:t>8</w:t>
            </w:r>
            <w:r>
              <w:rPr>
                <w:b/>
              </w:rPr>
              <w:t xml:space="preserve"> ч)</w:t>
            </w:r>
          </w:p>
        </w:tc>
      </w:tr>
    </w:tbl>
    <w:p w14:paraId="4CD33CB6" w14:textId="77777777" w:rsidR="00DA2A0D" w:rsidRDefault="00000000">
      <w:pPr>
        <w:spacing w:after="29" w:line="251" w:lineRule="auto"/>
        <w:ind w:left="0" w:right="0" w:firstLine="0"/>
      </w:pPr>
      <w:r>
        <w:rPr>
          <w:b/>
          <w:sz w:val="20"/>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3042AB39" w14:textId="77777777">
        <w:tblPrEx>
          <w:tblCellMar>
            <w:top w:w="0" w:type="dxa"/>
            <w:bottom w:w="0" w:type="dxa"/>
          </w:tblCellMar>
        </w:tblPrEx>
        <w:trPr>
          <w:trHeight w:val="283"/>
        </w:trPr>
        <w:tc>
          <w:tcPr>
            <w:tcW w:w="4371" w:type="dxa"/>
            <w:tcBorders>
              <w:top w:val="single" w:sz="4" w:space="0" w:color="000000"/>
              <w:left w:val="single" w:sz="4" w:space="0" w:color="000000"/>
              <w:bottom w:val="single" w:sz="4" w:space="0" w:color="000000"/>
            </w:tcBorders>
            <w:shd w:val="clear" w:color="auto" w:fill="auto"/>
            <w:tcMar>
              <w:top w:w="5" w:type="dxa"/>
              <w:left w:w="5" w:type="dxa"/>
              <w:bottom w:w="0" w:type="dxa"/>
              <w:right w:w="70" w:type="dxa"/>
            </w:tcMar>
          </w:tcPr>
          <w:p w14:paraId="5ECD0102" w14:textId="77777777" w:rsidR="00DA2A0D" w:rsidRDefault="00000000">
            <w:pPr>
              <w:spacing w:after="0" w:line="251" w:lineRule="auto"/>
              <w:ind w:left="0" w:right="0" w:firstLine="0"/>
              <w:jc w:val="left"/>
            </w:pPr>
            <w:r>
              <w:rPr>
                <w:sz w:val="20"/>
              </w:rPr>
              <w:t xml:space="preserve"> </w:t>
            </w:r>
          </w:p>
        </w:tc>
        <w:tc>
          <w:tcPr>
            <w:tcW w:w="2400" w:type="dxa"/>
            <w:tcBorders>
              <w:top w:val="single" w:sz="4" w:space="0" w:color="000000"/>
              <w:bottom w:val="single" w:sz="4" w:space="0" w:color="000000"/>
            </w:tcBorders>
            <w:shd w:val="clear" w:color="auto" w:fill="auto"/>
            <w:tcMar>
              <w:top w:w="5" w:type="dxa"/>
              <w:left w:w="5" w:type="dxa"/>
              <w:bottom w:w="0" w:type="dxa"/>
              <w:right w:w="70" w:type="dxa"/>
            </w:tcMar>
          </w:tcPr>
          <w:p w14:paraId="79ACA355" w14:textId="77777777" w:rsidR="00DA2A0D" w:rsidRDefault="00DA2A0D">
            <w:pPr>
              <w:spacing w:after="160" w:line="251" w:lineRule="auto"/>
              <w:ind w:left="0" w:right="0" w:firstLine="0"/>
              <w:jc w:val="left"/>
              <w:rPr>
                <w:lang w:val="ru-RU"/>
              </w:rPr>
            </w:pPr>
          </w:p>
        </w:tc>
        <w:tc>
          <w:tcPr>
            <w:tcW w:w="989" w:type="dxa"/>
            <w:tcBorders>
              <w:top w:val="single" w:sz="4" w:space="0" w:color="000000"/>
              <w:bottom w:val="single" w:sz="4" w:space="0" w:color="000000"/>
            </w:tcBorders>
            <w:shd w:val="clear" w:color="auto" w:fill="auto"/>
            <w:tcMar>
              <w:top w:w="5" w:type="dxa"/>
              <w:left w:w="5" w:type="dxa"/>
              <w:bottom w:w="0" w:type="dxa"/>
              <w:right w:w="70" w:type="dxa"/>
            </w:tcMar>
          </w:tcPr>
          <w:p w14:paraId="6F02EC83" w14:textId="77777777" w:rsidR="00DA2A0D" w:rsidRDefault="00DA2A0D">
            <w:pPr>
              <w:spacing w:after="160" w:line="251" w:lineRule="auto"/>
              <w:ind w:left="0" w:right="0" w:firstLine="0"/>
              <w:jc w:val="left"/>
            </w:pPr>
          </w:p>
        </w:tc>
        <w:tc>
          <w:tcPr>
            <w:tcW w:w="6746" w:type="dxa"/>
            <w:tcBorders>
              <w:top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5E384883" w14:textId="77777777" w:rsidR="00DA2A0D" w:rsidRDefault="00DA2A0D">
            <w:pPr>
              <w:spacing w:after="160" w:line="251" w:lineRule="auto"/>
              <w:ind w:left="0" w:right="0" w:firstLine="0"/>
              <w:jc w:val="left"/>
            </w:pPr>
          </w:p>
        </w:tc>
      </w:tr>
      <w:tr w:rsidR="00DA2A0D" w14:paraId="333A872D" w14:textId="77777777">
        <w:tblPrEx>
          <w:tblCellMar>
            <w:top w:w="0" w:type="dxa"/>
            <w:bottom w:w="0" w:type="dxa"/>
          </w:tblCellMar>
        </w:tblPrEx>
        <w:trPr>
          <w:trHeight w:val="1669"/>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8AF7730" w14:textId="77777777" w:rsidR="00DA2A0D" w:rsidRDefault="00000000">
            <w:pPr>
              <w:spacing w:after="0" w:line="276" w:lineRule="auto"/>
              <w:ind w:left="108" w:right="0" w:firstLine="120"/>
              <w:jc w:val="left"/>
              <w:rPr>
                <w:lang w:val="ru-RU"/>
              </w:rPr>
            </w:pPr>
            <w:r>
              <w:rPr>
                <w:lang w:val="ru-RU"/>
              </w:rPr>
              <w:t>Почва. Состав почвы: песок, глина, камни.</w:t>
            </w:r>
          </w:p>
          <w:p w14:paraId="4E7C18DF" w14:textId="77777777" w:rsidR="00DA2A0D" w:rsidRDefault="00000000">
            <w:pPr>
              <w:spacing w:after="0" w:line="251" w:lineRule="auto"/>
              <w:ind w:left="108" w:right="0" w:firstLine="240"/>
              <w:rPr>
                <w:lang w:val="ru-RU"/>
              </w:rPr>
            </w:pPr>
            <w:r>
              <w:rPr>
                <w:lang w:val="ru-RU"/>
              </w:rPr>
              <w:t>Простейшие свойства почвы, их значение для растений.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9D2F1D7" w14:textId="77777777" w:rsidR="00DA2A0D" w:rsidRDefault="00000000">
            <w:pPr>
              <w:spacing w:after="12" w:line="251" w:lineRule="auto"/>
              <w:ind w:left="108" w:right="0" w:firstLine="0"/>
              <w:jc w:val="left"/>
            </w:pPr>
            <w:r>
              <w:t>Почва</w:t>
            </w:r>
          </w:p>
          <w:p w14:paraId="7C947BE0" w14:textId="77777777" w:rsidR="00DA2A0D" w:rsidRDefault="00000000">
            <w:pPr>
              <w:spacing w:after="0" w:line="251" w:lineRule="auto"/>
              <w:ind w:left="108" w:right="0" w:firstLine="0"/>
              <w:jc w:val="left"/>
            </w:pPr>
            <w:r>
              <w:t>Состав почвы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61381C"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7B26E34" w14:textId="77777777" w:rsidR="00DA2A0D" w:rsidRDefault="00000000">
            <w:pPr>
              <w:spacing w:after="0" w:line="251" w:lineRule="auto"/>
              <w:ind w:left="108" w:right="70" w:firstLine="180"/>
              <w:rPr>
                <w:lang w:val="ru-RU"/>
              </w:rPr>
            </w:pPr>
            <w:r>
              <w:rPr>
                <w:lang w:val="ru-RU"/>
              </w:rPr>
              <w:t>Показ объекта природы (планета Земля) на рисунке. 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w:t>
            </w:r>
          </w:p>
        </w:tc>
      </w:tr>
      <w:tr w:rsidR="00DA2A0D" w14:paraId="704FAE05" w14:textId="77777777">
        <w:tblPrEx>
          <w:tblCellMar>
            <w:top w:w="0" w:type="dxa"/>
            <w:bottom w:w="0" w:type="dxa"/>
          </w:tblCellMar>
        </w:tblPrEx>
        <w:trPr>
          <w:trHeight w:val="2492"/>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608B5B" w14:textId="77777777" w:rsidR="00DA2A0D" w:rsidRDefault="00000000">
            <w:pPr>
              <w:spacing w:after="4" w:line="268" w:lineRule="auto"/>
              <w:ind w:left="108" w:right="28" w:firstLine="240"/>
              <w:jc w:val="left"/>
              <w:rPr>
                <w:lang w:val="ru-RU"/>
              </w:rPr>
            </w:pPr>
            <w:r>
              <w:rPr>
                <w:lang w:val="ru-RU"/>
              </w:rPr>
              <w:t>Способы обработки почвы: рыхление, полив и т. д.</w:t>
            </w:r>
          </w:p>
          <w:p w14:paraId="7DCF233B" w14:textId="77777777" w:rsidR="00DA2A0D" w:rsidRDefault="00000000">
            <w:pPr>
              <w:spacing w:after="0" w:line="251" w:lineRule="auto"/>
              <w:ind w:left="108" w:right="0" w:firstLine="240"/>
              <w:jc w:val="left"/>
              <w:rPr>
                <w:lang w:val="ru-RU"/>
              </w:rPr>
            </w:pPr>
            <w:r>
              <w:rPr>
                <w:lang w:val="ru-RU"/>
              </w:rPr>
              <w:t>Формы поверхности Земли: равнины, низменности, холмы, горы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E879455" w14:textId="77777777" w:rsidR="00DA2A0D" w:rsidRDefault="00000000">
            <w:pPr>
              <w:spacing w:after="0" w:line="251" w:lineRule="auto"/>
              <w:ind w:left="108" w:right="178" w:firstLine="0"/>
              <w:rPr>
                <w:lang w:val="ru-RU"/>
              </w:rPr>
            </w:pPr>
            <w:r>
              <w:rPr>
                <w:lang w:val="ru-RU"/>
              </w:rPr>
              <w:t>Обработка почвы Правила обращения с садовым инструментом</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2524B23"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A19316B" w14:textId="77777777" w:rsidR="00DA2A0D" w:rsidRDefault="00000000">
            <w:pPr>
              <w:spacing w:after="0" w:line="276" w:lineRule="auto"/>
              <w:ind w:left="108" w:right="0" w:firstLine="180"/>
              <w:jc w:val="left"/>
              <w:rPr>
                <w:lang w:val="ru-RU"/>
              </w:rPr>
            </w:pPr>
            <w:r>
              <w:rPr>
                <w:lang w:val="ru-RU"/>
              </w:rPr>
              <w:t>Чтение текста учебника. Составление рассказа по рисункам об обработке земли в огороде, поле. Запись в тетрадь названий садовых инструментов. Практическая работа на пришкольном участке (перекапывание почвы)</w:t>
            </w:r>
          </w:p>
          <w:p w14:paraId="23899617" w14:textId="77777777" w:rsidR="00DA2A0D" w:rsidRDefault="00000000">
            <w:pPr>
              <w:spacing w:after="0" w:line="251" w:lineRule="auto"/>
              <w:ind w:left="108" w:right="0" w:firstLine="0"/>
              <w:jc w:val="left"/>
            </w:pPr>
            <w:r>
              <w:rPr>
                <w:lang w:val="ru-RU"/>
              </w:rPr>
              <w:t xml:space="preserve">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w:t>
            </w:r>
            <w:r>
              <w:t>Запись правил в тетрадь. Зарисовка садового инструмента</w:t>
            </w:r>
          </w:p>
        </w:tc>
      </w:tr>
      <w:tr w:rsidR="00DA2A0D" w14:paraId="1CA7BC3C" w14:textId="77777777">
        <w:tblPrEx>
          <w:tblCellMar>
            <w:top w:w="0" w:type="dxa"/>
            <w:bottom w:w="0" w:type="dxa"/>
          </w:tblCellMar>
        </w:tblPrEx>
        <w:trPr>
          <w:trHeight w:val="2499"/>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BD3E277"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AA3B164" w14:textId="77777777" w:rsidR="00DA2A0D" w:rsidRDefault="00000000">
            <w:pPr>
              <w:spacing w:after="0" w:line="251" w:lineRule="auto"/>
              <w:ind w:left="108" w:right="0" w:firstLine="0"/>
              <w:jc w:val="left"/>
            </w:pPr>
            <w:r>
              <w:t>Песок и глина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4D93215"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B63008F" w14:textId="77777777" w:rsidR="00DA2A0D" w:rsidRDefault="00000000">
            <w:pPr>
              <w:spacing w:after="0" w:line="276" w:lineRule="auto"/>
              <w:ind w:left="108" w:right="0" w:firstLine="180"/>
              <w:jc w:val="left"/>
              <w:rPr>
                <w:lang w:val="ru-RU"/>
              </w:rPr>
            </w:pPr>
            <w:r>
              <w:rPr>
                <w:lang w:val="ru-RU"/>
              </w:rPr>
              <w:t>Опыт: свойства песка (пропускает воду, сыпуч). Чтение текста учебника. Составление рассказа о песке с использованием текста учебника. Работа с рисунками</w:t>
            </w:r>
          </w:p>
          <w:p w14:paraId="401938E1" w14:textId="77777777" w:rsidR="00DA2A0D" w:rsidRDefault="00000000">
            <w:pPr>
              <w:spacing w:after="20" w:line="251" w:lineRule="auto"/>
              <w:ind w:left="108" w:right="0" w:firstLine="0"/>
              <w:jc w:val="left"/>
              <w:rPr>
                <w:lang w:val="ru-RU"/>
              </w:rPr>
            </w:pPr>
            <w:r>
              <w:rPr>
                <w:lang w:val="ru-RU"/>
              </w:rPr>
              <w:t>(использование песка)</w:t>
            </w:r>
          </w:p>
          <w:p w14:paraId="22A7DBCB" w14:textId="77777777" w:rsidR="00DA2A0D" w:rsidRDefault="00000000">
            <w:pPr>
              <w:spacing w:after="0" w:line="251" w:lineRule="auto"/>
              <w:ind w:left="108" w:right="0" w:firstLine="0"/>
              <w:jc w:val="left"/>
            </w:pPr>
            <w:r>
              <w:rPr>
                <w:lang w:val="ru-RU"/>
              </w:rPr>
              <w:t xml:space="preserve">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w:t>
            </w:r>
            <w:r>
              <w:t>Работа с рисунками (использование глины). Изготовление поделки из глины</w:t>
            </w:r>
          </w:p>
        </w:tc>
      </w:tr>
    </w:tbl>
    <w:p w14:paraId="69ED1A31" w14:textId="77777777" w:rsidR="00DA2A0D" w:rsidRDefault="00000000">
      <w:pPr>
        <w:spacing w:after="0" w:line="251" w:lineRule="auto"/>
        <w:ind w:left="0" w:right="0" w:firstLine="0"/>
      </w:pPr>
      <w:r>
        <w:rPr>
          <w:b/>
          <w:sz w:val="25"/>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04685FB5" w14:textId="77777777">
        <w:tblPrEx>
          <w:tblCellMar>
            <w:top w:w="0" w:type="dxa"/>
            <w:bottom w:w="0" w:type="dxa"/>
          </w:tblCellMar>
        </w:tblPrEx>
        <w:trPr>
          <w:trHeight w:val="2449"/>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812C62E" w14:textId="77777777" w:rsidR="00DA2A0D" w:rsidRDefault="00000000">
            <w:pPr>
              <w:spacing w:after="0" w:line="251" w:lineRule="auto"/>
              <w:ind w:left="0" w:right="0" w:firstLine="0"/>
              <w:jc w:val="left"/>
            </w:pPr>
            <w: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349C0A2" w14:textId="77777777" w:rsidR="00DA2A0D" w:rsidRDefault="00000000">
            <w:pPr>
              <w:spacing w:after="0" w:line="251" w:lineRule="auto"/>
              <w:ind w:left="108" w:right="0" w:firstLine="0"/>
              <w:jc w:val="left"/>
              <w:rPr>
                <w:lang w:val="ru-RU"/>
              </w:rPr>
            </w:pPr>
            <w:r>
              <w:rPr>
                <w:lang w:val="ru-RU"/>
              </w:rPr>
              <w:t>Рельеф. Горы, холмы, равнины, овраги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F6FCC3D"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EFAFB47" w14:textId="77777777" w:rsidR="00DA2A0D" w:rsidRDefault="00000000">
            <w:pPr>
              <w:spacing w:after="1" w:line="276" w:lineRule="auto"/>
              <w:ind w:left="108" w:right="0" w:firstLine="180"/>
              <w:jc w:val="left"/>
              <w:rPr>
                <w:lang w:val="ru-RU"/>
              </w:rPr>
            </w:pPr>
            <w:r>
              <w:rPr>
                <w:lang w:val="ru-RU"/>
              </w:rPr>
              <w:t>Показ на рисунке объектов природы (горы, холмы, вершина). Чтение текста учебника, ответы на вопросы. Сравнение гор, холмов, нахождение сходства и различий. Зарисовка в тетради гор и холмов, подпись названий</w:t>
            </w:r>
          </w:p>
          <w:p w14:paraId="0D86B8B3" w14:textId="77777777" w:rsidR="00DA2A0D" w:rsidRDefault="00000000">
            <w:pPr>
              <w:spacing w:after="0" w:line="251" w:lineRule="auto"/>
              <w:ind w:left="108" w:right="0" w:firstLine="0"/>
              <w:jc w:val="left"/>
            </w:pPr>
            <w:r>
              <w:rPr>
                <w:lang w:val="ru-RU"/>
              </w:rPr>
              <w:t xml:space="preserve">Словарная работа (равнины, овраги). Рассматривание объектов природы (равнины, овраги) на рисунках, ответы на вопросы. </w:t>
            </w:r>
            <w:r>
              <w:t>Зарисовка в тетради объектов природы (равнина, овраг)</w:t>
            </w:r>
          </w:p>
        </w:tc>
      </w:tr>
      <w:tr w:rsidR="00DA2A0D" w14:paraId="1B23DF5E" w14:textId="77777777">
        <w:tblPrEx>
          <w:tblCellMar>
            <w:top w:w="0" w:type="dxa"/>
            <w:bottom w:w="0" w:type="dxa"/>
          </w:tblCellMar>
        </w:tblPrEx>
        <w:trPr>
          <w:trHeight w:val="835"/>
        </w:trPr>
        <w:tc>
          <w:tcPr>
            <w:tcW w:w="4371" w:type="dxa"/>
            <w:tcBorders>
              <w:top w:val="single" w:sz="4" w:space="0" w:color="000000"/>
              <w:left w:val="single" w:sz="4" w:space="0" w:color="000000"/>
              <w:bottom w:val="single" w:sz="4" w:space="0" w:color="000000"/>
            </w:tcBorders>
            <w:shd w:val="clear" w:color="auto" w:fill="auto"/>
            <w:tcMar>
              <w:top w:w="5" w:type="dxa"/>
              <w:left w:w="5" w:type="dxa"/>
              <w:bottom w:w="0" w:type="dxa"/>
              <w:right w:w="70" w:type="dxa"/>
            </w:tcMar>
          </w:tcPr>
          <w:p w14:paraId="332C4A78" w14:textId="77777777" w:rsidR="00DA2A0D" w:rsidRDefault="00DA2A0D">
            <w:pPr>
              <w:spacing w:after="160" w:line="251" w:lineRule="auto"/>
              <w:ind w:left="0" w:right="0" w:firstLine="0"/>
              <w:jc w:val="left"/>
            </w:pPr>
          </w:p>
        </w:tc>
        <w:tc>
          <w:tcPr>
            <w:tcW w:w="10135" w:type="dxa"/>
            <w:gridSpan w:val="3"/>
            <w:tcBorders>
              <w:top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5319B69" w14:textId="77777777" w:rsidR="00DA2A0D" w:rsidRDefault="00000000">
            <w:pPr>
              <w:spacing w:after="0" w:line="251" w:lineRule="auto"/>
              <w:ind w:left="2112" w:right="4929" w:hanging="420"/>
              <w:jc w:val="left"/>
            </w:pPr>
            <w:r>
              <w:rPr>
                <w:b/>
                <w:lang w:val="ru-RU"/>
              </w:rPr>
              <w:t>Живая природа (42 ч) Растения (12 ч)</w:t>
            </w:r>
          </w:p>
        </w:tc>
      </w:tr>
      <w:tr w:rsidR="00DA2A0D" w14:paraId="43126852" w14:textId="77777777">
        <w:tblPrEx>
          <w:tblCellMar>
            <w:top w:w="0" w:type="dxa"/>
            <w:bottom w:w="0" w:type="dxa"/>
          </w:tblCellMar>
        </w:tblPrEx>
        <w:trPr>
          <w:trHeight w:val="1116"/>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A3CD2EB" w14:textId="77777777" w:rsidR="00DA2A0D" w:rsidRDefault="00000000">
            <w:pPr>
              <w:spacing w:after="0" w:line="251" w:lineRule="auto"/>
              <w:ind w:left="108" w:right="0" w:firstLine="0"/>
              <w:jc w:val="left"/>
              <w:rPr>
                <w:lang w:val="ru-RU"/>
              </w:rPr>
            </w:pPr>
            <w:r>
              <w:rPr>
                <w:lang w:val="ru-RU"/>
              </w:rPr>
              <w:t>Растения сада, огорода, леса, их сравнение. Растения культурные и дикорастущие (по 2–3 наиболее распространенных).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A745CF0" w14:textId="77777777" w:rsidR="00DA2A0D" w:rsidRDefault="00000000">
            <w:pPr>
              <w:spacing w:after="0" w:line="251" w:lineRule="auto"/>
              <w:ind w:left="108" w:right="0" w:firstLine="0"/>
              <w:jc w:val="left"/>
            </w:pPr>
            <w:r>
              <w:t>Растения. Огород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D1E1550"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6248BC3" w14:textId="77777777" w:rsidR="00DA2A0D" w:rsidRDefault="00000000">
            <w:pPr>
              <w:spacing w:after="0" w:line="251" w:lineRule="auto"/>
              <w:ind w:left="108" w:right="0" w:firstLine="180"/>
              <w:jc w:val="left"/>
              <w:rPr>
                <w:lang w:val="ru-RU"/>
              </w:rPr>
            </w:pPr>
            <w:r>
              <w:rPr>
                <w:lang w:val="ru-RU"/>
              </w:rPr>
              <w:t>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w:t>
            </w:r>
          </w:p>
        </w:tc>
      </w:tr>
      <w:tr w:rsidR="00DA2A0D" w14:paraId="41A84D21" w14:textId="77777777">
        <w:tblPrEx>
          <w:tblCellMar>
            <w:top w:w="0" w:type="dxa"/>
            <w:bottom w:w="0" w:type="dxa"/>
          </w:tblCellMar>
        </w:tblPrEx>
        <w:trPr>
          <w:trHeight w:val="3322"/>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438D946"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3F410D9" w14:textId="77777777" w:rsidR="00DA2A0D" w:rsidRDefault="00000000">
            <w:pPr>
              <w:spacing w:after="0" w:line="251" w:lineRule="auto"/>
              <w:ind w:left="108" w:right="0" w:firstLine="0"/>
              <w:jc w:val="left"/>
            </w:pPr>
            <w:r>
              <w:t>Лес. Ориентировка в лесу.</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5371412"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D09DC11" w14:textId="77777777" w:rsidR="00DA2A0D" w:rsidRDefault="00000000">
            <w:pPr>
              <w:spacing w:after="20" w:line="251" w:lineRule="auto"/>
              <w:ind w:left="288" w:right="0" w:firstLine="0"/>
              <w:jc w:val="left"/>
              <w:rPr>
                <w:lang w:val="ru-RU"/>
              </w:rPr>
            </w:pPr>
            <w:r>
              <w:rPr>
                <w:lang w:val="ru-RU"/>
              </w:rPr>
              <w:t>Чтение текста учебника, нахождение ответов в тексте.</w:t>
            </w:r>
          </w:p>
          <w:p w14:paraId="2E4C56BD" w14:textId="77777777" w:rsidR="00DA2A0D" w:rsidRDefault="00000000">
            <w:pPr>
              <w:spacing w:after="0" w:line="251" w:lineRule="auto"/>
              <w:ind w:left="108" w:right="0" w:firstLine="0"/>
              <w:jc w:val="left"/>
              <w:rPr>
                <w:lang w:val="ru-RU"/>
              </w:rPr>
            </w:pPr>
            <w:r>
              <w:rPr>
                <w:lang w:val="ru-RU"/>
              </w:rPr>
              <w:t>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приборов для ориентировки в пространстве (компас). Практическое упражнение ориентирование по компасу, по природным объектам</w:t>
            </w:r>
          </w:p>
        </w:tc>
      </w:tr>
      <w:tr w:rsidR="00DA2A0D" w14:paraId="4BD38267" w14:textId="77777777">
        <w:tblPrEx>
          <w:tblCellMar>
            <w:top w:w="0" w:type="dxa"/>
            <w:bottom w:w="0" w:type="dxa"/>
          </w:tblCellMar>
        </w:tblPrEx>
        <w:trPr>
          <w:trHeight w:val="1392"/>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0A3B4D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535E863C" w14:textId="77777777" w:rsidR="00DA2A0D" w:rsidRDefault="00000000">
            <w:pPr>
              <w:spacing w:after="0" w:line="251" w:lineRule="auto"/>
              <w:ind w:left="108" w:right="753" w:firstLine="0"/>
              <w:rPr>
                <w:lang w:val="ru-RU"/>
              </w:rPr>
            </w:pPr>
            <w:r>
              <w:rPr>
                <w:lang w:val="ru-RU"/>
              </w:rPr>
              <w:t>Сад. Растения культурные и дикорастущие</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C5080B0"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65D86C" w14:textId="77777777" w:rsidR="00DA2A0D" w:rsidRDefault="00000000">
            <w:pPr>
              <w:spacing w:after="0" w:line="276" w:lineRule="auto"/>
              <w:ind w:left="108" w:right="0" w:firstLine="180"/>
              <w:jc w:val="left"/>
              <w:rPr>
                <w:lang w:val="ru-RU"/>
              </w:rPr>
            </w:pPr>
            <w:r>
              <w:rPr>
                <w:lang w:val="ru-RU"/>
              </w:rPr>
              <w:t>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w:t>
            </w:r>
          </w:p>
          <w:p w14:paraId="492C8412" w14:textId="77777777" w:rsidR="00DA2A0D" w:rsidRDefault="00000000">
            <w:pPr>
              <w:spacing w:after="0" w:line="251" w:lineRule="auto"/>
              <w:ind w:left="108" w:right="0" w:firstLine="0"/>
              <w:rPr>
                <w:lang w:val="ru-RU"/>
              </w:rPr>
            </w:pPr>
            <w:r>
              <w:rPr>
                <w:lang w:val="ru-RU"/>
              </w:rPr>
              <w:t>инструмента. Составление рассказа о правилах использования садового инструмента на основе рисунков и текста</w:t>
            </w:r>
          </w:p>
        </w:tc>
      </w:tr>
    </w:tbl>
    <w:p w14:paraId="0C3E776C" w14:textId="77777777" w:rsidR="00DA2A0D" w:rsidRDefault="00000000">
      <w:pPr>
        <w:spacing w:after="0" w:line="251" w:lineRule="auto"/>
        <w:ind w:left="0" w:right="0" w:firstLine="0"/>
      </w:pPr>
      <w:r>
        <w:rPr>
          <w:b/>
          <w:sz w:val="25"/>
          <w:lang w:val="ru-RU"/>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7B0EE149" w14:textId="77777777">
        <w:tblPrEx>
          <w:tblCellMar>
            <w:top w:w="0" w:type="dxa"/>
            <w:bottom w:w="0" w:type="dxa"/>
          </w:tblCellMar>
        </w:tblPrEx>
        <w:trPr>
          <w:trHeight w:val="1664"/>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53782115" w14:textId="77777777" w:rsidR="00DA2A0D" w:rsidRDefault="00000000">
            <w:pPr>
              <w:spacing w:after="0" w:line="251" w:lineRule="auto"/>
              <w:ind w:left="0" w:right="0" w:firstLine="0"/>
              <w:jc w:val="left"/>
              <w:rPr>
                <w:lang w:val="ru-RU"/>
              </w:rPr>
            </w:pPr>
            <w:r>
              <w:rPr>
                <w:lang w:val="ru-RU"/>
              </w:rP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4299FAF8" w14:textId="77777777" w:rsidR="00DA2A0D" w:rsidRDefault="00000000">
            <w:pPr>
              <w:spacing w:after="0" w:line="251" w:lineRule="auto"/>
              <w:ind w:left="0" w:right="0" w:firstLine="0"/>
              <w:jc w:val="left"/>
              <w:rPr>
                <w:lang w:val="ru-RU"/>
              </w:rPr>
            </w:pPr>
            <w:r>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283DDBDB" w14:textId="77777777" w:rsidR="00DA2A0D" w:rsidRDefault="00000000">
            <w:pPr>
              <w:spacing w:after="0" w:line="251" w:lineRule="auto"/>
              <w:ind w:left="0" w:right="0" w:firstLine="0"/>
              <w:jc w:val="left"/>
              <w:rPr>
                <w:lang w:val="ru-RU"/>
              </w:rPr>
            </w:pPr>
            <w:r>
              <w:rPr>
                <w:lang w:val="ru-RU"/>
              </w:rP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68281947" w14:textId="77777777" w:rsidR="00DA2A0D" w:rsidRDefault="00000000">
            <w:pPr>
              <w:spacing w:after="0" w:line="276" w:lineRule="auto"/>
              <w:ind w:left="108" w:right="0" w:firstLine="0"/>
              <w:jc w:val="left"/>
            </w:pPr>
            <w:r>
              <w:rPr>
                <w:lang w:val="ru-RU"/>
              </w:rPr>
              <w:t xml:space="preserve">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w:t>
            </w:r>
            <w:r>
              <w:t>Описание по внешнему виду. Чтение этикеток.</w:t>
            </w:r>
          </w:p>
          <w:p w14:paraId="655EA5E3" w14:textId="77777777" w:rsidR="00DA2A0D" w:rsidRDefault="00000000">
            <w:pPr>
              <w:spacing w:after="0" w:line="251" w:lineRule="auto"/>
              <w:ind w:left="108" w:right="0" w:firstLine="0"/>
              <w:jc w:val="left"/>
            </w:pPr>
            <w:r>
              <w:t>Ответы на вопросы</w:t>
            </w:r>
          </w:p>
        </w:tc>
      </w:tr>
      <w:tr w:rsidR="00DA2A0D" w14:paraId="61802E52" w14:textId="77777777">
        <w:tblPrEx>
          <w:tblCellMar>
            <w:top w:w="0" w:type="dxa"/>
            <w:bottom w:w="0" w:type="dxa"/>
          </w:tblCellMar>
        </w:tblPrEx>
        <w:trPr>
          <w:trHeight w:val="249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04E595F9"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76B72D06" w14:textId="77777777" w:rsidR="00DA2A0D" w:rsidRDefault="00000000">
            <w:pPr>
              <w:spacing w:after="0" w:line="251" w:lineRule="auto"/>
              <w:ind w:left="108" w:right="373" w:firstLine="0"/>
              <w:jc w:val="left"/>
            </w:pPr>
            <w:r>
              <w:t>Лекарственные растения Красная книга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6C472887"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00EAABDF" w14:textId="77777777" w:rsidR="00DA2A0D" w:rsidRDefault="00000000">
            <w:pPr>
              <w:spacing w:after="0" w:line="276" w:lineRule="auto"/>
              <w:ind w:left="108" w:right="0" w:firstLine="180"/>
              <w:jc w:val="left"/>
              <w:rPr>
                <w:lang w:val="ru-RU"/>
              </w:rPr>
            </w:pPr>
            <w:r>
              <w:rPr>
                <w:lang w:val="ru-RU"/>
              </w:rPr>
              <w:t>Слушание текста учебника, нахождение ответов в тексте учебника. Знакомство с лекарственными растениями (чтение названия и информации на аптечной упаковке), способом их применения, сроком годности</w:t>
            </w:r>
          </w:p>
          <w:p w14:paraId="45D041FC" w14:textId="77777777" w:rsidR="00DA2A0D" w:rsidRDefault="00000000">
            <w:pPr>
              <w:spacing w:after="0" w:line="251" w:lineRule="auto"/>
              <w:ind w:left="108" w:right="0" w:firstLine="0"/>
              <w:jc w:val="left"/>
            </w:pPr>
            <w:r>
              <w:rPr>
                <w:lang w:val="ru-RU"/>
              </w:rPr>
              <w:t xml:space="preserve">Чтение рассказа учебника, ответы на вопросы. Рассматривание иллюстраций о редких видах растений и животных, их описание по внешнему виду. </w:t>
            </w:r>
            <w:r>
              <w:t>Зарисовка в тетради одного объекта. Запись названия</w:t>
            </w:r>
          </w:p>
        </w:tc>
      </w:tr>
      <w:tr w:rsidR="00DA2A0D" w14:paraId="52849B8A" w14:textId="77777777">
        <w:tblPrEx>
          <w:tblCellMar>
            <w:top w:w="0" w:type="dxa"/>
            <w:bottom w:w="0" w:type="dxa"/>
          </w:tblCellMar>
        </w:tblPrEx>
        <w:trPr>
          <w:trHeight w:val="2492"/>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0D7DF9ED"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34E9AF6C" w14:textId="77777777" w:rsidR="00DA2A0D" w:rsidRDefault="00000000">
            <w:pPr>
              <w:spacing w:after="0" w:line="251" w:lineRule="auto"/>
              <w:ind w:left="108" w:right="106" w:firstLine="0"/>
              <w:rPr>
                <w:lang w:val="ru-RU"/>
              </w:rPr>
            </w:pPr>
            <w:r>
              <w:rPr>
                <w:lang w:val="ru-RU"/>
              </w:rPr>
              <w:t>Растения полей. Поле в разное время года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03FB902A" w14:textId="77777777" w:rsidR="00DA2A0D" w:rsidRDefault="00000000">
            <w:pPr>
              <w:spacing w:after="0" w:line="251" w:lineRule="auto"/>
              <w:ind w:left="106" w:right="0" w:firstLine="0"/>
              <w:jc w:val="left"/>
              <w:rPr>
                <w:lang w:val="ru-RU"/>
              </w:rPr>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64D64B23" w14:textId="77777777" w:rsidR="00DA2A0D" w:rsidRDefault="00000000">
            <w:pPr>
              <w:spacing w:after="0" w:line="276" w:lineRule="auto"/>
              <w:ind w:left="108" w:right="0" w:firstLine="180"/>
              <w:jc w:val="left"/>
              <w:rPr>
                <w:lang w:val="ru-RU"/>
              </w:rPr>
            </w:pPr>
            <w:r>
              <w:rPr>
                <w:lang w:val="ru-RU"/>
              </w:rPr>
              <w:t>Нахождение знакомых объектов на рисунках, ответы на вопросы. Объяснение пословицы. Рассматривание</w:t>
            </w:r>
          </w:p>
          <w:p w14:paraId="0C0D5A2E" w14:textId="77777777" w:rsidR="00DA2A0D" w:rsidRDefault="00000000">
            <w:pPr>
              <w:spacing w:after="0" w:line="276" w:lineRule="auto"/>
              <w:ind w:left="108" w:right="136" w:firstLine="0"/>
              <w:rPr>
                <w:lang w:val="ru-RU"/>
              </w:rPr>
            </w:pPr>
            <w:r>
              <w:rPr>
                <w:lang w:val="ru-RU"/>
              </w:rPr>
              <w:t>натуральных объектов. Составление рассказа об изготовлении продуктов питания из муки. Словарная 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w:t>
            </w:r>
          </w:p>
          <w:p w14:paraId="77494FBA" w14:textId="77777777" w:rsidR="00DA2A0D" w:rsidRDefault="00000000">
            <w:pPr>
              <w:spacing w:after="0" w:line="251" w:lineRule="auto"/>
              <w:ind w:left="108" w:right="0" w:firstLine="0"/>
              <w:jc w:val="left"/>
            </w:pPr>
            <w:r>
              <w:rPr>
                <w:lang w:val="ru-RU"/>
              </w:rPr>
              <w:t xml:space="preserve">(пшеница и рожь; овес и гречиха). </w:t>
            </w:r>
            <w:r>
              <w:t>Изготовление поделки из соломы</w:t>
            </w:r>
          </w:p>
        </w:tc>
      </w:tr>
      <w:tr w:rsidR="00DA2A0D" w14:paraId="3D31D25D" w14:textId="77777777">
        <w:tblPrEx>
          <w:tblCellMar>
            <w:top w:w="0" w:type="dxa"/>
            <w:bottom w:w="0" w:type="dxa"/>
          </w:tblCellMar>
        </w:tblPrEx>
        <w:trPr>
          <w:trHeight w:val="1104"/>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444FD878"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46305D8B" w14:textId="77777777" w:rsidR="00DA2A0D" w:rsidRDefault="00000000">
            <w:pPr>
              <w:spacing w:after="0" w:line="251" w:lineRule="auto"/>
              <w:ind w:left="108" w:right="0" w:firstLine="0"/>
              <w:jc w:val="left"/>
            </w:pPr>
            <w:r>
              <w:t>Парки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48817131" w14:textId="77777777" w:rsidR="00DA2A0D" w:rsidRDefault="00000000">
            <w:pPr>
              <w:spacing w:after="0" w:line="251" w:lineRule="auto"/>
              <w:ind w:left="106" w:right="0" w:firstLine="0"/>
              <w:jc w:val="left"/>
              <w:rPr>
                <w:lang w:val="ru-RU"/>
              </w:rPr>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28E03A85" w14:textId="77777777" w:rsidR="00DA2A0D" w:rsidRDefault="00000000">
            <w:pPr>
              <w:spacing w:after="0" w:line="251" w:lineRule="auto"/>
              <w:ind w:left="108" w:right="60" w:firstLine="180"/>
            </w:pPr>
            <w:r>
              <w:rPr>
                <w:lang w:val="ru-RU"/>
              </w:rPr>
              <w:t xml:space="preserve">Прогулка (экскурсия) в парк. Словарная работа (парк, аллея, сквер). </w:t>
            </w:r>
            <w:r>
              <w:t>Описание парка (сквера). Называние известных парков, расположенных вблизи местожительства</w:t>
            </w:r>
          </w:p>
        </w:tc>
      </w:tr>
      <w:tr w:rsidR="00DA2A0D" w14:paraId="6F4559A6" w14:textId="77777777">
        <w:tblPrEx>
          <w:tblCellMar>
            <w:top w:w="0" w:type="dxa"/>
            <w:bottom w:w="0" w:type="dxa"/>
          </w:tblCellMar>
        </w:tblPrEx>
        <w:trPr>
          <w:trHeight w:val="507"/>
        </w:trPr>
        <w:tc>
          <w:tcPr>
            <w:tcW w:w="14506" w:type="dxa"/>
            <w:gridSpan w:val="4"/>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3B600FA7" w14:textId="77777777" w:rsidR="00DA2A0D" w:rsidRDefault="00000000">
            <w:pPr>
              <w:spacing w:after="0" w:line="251" w:lineRule="auto"/>
              <w:ind w:left="99" w:right="0" w:firstLine="0"/>
              <w:jc w:val="center"/>
            </w:pPr>
            <w:r>
              <w:rPr>
                <w:b/>
              </w:rPr>
              <w:t>Животные (</w:t>
            </w:r>
            <w:r>
              <w:rPr>
                <w:b/>
                <w:lang w:val="ru-RU"/>
              </w:rPr>
              <w:t>10</w:t>
            </w:r>
            <w:r>
              <w:rPr>
                <w:b/>
              </w:rPr>
              <w:t xml:space="preserve"> ч)</w:t>
            </w:r>
          </w:p>
        </w:tc>
      </w:tr>
      <w:tr w:rsidR="00DA2A0D" w14:paraId="44A15C9B" w14:textId="77777777">
        <w:tblPrEx>
          <w:tblCellMar>
            <w:top w:w="0" w:type="dxa"/>
            <w:bottom w:w="0" w:type="dxa"/>
          </w:tblCellMar>
        </w:tblPrEx>
        <w:trPr>
          <w:trHeight w:val="838"/>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528D294B" w14:textId="77777777" w:rsidR="00DA2A0D" w:rsidRDefault="00000000">
            <w:pPr>
              <w:spacing w:after="0" w:line="251" w:lineRule="auto"/>
              <w:ind w:left="108" w:right="252" w:firstLine="0"/>
              <w:rPr>
                <w:lang w:val="ru-RU"/>
              </w:rPr>
            </w:pPr>
            <w:r>
              <w:rPr>
                <w:lang w:val="ru-RU"/>
              </w:rPr>
              <w:t>Домашние животные: лошадь, овца, корова, свинья. Разведение человеком домашних животных, уход за ними.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0C7602FB" w14:textId="77777777" w:rsidR="00DA2A0D" w:rsidRDefault="00000000">
            <w:pPr>
              <w:spacing w:after="0" w:line="276" w:lineRule="auto"/>
              <w:ind w:left="108" w:right="0" w:firstLine="0"/>
              <w:jc w:val="left"/>
            </w:pPr>
            <w:r>
              <w:t>Домашние животные:</w:t>
            </w:r>
          </w:p>
          <w:p w14:paraId="265D1DC5" w14:textId="77777777" w:rsidR="00DA2A0D" w:rsidRDefault="00000000">
            <w:pPr>
              <w:spacing w:after="0" w:line="251" w:lineRule="auto"/>
              <w:ind w:left="108" w:right="0" w:firstLine="0"/>
              <w:jc w:val="left"/>
            </w:pPr>
            <w:r>
              <w:t>лошадь, корова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5D4BC616" w14:textId="77777777" w:rsidR="00DA2A0D" w:rsidRDefault="00000000">
            <w:pPr>
              <w:spacing w:after="0" w:line="251" w:lineRule="auto"/>
              <w:ind w:left="106" w:right="0" w:firstLine="0"/>
              <w:jc w:val="left"/>
              <w:rPr>
                <w:lang w:val="ru-RU"/>
              </w:rPr>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6" w:type="dxa"/>
            </w:tcMar>
          </w:tcPr>
          <w:p w14:paraId="3EFB2AAF" w14:textId="77777777" w:rsidR="00DA2A0D" w:rsidRDefault="00000000">
            <w:pPr>
              <w:spacing w:after="0" w:line="251" w:lineRule="auto"/>
              <w:ind w:left="108" w:right="541" w:firstLine="180"/>
              <w:rPr>
                <w:lang w:val="ru-RU"/>
              </w:rPr>
            </w:pPr>
            <w:r>
              <w:rPr>
                <w:lang w:val="ru-RU"/>
              </w:rPr>
              <w:t>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w:t>
            </w:r>
          </w:p>
        </w:tc>
      </w:tr>
    </w:tbl>
    <w:p w14:paraId="7D6A88C3" w14:textId="77777777" w:rsidR="00DA2A0D" w:rsidRDefault="00000000">
      <w:pPr>
        <w:spacing w:after="0" w:line="251" w:lineRule="auto"/>
        <w:ind w:left="0" w:right="0" w:firstLine="0"/>
      </w:pPr>
      <w:r>
        <w:rPr>
          <w:b/>
          <w:sz w:val="25"/>
          <w:lang w:val="ru-RU"/>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20850F2F" w14:textId="77777777">
        <w:tblPrEx>
          <w:tblCellMar>
            <w:top w:w="0" w:type="dxa"/>
            <w:bottom w:w="0" w:type="dxa"/>
          </w:tblCellMar>
        </w:tblPrEx>
        <w:trPr>
          <w:trHeight w:val="1387"/>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7B0D949A" w14:textId="77777777" w:rsidR="00DA2A0D" w:rsidRDefault="00000000">
            <w:pPr>
              <w:spacing w:after="0" w:line="276" w:lineRule="auto"/>
              <w:ind w:left="108" w:right="0" w:firstLine="0"/>
              <w:rPr>
                <w:lang w:val="ru-RU"/>
              </w:rPr>
            </w:pPr>
            <w:r>
              <w:rPr>
                <w:lang w:val="ru-RU"/>
              </w:rPr>
              <w:t>Ферма. Разнообразие пород домашних животных. Птицы. Разнообразие птиц.</w:t>
            </w:r>
          </w:p>
          <w:p w14:paraId="530ACA36" w14:textId="77777777" w:rsidR="00DA2A0D" w:rsidRDefault="00000000">
            <w:pPr>
              <w:spacing w:after="19" w:line="251" w:lineRule="auto"/>
              <w:ind w:left="108" w:right="0" w:firstLine="0"/>
              <w:jc w:val="left"/>
              <w:rPr>
                <w:lang w:val="ru-RU"/>
              </w:rPr>
            </w:pPr>
            <w:r>
              <w:rPr>
                <w:lang w:val="ru-RU"/>
              </w:rPr>
              <w:t>Птицы – друзья сада; охрана птиц.</w:t>
            </w:r>
          </w:p>
          <w:p w14:paraId="5FFC539B" w14:textId="77777777" w:rsidR="00DA2A0D" w:rsidRDefault="00000000">
            <w:pPr>
              <w:spacing w:after="0" w:line="276" w:lineRule="auto"/>
              <w:ind w:left="108" w:right="130" w:firstLine="240"/>
              <w:rPr>
                <w:lang w:val="ru-RU"/>
              </w:rPr>
            </w:pPr>
            <w:r>
              <w:rPr>
                <w:lang w:val="ru-RU"/>
              </w:rPr>
              <w:t>Домашние птицы: курица, гусь, утка. Внешний вид, повадки, забота о потомстве. Уход за ними.</w:t>
            </w:r>
          </w:p>
          <w:p w14:paraId="6E2040EA" w14:textId="77777777" w:rsidR="00DA2A0D" w:rsidRDefault="00000000">
            <w:pPr>
              <w:spacing w:after="0" w:line="251" w:lineRule="auto"/>
              <w:ind w:left="108" w:right="18" w:firstLine="240"/>
              <w:jc w:val="left"/>
              <w:rPr>
                <w:lang w:val="ru-RU"/>
              </w:rPr>
            </w:pPr>
            <w:r>
              <w:rPr>
                <w:lang w:val="ru-RU"/>
              </w:rPr>
              <w:t>Дикие птицы: утка, гусь, лебедь. Внешний вид, образ жизни. Сравнение с домашними уткой и гусем.</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66674884" w14:textId="77777777" w:rsidR="00DA2A0D" w:rsidRDefault="00000000">
            <w:pPr>
              <w:spacing w:after="0" w:line="251" w:lineRule="auto"/>
              <w:ind w:left="0" w:right="0" w:firstLine="0"/>
              <w:jc w:val="left"/>
              <w:rPr>
                <w:lang w:val="ru-RU"/>
              </w:rPr>
            </w:pPr>
            <w:r>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2355E55E" w14:textId="77777777" w:rsidR="00DA2A0D" w:rsidRDefault="00000000">
            <w:pPr>
              <w:spacing w:after="0" w:line="251" w:lineRule="auto"/>
              <w:ind w:left="0" w:right="0" w:firstLine="0"/>
              <w:jc w:val="left"/>
              <w:rPr>
                <w:lang w:val="ru-RU"/>
              </w:rPr>
            </w:pPr>
            <w:r>
              <w:rPr>
                <w:lang w:val="ru-RU"/>
              </w:rP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314D12D4" w14:textId="77777777" w:rsidR="00DA2A0D" w:rsidRDefault="00000000">
            <w:pPr>
              <w:spacing w:after="16" w:line="251" w:lineRule="auto"/>
              <w:ind w:left="108" w:right="0" w:firstLine="0"/>
              <w:jc w:val="left"/>
              <w:rPr>
                <w:lang w:val="ru-RU"/>
              </w:rPr>
            </w:pPr>
            <w:r>
              <w:rPr>
                <w:lang w:val="ru-RU"/>
              </w:rPr>
              <w:t>животном</w:t>
            </w:r>
          </w:p>
          <w:p w14:paraId="74D81406" w14:textId="77777777" w:rsidR="00DA2A0D" w:rsidRDefault="00000000">
            <w:pPr>
              <w:spacing w:after="0" w:line="251" w:lineRule="auto"/>
              <w:ind w:left="108" w:right="10" w:firstLine="240"/>
              <w:jc w:val="left"/>
              <w:rPr>
                <w:lang w:val="ru-RU"/>
              </w:rPr>
            </w:pPr>
            <w:r>
              <w:rPr>
                <w:lang w:val="ru-RU"/>
              </w:rPr>
              <w:t>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w:t>
            </w:r>
          </w:p>
        </w:tc>
      </w:tr>
      <w:tr w:rsidR="00DA2A0D" w14:paraId="10B6B25D" w14:textId="77777777">
        <w:tblPrEx>
          <w:tblCellMar>
            <w:top w:w="0" w:type="dxa"/>
            <w:bottom w:w="0" w:type="dxa"/>
          </w:tblCellMar>
        </w:tblPrEx>
        <w:trPr>
          <w:trHeight w:val="2221"/>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2BA4523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59F30782" w14:textId="77777777" w:rsidR="00DA2A0D" w:rsidRDefault="00000000">
            <w:pPr>
              <w:spacing w:after="0" w:line="251" w:lineRule="auto"/>
              <w:ind w:left="108" w:right="0" w:firstLine="0"/>
              <w:jc w:val="left"/>
              <w:rPr>
                <w:lang w:val="ru-RU"/>
              </w:rPr>
            </w:pPr>
            <w:r>
              <w:rPr>
                <w:lang w:val="ru-RU"/>
              </w:rPr>
              <w:t>Свинья, овца Правила ухода за домашними животными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5B73E5E9"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0847F3C4" w14:textId="77777777" w:rsidR="00DA2A0D" w:rsidRDefault="00000000">
            <w:pPr>
              <w:spacing w:after="1" w:line="276" w:lineRule="auto"/>
              <w:ind w:left="108" w:right="488" w:firstLine="240"/>
              <w:rPr>
                <w:lang w:val="ru-RU"/>
              </w:rPr>
            </w:pPr>
            <w:r>
              <w:rPr>
                <w:lang w:val="ru-RU"/>
              </w:rPr>
              <w:t>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w:t>
            </w:r>
          </w:p>
          <w:p w14:paraId="4B5F4AB1" w14:textId="77777777" w:rsidR="00DA2A0D" w:rsidRDefault="00000000">
            <w:pPr>
              <w:spacing w:after="0" w:line="276" w:lineRule="auto"/>
              <w:ind w:left="108" w:right="228" w:firstLine="0"/>
              <w:rPr>
                <w:lang w:val="ru-RU"/>
              </w:rPr>
            </w:pPr>
            <w:r>
              <w:rPr>
                <w:lang w:val="ru-RU"/>
              </w:rPr>
              <w:t>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w:t>
            </w:r>
          </w:p>
          <w:p w14:paraId="21C153C0" w14:textId="77777777" w:rsidR="00DA2A0D" w:rsidRDefault="00000000">
            <w:pPr>
              <w:spacing w:after="0" w:line="251" w:lineRule="auto"/>
              <w:ind w:left="108" w:right="0" w:firstLine="0"/>
              <w:jc w:val="left"/>
              <w:rPr>
                <w:lang w:val="ru-RU"/>
              </w:rPr>
            </w:pPr>
            <w:r>
              <w:rPr>
                <w:lang w:val="ru-RU"/>
              </w:rPr>
              <w:t>Ответы на вопросы по тексту</w:t>
            </w:r>
          </w:p>
        </w:tc>
      </w:tr>
      <w:tr w:rsidR="00DA2A0D" w14:paraId="7F977349" w14:textId="77777777">
        <w:tblPrEx>
          <w:tblCellMar>
            <w:top w:w="0" w:type="dxa"/>
            <w:bottom w:w="0" w:type="dxa"/>
          </w:tblCellMar>
        </w:tblPrEx>
        <w:trPr>
          <w:trHeight w:val="3323"/>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4BE54372"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355945F4" w14:textId="77777777" w:rsidR="00DA2A0D" w:rsidRDefault="00000000">
            <w:pPr>
              <w:spacing w:after="15" w:line="251" w:lineRule="auto"/>
              <w:ind w:left="108" w:right="0" w:firstLine="0"/>
              <w:jc w:val="left"/>
              <w:rPr>
                <w:lang w:val="ru-RU"/>
              </w:rPr>
            </w:pPr>
            <w:r>
              <w:rPr>
                <w:lang w:val="ru-RU"/>
              </w:rPr>
              <w:t>Птицы</w:t>
            </w:r>
          </w:p>
          <w:p w14:paraId="3CDD7DCE" w14:textId="77777777" w:rsidR="00DA2A0D" w:rsidRDefault="00000000">
            <w:pPr>
              <w:spacing w:after="0" w:line="251" w:lineRule="auto"/>
              <w:ind w:left="108" w:right="0" w:firstLine="0"/>
              <w:jc w:val="left"/>
              <w:rPr>
                <w:lang w:val="ru-RU"/>
              </w:rPr>
            </w:pPr>
            <w:r>
              <w:rPr>
                <w:lang w:val="ru-RU"/>
              </w:rPr>
              <w:t>Польза и вред птиц Водоплавающие птицы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18300B59"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06302210" w14:textId="77777777" w:rsidR="00DA2A0D" w:rsidRDefault="00000000">
            <w:pPr>
              <w:spacing w:after="0" w:line="251" w:lineRule="auto"/>
              <w:ind w:left="108" w:right="0" w:firstLine="180"/>
              <w:jc w:val="left"/>
              <w:rPr>
                <w:lang w:val="ru-RU"/>
              </w:rPr>
            </w:pPr>
            <w:r>
              <w:rPr>
                <w:lang w:val="ru-RU"/>
              </w:rPr>
              <w:t>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Нахождение водоплавающих птиц на рисунках. Определение, что позволяет птицам плавать. Сравнение двух водоплавающих птиц. Нахождение сходства и различий. Составление описательного рассказа</w:t>
            </w:r>
          </w:p>
        </w:tc>
      </w:tr>
      <w:tr w:rsidR="00DA2A0D" w14:paraId="1D49696A" w14:textId="77777777">
        <w:tblPrEx>
          <w:tblCellMar>
            <w:top w:w="0" w:type="dxa"/>
            <w:bottom w:w="0" w:type="dxa"/>
          </w:tblCellMar>
        </w:tblPrEx>
        <w:trPr>
          <w:trHeight w:val="2218"/>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702EAF8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4A11B420" w14:textId="77777777" w:rsidR="00DA2A0D" w:rsidRDefault="00000000">
            <w:pPr>
              <w:spacing w:after="0" w:line="251" w:lineRule="auto"/>
              <w:ind w:left="108" w:right="0" w:firstLine="0"/>
              <w:jc w:val="left"/>
            </w:pPr>
            <w:r>
              <w:t>Дикие и домашние птицы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24380BDD"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4" w:type="dxa"/>
            </w:tcMar>
          </w:tcPr>
          <w:p w14:paraId="152BE7C4" w14:textId="77777777" w:rsidR="00DA2A0D" w:rsidRDefault="00000000">
            <w:pPr>
              <w:spacing w:after="2" w:line="276" w:lineRule="auto"/>
              <w:ind w:left="108" w:right="0" w:firstLine="240"/>
              <w:jc w:val="left"/>
              <w:rPr>
                <w:lang w:val="ru-RU"/>
              </w:rPr>
            </w:pPr>
            <w:r>
              <w:rPr>
                <w:lang w:val="ru-RU"/>
              </w:rPr>
              <w:t>Рассматривание птиц на рисунках. Показ и называние знакомых объектов (утка, селезень). Словарная работа (утка, селезень). Запись названий птиц в тетрадь. Определение птиц по контуру. Зарисовка контура птицы</w:t>
            </w:r>
          </w:p>
          <w:p w14:paraId="506712CF" w14:textId="77777777" w:rsidR="00DA2A0D" w:rsidRDefault="00000000">
            <w:pPr>
              <w:spacing w:after="0" w:line="251" w:lineRule="auto"/>
              <w:ind w:left="108" w:right="0" w:firstLine="180"/>
              <w:jc w:val="left"/>
            </w:pPr>
            <w:r>
              <w:rPr>
                <w:lang w:val="ru-RU"/>
              </w:rPr>
              <w:t xml:space="preserve">Нахождение птиц на рисунках. Составление описательного рассказа. Словарная работа (курица, петух, цыплята). Определение значения курицы для человека. </w:t>
            </w:r>
            <w:r>
              <w:t>Экскурсия на птицеферму (по возможности)</w:t>
            </w:r>
          </w:p>
        </w:tc>
      </w:tr>
    </w:tbl>
    <w:p w14:paraId="245DD5A9" w14:textId="77777777" w:rsidR="00DA2A0D" w:rsidRDefault="00000000">
      <w:pPr>
        <w:spacing w:after="0" w:line="251" w:lineRule="auto"/>
        <w:ind w:left="0" w:right="0" w:firstLine="0"/>
      </w:pPr>
      <w:r>
        <w:rPr>
          <w:b/>
          <w:sz w:val="25"/>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1EF02AFF" w14:textId="77777777">
        <w:tblPrEx>
          <w:tblCellMar>
            <w:top w:w="0" w:type="dxa"/>
            <w:bottom w:w="0" w:type="dxa"/>
          </w:tblCellMar>
        </w:tblPrEx>
        <w:trPr>
          <w:trHeight w:val="835"/>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3EDA792E" w14:textId="77777777" w:rsidR="00DA2A0D" w:rsidRDefault="00000000">
            <w:pPr>
              <w:spacing w:after="0" w:line="251" w:lineRule="auto"/>
              <w:ind w:left="0" w:right="0" w:firstLine="0"/>
              <w:jc w:val="left"/>
            </w:pPr>
            <w: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5E67A9CF" w14:textId="77777777" w:rsidR="00DA2A0D" w:rsidRDefault="00000000">
            <w:pPr>
              <w:spacing w:after="0" w:line="251" w:lineRule="auto"/>
              <w:ind w:left="0"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49EA4AB5" w14:textId="77777777" w:rsidR="00DA2A0D" w:rsidRDefault="00000000">
            <w:pPr>
              <w:spacing w:after="0" w:line="251" w:lineRule="auto"/>
              <w:ind w:left="0" w:right="0" w:firstLine="0"/>
              <w:jc w:val="left"/>
            </w:pP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3C40D9CC" w14:textId="77777777" w:rsidR="00DA2A0D" w:rsidRDefault="00000000">
            <w:pPr>
              <w:spacing w:after="0" w:line="251" w:lineRule="auto"/>
              <w:ind w:left="108" w:right="0" w:firstLine="240"/>
              <w:jc w:val="left"/>
            </w:pPr>
            <w:r>
              <w:rPr>
                <w:lang w:val="ru-RU"/>
              </w:rPr>
              <w:t xml:space="preserve">Сравнение диких и домашних птиц. Нахождение сходства и различий. Чтение текста учебника. </w:t>
            </w:r>
            <w:r>
              <w:t>Нахождение ответов на вопросы в тексте учебника</w:t>
            </w:r>
          </w:p>
        </w:tc>
      </w:tr>
      <w:tr w:rsidR="00DA2A0D" w14:paraId="37CAF8D5" w14:textId="77777777">
        <w:tblPrEx>
          <w:tblCellMar>
            <w:top w:w="0" w:type="dxa"/>
            <w:bottom w:w="0" w:type="dxa"/>
          </w:tblCellMar>
        </w:tblPrEx>
        <w:trPr>
          <w:trHeight w:val="2497"/>
        </w:trPr>
        <w:tc>
          <w:tcPr>
            <w:tcW w:w="437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7EAE41D7" w14:textId="77777777" w:rsidR="00DA2A0D" w:rsidRDefault="00000000">
            <w:pPr>
              <w:spacing w:after="3" w:line="276" w:lineRule="auto"/>
              <w:ind w:left="108" w:right="0" w:firstLine="240"/>
              <w:rPr>
                <w:lang w:val="ru-RU"/>
              </w:rPr>
            </w:pPr>
            <w:r>
              <w:rPr>
                <w:lang w:val="ru-RU"/>
              </w:rPr>
              <w:t>Насекомые. Внешний вид, образ жизни, питание.</w:t>
            </w:r>
          </w:p>
          <w:p w14:paraId="7E20C0B3" w14:textId="77777777" w:rsidR="00DA2A0D" w:rsidRDefault="00000000">
            <w:pPr>
              <w:spacing w:after="0" w:line="276" w:lineRule="auto"/>
              <w:ind w:left="108" w:right="0" w:firstLine="240"/>
            </w:pPr>
            <w:r>
              <w:rPr>
                <w:lang w:val="ru-RU"/>
              </w:rPr>
              <w:t xml:space="preserve">Полезные насекомые. Разведение и использование человеком пчел. </w:t>
            </w:r>
            <w:r>
              <w:t>Пасека.</w:t>
            </w:r>
          </w:p>
          <w:p w14:paraId="498D8CEF" w14:textId="77777777" w:rsidR="00DA2A0D" w:rsidRDefault="00000000">
            <w:pPr>
              <w:spacing w:after="0" w:line="251" w:lineRule="auto"/>
              <w:ind w:left="108" w:right="0" w:firstLine="0"/>
              <w:jc w:val="left"/>
            </w:pPr>
            <w:r>
              <w:t>Насекомые-вредители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56649B0B" w14:textId="77777777" w:rsidR="00DA2A0D" w:rsidRDefault="00000000">
            <w:pPr>
              <w:spacing w:after="0" w:line="251" w:lineRule="auto"/>
              <w:ind w:left="108" w:right="0" w:firstLine="0"/>
              <w:jc w:val="left"/>
            </w:pPr>
            <w:r>
              <w:t>Насекомые. Пчела. Насекомые- вредители</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6C9CD640"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57D44C9C" w14:textId="77777777" w:rsidR="00DA2A0D" w:rsidRDefault="00000000">
            <w:pPr>
              <w:spacing w:after="0" w:line="276" w:lineRule="auto"/>
              <w:ind w:left="108" w:right="0" w:firstLine="240"/>
              <w:jc w:val="left"/>
              <w:rPr>
                <w:lang w:val="ru-RU"/>
              </w:rPr>
            </w:pPr>
            <w:r>
              <w:rPr>
                <w:lang w:val="ru-RU"/>
              </w:rPr>
              <w:t>Нахождение известных насекомых на рисунках. Чтение текста. Ответы на вопросы. Отгадывание загадок. Составление описательного рассказа о насекомом по плану. Запись названий насекомых в тетрадь, зарисовка насекомого.</w:t>
            </w:r>
          </w:p>
          <w:p w14:paraId="068BE427" w14:textId="77777777" w:rsidR="00DA2A0D" w:rsidRDefault="00000000">
            <w:pPr>
              <w:spacing w:after="0" w:line="276" w:lineRule="auto"/>
              <w:ind w:left="108" w:right="0" w:firstLine="0"/>
              <w:jc w:val="left"/>
              <w:rPr>
                <w:lang w:val="ru-RU"/>
              </w:rPr>
            </w:pPr>
            <w:r>
              <w:rPr>
                <w:lang w:val="ru-RU"/>
              </w:rPr>
              <w:t>Рассматривание изображения пчелы. Определение частей тела пчелы. Определение пользы пчелы для человека. Правила поведения на пасеках. Чтение текста учебника. Слушание рассказа о насекомых-вредителях. Рассматривание рисунка.</w:t>
            </w:r>
          </w:p>
          <w:p w14:paraId="3FBC59BA" w14:textId="77777777" w:rsidR="00DA2A0D" w:rsidRDefault="00000000">
            <w:pPr>
              <w:spacing w:after="0" w:line="251" w:lineRule="auto"/>
              <w:ind w:left="108" w:right="0" w:firstLine="0"/>
              <w:jc w:val="left"/>
              <w:rPr>
                <w:lang w:val="ru-RU"/>
              </w:rPr>
            </w:pPr>
            <w:r>
              <w:rPr>
                <w:lang w:val="ru-RU"/>
              </w:rPr>
              <w:t>Запись названий насекомых в тетрадь</w:t>
            </w:r>
          </w:p>
        </w:tc>
      </w:tr>
      <w:tr w:rsidR="00DA2A0D" w14:paraId="4C0641CE" w14:textId="77777777">
        <w:tblPrEx>
          <w:tblCellMar>
            <w:top w:w="0" w:type="dxa"/>
            <w:bottom w:w="0" w:type="dxa"/>
          </w:tblCellMar>
        </w:tblPrEx>
        <w:trPr>
          <w:trHeight w:val="447"/>
        </w:trPr>
        <w:tc>
          <w:tcPr>
            <w:tcW w:w="14506" w:type="dxa"/>
            <w:gridSpan w:val="4"/>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00B8C911" w14:textId="77777777" w:rsidR="00DA2A0D" w:rsidRDefault="00000000">
            <w:pPr>
              <w:spacing w:after="0" w:line="251" w:lineRule="auto"/>
              <w:ind w:left="70" w:right="0" w:firstLine="0"/>
              <w:jc w:val="center"/>
            </w:pPr>
            <w:r>
              <w:rPr>
                <w:b/>
              </w:rPr>
              <w:t>Человек (</w:t>
            </w:r>
            <w:r>
              <w:rPr>
                <w:b/>
                <w:lang w:val="ru-RU"/>
              </w:rPr>
              <w:t>12</w:t>
            </w:r>
            <w:r>
              <w:rPr>
                <w:b/>
              </w:rPr>
              <w:t xml:space="preserve"> ч)</w:t>
            </w:r>
          </w:p>
        </w:tc>
      </w:tr>
      <w:tr w:rsidR="00DA2A0D" w14:paraId="2F1C0164" w14:textId="77777777">
        <w:tblPrEx>
          <w:tblCellMar>
            <w:top w:w="0" w:type="dxa"/>
            <w:bottom w:w="0" w:type="dxa"/>
          </w:tblCellMar>
        </w:tblPrEx>
        <w:trPr>
          <w:trHeight w:val="838"/>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27175142" w14:textId="77777777" w:rsidR="00DA2A0D" w:rsidRDefault="00000000">
            <w:pPr>
              <w:spacing w:after="16" w:line="251" w:lineRule="auto"/>
              <w:ind w:left="108" w:right="0" w:firstLine="0"/>
              <w:jc w:val="left"/>
              <w:rPr>
                <w:lang w:val="ru-RU"/>
              </w:rPr>
            </w:pPr>
            <w:r>
              <w:rPr>
                <w:lang w:val="ru-RU"/>
              </w:rPr>
              <w:t>Голова и мозг человека.</w:t>
            </w:r>
          </w:p>
          <w:p w14:paraId="4495129D" w14:textId="77777777" w:rsidR="00DA2A0D" w:rsidRDefault="00000000">
            <w:pPr>
              <w:spacing w:after="2" w:line="276" w:lineRule="auto"/>
              <w:ind w:left="108" w:right="10" w:firstLine="240"/>
              <w:rPr>
                <w:lang w:val="ru-RU"/>
              </w:rPr>
            </w:pPr>
            <w:r>
              <w:rPr>
                <w:lang w:val="ru-RU"/>
              </w:rPr>
              <w:t>Профилактика травматизма головного мозга.</w:t>
            </w:r>
          </w:p>
          <w:p w14:paraId="25F7EF5F" w14:textId="77777777" w:rsidR="00DA2A0D" w:rsidRDefault="00000000">
            <w:pPr>
              <w:spacing w:after="1" w:line="276" w:lineRule="auto"/>
              <w:ind w:left="108" w:right="0" w:firstLine="240"/>
              <w:jc w:val="left"/>
              <w:rPr>
                <w:lang w:val="ru-RU"/>
              </w:rPr>
            </w:pPr>
            <w:r>
              <w:rPr>
                <w:lang w:val="ru-RU"/>
              </w:rPr>
              <w:t>Режим дня. Предупреждение перегрузок, правильное чередование труда и отдыха.</w:t>
            </w:r>
          </w:p>
          <w:p w14:paraId="33A6DD4A" w14:textId="77777777" w:rsidR="00DA2A0D" w:rsidRDefault="00000000">
            <w:pPr>
              <w:spacing w:after="0" w:line="251" w:lineRule="auto"/>
              <w:ind w:left="108" w:right="0" w:firstLine="240"/>
              <w:jc w:val="left"/>
            </w:pPr>
            <w:r>
              <w:rPr>
                <w:lang w:val="ru-RU"/>
              </w:rPr>
              <w:t xml:space="preserve">Состояние природы и ее влияние на здоровье человека. Забота человека о чистоте воды, воздуха, забота о земле. </w:t>
            </w:r>
            <w:r>
              <w:t>Охрана редких растений и исчезающих животных. Зоопарк. Заповедник. Лесничество</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23842831" w14:textId="77777777" w:rsidR="00DA2A0D" w:rsidRDefault="00000000">
            <w:pPr>
              <w:spacing w:after="0" w:line="251" w:lineRule="auto"/>
              <w:ind w:left="108" w:right="0" w:firstLine="0"/>
              <w:jc w:val="left"/>
            </w:pPr>
            <w:r>
              <w:t>Человек. Мозг человека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20069E25"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38EDA9B7" w14:textId="77777777" w:rsidR="00DA2A0D" w:rsidRDefault="00000000">
            <w:pPr>
              <w:spacing w:after="0" w:line="276" w:lineRule="auto"/>
              <w:ind w:left="108" w:right="0" w:firstLine="240"/>
              <w:rPr>
                <w:lang w:val="ru-RU"/>
              </w:rPr>
            </w:pPr>
            <w:r>
              <w:rPr>
                <w:lang w:val="ru-RU"/>
              </w:rPr>
              <w:t>Показ на схеме частей тела человека. Чтение текста учебника. Рассматривание рисунков, ответы на вопросы.</w:t>
            </w:r>
          </w:p>
          <w:p w14:paraId="109494C5" w14:textId="77777777" w:rsidR="00DA2A0D" w:rsidRDefault="00000000">
            <w:pPr>
              <w:spacing w:after="0" w:line="251" w:lineRule="auto"/>
              <w:ind w:left="108" w:right="0" w:firstLine="0"/>
              <w:jc w:val="left"/>
              <w:rPr>
                <w:lang w:val="ru-RU"/>
              </w:rPr>
            </w:pPr>
            <w:r>
              <w:rPr>
                <w:lang w:val="ru-RU"/>
              </w:rPr>
              <w:t>Сравнение мозга собаки и лягушки по рисункам</w:t>
            </w:r>
          </w:p>
        </w:tc>
      </w:tr>
      <w:tr w:rsidR="00DA2A0D" w14:paraId="37C43494" w14:textId="77777777">
        <w:tblPrEx>
          <w:tblCellMar>
            <w:top w:w="0" w:type="dxa"/>
            <w:bottom w:w="0" w:type="dxa"/>
          </w:tblCellMar>
        </w:tblPrEx>
        <w:trPr>
          <w:trHeight w:val="1114"/>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606E192A"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7AC8572A" w14:textId="77777777" w:rsidR="00DA2A0D" w:rsidRDefault="00000000">
            <w:pPr>
              <w:spacing w:after="0" w:line="251" w:lineRule="auto"/>
              <w:ind w:left="108" w:right="0" w:firstLine="0"/>
            </w:pPr>
            <w:r>
              <w:t>Профилактика травм головного мозга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72C4F093"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084E1D3C" w14:textId="77777777" w:rsidR="00DA2A0D" w:rsidRDefault="00000000">
            <w:pPr>
              <w:spacing w:after="0" w:line="251" w:lineRule="auto"/>
              <w:ind w:left="108" w:right="95" w:firstLine="240"/>
              <w:rPr>
                <w:lang w:val="ru-RU"/>
              </w:rPr>
            </w:pPr>
            <w:r>
              <w:rPr>
                <w:lang w:val="ru-RU"/>
              </w:rPr>
              <w:t>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w:t>
            </w:r>
          </w:p>
        </w:tc>
      </w:tr>
      <w:tr w:rsidR="00DA2A0D" w14:paraId="14D6DD8C" w14:textId="77777777">
        <w:tblPrEx>
          <w:tblCellMar>
            <w:top w:w="0" w:type="dxa"/>
            <w:bottom w:w="0" w:type="dxa"/>
          </w:tblCellMar>
        </w:tblPrEx>
        <w:trPr>
          <w:trHeight w:val="1945"/>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7D21EAE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193E8C26" w14:textId="77777777" w:rsidR="00DA2A0D" w:rsidRDefault="00000000">
            <w:pPr>
              <w:spacing w:after="0" w:line="251" w:lineRule="auto"/>
              <w:ind w:left="108" w:right="0" w:firstLine="0"/>
              <w:jc w:val="left"/>
            </w:pPr>
            <w:r>
              <w:t>Режим дня. Часы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0F933FA3"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1EFCFBAD" w14:textId="77777777" w:rsidR="00DA2A0D" w:rsidRDefault="00000000">
            <w:pPr>
              <w:spacing w:after="0" w:line="276" w:lineRule="auto"/>
              <w:ind w:left="108" w:right="0" w:firstLine="180"/>
              <w:jc w:val="left"/>
              <w:rPr>
                <w:lang w:val="ru-RU"/>
              </w:rPr>
            </w:pPr>
            <w:r>
              <w:rPr>
                <w:lang w:val="ru-RU"/>
              </w:rPr>
              <w:t>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w:t>
            </w:r>
          </w:p>
          <w:p w14:paraId="6A4FDCCF" w14:textId="77777777" w:rsidR="00DA2A0D" w:rsidRDefault="00000000">
            <w:pPr>
              <w:spacing w:after="0" w:line="251" w:lineRule="auto"/>
              <w:ind w:left="108" w:right="418" w:firstLine="0"/>
              <w:rPr>
                <w:lang w:val="ru-RU"/>
              </w:rPr>
            </w:pPr>
            <w:r>
              <w:rPr>
                <w:lang w:val="ru-RU"/>
              </w:rPr>
              <w:t>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w:t>
            </w:r>
          </w:p>
        </w:tc>
      </w:tr>
      <w:tr w:rsidR="00DA2A0D" w14:paraId="4AC7D327" w14:textId="77777777">
        <w:tblPrEx>
          <w:tblCellMar>
            <w:top w:w="0" w:type="dxa"/>
            <w:bottom w:w="0" w:type="dxa"/>
          </w:tblCellMar>
        </w:tblPrEx>
        <w:trPr>
          <w:trHeight w:val="838"/>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11FE105D"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5AC684B8" w14:textId="77777777" w:rsidR="00DA2A0D" w:rsidRDefault="00000000">
            <w:pPr>
              <w:spacing w:after="0" w:line="251" w:lineRule="auto"/>
              <w:ind w:left="108" w:right="0" w:firstLine="0"/>
              <w:jc w:val="left"/>
            </w:pPr>
            <w:r>
              <w:t>Профилактика переутомления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0CDE64E2"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4AD0E401" w14:textId="77777777" w:rsidR="00DA2A0D" w:rsidRDefault="00000000">
            <w:pPr>
              <w:spacing w:after="0" w:line="251" w:lineRule="auto"/>
              <w:ind w:left="108" w:right="107" w:firstLine="180"/>
            </w:pPr>
            <w:r>
              <w:rPr>
                <w:lang w:val="ru-RU"/>
              </w:rPr>
              <w:t xml:space="preserve">Практическое разучивание физкультминутки для профилактики переутомления. </w:t>
            </w:r>
            <w:r>
              <w:t>Запись комплекса гимнастики в тетрадь</w:t>
            </w:r>
          </w:p>
        </w:tc>
      </w:tr>
      <w:tr w:rsidR="00DA2A0D" w14:paraId="40385A59" w14:textId="77777777">
        <w:tblPrEx>
          <w:tblCellMar>
            <w:top w:w="0" w:type="dxa"/>
            <w:bottom w:w="0" w:type="dxa"/>
          </w:tblCellMar>
        </w:tblPrEx>
        <w:trPr>
          <w:trHeight w:val="648"/>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6EFC625F"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6356C33B" w14:textId="77777777" w:rsidR="00DA2A0D" w:rsidRDefault="00000000">
            <w:pPr>
              <w:spacing w:after="0" w:line="251" w:lineRule="auto"/>
              <w:ind w:left="108" w:right="0" w:firstLine="0"/>
            </w:pPr>
            <w:r>
              <w:t>Загрязнение воздуха, воды, почвы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128C9DDB"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5" w:type="dxa"/>
            </w:tcMar>
          </w:tcPr>
          <w:p w14:paraId="379091DB" w14:textId="77777777" w:rsidR="00DA2A0D" w:rsidRDefault="00000000">
            <w:pPr>
              <w:spacing w:after="0" w:line="251" w:lineRule="auto"/>
              <w:ind w:left="108" w:right="0" w:firstLine="180"/>
              <w:jc w:val="left"/>
              <w:rPr>
                <w:lang w:val="ru-RU"/>
              </w:rPr>
            </w:pPr>
            <w:r>
              <w:rPr>
                <w:lang w:val="ru-RU"/>
              </w:rPr>
              <w:t>Выявление причин загрязнения воздуха по рисункам. Определение действий человека по очистке воздуха.</w:t>
            </w:r>
          </w:p>
        </w:tc>
      </w:tr>
    </w:tbl>
    <w:p w14:paraId="4CEECF5D" w14:textId="77777777" w:rsidR="00DA2A0D" w:rsidRDefault="00000000">
      <w:pPr>
        <w:spacing w:after="0" w:line="251" w:lineRule="auto"/>
        <w:ind w:left="0" w:right="0" w:firstLine="0"/>
      </w:pPr>
      <w:r>
        <w:rPr>
          <w:b/>
          <w:sz w:val="25"/>
          <w:lang w:val="ru-RU"/>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32FF3411" w14:textId="77777777">
        <w:tblPrEx>
          <w:tblCellMar>
            <w:top w:w="0" w:type="dxa"/>
            <w:bottom w:w="0" w:type="dxa"/>
          </w:tblCellMar>
        </w:tblPrEx>
        <w:trPr>
          <w:trHeight w:val="3598"/>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0096041F" w14:textId="77777777" w:rsidR="00DA2A0D" w:rsidRDefault="00000000">
            <w:pPr>
              <w:spacing w:after="0" w:line="251" w:lineRule="auto"/>
              <w:ind w:left="0" w:right="0" w:firstLine="0"/>
              <w:jc w:val="left"/>
              <w:rPr>
                <w:lang w:val="ru-RU"/>
              </w:rPr>
            </w:pPr>
            <w:r>
              <w:rPr>
                <w:lang w:val="ru-RU"/>
              </w:rP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1628CADE" w14:textId="77777777" w:rsidR="00DA2A0D" w:rsidRDefault="00000000">
            <w:pPr>
              <w:spacing w:after="0" w:line="251" w:lineRule="auto"/>
              <w:ind w:left="0" w:right="0" w:firstLine="0"/>
              <w:jc w:val="left"/>
              <w:rPr>
                <w:lang w:val="ru-RU"/>
              </w:rPr>
            </w:pPr>
            <w:r>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35FB6391" w14:textId="77777777" w:rsidR="00DA2A0D" w:rsidRDefault="00000000">
            <w:pPr>
              <w:spacing w:after="0" w:line="251" w:lineRule="auto"/>
              <w:ind w:left="0" w:right="0" w:firstLine="0"/>
              <w:jc w:val="left"/>
              <w:rPr>
                <w:lang w:val="ru-RU"/>
              </w:rPr>
            </w:pPr>
            <w:r>
              <w:rPr>
                <w:lang w:val="ru-RU"/>
              </w:rP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08278A82" w14:textId="77777777" w:rsidR="00DA2A0D" w:rsidRDefault="00000000">
            <w:pPr>
              <w:spacing w:after="0" w:line="276" w:lineRule="auto"/>
              <w:ind w:left="108" w:right="0" w:firstLine="0"/>
              <w:jc w:val="left"/>
              <w:rPr>
                <w:lang w:val="ru-RU"/>
              </w:rPr>
            </w:pPr>
            <w:r>
              <w:rPr>
                <w:lang w:val="ru-RU"/>
              </w:rPr>
              <w:t>Придумывание пиктограмм, условных знаков, запрещающих загрязнение воздуха. Чтение текста учебника, выделение ответов на вопросы.</w:t>
            </w:r>
          </w:p>
          <w:p w14:paraId="6FF94A55" w14:textId="77777777" w:rsidR="00DA2A0D" w:rsidRDefault="00000000">
            <w:pPr>
              <w:spacing w:after="20" w:line="251" w:lineRule="auto"/>
              <w:ind w:left="348" w:right="0" w:firstLine="0"/>
              <w:jc w:val="left"/>
              <w:rPr>
                <w:lang w:val="ru-RU"/>
              </w:rPr>
            </w:pPr>
            <w:r>
              <w:rPr>
                <w:lang w:val="ru-RU"/>
              </w:rPr>
              <w:t>Выявление причин загрязнения воды по рисункам.</w:t>
            </w:r>
          </w:p>
          <w:p w14:paraId="49A5860E" w14:textId="77777777" w:rsidR="00DA2A0D" w:rsidRDefault="00000000">
            <w:pPr>
              <w:spacing w:after="23" w:line="251" w:lineRule="auto"/>
              <w:ind w:left="108" w:right="0" w:firstLine="0"/>
              <w:jc w:val="left"/>
              <w:rPr>
                <w:lang w:val="ru-RU"/>
              </w:rPr>
            </w:pPr>
            <w:r>
              <w:rPr>
                <w:lang w:val="ru-RU"/>
              </w:rPr>
              <w:t>Определение действий человека по очистке воды.</w:t>
            </w:r>
          </w:p>
          <w:p w14:paraId="6E14A591" w14:textId="77777777" w:rsidR="00DA2A0D" w:rsidRDefault="00000000">
            <w:pPr>
              <w:spacing w:after="1" w:line="276" w:lineRule="auto"/>
              <w:ind w:left="108" w:right="163" w:firstLine="0"/>
              <w:rPr>
                <w:lang w:val="ru-RU"/>
              </w:rPr>
            </w:pPr>
            <w:r>
              <w:rPr>
                <w:lang w:val="ru-RU"/>
              </w:rPr>
              <w:t>Придумывание пиктограмм, условных знаков, запрещающих загрязнение воды. Чтение текста учебника, выделение ответов на вопросы.</w:t>
            </w:r>
          </w:p>
          <w:p w14:paraId="2920ADC1" w14:textId="77777777" w:rsidR="00DA2A0D" w:rsidRDefault="00000000">
            <w:pPr>
              <w:spacing w:after="23" w:line="251" w:lineRule="auto"/>
              <w:ind w:left="348" w:right="0" w:firstLine="0"/>
              <w:jc w:val="left"/>
              <w:rPr>
                <w:lang w:val="ru-RU"/>
              </w:rPr>
            </w:pPr>
            <w:r>
              <w:rPr>
                <w:lang w:val="ru-RU"/>
              </w:rPr>
              <w:t>Выявление причин загрязнения почвы по рисункам.</w:t>
            </w:r>
          </w:p>
          <w:p w14:paraId="65B6852D" w14:textId="77777777" w:rsidR="00DA2A0D" w:rsidRDefault="00000000">
            <w:pPr>
              <w:spacing w:after="21" w:line="251" w:lineRule="auto"/>
              <w:ind w:left="108" w:right="0" w:firstLine="0"/>
              <w:jc w:val="left"/>
              <w:rPr>
                <w:lang w:val="ru-RU"/>
              </w:rPr>
            </w:pPr>
            <w:r>
              <w:rPr>
                <w:lang w:val="ru-RU"/>
              </w:rPr>
              <w:t>Определение действий человека по очистке почвы.</w:t>
            </w:r>
          </w:p>
          <w:p w14:paraId="261FF4CD" w14:textId="77777777" w:rsidR="00DA2A0D" w:rsidRDefault="00000000">
            <w:pPr>
              <w:spacing w:after="0" w:line="251" w:lineRule="auto"/>
              <w:ind w:left="108" w:right="0" w:firstLine="0"/>
              <w:jc w:val="left"/>
            </w:pPr>
            <w:r>
              <w:rPr>
                <w:lang w:val="ru-RU"/>
              </w:rPr>
              <w:t xml:space="preserve">Придумывание пиктограмм, условных знаков, запрещающих загрязнение почвы, зарисовка в тетрадь. </w:t>
            </w:r>
            <w:r>
              <w:t>Чтение текста учебника, ответы на вопросы</w:t>
            </w:r>
          </w:p>
        </w:tc>
      </w:tr>
      <w:tr w:rsidR="00DA2A0D" w14:paraId="7D64AEAD" w14:textId="77777777">
        <w:tblPrEx>
          <w:tblCellMar>
            <w:top w:w="0" w:type="dxa"/>
            <w:bottom w:w="0" w:type="dxa"/>
          </w:tblCellMar>
        </w:tblPrEx>
        <w:trPr>
          <w:trHeight w:val="166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037D309E"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74BED8F7" w14:textId="77777777" w:rsidR="00DA2A0D" w:rsidRDefault="00000000">
            <w:pPr>
              <w:spacing w:after="14" w:line="251" w:lineRule="auto"/>
              <w:ind w:left="108" w:right="0" w:firstLine="0"/>
              <w:jc w:val="left"/>
            </w:pPr>
            <w:r>
              <w:t>Заповедники.</w:t>
            </w:r>
          </w:p>
          <w:p w14:paraId="58966514" w14:textId="77777777" w:rsidR="00DA2A0D" w:rsidRDefault="00000000">
            <w:pPr>
              <w:spacing w:after="0" w:line="251" w:lineRule="auto"/>
              <w:ind w:left="108" w:right="0" w:firstLine="0"/>
              <w:jc w:val="left"/>
            </w:pPr>
            <w:r>
              <w:t>Зоопарк (по выбору)</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1CB09918"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3DEDE59E" w14:textId="77777777" w:rsidR="00DA2A0D" w:rsidRDefault="00000000">
            <w:pPr>
              <w:spacing w:after="0" w:line="276" w:lineRule="auto"/>
              <w:ind w:left="108" w:right="0" w:firstLine="180"/>
              <w:jc w:val="left"/>
              <w:rPr>
                <w:lang w:val="ru-RU"/>
              </w:rPr>
            </w:pPr>
            <w:r>
              <w:rPr>
                <w:lang w:val="ru-RU"/>
              </w:rPr>
              <w:t>Определение понятия заповедник. Чтение понятия в тексте. Запись понятия в тетрадь. Составление рассказа о занятиях людей, работающих в заповедниках, лесничествах. Словарная работа (заповедник, лесничество)</w:t>
            </w:r>
          </w:p>
          <w:p w14:paraId="6A8EA534" w14:textId="77777777" w:rsidR="00DA2A0D" w:rsidRDefault="00000000">
            <w:pPr>
              <w:spacing w:after="0" w:line="251" w:lineRule="auto"/>
              <w:ind w:left="108" w:right="0" w:firstLine="0"/>
              <w:jc w:val="left"/>
            </w:pPr>
            <w:r>
              <w:rPr>
                <w:lang w:val="ru-RU"/>
              </w:rPr>
              <w:t xml:space="preserve">Экскурсия в зоопарк. Слушание рассказа учителя о животных зоопарка. </w:t>
            </w:r>
            <w:r>
              <w:t>Рассматривание объектов, зарисовка в тетрадь</w:t>
            </w:r>
          </w:p>
        </w:tc>
      </w:tr>
      <w:tr w:rsidR="00DA2A0D" w14:paraId="5B75E95D" w14:textId="77777777">
        <w:tblPrEx>
          <w:tblCellMar>
            <w:top w:w="0" w:type="dxa"/>
            <w:bottom w:w="0" w:type="dxa"/>
          </w:tblCellMar>
        </w:tblPrEx>
        <w:trPr>
          <w:trHeight w:val="478"/>
        </w:trPr>
        <w:tc>
          <w:tcPr>
            <w:tcW w:w="14506" w:type="dxa"/>
            <w:gridSpan w:val="4"/>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1A8E2D8B" w14:textId="77777777" w:rsidR="00DA2A0D" w:rsidRDefault="00000000">
            <w:pPr>
              <w:spacing w:after="0" w:line="251" w:lineRule="auto"/>
              <w:ind w:left="71" w:right="0" w:firstLine="0"/>
              <w:jc w:val="center"/>
            </w:pPr>
            <w:r>
              <w:rPr>
                <w:b/>
              </w:rPr>
              <w:t>Безопасное поведение (</w:t>
            </w:r>
            <w:r>
              <w:rPr>
                <w:b/>
                <w:lang w:val="ru-RU"/>
              </w:rPr>
              <w:t>8</w:t>
            </w:r>
            <w:r>
              <w:rPr>
                <w:b/>
              </w:rPr>
              <w:t xml:space="preserve"> ч)</w:t>
            </w:r>
          </w:p>
        </w:tc>
      </w:tr>
      <w:tr w:rsidR="00DA2A0D" w14:paraId="5ADD7B94" w14:textId="77777777">
        <w:tblPrEx>
          <w:tblCellMar>
            <w:top w:w="0" w:type="dxa"/>
            <w:bottom w:w="0" w:type="dxa"/>
          </w:tblCellMar>
        </w:tblPrEx>
        <w:trPr>
          <w:trHeight w:val="2495"/>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558673A5" w14:textId="77777777" w:rsidR="00DA2A0D" w:rsidRDefault="00000000">
            <w:pPr>
              <w:spacing w:after="0" w:line="276" w:lineRule="auto"/>
              <w:ind w:left="108" w:right="0" w:firstLine="0"/>
              <w:rPr>
                <w:lang w:val="ru-RU"/>
              </w:rPr>
            </w:pPr>
            <w:r>
              <w:rPr>
                <w:lang w:val="ru-RU"/>
              </w:rPr>
              <w:t>Правила поведения с незнакомыми людьми, в незнакомом месте.</w:t>
            </w:r>
          </w:p>
          <w:p w14:paraId="220F5922" w14:textId="77777777" w:rsidR="00DA2A0D" w:rsidRDefault="00000000">
            <w:pPr>
              <w:spacing w:after="20" w:line="251" w:lineRule="auto"/>
              <w:ind w:left="348" w:right="0" w:firstLine="0"/>
              <w:jc w:val="left"/>
              <w:rPr>
                <w:lang w:val="ru-RU"/>
              </w:rPr>
            </w:pPr>
            <w:r>
              <w:rPr>
                <w:lang w:val="ru-RU"/>
              </w:rPr>
              <w:t>Правила поведения на улице.</w:t>
            </w:r>
          </w:p>
          <w:p w14:paraId="41DB3F2C" w14:textId="77777777" w:rsidR="00DA2A0D" w:rsidRDefault="00000000">
            <w:pPr>
              <w:spacing w:after="0" w:line="276" w:lineRule="auto"/>
              <w:ind w:left="108" w:right="0" w:firstLine="0"/>
              <w:jc w:val="left"/>
            </w:pPr>
            <w:r>
              <w:rPr>
                <w:lang w:val="ru-RU"/>
              </w:rPr>
              <w:t xml:space="preserve">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w:t>
            </w:r>
            <w:r>
              <w:t>Правила безопасного поведения в общественном транспорте.</w:t>
            </w:r>
          </w:p>
          <w:p w14:paraId="13136250" w14:textId="77777777" w:rsidR="00DA2A0D" w:rsidRDefault="00000000">
            <w:pPr>
              <w:spacing w:after="0" w:line="251" w:lineRule="auto"/>
              <w:ind w:left="146" w:right="0" w:firstLine="0"/>
              <w:jc w:val="center"/>
            </w:pPr>
            <w:r>
              <w:t>Правила безопасного использование</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69AF5D0B" w14:textId="77777777" w:rsidR="00DA2A0D" w:rsidRDefault="00000000">
            <w:pPr>
              <w:spacing w:after="0" w:line="251" w:lineRule="auto"/>
              <w:ind w:left="108" w:right="0" w:firstLine="0"/>
              <w:rPr>
                <w:lang w:val="ru-RU"/>
              </w:rPr>
            </w:pPr>
            <w:r>
              <w:rPr>
                <w:lang w:val="ru-RU"/>
              </w:rPr>
              <w:t>Правила поведения в быту, в школе</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079161DD" w14:textId="77777777" w:rsidR="00DA2A0D" w:rsidRDefault="00000000">
            <w:pPr>
              <w:spacing w:after="0" w:line="251" w:lineRule="auto"/>
              <w:ind w:left="106" w:right="0" w:firstLine="0"/>
              <w:jc w:val="left"/>
            </w:pPr>
            <w:r>
              <w:rPr>
                <w:lang w:val="ru-RU"/>
              </w:rPr>
              <w:t>4</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6F642037" w14:textId="77777777" w:rsidR="00DA2A0D" w:rsidRDefault="00000000">
            <w:pPr>
              <w:spacing w:after="1" w:line="276" w:lineRule="auto"/>
              <w:ind w:left="108" w:right="0" w:firstLine="180"/>
              <w:jc w:val="left"/>
              <w:rPr>
                <w:lang w:val="ru-RU"/>
              </w:rPr>
            </w:pPr>
            <w:r>
              <w:rPr>
                <w:lang w:val="ru-RU"/>
              </w:rPr>
              <w:t>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w:t>
            </w:r>
          </w:p>
          <w:p w14:paraId="6F34E260" w14:textId="77777777" w:rsidR="00DA2A0D" w:rsidRDefault="00000000">
            <w:pPr>
              <w:spacing w:after="0" w:line="251" w:lineRule="auto"/>
              <w:ind w:left="108" w:right="0" w:firstLine="0"/>
              <w:jc w:val="left"/>
              <w:rPr>
                <w:lang w:val="ru-RU"/>
              </w:rPr>
            </w:pPr>
            <w:r>
              <w:rPr>
                <w:lang w:val="ru-RU"/>
              </w:rPr>
              <w:t>Ответы на вопросы. Разыгрывание ситуаций по правилам поведения в школе. Составление рассказа по правилам поведения в школе. Рисунок «Как правильно вести себя на уроке»</w:t>
            </w:r>
          </w:p>
        </w:tc>
      </w:tr>
      <w:tr w:rsidR="00DA2A0D" w14:paraId="770BE18A" w14:textId="77777777">
        <w:tblPrEx>
          <w:tblCellMar>
            <w:top w:w="0" w:type="dxa"/>
            <w:bottom w:w="0" w:type="dxa"/>
          </w:tblCellMar>
        </w:tblPrEx>
        <w:trPr>
          <w:trHeight w:val="840"/>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7DDABC9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4B821FA2" w14:textId="77777777" w:rsidR="00DA2A0D" w:rsidRDefault="00000000">
            <w:pPr>
              <w:spacing w:after="0" w:line="251" w:lineRule="auto"/>
              <w:ind w:left="108" w:right="0" w:firstLine="0"/>
              <w:jc w:val="left"/>
            </w:pPr>
            <w:r>
              <w:t>ПДД. Дорога. Пешеходный переход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5A0472FA" w14:textId="77777777" w:rsidR="00DA2A0D" w:rsidRDefault="00000000">
            <w:pPr>
              <w:spacing w:after="0" w:line="251" w:lineRule="auto"/>
              <w:ind w:left="106" w:right="0" w:firstLine="0"/>
              <w:jc w:val="left"/>
            </w:pPr>
            <w:r>
              <w:rPr>
                <w:lang w:val="ru-RU"/>
              </w:rPr>
              <w:t>2</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2" w:type="dxa"/>
            </w:tcMar>
          </w:tcPr>
          <w:p w14:paraId="77BBB496" w14:textId="77777777" w:rsidR="00DA2A0D" w:rsidRDefault="00000000">
            <w:pPr>
              <w:spacing w:after="0" w:line="251" w:lineRule="auto"/>
              <w:ind w:left="108" w:right="0" w:firstLine="180"/>
              <w:jc w:val="left"/>
            </w:pPr>
            <w:r>
              <w:rPr>
                <w:lang w:val="ru-RU"/>
              </w:rPr>
              <w:t xml:space="preserve">Определение частей дорог по рисунку. Работа с опорными словами (проезжая часть, полоса движения, трамвайные пути, тротуар). </w:t>
            </w:r>
            <w:r>
              <w:t>Ответы на вопросы. Чтение и разучивание правил</w:t>
            </w:r>
          </w:p>
        </w:tc>
      </w:tr>
    </w:tbl>
    <w:p w14:paraId="1DD85F80" w14:textId="77777777" w:rsidR="00DA2A0D" w:rsidRDefault="00000000">
      <w:pPr>
        <w:spacing w:after="29" w:line="251" w:lineRule="auto"/>
        <w:ind w:left="0" w:right="0" w:firstLine="0"/>
      </w:pPr>
      <w:r>
        <w:rPr>
          <w:b/>
          <w:sz w:val="20"/>
        </w:rPr>
        <w:t xml:space="preserve"> </w:t>
      </w:r>
    </w:p>
    <w:p w14:paraId="10D4686D" w14:textId="77777777" w:rsidR="00DA2A0D" w:rsidRDefault="00000000">
      <w:pPr>
        <w:spacing w:after="0" w:line="251" w:lineRule="auto"/>
        <w:ind w:left="0" w:right="0" w:firstLine="0"/>
      </w:pPr>
      <w:r>
        <w:rPr>
          <w:b/>
          <w:sz w:val="25"/>
        </w:rPr>
        <w:t xml:space="preserve"> </w:t>
      </w:r>
    </w:p>
    <w:tbl>
      <w:tblPr>
        <w:tblW w:w="14506" w:type="dxa"/>
        <w:tblInd w:w="161" w:type="dxa"/>
        <w:tblLayout w:type="fixed"/>
        <w:tblCellMar>
          <w:left w:w="10" w:type="dxa"/>
          <w:right w:w="10" w:type="dxa"/>
        </w:tblCellMar>
        <w:tblLook w:val="0000" w:firstRow="0" w:lastRow="0" w:firstColumn="0" w:lastColumn="0" w:noHBand="0" w:noVBand="0"/>
      </w:tblPr>
      <w:tblGrid>
        <w:gridCol w:w="4371"/>
        <w:gridCol w:w="2400"/>
        <w:gridCol w:w="989"/>
        <w:gridCol w:w="6746"/>
      </w:tblGrid>
      <w:tr w:rsidR="00DA2A0D" w14:paraId="4A56AE60" w14:textId="77777777">
        <w:tblPrEx>
          <w:tblCellMar>
            <w:top w:w="0" w:type="dxa"/>
            <w:bottom w:w="0" w:type="dxa"/>
          </w:tblCellMar>
        </w:tblPrEx>
        <w:trPr>
          <w:trHeight w:val="1942"/>
        </w:trPr>
        <w:tc>
          <w:tcPr>
            <w:tcW w:w="437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3FB6D68B" w14:textId="77777777" w:rsidR="00DA2A0D" w:rsidRDefault="00000000">
            <w:pPr>
              <w:spacing w:after="3" w:line="276" w:lineRule="auto"/>
              <w:ind w:left="108" w:right="139" w:firstLine="0"/>
              <w:rPr>
                <w:lang w:val="ru-RU"/>
              </w:rPr>
            </w:pPr>
            <w:r>
              <w:rPr>
                <w:lang w:val="ru-RU"/>
              </w:rPr>
              <w:t>учебных принадлежностей, Правила обращения с электричеством, газом (на кухне).</w:t>
            </w:r>
          </w:p>
          <w:p w14:paraId="64516E22" w14:textId="77777777" w:rsidR="00DA2A0D" w:rsidRDefault="00000000">
            <w:pPr>
              <w:spacing w:after="0" w:line="251" w:lineRule="auto"/>
              <w:ind w:left="108" w:right="0" w:firstLine="240"/>
              <w:rPr>
                <w:lang w:val="ru-RU"/>
              </w:rPr>
            </w:pPr>
            <w:r>
              <w:rPr>
                <w:lang w:val="ru-RU"/>
              </w:rPr>
              <w:t>Телефоны первой помощи. Звонок по телефону экстренных служб</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22FAEDD0" w14:textId="77777777" w:rsidR="00DA2A0D" w:rsidRDefault="00000000">
            <w:pPr>
              <w:spacing w:after="0" w:line="251" w:lineRule="auto"/>
              <w:ind w:left="0" w:right="0" w:firstLine="0"/>
              <w:jc w:val="left"/>
              <w:rPr>
                <w:lang w:val="ru-RU"/>
              </w:rPr>
            </w:pPr>
            <w:r>
              <w:rPr>
                <w:lang w:val="ru-RU"/>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0F8207C7" w14:textId="77777777" w:rsidR="00DA2A0D" w:rsidRDefault="00000000">
            <w:pPr>
              <w:spacing w:after="0" w:line="251" w:lineRule="auto"/>
              <w:ind w:left="0" w:right="0" w:firstLine="0"/>
              <w:jc w:val="left"/>
              <w:rPr>
                <w:lang w:val="ru-RU"/>
              </w:rPr>
            </w:pPr>
            <w:r>
              <w:rPr>
                <w:lang w:val="ru-RU"/>
              </w:rP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0A710E26" w14:textId="77777777" w:rsidR="00DA2A0D" w:rsidRDefault="00000000">
            <w:pPr>
              <w:spacing w:after="4" w:line="268" w:lineRule="auto"/>
              <w:ind w:left="108" w:right="385" w:firstLine="0"/>
              <w:rPr>
                <w:lang w:val="ru-RU"/>
              </w:rPr>
            </w:pPr>
            <w:r>
              <w:rPr>
                <w:lang w:val="ru-RU"/>
              </w:rPr>
              <w:t>поведения на дороге. Практическая отработка правил поведения на дороге. Рассматривание иллюстраций. Чтение правил перехода по «зебре» (по очереди, по цепочке).</w:t>
            </w:r>
          </w:p>
          <w:p w14:paraId="2E388BC4" w14:textId="77777777" w:rsidR="00DA2A0D" w:rsidRDefault="00000000">
            <w:pPr>
              <w:spacing w:after="0" w:line="251" w:lineRule="auto"/>
              <w:ind w:left="108" w:right="0" w:firstLine="0"/>
              <w:jc w:val="left"/>
            </w:pPr>
            <w:r>
              <w:rPr>
                <w:lang w:val="ru-RU"/>
              </w:rPr>
              <w:t xml:space="preserve">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r>
              <w:t>Разучивание стихотворения</w:t>
            </w:r>
          </w:p>
        </w:tc>
      </w:tr>
      <w:tr w:rsidR="00DA2A0D" w14:paraId="45BEB442" w14:textId="77777777">
        <w:tblPrEx>
          <w:tblCellMar>
            <w:top w:w="0" w:type="dxa"/>
            <w:bottom w:w="0" w:type="dxa"/>
          </w:tblCellMar>
        </w:tblPrEx>
        <w:trPr>
          <w:trHeight w:val="1666"/>
        </w:trPr>
        <w:tc>
          <w:tcPr>
            <w:tcW w:w="437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7A6C8059" w14:textId="77777777" w:rsidR="00DA2A0D" w:rsidRDefault="00DA2A0D">
            <w:pPr>
              <w:suppressAutoHyphens w:val="0"/>
              <w:spacing w:after="160" w:line="251" w:lineRule="auto"/>
              <w:ind w:left="0" w:right="0" w:firstLine="0"/>
              <w:jc w:val="left"/>
              <w:rPr>
                <w:rFonts w:ascii="Calibri" w:hAnsi="Calibri"/>
                <w:color w:val="auto"/>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2F84D09E" w14:textId="77777777" w:rsidR="00DA2A0D" w:rsidRDefault="00000000">
            <w:pPr>
              <w:spacing w:after="0" w:line="251" w:lineRule="auto"/>
              <w:ind w:left="108" w:right="0" w:firstLine="0"/>
              <w:jc w:val="left"/>
            </w:pPr>
            <w:r>
              <w:t>Транспорт. Мы – пассажиры</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154401A9" w14:textId="77777777" w:rsidR="00DA2A0D" w:rsidRDefault="00000000">
            <w:pPr>
              <w:spacing w:after="0" w:line="251" w:lineRule="auto"/>
              <w:ind w:left="106" w:right="0" w:firstLine="0"/>
              <w:jc w:val="left"/>
            </w:pPr>
            <w:r>
              <w:rPr>
                <w:lang w:val="ru-RU"/>
              </w:rPr>
              <w:t>8</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94" w:type="dxa"/>
            </w:tcMar>
          </w:tcPr>
          <w:p w14:paraId="6D007613" w14:textId="77777777" w:rsidR="00DA2A0D" w:rsidRDefault="00000000">
            <w:pPr>
              <w:spacing w:after="0" w:line="251" w:lineRule="auto"/>
              <w:ind w:left="108" w:right="610" w:firstLine="180"/>
              <w:rPr>
                <w:lang w:val="ru-RU"/>
              </w:rPr>
            </w:pPr>
            <w:r>
              <w:rPr>
                <w:lang w:val="ru-RU"/>
              </w:rPr>
              <w:t>Прослушивание текста. Работа с опорными словами (пассажирский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в транспорте и общественных местах (экскурсия)</w:t>
            </w:r>
          </w:p>
        </w:tc>
      </w:tr>
    </w:tbl>
    <w:p w14:paraId="40161D78" w14:textId="77777777" w:rsidR="00DA2A0D" w:rsidRDefault="00DA2A0D">
      <w:pPr>
        <w:spacing w:after="74" w:line="240" w:lineRule="auto"/>
        <w:ind w:left="0" w:right="12998" w:firstLine="0"/>
        <w:rPr>
          <w:lang w:val="ru-RU"/>
        </w:rPr>
      </w:pPr>
    </w:p>
    <w:p w14:paraId="2B75681A" w14:textId="77777777" w:rsidR="00DA2A0D" w:rsidRDefault="00000000">
      <w:pPr>
        <w:spacing w:after="46" w:line="251" w:lineRule="auto"/>
        <w:ind w:left="0" w:right="2721" w:firstLine="0"/>
        <w:jc w:val="right"/>
      </w:pPr>
      <w:r>
        <w:rPr>
          <w:b/>
          <w:lang w:val="ru-RU"/>
        </w:rPr>
        <w:t>Календарно-тематическое планирование</w:t>
      </w:r>
    </w:p>
    <w:p w14:paraId="52276950" w14:textId="77777777" w:rsidR="00DA2A0D" w:rsidRDefault="00000000">
      <w:pPr>
        <w:spacing w:after="0" w:line="251" w:lineRule="auto"/>
        <w:ind w:left="0" w:right="2721" w:firstLine="0"/>
        <w:jc w:val="right"/>
      </w:pPr>
      <w:r>
        <w:rPr>
          <w:b/>
          <w:lang w:val="ru-RU"/>
        </w:rPr>
        <w:t>1 дополнительный класс (1 год обучения)</w:t>
      </w:r>
    </w:p>
    <w:p w14:paraId="4D0000EC" w14:textId="77777777" w:rsidR="00DA2A0D" w:rsidRDefault="00000000">
      <w:pPr>
        <w:spacing w:after="0" w:line="251" w:lineRule="auto"/>
        <w:ind w:left="0" w:right="0" w:firstLine="0"/>
        <w:jc w:val="left"/>
      </w:pPr>
      <w:r>
        <w:rPr>
          <w:b/>
          <w:sz w:val="25"/>
          <w:lang w:val="ru-RU"/>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6610052" w14:textId="77777777">
        <w:tblPrEx>
          <w:tblCellMar>
            <w:top w:w="0" w:type="dxa"/>
            <w:bottom w:w="0" w:type="dxa"/>
          </w:tblCellMar>
        </w:tblPrEx>
        <w:trPr>
          <w:trHeight w:val="605"/>
        </w:trPr>
        <w:tc>
          <w:tcPr>
            <w:tcW w:w="788"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43035EE" w14:textId="77777777" w:rsidR="00DA2A0D" w:rsidRDefault="00000000">
            <w:pPr>
              <w:spacing w:after="46" w:line="251" w:lineRule="auto"/>
              <w:ind w:left="121" w:right="0" w:firstLine="0"/>
              <w:jc w:val="center"/>
            </w:pPr>
            <w:r>
              <w:rPr>
                <w:b/>
              </w:rPr>
              <w:t>№</w:t>
            </w:r>
          </w:p>
          <w:p w14:paraId="189196EC" w14:textId="77777777" w:rsidR="00DA2A0D" w:rsidRDefault="00000000">
            <w:pPr>
              <w:spacing w:after="0" w:line="251" w:lineRule="auto"/>
              <w:ind w:left="118" w:right="0" w:firstLine="0"/>
              <w:jc w:val="center"/>
            </w:pPr>
            <w:r>
              <w:rPr>
                <w:b/>
              </w:rPr>
              <w:t>п/п</w:t>
            </w:r>
          </w:p>
        </w:tc>
        <w:tc>
          <w:tcPr>
            <w:tcW w:w="1908"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4579CB3" w14:textId="77777777" w:rsidR="00DA2A0D" w:rsidRDefault="00000000">
            <w:pPr>
              <w:spacing w:after="0" w:line="251" w:lineRule="auto"/>
              <w:ind w:left="420" w:right="245" w:firstLine="0"/>
              <w:jc w:val="center"/>
            </w:pPr>
            <w:r>
              <w:rPr>
                <w:b/>
              </w:rPr>
              <w:t>Тема урока</w:t>
            </w:r>
          </w:p>
        </w:tc>
        <w:tc>
          <w:tcPr>
            <w:tcW w:w="991"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0234502" w14:textId="77777777" w:rsidR="00DA2A0D" w:rsidRDefault="00000000">
            <w:pPr>
              <w:spacing w:after="0" w:line="251" w:lineRule="auto"/>
              <w:ind w:left="0" w:right="0" w:firstLine="0"/>
              <w:jc w:val="center"/>
            </w:pPr>
            <w:r>
              <w:rPr>
                <w:b/>
              </w:rPr>
              <w:t>Кол-во часов</w:t>
            </w:r>
          </w:p>
        </w:tc>
        <w:tc>
          <w:tcPr>
            <w:tcW w:w="1057"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741B5097" w14:textId="77777777" w:rsidR="00DA2A0D" w:rsidRDefault="00000000">
            <w:pPr>
              <w:spacing w:after="0" w:line="251" w:lineRule="auto"/>
              <w:ind w:left="113" w:right="0" w:firstLine="0"/>
              <w:jc w:val="center"/>
            </w:pPr>
            <w:r>
              <w:rPr>
                <w:b/>
              </w:rPr>
              <w:t>Дата</w:t>
            </w:r>
          </w:p>
        </w:tc>
        <w:tc>
          <w:tcPr>
            <w:tcW w:w="7561" w:type="dxa"/>
            <w:gridSpan w:val="2"/>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6EF9C27" w14:textId="77777777" w:rsidR="00DA2A0D" w:rsidRDefault="00000000">
            <w:pPr>
              <w:spacing w:after="0" w:line="251" w:lineRule="auto"/>
              <w:ind w:left="117" w:right="0" w:firstLine="0"/>
              <w:jc w:val="center"/>
            </w:pPr>
            <w:r>
              <w:rPr>
                <w:b/>
              </w:rPr>
              <w:t>Планируемые результаты</w:t>
            </w:r>
          </w:p>
        </w:tc>
        <w:tc>
          <w:tcPr>
            <w:tcW w:w="2837"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41466234" w14:textId="77777777" w:rsidR="00DA2A0D" w:rsidRDefault="00000000">
            <w:pPr>
              <w:spacing w:after="1" w:line="251" w:lineRule="auto"/>
              <w:ind w:left="0" w:right="0" w:firstLine="0"/>
              <w:jc w:val="left"/>
            </w:pPr>
            <w:r>
              <w:rPr>
                <w:b/>
                <w:sz w:val="26"/>
              </w:rPr>
              <w:t xml:space="preserve"> </w:t>
            </w:r>
          </w:p>
          <w:p w14:paraId="44323D28" w14:textId="77777777" w:rsidR="00DA2A0D" w:rsidRDefault="00000000">
            <w:pPr>
              <w:spacing w:after="0" w:line="251" w:lineRule="auto"/>
              <w:ind w:left="192" w:right="0" w:firstLine="0"/>
              <w:jc w:val="left"/>
            </w:pPr>
            <w:r>
              <w:rPr>
                <w:b/>
              </w:rPr>
              <w:t>Коррекционные задачи</w:t>
            </w:r>
          </w:p>
        </w:tc>
      </w:tr>
      <w:tr w:rsidR="00DA2A0D" w14:paraId="40273800" w14:textId="77777777">
        <w:tblPrEx>
          <w:tblCellMar>
            <w:top w:w="0" w:type="dxa"/>
            <w:bottom w:w="0" w:type="dxa"/>
          </w:tblCellMar>
        </w:tblPrEx>
        <w:trPr>
          <w:trHeight w:val="456"/>
        </w:trPr>
        <w:tc>
          <w:tcPr>
            <w:tcW w:w="788"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62562CFE" w14:textId="77777777" w:rsidR="00DA2A0D" w:rsidRDefault="00DA2A0D">
            <w:pPr>
              <w:suppressAutoHyphens w:val="0"/>
              <w:spacing w:after="160" w:line="251" w:lineRule="auto"/>
              <w:ind w:left="0" w:right="0" w:firstLine="0"/>
              <w:jc w:val="left"/>
              <w:rPr>
                <w:rFonts w:ascii="Calibri" w:hAnsi="Calibri"/>
                <w:color w:val="auto"/>
              </w:rPr>
            </w:pPr>
          </w:p>
        </w:tc>
        <w:tc>
          <w:tcPr>
            <w:tcW w:w="1908"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F08F8FF" w14:textId="77777777" w:rsidR="00DA2A0D" w:rsidRDefault="00DA2A0D">
            <w:pPr>
              <w:suppressAutoHyphens w:val="0"/>
              <w:spacing w:after="160" w:line="251" w:lineRule="auto"/>
              <w:ind w:left="0" w:right="0" w:firstLine="0"/>
              <w:jc w:val="left"/>
              <w:rPr>
                <w:rFonts w:ascii="Calibri" w:hAnsi="Calibri"/>
                <w:color w:val="auto"/>
              </w:rPr>
            </w:pPr>
          </w:p>
        </w:tc>
        <w:tc>
          <w:tcPr>
            <w:tcW w:w="991"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3645179E" w14:textId="77777777" w:rsidR="00DA2A0D" w:rsidRDefault="00DA2A0D">
            <w:pPr>
              <w:suppressAutoHyphens w:val="0"/>
              <w:spacing w:after="160" w:line="251" w:lineRule="auto"/>
              <w:ind w:left="0" w:right="0" w:firstLine="0"/>
              <w:jc w:val="left"/>
              <w:rPr>
                <w:rFonts w:ascii="Calibri" w:hAnsi="Calibri"/>
                <w:color w:val="auto"/>
              </w:rPr>
            </w:pPr>
          </w:p>
        </w:tc>
        <w:tc>
          <w:tcPr>
            <w:tcW w:w="1057"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3A7DF18" w14:textId="77777777" w:rsidR="00DA2A0D" w:rsidRDefault="00DA2A0D">
            <w:pPr>
              <w:suppressAutoHyphens w:val="0"/>
              <w:spacing w:after="160" w:line="251" w:lineRule="auto"/>
              <w:ind w:left="0" w:right="0" w:firstLine="0"/>
              <w:jc w:val="left"/>
              <w:rPr>
                <w:rFonts w:ascii="Calibri" w:hAnsi="Calibri"/>
                <w:color w:val="auto"/>
              </w:rPr>
            </w:pPr>
          </w:p>
        </w:tc>
        <w:tc>
          <w:tcPr>
            <w:tcW w:w="4160"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A265544" w14:textId="77777777" w:rsidR="00DA2A0D" w:rsidRDefault="00000000">
            <w:pPr>
              <w:spacing w:after="0" w:line="251" w:lineRule="auto"/>
              <w:ind w:left="110" w:right="0" w:firstLine="0"/>
              <w:jc w:val="center"/>
            </w:pPr>
            <w:r>
              <w:rPr>
                <w:b/>
              </w:rPr>
              <w:t>Предметные</w:t>
            </w:r>
          </w:p>
        </w:tc>
        <w:tc>
          <w:tcPr>
            <w:tcW w:w="3401"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BA1D85D" w14:textId="77777777" w:rsidR="00DA2A0D" w:rsidRDefault="00000000">
            <w:pPr>
              <w:spacing w:after="0" w:line="251" w:lineRule="auto"/>
              <w:ind w:left="114" w:right="0" w:firstLine="0"/>
              <w:jc w:val="center"/>
            </w:pPr>
            <w:r>
              <w:rPr>
                <w:b/>
              </w:rPr>
              <w:t>Личностные</w:t>
            </w:r>
          </w:p>
        </w:tc>
        <w:tc>
          <w:tcPr>
            <w:tcW w:w="2837"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AF62647"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3513C5FD" w14:textId="77777777">
        <w:tblPrEx>
          <w:tblCellMar>
            <w:top w:w="0" w:type="dxa"/>
            <w:bottom w:w="0" w:type="dxa"/>
          </w:tblCellMar>
        </w:tblPrEx>
        <w:trPr>
          <w:trHeight w:val="451"/>
        </w:trPr>
        <w:tc>
          <w:tcPr>
            <w:tcW w:w="788" w:type="dxa"/>
            <w:tcBorders>
              <w:top w:val="single" w:sz="4" w:space="0" w:color="000000"/>
              <w:left w:val="single" w:sz="2" w:space="0" w:color="000000"/>
              <w:bottom w:val="single" w:sz="2" w:space="0" w:color="000000"/>
            </w:tcBorders>
            <w:shd w:val="clear" w:color="auto" w:fill="auto"/>
            <w:tcMar>
              <w:top w:w="5" w:type="dxa"/>
              <w:left w:w="0" w:type="dxa"/>
              <w:bottom w:w="0" w:type="dxa"/>
              <w:right w:w="0" w:type="dxa"/>
            </w:tcMar>
          </w:tcPr>
          <w:p w14:paraId="3B9C3968" w14:textId="77777777" w:rsidR="00DA2A0D" w:rsidRDefault="00DA2A0D">
            <w:pPr>
              <w:spacing w:after="160" w:line="251" w:lineRule="auto"/>
              <w:ind w:left="0" w:right="0" w:firstLine="0"/>
              <w:jc w:val="left"/>
            </w:pPr>
          </w:p>
        </w:tc>
        <w:tc>
          <w:tcPr>
            <w:tcW w:w="1908" w:type="dxa"/>
            <w:tcBorders>
              <w:top w:val="single" w:sz="4" w:space="0" w:color="000000"/>
              <w:bottom w:val="single" w:sz="2" w:space="0" w:color="000000"/>
            </w:tcBorders>
            <w:shd w:val="clear" w:color="auto" w:fill="auto"/>
            <w:tcMar>
              <w:top w:w="5" w:type="dxa"/>
              <w:left w:w="0" w:type="dxa"/>
              <w:bottom w:w="0" w:type="dxa"/>
              <w:right w:w="0" w:type="dxa"/>
            </w:tcMar>
          </w:tcPr>
          <w:p w14:paraId="735329B6" w14:textId="77777777" w:rsidR="00DA2A0D" w:rsidRDefault="00DA2A0D">
            <w:pPr>
              <w:spacing w:after="160" w:line="251" w:lineRule="auto"/>
              <w:ind w:left="0" w:right="0" w:firstLine="0"/>
              <w:jc w:val="left"/>
            </w:pPr>
          </w:p>
        </w:tc>
        <w:tc>
          <w:tcPr>
            <w:tcW w:w="991" w:type="dxa"/>
            <w:tcBorders>
              <w:top w:val="single" w:sz="4" w:space="0" w:color="000000"/>
              <w:bottom w:val="single" w:sz="2" w:space="0" w:color="000000"/>
            </w:tcBorders>
            <w:shd w:val="clear" w:color="auto" w:fill="auto"/>
            <w:tcMar>
              <w:top w:w="5" w:type="dxa"/>
              <w:left w:w="0" w:type="dxa"/>
              <w:bottom w:w="0" w:type="dxa"/>
              <w:right w:w="0" w:type="dxa"/>
            </w:tcMar>
          </w:tcPr>
          <w:p w14:paraId="587430A3" w14:textId="77777777" w:rsidR="00DA2A0D" w:rsidRDefault="00DA2A0D">
            <w:pPr>
              <w:spacing w:after="160" w:line="251" w:lineRule="auto"/>
              <w:ind w:left="0" w:right="0" w:firstLine="0"/>
              <w:jc w:val="left"/>
            </w:pPr>
          </w:p>
        </w:tc>
        <w:tc>
          <w:tcPr>
            <w:tcW w:w="1057" w:type="dxa"/>
            <w:tcBorders>
              <w:top w:val="single" w:sz="4" w:space="0" w:color="000000"/>
              <w:bottom w:val="single" w:sz="2" w:space="0" w:color="000000"/>
            </w:tcBorders>
            <w:shd w:val="clear" w:color="auto" w:fill="auto"/>
            <w:tcMar>
              <w:top w:w="5" w:type="dxa"/>
              <w:left w:w="0" w:type="dxa"/>
              <w:bottom w:w="0" w:type="dxa"/>
              <w:right w:w="0" w:type="dxa"/>
            </w:tcMar>
          </w:tcPr>
          <w:p w14:paraId="7C7AD16D" w14:textId="77777777" w:rsidR="00DA2A0D" w:rsidRDefault="00DA2A0D">
            <w:pPr>
              <w:spacing w:after="160" w:line="251" w:lineRule="auto"/>
              <w:ind w:left="0" w:right="0" w:firstLine="0"/>
              <w:jc w:val="left"/>
            </w:pPr>
          </w:p>
        </w:tc>
        <w:tc>
          <w:tcPr>
            <w:tcW w:w="7561" w:type="dxa"/>
            <w:gridSpan w:val="2"/>
            <w:tcBorders>
              <w:top w:val="single" w:sz="4" w:space="0" w:color="000000"/>
              <w:bottom w:val="single" w:sz="2" w:space="0" w:color="000000"/>
            </w:tcBorders>
            <w:shd w:val="clear" w:color="auto" w:fill="auto"/>
            <w:tcMar>
              <w:top w:w="5" w:type="dxa"/>
              <w:left w:w="0" w:type="dxa"/>
              <w:bottom w:w="0" w:type="dxa"/>
              <w:right w:w="0" w:type="dxa"/>
            </w:tcMar>
          </w:tcPr>
          <w:p w14:paraId="0EC1383D" w14:textId="77777777" w:rsidR="00DA2A0D" w:rsidRDefault="00000000">
            <w:pPr>
              <w:spacing w:after="0" w:line="251" w:lineRule="auto"/>
              <w:ind w:left="1370" w:right="0" w:firstLine="0"/>
              <w:jc w:val="left"/>
            </w:pPr>
            <w:r>
              <w:rPr>
                <w:b/>
              </w:rPr>
              <w:t>Безопасное поведение (18 ч)</w:t>
            </w:r>
          </w:p>
        </w:tc>
        <w:tc>
          <w:tcPr>
            <w:tcW w:w="2837" w:type="dxa"/>
            <w:tcBorders>
              <w:top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5973688" w14:textId="77777777" w:rsidR="00DA2A0D" w:rsidRDefault="00DA2A0D">
            <w:pPr>
              <w:spacing w:after="160" w:line="251" w:lineRule="auto"/>
              <w:ind w:left="0" w:right="0" w:firstLine="0"/>
              <w:jc w:val="left"/>
            </w:pPr>
          </w:p>
        </w:tc>
      </w:tr>
      <w:tr w:rsidR="00DA2A0D" w14:paraId="1CAA56D4" w14:textId="77777777">
        <w:tblPrEx>
          <w:tblCellMar>
            <w:top w:w="0" w:type="dxa"/>
            <w:bottom w:w="0" w:type="dxa"/>
          </w:tblCellMar>
        </w:tblPrEx>
        <w:trPr>
          <w:trHeight w:val="249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9F58CB" w14:textId="77777777" w:rsidR="00DA2A0D" w:rsidRDefault="00000000">
            <w:pPr>
              <w:spacing w:after="0" w:line="251" w:lineRule="auto"/>
              <w:ind w:left="122" w:right="0" w:firstLine="0"/>
              <w:jc w:val="center"/>
            </w:pPr>
            <w:r>
              <w:t>1-2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1E5470" w14:textId="77777777" w:rsidR="00DA2A0D" w:rsidRDefault="00000000">
            <w:pPr>
              <w:spacing w:after="0" w:line="251" w:lineRule="auto"/>
              <w:ind w:left="113" w:right="0" w:firstLine="0"/>
              <w:jc w:val="left"/>
            </w:pPr>
            <w:r>
              <w:t>Моя школа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9A2DB9"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D8CE4C"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6F2D61" w14:textId="77777777" w:rsidR="00DA2A0D" w:rsidRDefault="00000000">
            <w:pPr>
              <w:spacing w:after="2" w:line="276" w:lineRule="auto"/>
              <w:ind w:left="182" w:right="0" w:firstLine="0"/>
              <w:jc w:val="left"/>
              <w:rPr>
                <w:lang w:val="ru-RU"/>
              </w:rPr>
            </w:pPr>
            <w:r>
              <w:rPr>
                <w:lang w:val="ru-RU"/>
              </w:rPr>
              <w:t>Знать о предметах ближайшего окружения.</w:t>
            </w:r>
          </w:p>
          <w:p w14:paraId="7D2C87C6" w14:textId="77777777" w:rsidR="00DA2A0D" w:rsidRDefault="00000000">
            <w:pPr>
              <w:spacing w:after="0" w:line="276" w:lineRule="auto"/>
              <w:ind w:left="182" w:right="0" w:firstLine="0"/>
              <w:rPr>
                <w:lang w:val="ru-RU"/>
              </w:rPr>
            </w:pPr>
            <w:r>
              <w:rPr>
                <w:lang w:val="ru-RU"/>
              </w:rPr>
              <w:t>Уметь найти и показать объекты и предметы по инструкции учителя.</w:t>
            </w:r>
          </w:p>
          <w:p w14:paraId="3061B735" w14:textId="77777777" w:rsidR="00DA2A0D" w:rsidRDefault="00000000">
            <w:pPr>
              <w:spacing w:after="22" w:line="251" w:lineRule="auto"/>
              <w:ind w:left="182" w:right="0" w:firstLine="0"/>
              <w:jc w:val="left"/>
              <w:rPr>
                <w:lang w:val="ru-RU"/>
              </w:rPr>
            </w:pPr>
            <w:r>
              <w:rPr>
                <w:lang w:val="ru-RU"/>
              </w:rPr>
              <w:t>Умение слушать учителя;</w:t>
            </w:r>
          </w:p>
          <w:p w14:paraId="2FBE44E5" w14:textId="77777777" w:rsidR="00DA2A0D" w:rsidRDefault="00000000">
            <w:pPr>
              <w:spacing w:after="0" w:line="251" w:lineRule="auto"/>
              <w:ind w:left="182" w:right="0" w:firstLine="0"/>
              <w:jc w:val="left"/>
              <w:rPr>
                <w:lang w:val="ru-RU"/>
              </w:rPr>
            </w:pPr>
            <w:r>
              <w:rPr>
                <w:lang w:val="ru-RU"/>
              </w:rPr>
              <w:t>Знать названия школьных помещений (класс, столовая, раздевалка и другие) Ориентироваться в классе, на этаже.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65DA76" w14:textId="77777777" w:rsidR="00DA2A0D" w:rsidRDefault="00000000">
            <w:pPr>
              <w:spacing w:after="0" w:line="251" w:lineRule="auto"/>
              <w:ind w:left="96" w:right="38" w:firstLine="0"/>
              <w:jc w:val="left"/>
            </w:pPr>
            <w:r>
              <w:rPr>
                <w:lang w:val="ru-RU"/>
              </w:rPr>
              <w:t xml:space="preserve">Осознание себя как ученика, заинтересованного посещением школы, обучением, занятиями. </w:t>
            </w:r>
            <w:r>
              <w:t>Входить и выходить из помещения со звонком.</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7AAF78" w14:textId="77777777" w:rsidR="00DA2A0D" w:rsidRDefault="00000000">
            <w:pPr>
              <w:spacing w:after="0" w:line="251" w:lineRule="auto"/>
              <w:ind w:left="113" w:right="547" w:firstLine="0"/>
              <w:rPr>
                <w:lang w:val="ru-RU"/>
              </w:rPr>
            </w:pPr>
            <w:r>
              <w:rPr>
                <w:lang w:val="ru-RU"/>
              </w:rPr>
              <w:t>Обогащение и активизация словаря. Развитие устной диалогической речи.</w:t>
            </w:r>
          </w:p>
        </w:tc>
      </w:tr>
      <w:tr w:rsidR="00DA2A0D" w14:paraId="6A77CD6F" w14:textId="77777777">
        <w:tblPrEx>
          <w:tblCellMar>
            <w:top w:w="0" w:type="dxa"/>
            <w:bottom w:w="0" w:type="dxa"/>
          </w:tblCellMar>
        </w:tblPrEx>
        <w:trPr>
          <w:trHeight w:val="222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D1BA63" w14:textId="77777777" w:rsidR="00DA2A0D" w:rsidRDefault="00000000">
            <w:pPr>
              <w:spacing w:after="0" w:line="251" w:lineRule="auto"/>
              <w:ind w:left="122" w:right="0" w:firstLine="0"/>
              <w:jc w:val="center"/>
            </w:pPr>
            <w:r>
              <w:t>3-4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E84AB9" w14:textId="77777777" w:rsidR="00DA2A0D" w:rsidRDefault="00000000">
            <w:pPr>
              <w:spacing w:after="0" w:line="251" w:lineRule="auto"/>
              <w:ind w:left="113" w:right="0" w:firstLine="0"/>
              <w:jc w:val="left"/>
            </w:pPr>
            <w:r>
              <w:t>Дорога в школу</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875E1E"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F32869C"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62D3C2" w14:textId="77777777" w:rsidR="00DA2A0D" w:rsidRDefault="00000000">
            <w:pPr>
              <w:spacing w:after="0" w:line="276" w:lineRule="auto"/>
              <w:ind w:left="182" w:right="0" w:firstLine="0"/>
              <w:jc w:val="left"/>
              <w:rPr>
                <w:lang w:val="ru-RU"/>
              </w:rPr>
            </w:pPr>
            <w:r>
              <w:rPr>
                <w:lang w:val="ru-RU"/>
              </w:rPr>
              <w:t>Уметь назвать знакомые объекты. Знать элементарные знаки дорожного движения, дорожной разметки («зебра»).</w:t>
            </w:r>
          </w:p>
          <w:p w14:paraId="2A627F16" w14:textId="77777777" w:rsidR="00DA2A0D" w:rsidRDefault="00000000">
            <w:pPr>
              <w:spacing w:after="0" w:line="251" w:lineRule="auto"/>
              <w:ind w:left="182" w:right="798" w:firstLine="0"/>
              <w:rPr>
                <w:lang w:val="ru-RU"/>
              </w:rPr>
            </w:pPr>
            <w:r>
              <w:rPr>
                <w:lang w:val="ru-RU"/>
              </w:rPr>
              <w:t>Нахождение и показ остановок общественного транспорта на иллюстрациях.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FB23F05" w14:textId="77777777" w:rsidR="00DA2A0D" w:rsidRDefault="00000000">
            <w:pPr>
              <w:spacing w:after="0" w:line="251" w:lineRule="auto"/>
              <w:ind w:left="96" w:right="233" w:firstLine="0"/>
              <w:jc w:val="left"/>
              <w:rPr>
                <w:lang w:val="ru-RU"/>
              </w:rPr>
            </w:pPr>
            <w:r>
              <w:rPr>
                <w:lang w:val="ru-RU"/>
              </w:rPr>
              <w:t>Использовать принятые ритуалы социального взаимодействия с одноклассниками и учителем.</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2855FF" w14:textId="77777777" w:rsidR="00DA2A0D" w:rsidRDefault="00000000">
            <w:pPr>
              <w:spacing w:after="0" w:line="251" w:lineRule="auto"/>
              <w:ind w:left="113" w:right="227" w:firstLine="0"/>
              <w:rPr>
                <w:lang w:val="ru-RU"/>
              </w:rPr>
            </w:pPr>
            <w:r>
              <w:rPr>
                <w:lang w:val="ru-RU"/>
              </w:rPr>
              <w:t>Коррекция устной речи через формирование умения строить простые нераспространённые предложения.</w:t>
            </w:r>
          </w:p>
        </w:tc>
      </w:tr>
      <w:tr w:rsidR="00DA2A0D" w14:paraId="0A16CD79" w14:textId="77777777">
        <w:tblPrEx>
          <w:tblCellMar>
            <w:top w:w="0" w:type="dxa"/>
            <w:bottom w:w="0" w:type="dxa"/>
          </w:tblCellMar>
        </w:tblPrEx>
        <w:trPr>
          <w:trHeight w:val="38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110533" w14:textId="77777777" w:rsidR="00DA2A0D" w:rsidRDefault="00000000">
            <w:pPr>
              <w:spacing w:after="0" w:line="251" w:lineRule="auto"/>
              <w:ind w:left="122" w:right="0" w:firstLine="0"/>
              <w:jc w:val="center"/>
            </w:pPr>
            <w:r>
              <w:t>5-6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014241" w14:textId="77777777" w:rsidR="00DA2A0D" w:rsidRDefault="00000000">
            <w:pPr>
              <w:spacing w:after="0" w:line="251" w:lineRule="auto"/>
              <w:ind w:left="113" w:right="0" w:firstLine="0"/>
              <w:jc w:val="left"/>
            </w:pPr>
            <w:r>
              <w:t>Транспорт</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579174"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73E0D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8464F4" w14:textId="77777777" w:rsidR="00DA2A0D" w:rsidRDefault="00000000">
            <w:pPr>
              <w:spacing w:after="0" w:line="251" w:lineRule="auto"/>
              <w:ind w:left="106" w:right="0" w:firstLine="0"/>
              <w:jc w:val="left"/>
            </w:pPr>
            <w:r>
              <w:t>Знать названия транспорта (автобус,</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21B2DD" w14:textId="77777777" w:rsidR="00DA2A0D" w:rsidRDefault="00000000">
            <w:pPr>
              <w:spacing w:after="0" w:line="251" w:lineRule="auto"/>
              <w:ind w:left="180" w:right="0" w:firstLine="0"/>
              <w:jc w:val="left"/>
            </w:pPr>
            <w:r>
              <w:t>Понимание личной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D7BA66" w14:textId="77777777" w:rsidR="00DA2A0D" w:rsidRDefault="00000000">
            <w:pPr>
              <w:spacing w:after="0" w:line="251" w:lineRule="auto"/>
              <w:ind w:left="113" w:right="0" w:firstLine="0"/>
              <w:jc w:val="left"/>
            </w:pPr>
            <w:r>
              <w:t>Обогащение и</w:t>
            </w:r>
          </w:p>
        </w:tc>
      </w:tr>
    </w:tbl>
    <w:p w14:paraId="27D55C72"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626DC5A5" w14:textId="77777777">
        <w:tblPrEx>
          <w:tblCellMar>
            <w:top w:w="0" w:type="dxa"/>
            <w:bottom w:w="0" w:type="dxa"/>
          </w:tblCellMar>
        </w:tblPrEx>
        <w:trPr>
          <w:trHeight w:val="166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4851D0"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776E94"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DA11B0"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CE5525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93F545" w14:textId="77777777" w:rsidR="00DA2A0D" w:rsidRDefault="00000000">
            <w:pPr>
              <w:spacing w:after="0" w:line="276" w:lineRule="auto"/>
              <w:ind w:left="106" w:right="177" w:firstLine="0"/>
              <w:rPr>
                <w:lang w:val="ru-RU"/>
              </w:rPr>
            </w:pPr>
            <w:r>
              <w:rPr>
                <w:lang w:val="ru-RU"/>
              </w:rPr>
              <w:t>троллейбус, автомобиль и др.). Уметь назвать и показать части транспорта на иллюстрациях.</w:t>
            </w:r>
          </w:p>
          <w:p w14:paraId="7B353DF7" w14:textId="77777777" w:rsidR="00DA2A0D" w:rsidRDefault="00000000">
            <w:pPr>
              <w:spacing w:after="0" w:line="251" w:lineRule="auto"/>
              <w:ind w:left="106" w:right="76" w:firstLine="0"/>
              <w:jc w:val="left"/>
              <w:rPr>
                <w:lang w:val="ru-RU"/>
              </w:rPr>
            </w:pPr>
            <w:r>
              <w:rPr>
                <w:lang w:val="ru-RU"/>
              </w:rPr>
              <w:t>Уметь зарисовать транспорт в альбоме (по трафарету, с помощью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972E22" w14:textId="77777777" w:rsidR="00DA2A0D" w:rsidRDefault="00000000">
            <w:pPr>
              <w:spacing w:after="0" w:line="251" w:lineRule="auto"/>
              <w:ind w:left="180" w:right="0" w:firstLine="0"/>
              <w:jc w:val="left"/>
              <w:rPr>
                <w:lang w:val="ru-RU"/>
              </w:rPr>
            </w:pPr>
            <w:r>
              <w:rPr>
                <w:lang w:val="ru-RU"/>
              </w:rPr>
              <w:t>ответственности за свои поступки на основе представлений о этических нормах и правилах поведения в современном обществе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D19C80" w14:textId="77777777" w:rsidR="00DA2A0D" w:rsidRDefault="00000000">
            <w:pPr>
              <w:spacing w:after="0" w:line="251" w:lineRule="auto"/>
              <w:ind w:left="151" w:right="454" w:hanging="38"/>
              <w:rPr>
                <w:lang w:val="ru-RU"/>
              </w:rPr>
            </w:pPr>
            <w:r>
              <w:rPr>
                <w:lang w:val="ru-RU"/>
              </w:rPr>
              <w:t>активизация словаря. Коррекция внимания, образного мышления.</w:t>
            </w:r>
          </w:p>
        </w:tc>
      </w:tr>
      <w:tr w:rsidR="00DA2A0D" w14:paraId="501BA8C6" w14:textId="77777777">
        <w:tblPrEx>
          <w:tblCellMar>
            <w:top w:w="0" w:type="dxa"/>
            <w:bottom w:w="0" w:type="dxa"/>
          </w:tblCellMar>
        </w:tblPrEx>
        <w:trPr>
          <w:trHeight w:val="332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44418E" w14:textId="77777777" w:rsidR="00DA2A0D" w:rsidRDefault="00000000">
            <w:pPr>
              <w:spacing w:after="0" w:line="251" w:lineRule="auto"/>
              <w:ind w:left="120" w:right="0" w:firstLine="0"/>
              <w:jc w:val="center"/>
            </w:pPr>
            <w:r>
              <w:t>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93ACAA" w14:textId="77777777" w:rsidR="00DA2A0D" w:rsidRDefault="00000000">
            <w:pPr>
              <w:spacing w:after="0" w:line="251" w:lineRule="auto"/>
              <w:ind w:left="113" w:right="0" w:firstLine="0"/>
              <w:jc w:val="left"/>
            </w:pPr>
            <w:r>
              <w:t>Мой класс</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53EBEC"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F8E815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05DBAD" w14:textId="77777777" w:rsidR="00DA2A0D" w:rsidRDefault="00000000">
            <w:pPr>
              <w:spacing w:after="1" w:line="276" w:lineRule="auto"/>
              <w:ind w:left="106" w:right="0" w:firstLine="0"/>
              <w:jc w:val="left"/>
              <w:rPr>
                <w:lang w:val="ru-RU"/>
              </w:rPr>
            </w:pPr>
            <w:r>
              <w:rPr>
                <w:lang w:val="ru-RU"/>
              </w:rPr>
              <w:t>Уметь показать объекты по инструкции учителя (доска, парта, стул, шкаф) (реальные объекты и на иллюстрациях).</w:t>
            </w:r>
          </w:p>
          <w:p w14:paraId="10C93E50" w14:textId="77777777" w:rsidR="00DA2A0D" w:rsidRDefault="00000000">
            <w:pPr>
              <w:spacing w:after="0" w:line="251" w:lineRule="auto"/>
              <w:ind w:left="106" w:right="331" w:firstLine="0"/>
              <w:jc w:val="left"/>
            </w:pPr>
            <w:r>
              <w:rPr>
                <w:lang w:val="ru-RU"/>
              </w:rPr>
              <w:t xml:space="preserve">Уметь соотнести иллюстративный материал с реальным объектом. Уметь выполнять действия по инструкции (сядь за парту, встань у доски, подойди к двери и др.). </w:t>
            </w:r>
            <w:r>
              <w:t>Знать имя соседа по парте, других одноклассников.</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683AF6" w14:textId="77777777" w:rsidR="00DA2A0D" w:rsidRDefault="00000000">
            <w:pPr>
              <w:spacing w:after="0" w:line="251" w:lineRule="auto"/>
              <w:ind w:left="180" w:right="0" w:firstLine="0"/>
              <w:jc w:val="left"/>
              <w:rPr>
                <w:lang w:val="ru-RU"/>
              </w:rPr>
            </w:pPr>
            <w:r>
              <w:rPr>
                <w:lang w:val="ru-RU"/>
              </w:rPr>
              <w:t>Использовать принятые ритуалы социального взаимодействия с одноклассниками и учителем.</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AAB62D" w14:textId="77777777" w:rsidR="00DA2A0D" w:rsidRDefault="00000000">
            <w:pPr>
              <w:spacing w:after="0" w:line="251" w:lineRule="auto"/>
              <w:ind w:left="113" w:right="0" w:firstLine="0"/>
              <w:jc w:val="left"/>
              <w:rPr>
                <w:lang w:val="ru-RU"/>
              </w:rPr>
            </w:pPr>
            <w:r>
              <w:rPr>
                <w:lang w:val="ru-RU"/>
              </w:rPr>
              <w:t>Обогащение и активизация словаря. Развитие умения выполнять простые инструкции.</w:t>
            </w:r>
          </w:p>
        </w:tc>
      </w:tr>
      <w:tr w:rsidR="00DA2A0D" w14:paraId="149E1895" w14:textId="77777777">
        <w:tblPrEx>
          <w:tblCellMar>
            <w:top w:w="0" w:type="dxa"/>
            <w:bottom w:w="0" w:type="dxa"/>
          </w:tblCellMar>
        </w:tblPrEx>
        <w:trPr>
          <w:trHeight w:val="20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269842" w14:textId="77777777" w:rsidR="00DA2A0D" w:rsidRDefault="00000000">
            <w:pPr>
              <w:spacing w:after="0" w:line="251" w:lineRule="auto"/>
              <w:ind w:left="120" w:right="0" w:firstLine="0"/>
              <w:jc w:val="center"/>
            </w:pPr>
            <w:r>
              <w:t>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ABFE21" w14:textId="77777777" w:rsidR="00DA2A0D" w:rsidRDefault="00000000">
            <w:pPr>
              <w:spacing w:after="0" w:line="251" w:lineRule="auto"/>
              <w:ind w:left="113" w:right="0" w:firstLine="0"/>
            </w:pPr>
            <w:r>
              <w:t>Мои обязанности в классе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41363F"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CAC4E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5F0F70F" w14:textId="77777777" w:rsidR="00DA2A0D" w:rsidRDefault="00000000">
            <w:pPr>
              <w:spacing w:after="20" w:line="251" w:lineRule="auto"/>
              <w:ind w:left="106" w:right="0" w:firstLine="0"/>
              <w:jc w:val="left"/>
              <w:rPr>
                <w:lang w:val="ru-RU"/>
              </w:rPr>
            </w:pPr>
            <w:r>
              <w:rPr>
                <w:lang w:val="ru-RU"/>
              </w:rPr>
              <w:t>Уметь слушать рассказ учителя.</w:t>
            </w:r>
          </w:p>
          <w:p w14:paraId="4842E12D" w14:textId="77777777" w:rsidR="00DA2A0D" w:rsidRDefault="00000000">
            <w:pPr>
              <w:spacing w:after="20" w:line="251" w:lineRule="auto"/>
              <w:ind w:left="106" w:right="0" w:firstLine="0"/>
              <w:jc w:val="left"/>
              <w:rPr>
                <w:lang w:val="ru-RU"/>
              </w:rPr>
            </w:pPr>
            <w:r>
              <w:rPr>
                <w:lang w:val="ru-RU"/>
              </w:rPr>
              <w:t>Знать обязанности дежурного.</w:t>
            </w:r>
          </w:p>
          <w:p w14:paraId="48C5564F" w14:textId="77777777" w:rsidR="00DA2A0D" w:rsidRDefault="00000000">
            <w:pPr>
              <w:spacing w:after="0" w:line="251" w:lineRule="auto"/>
              <w:ind w:left="106" w:right="0" w:firstLine="0"/>
              <w:jc w:val="left"/>
              <w:rPr>
                <w:lang w:val="ru-RU"/>
              </w:rPr>
            </w:pPr>
            <w:r>
              <w:rPr>
                <w:lang w:val="ru-RU"/>
              </w:rPr>
              <w:t>Уметь отвечать на вопросы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8D022B" w14:textId="77777777" w:rsidR="00DA2A0D" w:rsidRDefault="00000000">
            <w:pPr>
              <w:spacing w:after="0" w:line="251" w:lineRule="auto"/>
              <w:ind w:left="180" w:right="0" w:firstLine="0"/>
              <w:jc w:val="left"/>
              <w:rPr>
                <w:lang w:val="ru-RU"/>
              </w:rPr>
            </w:pPr>
            <w:r>
              <w:rPr>
                <w:lang w:val="ru-RU"/>
              </w:rPr>
              <w:t>Первоначальные навыки сотрудничества со взрослыми и сверстниками в процессе выполнения совместной учебной деятельности на уроке.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9913EC" w14:textId="77777777" w:rsidR="00DA2A0D" w:rsidRDefault="00000000">
            <w:pPr>
              <w:spacing w:after="0" w:line="251" w:lineRule="auto"/>
              <w:ind w:left="113" w:right="227" w:firstLine="0"/>
              <w:jc w:val="left"/>
            </w:pPr>
            <w:r>
              <w:rPr>
                <w:lang w:val="ru-RU"/>
              </w:rPr>
              <w:t xml:space="preserve">Коррекция устной речи через формирование умения строить простые нераспространённые предложения. </w:t>
            </w:r>
            <w:r>
              <w:t>Развитие устной диалогической речи.</w:t>
            </w:r>
          </w:p>
        </w:tc>
      </w:tr>
      <w:tr w:rsidR="00DA2A0D" w14:paraId="665BA46B" w14:textId="77777777">
        <w:tblPrEx>
          <w:tblCellMar>
            <w:top w:w="0" w:type="dxa"/>
            <w:bottom w:w="0" w:type="dxa"/>
          </w:tblCellMar>
        </w:tblPrEx>
        <w:trPr>
          <w:trHeight w:val="14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21C96C" w14:textId="77777777" w:rsidR="00DA2A0D" w:rsidRDefault="00000000">
            <w:pPr>
              <w:spacing w:after="0" w:line="251" w:lineRule="auto"/>
              <w:ind w:left="120" w:right="0" w:firstLine="0"/>
              <w:jc w:val="center"/>
            </w:pPr>
            <w:r>
              <w:t>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38FE09" w14:textId="77777777" w:rsidR="00DA2A0D" w:rsidRDefault="00000000">
            <w:pPr>
              <w:spacing w:after="0" w:line="251" w:lineRule="auto"/>
              <w:ind w:left="113" w:right="0" w:firstLine="0"/>
              <w:jc w:val="left"/>
            </w:pPr>
            <w:r>
              <w:t>Мое поведение в школе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769C40"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551C3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274E95" w14:textId="77777777" w:rsidR="00DA2A0D" w:rsidRDefault="00000000">
            <w:pPr>
              <w:spacing w:after="0" w:line="251" w:lineRule="auto"/>
              <w:ind w:left="106" w:right="537" w:firstLine="0"/>
            </w:pPr>
            <w:r>
              <w:rPr>
                <w:lang w:val="ru-RU"/>
              </w:rPr>
              <w:t xml:space="preserve">Знать правила поведения в школе. Уметь найти иллюстрации, отображающих правильное поведение. </w:t>
            </w:r>
            <w:r>
              <w:t>Уметь отвечать на вопросы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FE683F" w14:textId="77777777" w:rsidR="00DA2A0D" w:rsidRDefault="00000000">
            <w:pPr>
              <w:spacing w:after="0" w:line="276" w:lineRule="auto"/>
              <w:ind w:left="94" w:right="0" w:firstLine="0"/>
              <w:jc w:val="left"/>
              <w:rPr>
                <w:lang w:val="ru-RU"/>
              </w:rPr>
            </w:pPr>
            <w:r>
              <w:rPr>
                <w:lang w:val="ru-RU"/>
              </w:rPr>
              <w:t>Умение проговаривать вслух последовательность производимых</w:t>
            </w:r>
          </w:p>
          <w:p w14:paraId="35F2029E" w14:textId="77777777" w:rsidR="00DA2A0D" w:rsidRDefault="00000000">
            <w:pPr>
              <w:spacing w:after="0" w:line="251" w:lineRule="auto"/>
              <w:ind w:left="94" w:right="0" w:firstLine="0"/>
              <w:jc w:val="left"/>
              <w:rPr>
                <w:lang w:val="ru-RU"/>
              </w:rPr>
            </w:pPr>
            <w:r>
              <w:rPr>
                <w:lang w:val="ru-RU"/>
              </w:rPr>
              <w:t>действий, опираясь на вопросы 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5B370D" w14:textId="77777777" w:rsidR="00DA2A0D" w:rsidRDefault="00000000">
            <w:pPr>
              <w:spacing w:after="0" w:line="251" w:lineRule="auto"/>
              <w:ind w:left="113" w:right="0" w:firstLine="0"/>
              <w:jc w:val="left"/>
              <w:rPr>
                <w:lang w:val="ru-RU"/>
              </w:rPr>
            </w:pPr>
            <w:r>
              <w:rPr>
                <w:lang w:val="ru-RU"/>
              </w:rPr>
              <w:t>Обогащение и активизация словаря. Развитие умения выполнять простые инструкции.</w:t>
            </w:r>
          </w:p>
        </w:tc>
      </w:tr>
      <w:tr w:rsidR="00DA2A0D" w14:paraId="6D03C6CD" w14:textId="77777777">
        <w:tblPrEx>
          <w:tblCellMar>
            <w:top w:w="0" w:type="dxa"/>
            <w:bottom w:w="0" w:type="dxa"/>
          </w:tblCellMar>
        </w:tblPrEx>
        <w:trPr>
          <w:trHeight w:val="56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BF8DA3" w14:textId="77777777" w:rsidR="00DA2A0D" w:rsidRDefault="00000000">
            <w:pPr>
              <w:spacing w:after="0" w:line="251" w:lineRule="auto"/>
              <w:ind w:left="173" w:right="0" w:firstLine="0"/>
              <w:jc w:val="left"/>
            </w:pPr>
            <w:r>
              <w:t>10-11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A98E38" w14:textId="77777777" w:rsidR="00DA2A0D" w:rsidRDefault="00000000">
            <w:pPr>
              <w:spacing w:after="0" w:line="251" w:lineRule="auto"/>
              <w:ind w:left="113" w:right="0" w:firstLine="0"/>
              <w:jc w:val="left"/>
            </w:pPr>
            <w:r>
              <w:t>Учебные вещи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C1B251"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E29B34"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68E233" w14:textId="77777777" w:rsidR="00DA2A0D" w:rsidRDefault="00000000">
            <w:pPr>
              <w:spacing w:after="0" w:line="251" w:lineRule="auto"/>
              <w:ind w:left="106" w:right="0" w:firstLine="0"/>
              <w:jc w:val="left"/>
              <w:rPr>
                <w:lang w:val="ru-RU"/>
              </w:rPr>
            </w:pPr>
            <w:r>
              <w:rPr>
                <w:lang w:val="ru-RU"/>
              </w:rPr>
              <w:t>Уметь показать и назвать знакомые предметы.</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BA7CDE" w14:textId="77777777" w:rsidR="00DA2A0D" w:rsidRDefault="00000000">
            <w:pPr>
              <w:spacing w:after="0" w:line="251" w:lineRule="auto"/>
              <w:ind w:left="108" w:right="0" w:firstLine="0"/>
              <w:jc w:val="left"/>
              <w:rPr>
                <w:lang w:val="ru-RU"/>
              </w:rPr>
            </w:pPr>
            <w:r>
              <w:rPr>
                <w:lang w:val="ru-RU"/>
              </w:rPr>
              <w:t>Положительное отношение к школе, к окружающему.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552F48" w14:textId="77777777" w:rsidR="00DA2A0D" w:rsidRDefault="00000000">
            <w:pPr>
              <w:spacing w:after="0" w:line="251" w:lineRule="auto"/>
              <w:ind w:left="113" w:right="67" w:firstLine="0"/>
              <w:jc w:val="left"/>
            </w:pPr>
            <w:r>
              <w:t>Коррекция мыслительной</w:t>
            </w:r>
          </w:p>
        </w:tc>
      </w:tr>
    </w:tbl>
    <w:p w14:paraId="44EEAB05" w14:textId="77777777" w:rsidR="00DA2A0D" w:rsidRDefault="00000000">
      <w:pPr>
        <w:spacing w:after="0" w:line="251" w:lineRule="auto"/>
        <w:ind w:left="0" w:right="0" w:firstLine="0"/>
      </w:pPr>
      <w:r>
        <w:rPr>
          <w:b/>
          <w:sz w:val="25"/>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71F78863" w14:textId="77777777">
        <w:tblPrEx>
          <w:tblCellMar>
            <w:top w:w="0" w:type="dxa"/>
            <w:bottom w:w="0" w:type="dxa"/>
          </w:tblCellMar>
        </w:tblPrEx>
        <w:trPr>
          <w:trHeight w:val="111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23C519"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4D013C"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353AA1"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17188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5154F1C" w14:textId="77777777" w:rsidR="00DA2A0D" w:rsidRDefault="00000000">
            <w:pPr>
              <w:spacing w:after="2" w:line="276" w:lineRule="auto"/>
              <w:ind w:left="106" w:right="660" w:firstLine="0"/>
              <w:rPr>
                <w:lang w:val="ru-RU"/>
              </w:rPr>
            </w:pPr>
            <w:r>
              <w:rPr>
                <w:lang w:val="ru-RU"/>
              </w:rPr>
              <w:t>Знать классификацию предметов по назначению.</w:t>
            </w:r>
          </w:p>
          <w:p w14:paraId="6D88AB01" w14:textId="77777777" w:rsidR="00DA2A0D" w:rsidRDefault="00000000">
            <w:pPr>
              <w:spacing w:after="0" w:line="251" w:lineRule="auto"/>
              <w:ind w:left="106" w:right="0" w:firstLine="0"/>
              <w:rPr>
                <w:lang w:val="ru-RU"/>
              </w:rPr>
            </w:pPr>
            <w:r>
              <w:rPr>
                <w:lang w:val="ru-RU"/>
              </w:rPr>
              <w:t>Уметь составить простой рассказ об использовании учебных предметов.</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F152A4B"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A044C7F" w14:textId="77777777" w:rsidR="00DA2A0D" w:rsidRDefault="00000000">
            <w:pPr>
              <w:spacing w:after="0" w:line="251" w:lineRule="auto"/>
              <w:ind w:left="113" w:right="408" w:firstLine="0"/>
              <w:rPr>
                <w:lang w:val="ru-RU"/>
              </w:rPr>
            </w:pPr>
            <w:r>
              <w:rPr>
                <w:lang w:val="ru-RU"/>
              </w:rPr>
              <w:t>деятельности через формирование умения называть предметы по указанным признакам.</w:t>
            </w:r>
          </w:p>
        </w:tc>
      </w:tr>
      <w:tr w:rsidR="00DA2A0D" w14:paraId="33842FE0" w14:textId="77777777">
        <w:tblPrEx>
          <w:tblCellMar>
            <w:top w:w="0" w:type="dxa"/>
            <w:bottom w:w="0" w:type="dxa"/>
          </w:tblCellMar>
        </w:tblPrEx>
        <w:trPr>
          <w:trHeight w:val="277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383F84" w14:textId="77777777" w:rsidR="00DA2A0D" w:rsidRDefault="00000000">
            <w:pPr>
              <w:spacing w:after="0" w:line="251" w:lineRule="auto"/>
              <w:ind w:left="173" w:right="0" w:firstLine="0"/>
              <w:jc w:val="left"/>
            </w:pPr>
            <w:r>
              <w:t>12-13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E9870A" w14:textId="77777777" w:rsidR="00DA2A0D" w:rsidRDefault="00000000">
            <w:pPr>
              <w:spacing w:after="0" w:line="251" w:lineRule="auto"/>
              <w:ind w:left="113" w:right="0" w:firstLine="0"/>
              <w:jc w:val="left"/>
            </w:pPr>
            <w:r>
              <w:t>Одежда и обувь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EE6D8A"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ED17F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BDD1A7" w14:textId="77777777" w:rsidR="00DA2A0D" w:rsidRDefault="00000000">
            <w:pPr>
              <w:spacing w:after="0" w:line="276" w:lineRule="auto"/>
              <w:ind w:left="106" w:right="0" w:firstLine="0"/>
              <w:rPr>
                <w:lang w:val="ru-RU"/>
              </w:rPr>
            </w:pPr>
            <w:r>
              <w:rPr>
                <w:lang w:val="ru-RU"/>
              </w:rPr>
              <w:t>Уметь показать и назвать натуральные предметы одежды, обуви.</w:t>
            </w:r>
          </w:p>
          <w:p w14:paraId="6920A2A5" w14:textId="77777777" w:rsidR="00DA2A0D" w:rsidRDefault="00000000">
            <w:pPr>
              <w:spacing w:after="2" w:line="276" w:lineRule="auto"/>
              <w:ind w:left="106" w:right="370" w:firstLine="0"/>
              <w:rPr>
                <w:lang w:val="ru-RU"/>
              </w:rPr>
            </w:pPr>
            <w:r>
              <w:rPr>
                <w:lang w:val="ru-RU"/>
              </w:rPr>
              <w:t>Знать классификацию предметов по нескольким признакам. Знать части одежды, обуви.</w:t>
            </w:r>
          </w:p>
          <w:p w14:paraId="240C8FE0" w14:textId="77777777" w:rsidR="00DA2A0D" w:rsidRDefault="00000000">
            <w:pPr>
              <w:spacing w:after="0" w:line="276" w:lineRule="auto"/>
              <w:ind w:left="106" w:right="0" w:firstLine="0"/>
              <w:jc w:val="left"/>
              <w:rPr>
                <w:lang w:val="ru-RU"/>
              </w:rPr>
            </w:pPr>
            <w:r>
              <w:rPr>
                <w:lang w:val="ru-RU"/>
              </w:rPr>
              <w:t>Уметь использовать глаголы (одеть, надеть, застегнуть, завязать, повязать, снять) в своей речи.</w:t>
            </w:r>
          </w:p>
          <w:p w14:paraId="10F8487D" w14:textId="77777777" w:rsidR="00DA2A0D" w:rsidRDefault="00000000">
            <w:pPr>
              <w:spacing w:after="0" w:line="251" w:lineRule="auto"/>
              <w:ind w:left="106" w:right="0" w:firstLine="0"/>
              <w:jc w:val="left"/>
            </w:pPr>
            <w:r>
              <w:t>Уметь выполнять инструкции педагога.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019B29" w14:textId="77777777" w:rsidR="00DA2A0D" w:rsidRDefault="00000000">
            <w:pPr>
              <w:spacing w:after="0" w:line="251" w:lineRule="auto"/>
              <w:ind w:left="180" w:right="172" w:firstLine="0"/>
              <w:rPr>
                <w:lang w:val="ru-RU"/>
              </w:rPr>
            </w:pPr>
            <w:r>
              <w:rPr>
                <w:lang w:val="ru-RU"/>
              </w:rPr>
              <w:t>Понимать заданный вопрос, в соответствии с ним строить ответ в устной форме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AA2CC3" w14:textId="77777777" w:rsidR="00DA2A0D" w:rsidRDefault="00000000">
            <w:pPr>
              <w:spacing w:after="0" w:line="251" w:lineRule="auto"/>
              <w:ind w:left="113" w:right="547" w:firstLine="0"/>
              <w:rPr>
                <w:lang w:val="ru-RU"/>
              </w:rPr>
            </w:pPr>
            <w:r>
              <w:rPr>
                <w:lang w:val="ru-RU"/>
              </w:rPr>
              <w:t>Обогащение и активизация словаря. Развитие устной диалогической речи.</w:t>
            </w:r>
          </w:p>
        </w:tc>
      </w:tr>
      <w:tr w:rsidR="00DA2A0D" w14:paraId="1FD612C0" w14:textId="77777777">
        <w:tblPrEx>
          <w:tblCellMar>
            <w:top w:w="0" w:type="dxa"/>
            <w:bottom w:w="0" w:type="dxa"/>
          </w:tblCellMar>
        </w:tblPrEx>
        <w:trPr>
          <w:trHeight w:val="276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2D61BD" w14:textId="77777777" w:rsidR="00DA2A0D" w:rsidRDefault="00000000">
            <w:pPr>
              <w:spacing w:after="0" w:line="251" w:lineRule="auto"/>
              <w:ind w:left="120" w:right="0" w:firstLine="0"/>
              <w:jc w:val="center"/>
            </w:pPr>
            <w:r>
              <w:t>14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0B86CB" w14:textId="77777777" w:rsidR="00DA2A0D" w:rsidRDefault="00000000">
            <w:pPr>
              <w:spacing w:after="0" w:line="251" w:lineRule="auto"/>
              <w:ind w:left="113" w:right="0" w:firstLine="0"/>
              <w:jc w:val="left"/>
            </w:pPr>
            <w:r>
              <w:t>Расписание уроков</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3F12C1"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BF5D7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707E08" w14:textId="77777777" w:rsidR="00DA2A0D" w:rsidRDefault="00000000">
            <w:pPr>
              <w:spacing w:after="2" w:line="276" w:lineRule="auto"/>
              <w:ind w:left="106" w:right="0" w:firstLine="0"/>
              <w:jc w:val="left"/>
              <w:rPr>
                <w:lang w:val="ru-RU"/>
              </w:rPr>
            </w:pPr>
            <w:r>
              <w:rPr>
                <w:lang w:val="ru-RU"/>
              </w:rPr>
              <w:t>Знать дни недели, названия учебных предметов.</w:t>
            </w:r>
          </w:p>
          <w:p w14:paraId="4A9FEBC5" w14:textId="77777777" w:rsidR="00DA2A0D" w:rsidRDefault="00000000">
            <w:pPr>
              <w:spacing w:after="2" w:line="276" w:lineRule="auto"/>
              <w:ind w:left="106" w:right="0" w:firstLine="0"/>
              <w:rPr>
                <w:lang w:val="ru-RU"/>
              </w:rPr>
            </w:pPr>
            <w:r>
              <w:rPr>
                <w:lang w:val="ru-RU"/>
              </w:rPr>
              <w:t>Уметь соотносить иллюстрации с названием предмета.</w:t>
            </w:r>
          </w:p>
          <w:p w14:paraId="7424CFDC" w14:textId="77777777" w:rsidR="00DA2A0D" w:rsidRDefault="00000000">
            <w:pPr>
              <w:spacing w:after="0" w:line="251" w:lineRule="auto"/>
              <w:ind w:left="106" w:right="0" w:firstLine="0"/>
              <w:jc w:val="left"/>
            </w:pPr>
            <w:r>
              <w:rPr>
                <w:lang w:val="ru-RU"/>
              </w:rPr>
              <w:t xml:space="preserve">Практическое составление расписания на сегодня (на завтра) по образцу (с помощью учителя, самостоятельно). </w:t>
            </w:r>
            <w:r>
              <w:t>Уметь подбирать иллюстрации к расписанию.</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472F52" w14:textId="77777777" w:rsidR="00DA2A0D" w:rsidRDefault="00000000">
            <w:pPr>
              <w:spacing w:after="0" w:line="251" w:lineRule="auto"/>
              <w:ind w:left="180" w:right="0" w:firstLine="0"/>
              <w:jc w:val="left"/>
              <w:rPr>
                <w:lang w:val="ru-RU"/>
              </w:rPr>
            </w:pPr>
            <w:r>
              <w:rPr>
                <w:lang w:val="ru-RU"/>
              </w:rPr>
              <w:t>Вступать в контакт и работать в коллективе (учитель – ученик, ученик – ученик, ученик – класс, учитель- класс)</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EF3522" w14:textId="77777777" w:rsidR="00DA2A0D" w:rsidRDefault="00000000">
            <w:pPr>
              <w:spacing w:after="0" w:line="251" w:lineRule="auto"/>
              <w:ind w:left="113" w:right="481" w:firstLine="0"/>
              <w:rPr>
                <w:lang w:val="ru-RU"/>
              </w:rPr>
            </w:pPr>
            <w:r>
              <w:rPr>
                <w:lang w:val="ru-RU"/>
              </w:rPr>
              <w:t>Развитие наглядно- образного мышления, умения работать по образцу учителя.</w:t>
            </w:r>
          </w:p>
        </w:tc>
      </w:tr>
      <w:tr w:rsidR="00DA2A0D" w14:paraId="421A63EF" w14:textId="77777777">
        <w:tblPrEx>
          <w:tblCellMar>
            <w:top w:w="0" w:type="dxa"/>
            <w:bottom w:w="0" w:type="dxa"/>
          </w:tblCellMar>
        </w:tblPrEx>
        <w:trPr>
          <w:trHeight w:val="239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9A0878" w14:textId="77777777" w:rsidR="00DA2A0D" w:rsidRDefault="00000000">
            <w:pPr>
              <w:spacing w:after="0" w:line="251" w:lineRule="auto"/>
              <w:ind w:left="120" w:right="0" w:firstLine="0"/>
              <w:jc w:val="center"/>
            </w:pPr>
            <w:r>
              <w:t>15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43D0B1" w14:textId="77777777" w:rsidR="00DA2A0D" w:rsidRDefault="00000000">
            <w:pPr>
              <w:spacing w:after="0" w:line="251" w:lineRule="auto"/>
              <w:ind w:left="113" w:right="0" w:firstLine="0"/>
              <w:jc w:val="left"/>
            </w:pPr>
            <w:r>
              <w:t>Мой режим дня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A9DBC3"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6089E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982AE0" w14:textId="77777777" w:rsidR="00DA2A0D" w:rsidRDefault="00000000">
            <w:pPr>
              <w:spacing w:after="42" w:line="251" w:lineRule="auto"/>
              <w:ind w:left="106" w:right="0" w:firstLine="0"/>
              <w:jc w:val="left"/>
              <w:rPr>
                <w:lang w:val="ru-RU"/>
              </w:rPr>
            </w:pPr>
            <w:r>
              <w:rPr>
                <w:lang w:val="ru-RU"/>
              </w:rPr>
              <w:t>Знать режим дня.</w:t>
            </w:r>
          </w:p>
          <w:p w14:paraId="47B1D527" w14:textId="77777777" w:rsidR="00DA2A0D" w:rsidRDefault="00000000">
            <w:pPr>
              <w:spacing w:after="2" w:line="292" w:lineRule="auto"/>
              <w:ind w:left="106" w:right="204" w:firstLine="0"/>
              <w:rPr>
                <w:lang w:val="ru-RU"/>
              </w:rPr>
            </w:pPr>
            <w:r>
              <w:rPr>
                <w:lang w:val="ru-RU"/>
              </w:rPr>
              <w:t>Уметь перечислить основные виды деятельности в режиме дня. Практическое составление режима дня по образцу (с помощью учителя).</w:t>
            </w:r>
          </w:p>
          <w:p w14:paraId="0C4B03BA" w14:textId="77777777" w:rsidR="00DA2A0D" w:rsidRDefault="00000000">
            <w:pPr>
              <w:spacing w:after="48" w:line="251" w:lineRule="auto"/>
              <w:ind w:left="106" w:right="0" w:firstLine="0"/>
              <w:jc w:val="left"/>
              <w:rPr>
                <w:lang w:val="ru-RU"/>
              </w:rPr>
            </w:pPr>
            <w:r>
              <w:rPr>
                <w:lang w:val="ru-RU"/>
              </w:rPr>
              <w:t>Уметь отвечать на вопросы учителя.</w:t>
            </w:r>
          </w:p>
          <w:p w14:paraId="34DA9FC8" w14:textId="77777777" w:rsidR="00DA2A0D" w:rsidRDefault="00000000">
            <w:pPr>
              <w:spacing w:after="0" w:line="251" w:lineRule="auto"/>
              <w:ind w:left="106" w:right="0" w:firstLine="0"/>
              <w:rPr>
                <w:lang w:val="ru-RU"/>
              </w:rPr>
            </w:pPr>
            <w:r>
              <w:rPr>
                <w:lang w:val="ru-RU"/>
              </w:rPr>
              <w:t>Знать пословицы, изученные в классе.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3091C0" w14:textId="77777777" w:rsidR="00DA2A0D" w:rsidRDefault="00000000">
            <w:pPr>
              <w:spacing w:after="0" w:line="276" w:lineRule="auto"/>
              <w:ind w:left="180" w:right="0" w:firstLine="0"/>
              <w:jc w:val="left"/>
              <w:rPr>
                <w:lang w:val="ru-RU"/>
              </w:rPr>
            </w:pPr>
            <w:r>
              <w:rPr>
                <w:lang w:val="ru-RU"/>
              </w:rPr>
              <w:t>Умение проговаривать вслух последовательность производимых</w:t>
            </w:r>
          </w:p>
          <w:p w14:paraId="5C544146" w14:textId="77777777" w:rsidR="00DA2A0D" w:rsidRDefault="00000000">
            <w:pPr>
              <w:spacing w:after="0" w:line="251" w:lineRule="auto"/>
              <w:ind w:left="180" w:right="0" w:firstLine="0"/>
              <w:jc w:val="left"/>
              <w:rPr>
                <w:lang w:val="ru-RU"/>
              </w:rPr>
            </w:pPr>
            <w:r>
              <w:rPr>
                <w:lang w:val="ru-RU"/>
              </w:rPr>
              <w:t>действий, опираясь на вопросы 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59020F" w14:textId="77777777" w:rsidR="00DA2A0D" w:rsidRDefault="00000000">
            <w:pPr>
              <w:spacing w:after="0" w:line="300" w:lineRule="auto"/>
              <w:ind w:left="113" w:right="0" w:firstLine="0"/>
              <w:rPr>
                <w:lang w:val="ru-RU"/>
              </w:rPr>
            </w:pPr>
            <w:r>
              <w:rPr>
                <w:lang w:val="ru-RU"/>
              </w:rPr>
              <w:t>Обогащение и активизация словаря.</w:t>
            </w:r>
          </w:p>
          <w:p w14:paraId="1CB0B4F2" w14:textId="77777777" w:rsidR="00DA2A0D" w:rsidRDefault="00000000">
            <w:pPr>
              <w:spacing w:after="0" w:line="251" w:lineRule="auto"/>
              <w:ind w:left="-22" w:right="0" w:firstLine="134"/>
              <w:jc w:val="left"/>
            </w:pPr>
            <w:r>
              <w:rPr>
                <w:lang w:val="ru-RU"/>
              </w:rPr>
              <w:t xml:space="preserve">Развитие устной </w:t>
            </w:r>
            <w:r>
              <w:rPr>
                <w:sz w:val="37"/>
                <w:vertAlign w:val="superscript"/>
                <w:lang w:val="ru-RU"/>
              </w:rPr>
              <w:t xml:space="preserve"> </w:t>
            </w:r>
            <w:r>
              <w:rPr>
                <w:lang w:val="ru-RU"/>
              </w:rPr>
              <w:t>диалогической речи.</w:t>
            </w:r>
          </w:p>
        </w:tc>
      </w:tr>
    </w:tbl>
    <w:p w14:paraId="09788E43"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494"/>
        <w:gridCol w:w="497"/>
        <w:gridCol w:w="1057"/>
        <w:gridCol w:w="4160"/>
        <w:gridCol w:w="3401"/>
        <w:gridCol w:w="2837"/>
      </w:tblGrid>
      <w:tr w:rsidR="00DA2A0D" w14:paraId="2892F559" w14:textId="77777777">
        <w:tblPrEx>
          <w:tblCellMar>
            <w:top w:w="0" w:type="dxa"/>
            <w:bottom w:w="0" w:type="dxa"/>
          </w:tblCellMar>
        </w:tblPrEx>
        <w:trPr>
          <w:trHeight w:val="17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F649EC" w14:textId="77777777" w:rsidR="00DA2A0D" w:rsidRDefault="00000000">
            <w:pPr>
              <w:spacing w:after="0" w:line="251" w:lineRule="auto"/>
              <w:ind w:left="124" w:right="0" w:firstLine="0"/>
              <w:jc w:val="center"/>
            </w:pPr>
            <w:r>
              <w:t>16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7EDBAB" w14:textId="77777777" w:rsidR="00DA2A0D" w:rsidRDefault="00000000">
            <w:pPr>
              <w:spacing w:after="0" w:line="251" w:lineRule="auto"/>
              <w:ind w:left="113" w:right="0" w:firstLine="0"/>
              <w:jc w:val="left"/>
            </w:pPr>
            <w:r>
              <w:t>Моя семья</w:t>
            </w:r>
          </w:p>
        </w:tc>
        <w:tc>
          <w:tcPr>
            <w:tcW w:w="494"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24BE0F8E" w14:textId="77777777" w:rsidR="00DA2A0D" w:rsidRDefault="00DA2A0D">
            <w:pPr>
              <w:spacing w:after="160" w:line="251" w:lineRule="auto"/>
              <w:ind w:left="0" w:right="0" w:firstLine="0"/>
              <w:jc w:val="left"/>
            </w:pPr>
          </w:p>
        </w:tc>
        <w:tc>
          <w:tcPr>
            <w:tcW w:w="49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678BA9" w14:textId="77777777" w:rsidR="00DA2A0D" w:rsidRDefault="00000000">
            <w:pPr>
              <w:spacing w:after="0" w:line="251" w:lineRule="auto"/>
              <w:ind w:left="0"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1659A6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E12A40" w14:textId="77777777" w:rsidR="00DA2A0D" w:rsidRDefault="00000000">
            <w:pPr>
              <w:spacing w:after="49" w:line="251" w:lineRule="auto"/>
              <w:ind w:left="106" w:right="0" w:firstLine="0"/>
              <w:jc w:val="left"/>
              <w:rPr>
                <w:lang w:val="ru-RU"/>
              </w:rPr>
            </w:pPr>
            <w:r>
              <w:rPr>
                <w:lang w:val="ru-RU"/>
              </w:rPr>
              <w:t>Знать имена членов своей семьи.</w:t>
            </w:r>
          </w:p>
          <w:p w14:paraId="061EA202" w14:textId="77777777" w:rsidR="00DA2A0D" w:rsidRDefault="00000000">
            <w:pPr>
              <w:spacing w:after="47" w:line="251" w:lineRule="auto"/>
              <w:ind w:left="106" w:right="0" w:firstLine="0"/>
              <w:jc w:val="left"/>
              <w:rPr>
                <w:lang w:val="ru-RU"/>
              </w:rPr>
            </w:pPr>
            <w:r>
              <w:rPr>
                <w:lang w:val="ru-RU"/>
              </w:rPr>
              <w:t>Уметь составить предложения</w:t>
            </w:r>
          </w:p>
          <w:p w14:paraId="6039E883" w14:textId="77777777" w:rsidR="00DA2A0D" w:rsidRDefault="00000000">
            <w:pPr>
              <w:spacing w:after="0" w:line="251" w:lineRule="auto"/>
              <w:ind w:left="106" w:right="0" w:firstLine="0"/>
              <w:rPr>
                <w:lang w:val="ru-RU"/>
              </w:rPr>
            </w:pPr>
            <w:r>
              <w:rPr>
                <w:lang w:val="ru-RU"/>
              </w:rPr>
              <w:t>(рассказ) о семье, рассказ о занятиях и профессиях членов семьи.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99D5DD" w14:textId="77777777" w:rsidR="00DA2A0D" w:rsidRDefault="00000000">
            <w:pPr>
              <w:spacing w:after="0" w:line="251" w:lineRule="auto"/>
              <w:ind w:left="108" w:right="237" w:firstLine="0"/>
              <w:rPr>
                <w:lang w:val="ru-RU"/>
              </w:rPr>
            </w:pPr>
            <w:r>
              <w:rPr>
                <w:lang w:val="ru-RU"/>
              </w:rPr>
              <w:t>Оценивать собственное поведение и поведение окружающих, использовать в общении правила вежливости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AE44D2" w14:textId="77777777" w:rsidR="00DA2A0D" w:rsidRDefault="00000000">
            <w:pPr>
              <w:spacing w:after="0" w:line="251" w:lineRule="auto"/>
              <w:ind w:left="113" w:right="227" w:firstLine="0"/>
              <w:rPr>
                <w:lang w:val="ru-RU"/>
              </w:rPr>
            </w:pPr>
            <w:r>
              <w:rPr>
                <w:lang w:val="ru-RU"/>
              </w:rPr>
              <w:t>Коррекция устной речи через формирование умения строить простые нераспространённые предложения.</w:t>
            </w:r>
          </w:p>
        </w:tc>
      </w:tr>
      <w:tr w:rsidR="00DA2A0D" w14:paraId="3CDFF20D" w14:textId="77777777">
        <w:tblPrEx>
          <w:tblCellMar>
            <w:top w:w="0" w:type="dxa"/>
            <w:bottom w:w="0" w:type="dxa"/>
          </w:tblCellMar>
        </w:tblPrEx>
        <w:trPr>
          <w:trHeight w:val="12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DB0EA1" w14:textId="77777777" w:rsidR="00DA2A0D" w:rsidRDefault="00000000">
            <w:pPr>
              <w:spacing w:after="0" w:line="251" w:lineRule="auto"/>
              <w:ind w:left="124" w:right="0" w:firstLine="0"/>
              <w:jc w:val="center"/>
            </w:pPr>
            <w:r>
              <w:t>17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CD1246" w14:textId="77777777" w:rsidR="00DA2A0D" w:rsidRDefault="00000000">
            <w:pPr>
              <w:spacing w:after="0" w:line="251" w:lineRule="auto"/>
              <w:ind w:left="113" w:right="0" w:firstLine="0"/>
            </w:pPr>
            <w:r>
              <w:t>Мои обязанности в семье</w:t>
            </w:r>
          </w:p>
        </w:tc>
        <w:tc>
          <w:tcPr>
            <w:tcW w:w="494"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3442F4D3" w14:textId="77777777" w:rsidR="00DA2A0D" w:rsidRDefault="00DA2A0D">
            <w:pPr>
              <w:spacing w:after="160" w:line="251" w:lineRule="auto"/>
              <w:ind w:left="0" w:right="0" w:firstLine="0"/>
              <w:jc w:val="left"/>
            </w:pPr>
          </w:p>
        </w:tc>
        <w:tc>
          <w:tcPr>
            <w:tcW w:w="49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B723FD" w14:textId="77777777" w:rsidR="00DA2A0D" w:rsidRDefault="00000000">
            <w:pPr>
              <w:spacing w:after="0" w:line="251" w:lineRule="auto"/>
              <w:ind w:left="0"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EC5284"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264EDE" w14:textId="77777777" w:rsidR="00DA2A0D" w:rsidRDefault="00000000">
            <w:pPr>
              <w:spacing w:after="46" w:line="251" w:lineRule="auto"/>
              <w:ind w:left="106" w:right="0" w:firstLine="0"/>
              <w:jc w:val="left"/>
              <w:rPr>
                <w:lang w:val="ru-RU"/>
              </w:rPr>
            </w:pPr>
            <w:r>
              <w:rPr>
                <w:lang w:val="ru-RU"/>
              </w:rPr>
              <w:t>Знать свои обязанности в семье.</w:t>
            </w:r>
          </w:p>
          <w:p w14:paraId="38AC8E57" w14:textId="77777777" w:rsidR="00DA2A0D" w:rsidRDefault="00000000">
            <w:pPr>
              <w:spacing w:after="48" w:line="251" w:lineRule="auto"/>
              <w:ind w:left="106" w:right="0" w:firstLine="0"/>
              <w:jc w:val="left"/>
              <w:rPr>
                <w:lang w:val="ru-RU"/>
              </w:rPr>
            </w:pPr>
            <w:r>
              <w:rPr>
                <w:lang w:val="ru-RU"/>
              </w:rPr>
              <w:t>Уметь отвечать на вопросы учителя.</w:t>
            </w:r>
          </w:p>
          <w:p w14:paraId="4EDD6477" w14:textId="77777777" w:rsidR="00DA2A0D" w:rsidRDefault="00000000">
            <w:pPr>
              <w:spacing w:after="0" w:line="251" w:lineRule="auto"/>
              <w:ind w:left="106" w:right="0" w:firstLine="0"/>
              <w:rPr>
                <w:lang w:val="ru-RU"/>
              </w:rPr>
            </w:pPr>
            <w:r>
              <w:rPr>
                <w:lang w:val="ru-RU"/>
              </w:rPr>
              <w:t>Знать пословицы, изученные в классе.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64004D" w14:textId="77777777" w:rsidR="00DA2A0D" w:rsidRDefault="00000000">
            <w:pPr>
              <w:spacing w:after="0" w:line="251" w:lineRule="auto"/>
              <w:ind w:left="180" w:right="44" w:firstLine="0"/>
              <w:rPr>
                <w:lang w:val="ru-RU"/>
              </w:rPr>
            </w:pPr>
            <w:r>
              <w:rPr>
                <w:lang w:val="ru-RU"/>
              </w:rPr>
              <w:t>Доброжелательное отношение к одноклассникам, сочувствие, сопереживание, отзывчивость</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6C3FFE" w14:textId="77777777" w:rsidR="00DA2A0D" w:rsidRDefault="00000000">
            <w:pPr>
              <w:spacing w:after="0" w:line="251" w:lineRule="auto"/>
              <w:ind w:left="113" w:right="547" w:firstLine="0"/>
              <w:rPr>
                <w:lang w:val="ru-RU"/>
              </w:rPr>
            </w:pPr>
            <w:r>
              <w:rPr>
                <w:lang w:val="ru-RU"/>
              </w:rPr>
              <w:t>Обогащение и активизация словаря. Развитие устной диалогической речи.</w:t>
            </w:r>
          </w:p>
        </w:tc>
      </w:tr>
      <w:tr w:rsidR="00DA2A0D" w14:paraId="679415F5" w14:textId="77777777">
        <w:tblPrEx>
          <w:tblCellMar>
            <w:top w:w="0" w:type="dxa"/>
            <w:bottom w:w="0" w:type="dxa"/>
          </w:tblCellMar>
        </w:tblPrEx>
        <w:trPr>
          <w:trHeight w:val="200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55C372" w14:textId="77777777" w:rsidR="00DA2A0D" w:rsidRDefault="00000000">
            <w:pPr>
              <w:spacing w:after="0" w:line="251" w:lineRule="auto"/>
              <w:ind w:left="124" w:right="0" w:firstLine="0"/>
              <w:jc w:val="center"/>
            </w:pPr>
            <w:r>
              <w:t>18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337EDBD" w14:textId="77777777" w:rsidR="00DA2A0D" w:rsidRDefault="00000000">
            <w:pPr>
              <w:spacing w:after="46" w:line="251" w:lineRule="auto"/>
              <w:ind w:left="62" w:right="0" w:firstLine="0"/>
              <w:jc w:val="left"/>
              <w:rPr>
                <w:lang w:val="ru-RU"/>
              </w:rPr>
            </w:pPr>
            <w:r>
              <w:rPr>
                <w:lang w:val="ru-RU"/>
              </w:rPr>
              <w:t>Мой город</w:t>
            </w:r>
          </w:p>
          <w:p w14:paraId="23A85948" w14:textId="77777777" w:rsidR="00DA2A0D" w:rsidRDefault="00000000">
            <w:pPr>
              <w:spacing w:after="0" w:line="251" w:lineRule="auto"/>
              <w:ind w:left="62" w:right="0" w:firstLine="0"/>
              <w:jc w:val="left"/>
              <w:rPr>
                <w:lang w:val="ru-RU"/>
              </w:rPr>
            </w:pPr>
            <w:r>
              <w:rPr>
                <w:lang w:val="ru-RU"/>
              </w:rPr>
              <w:t>(поселок, село, деревня)</w:t>
            </w:r>
          </w:p>
        </w:tc>
        <w:tc>
          <w:tcPr>
            <w:tcW w:w="494"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0C75EF09" w14:textId="77777777" w:rsidR="00DA2A0D" w:rsidRDefault="00DA2A0D">
            <w:pPr>
              <w:spacing w:after="160" w:line="251" w:lineRule="auto"/>
              <w:ind w:left="0" w:right="0" w:firstLine="0"/>
              <w:jc w:val="left"/>
              <w:rPr>
                <w:lang w:val="ru-RU"/>
              </w:rPr>
            </w:pPr>
          </w:p>
        </w:tc>
        <w:tc>
          <w:tcPr>
            <w:tcW w:w="49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5FD183" w14:textId="77777777" w:rsidR="00DA2A0D" w:rsidRDefault="00000000">
            <w:pPr>
              <w:spacing w:after="0" w:line="251" w:lineRule="auto"/>
              <w:ind w:left="2"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F54CA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89A59D" w14:textId="77777777" w:rsidR="00DA2A0D" w:rsidRDefault="00000000">
            <w:pPr>
              <w:spacing w:after="11" w:line="276" w:lineRule="auto"/>
              <w:ind w:left="106" w:right="0" w:firstLine="0"/>
              <w:jc w:val="left"/>
              <w:rPr>
                <w:lang w:val="ru-RU"/>
              </w:rPr>
            </w:pPr>
            <w:r>
              <w:rPr>
                <w:lang w:val="ru-RU"/>
              </w:rPr>
              <w:t>Знать место проживания (город, село, поселок).</w:t>
            </w:r>
          </w:p>
          <w:p w14:paraId="59A34BCE" w14:textId="77777777" w:rsidR="00DA2A0D" w:rsidRDefault="00000000">
            <w:pPr>
              <w:spacing w:after="20" w:line="268" w:lineRule="auto"/>
              <w:ind w:left="106" w:right="0" w:firstLine="0"/>
              <w:jc w:val="left"/>
              <w:rPr>
                <w:lang w:val="ru-RU"/>
              </w:rPr>
            </w:pPr>
            <w:r>
              <w:rPr>
                <w:lang w:val="ru-RU"/>
              </w:rPr>
              <w:t>Узнавание и называние объектов на иллюстрации.</w:t>
            </w:r>
          </w:p>
          <w:p w14:paraId="689FFA85" w14:textId="77777777" w:rsidR="00DA2A0D" w:rsidRDefault="00000000">
            <w:pPr>
              <w:spacing w:after="20" w:line="251" w:lineRule="auto"/>
              <w:ind w:left="106" w:right="0" w:firstLine="0"/>
              <w:jc w:val="left"/>
              <w:rPr>
                <w:lang w:val="ru-RU"/>
              </w:rPr>
            </w:pPr>
            <w:r>
              <w:rPr>
                <w:lang w:val="ru-RU"/>
              </w:rPr>
              <w:t>Уметь составить предложения</w:t>
            </w:r>
          </w:p>
          <w:p w14:paraId="5C5AB49B" w14:textId="77777777" w:rsidR="00DA2A0D" w:rsidRDefault="00000000">
            <w:pPr>
              <w:spacing w:after="0" w:line="251" w:lineRule="auto"/>
              <w:ind w:left="106" w:right="0" w:firstLine="0"/>
              <w:jc w:val="left"/>
              <w:rPr>
                <w:lang w:val="ru-RU"/>
              </w:rPr>
            </w:pPr>
            <w:r>
              <w:rPr>
                <w:lang w:val="ru-RU"/>
              </w:rPr>
              <w:t>(рассказ) по вопросам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CF748E"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B721B0" w14:textId="77777777" w:rsidR="00DA2A0D" w:rsidRDefault="00000000">
            <w:pPr>
              <w:spacing w:after="0" w:line="251" w:lineRule="auto"/>
              <w:ind w:left="142" w:right="254" w:firstLine="0"/>
              <w:rPr>
                <w:lang w:val="ru-RU"/>
              </w:rPr>
            </w:pPr>
            <w:r>
              <w:rPr>
                <w:lang w:val="ru-RU"/>
              </w:rPr>
              <w:t>Развивать устойчивость внимания, восприятие пространства, умение правильно строить предложения</w:t>
            </w:r>
          </w:p>
        </w:tc>
      </w:tr>
      <w:tr w:rsidR="00DA2A0D" w14:paraId="7C518CAC" w14:textId="77777777">
        <w:tblPrEx>
          <w:tblCellMar>
            <w:top w:w="0" w:type="dxa"/>
            <w:bottom w:w="0" w:type="dxa"/>
          </w:tblCellMar>
        </w:tblPrEx>
        <w:trPr>
          <w:trHeight w:val="384"/>
        </w:trPr>
        <w:tc>
          <w:tcPr>
            <w:tcW w:w="3190" w:type="dxa"/>
            <w:gridSpan w:val="3"/>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371B3A9C" w14:textId="77777777" w:rsidR="00DA2A0D" w:rsidRDefault="00DA2A0D">
            <w:pPr>
              <w:spacing w:after="160" w:line="251" w:lineRule="auto"/>
              <w:ind w:left="0" w:right="0" w:firstLine="0"/>
              <w:jc w:val="left"/>
              <w:rPr>
                <w:lang w:val="ru-RU"/>
              </w:rPr>
            </w:pPr>
          </w:p>
        </w:tc>
        <w:tc>
          <w:tcPr>
            <w:tcW w:w="11952" w:type="dxa"/>
            <w:gridSpan w:val="5"/>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A44E03" w14:textId="77777777" w:rsidR="00DA2A0D" w:rsidRDefault="00000000">
            <w:pPr>
              <w:spacing w:after="0" w:line="251" w:lineRule="auto"/>
              <w:ind w:left="3147" w:right="0" w:firstLine="0"/>
              <w:jc w:val="left"/>
            </w:pPr>
            <w:r>
              <w:rPr>
                <w:b/>
              </w:rPr>
              <w:t>Неживая природа (9 ч)</w:t>
            </w:r>
          </w:p>
        </w:tc>
      </w:tr>
      <w:tr w:rsidR="00DA2A0D" w14:paraId="219B33C8" w14:textId="77777777">
        <w:tblPrEx>
          <w:tblCellMar>
            <w:top w:w="0" w:type="dxa"/>
            <w:bottom w:w="0" w:type="dxa"/>
          </w:tblCellMar>
        </w:tblPrEx>
        <w:trPr>
          <w:trHeight w:val="232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8E9C8A" w14:textId="77777777" w:rsidR="00DA2A0D" w:rsidRDefault="00000000">
            <w:pPr>
              <w:spacing w:after="0" w:line="251" w:lineRule="auto"/>
              <w:ind w:left="124" w:right="0" w:firstLine="0"/>
              <w:jc w:val="center"/>
            </w:pPr>
            <w:r>
              <w:t>19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185649" w14:textId="77777777" w:rsidR="00DA2A0D" w:rsidRDefault="00000000">
            <w:pPr>
              <w:spacing w:after="0" w:line="251" w:lineRule="auto"/>
              <w:ind w:left="62" w:right="0" w:firstLine="0"/>
              <w:jc w:val="left"/>
            </w:pPr>
            <w:r>
              <w:t>Мир природы. Земля</w:t>
            </w:r>
          </w:p>
        </w:tc>
        <w:tc>
          <w:tcPr>
            <w:tcW w:w="494"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29B32DE6" w14:textId="77777777" w:rsidR="00DA2A0D" w:rsidRDefault="00000000">
            <w:pPr>
              <w:spacing w:after="0" w:line="251" w:lineRule="auto"/>
              <w:ind w:left="115" w:right="0" w:firstLine="0"/>
              <w:jc w:val="left"/>
            </w:pPr>
            <w:r>
              <w:t>1</w:t>
            </w:r>
          </w:p>
        </w:tc>
        <w:tc>
          <w:tcPr>
            <w:tcW w:w="49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F4A24D" w14:textId="77777777" w:rsidR="00DA2A0D" w:rsidRDefault="00DA2A0D">
            <w:pPr>
              <w:spacing w:after="160" w:line="251" w:lineRule="auto"/>
              <w:ind w:left="0" w:right="0" w:firstLine="0"/>
              <w:jc w:val="left"/>
            </w:pP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034455"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613AFC" w14:textId="77777777" w:rsidR="00DA2A0D" w:rsidRDefault="00000000">
            <w:pPr>
              <w:spacing w:after="0" w:line="300" w:lineRule="auto"/>
              <w:ind w:left="106" w:right="0" w:firstLine="0"/>
              <w:rPr>
                <w:lang w:val="ru-RU"/>
              </w:rPr>
            </w:pPr>
            <w:r>
              <w:rPr>
                <w:lang w:val="ru-RU"/>
              </w:rPr>
              <w:t>Знать предметы неживой природы, уметь показать их на картинках.</w:t>
            </w:r>
          </w:p>
          <w:p w14:paraId="0620A1AE" w14:textId="77777777" w:rsidR="00DA2A0D" w:rsidRDefault="00000000">
            <w:pPr>
              <w:spacing w:after="13" w:line="268" w:lineRule="auto"/>
              <w:ind w:left="106" w:right="0" w:firstLine="0"/>
              <w:jc w:val="left"/>
              <w:rPr>
                <w:lang w:val="ru-RU"/>
              </w:rPr>
            </w:pPr>
            <w:r>
              <w:rPr>
                <w:lang w:val="ru-RU"/>
              </w:rPr>
              <w:t>Узнавание и называние объектов на иллюстрации.</w:t>
            </w:r>
          </w:p>
          <w:p w14:paraId="2CE7324E" w14:textId="77777777" w:rsidR="00DA2A0D" w:rsidRDefault="00000000">
            <w:pPr>
              <w:spacing w:after="0" w:line="276" w:lineRule="auto"/>
              <w:ind w:left="106" w:right="0" w:firstLine="0"/>
              <w:rPr>
                <w:lang w:val="ru-RU"/>
              </w:rPr>
            </w:pPr>
            <w:r>
              <w:rPr>
                <w:lang w:val="ru-RU"/>
              </w:rPr>
              <w:t>Уметь отвечать на вопросы учителя. Уметь составить предложения</w:t>
            </w:r>
          </w:p>
          <w:p w14:paraId="3C81A69D" w14:textId="77777777" w:rsidR="00DA2A0D" w:rsidRDefault="00000000">
            <w:pPr>
              <w:spacing w:after="0" w:line="251" w:lineRule="auto"/>
              <w:ind w:left="106" w:right="0" w:firstLine="0"/>
              <w:jc w:val="left"/>
              <w:rPr>
                <w:lang w:val="ru-RU"/>
              </w:rPr>
            </w:pPr>
            <w:r>
              <w:rPr>
                <w:lang w:val="ru-RU"/>
              </w:rPr>
              <w:t>(рассказ) по вопросам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E1AB6D" w14:textId="77777777" w:rsidR="00DA2A0D" w:rsidRDefault="00000000">
            <w:pPr>
              <w:spacing w:after="0" w:line="251" w:lineRule="auto"/>
              <w:ind w:left="108" w:right="0" w:firstLine="0"/>
              <w:jc w:val="left"/>
              <w:rPr>
                <w:lang w:val="ru-RU"/>
              </w:rPr>
            </w:pPr>
            <w:r>
              <w:rPr>
                <w:lang w:val="ru-RU"/>
              </w:rPr>
              <w:t>Оценка совместно с учителем результатов своих действий и действий одноклассников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7A5EFE" w14:textId="77777777" w:rsidR="00DA2A0D" w:rsidRDefault="00000000">
            <w:pPr>
              <w:spacing w:after="0" w:line="251" w:lineRule="auto"/>
              <w:ind w:left="142" w:right="0" w:firstLine="0"/>
              <w:jc w:val="left"/>
              <w:rPr>
                <w:lang w:val="ru-RU"/>
              </w:rPr>
            </w:pPr>
            <w:r>
              <w:rPr>
                <w:lang w:val="ru-RU"/>
              </w:rPr>
              <w:t>Расширение представлений о многообразии окружающего мира.</w:t>
            </w:r>
          </w:p>
        </w:tc>
      </w:tr>
      <w:tr w:rsidR="00DA2A0D" w14:paraId="322B7D1D" w14:textId="77777777">
        <w:tblPrEx>
          <w:tblCellMar>
            <w:top w:w="0" w:type="dxa"/>
            <w:bottom w:w="0" w:type="dxa"/>
          </w:tblCellMar>
        </w:tblPrEx>
        <w:trPr>
          <w:trHeight w:val="15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A1E3CB9" w14:textId="77777777" w:rsidR="00DA2A0D" w:rsidRDefault="00000000">
            <w:pPr>
              <w:spacing w:after="0" w:line="251" w:lineRule="auto"/>
              <w:ind w:left="124" w:right="0" w:firstLine="0"/>
              <w:jc w:val="center"/>
            </w:pPr>
            <w:r>
              <w:t>20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0C6078" w14:textId="77777777" w:rsidR="00DA2A0D" w:rsidRDefault="00000000">
            <w:pPr>
              <w:spacing w:after="0" w:line="251" w:lineRule="auto"/>
              <w:ind w:left="113" w:right="0" w:firstLine="0"/>
              <w:jc w:val="left"/>
            </w:pPr>
            <w:r>
              <w:t>Солнце</w:t>
            </w:r>
          </w:p>
        </w:tc>
        <w:tc>
          <w:tcPr>
            <w:tcW w:w="494"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56DDBE93" w14:textId="77777777" w:rsidR="00DA2A0D" w:rsidRDefault="00000000">
            <w:pPr>
              <w:spacing w:after="0" w:line="251" w:lineRule="auto"/>
              <w:ind w:left="115" w:right="0" w:firstLine="0"/>
              <w:jc w:val="left"/>
            </w:pPr>
            <w:r>
              <w:t>1</w:t>
            </w:r>
          </w:p>
        </w:tc>
        <w:tc>
          <w:tcPr>
            <w:tcW w:w="49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E4E539" w14:textId="77777777" w:rsidR="00DA2A0D" w:rsidRDefault="00DA2A0D">
            <w:pPr>
              <w:spacing w:after="160" w:line="251" w:lineRule="auto"/>
              <w:ind w:left="0" w:right="0" w:firstLine="0"/>
              <w:jc w:val="left"/>
            </w:pP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F3A6AB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F1BB782" w14:textId="77777777" w:rsidR="00DA2A0D" w:rsidRDefault="00000000">
            <w:pPr>
              <w:spacing w:after="0" w:line="300" w:lineRule="auto"/>
              <w:ind w:left="106" w:right="418" w:firstLine="0"/>
              <w:rPr>
                <w:lang w:val="ru-RU"/>
              </w:rPr>
            </w:pPr>
            <w:r>
              <w:rPr>
                <w:lang w:val="ru-RU"/>
              </w:rPr>
              <w:t>Знать название знакомых объектов. Уметь выбрать объект из группы объектов.</w:t>
            </w:r>
          </w:p>
          <w:p w14:paraId="355BBA56" w14:textId="77777777" w:rsidR="00DA2A0D" w:rsidRDefault="00000000">
            <w:pPr>
              <w:spacing w:after="0" w:line="251" w:lineRule="auto"/>
              <w:ind w:left="106" w:right="0" w:firstLine="0"/>
              <w:rPr>
                <w:lang w:val="ru-RU"/>
              </w:rPr>
            </w:pPr>
            <w:r>
              <w:rPr>
                <w:lang w:val="ru-RU"/>
              </w:rPr>
              <w:t>Уметь составлять предложения об изученном объекте по вопросам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08535B" w14:textId="77777777" w:rsidR="00DA2A0D" w:rsidRDefault="00000000">
            <w:pPr>
              <w:spacing w:after="0" w:line="276" w:lineRule="auto"/>
              <w:ind w:left="180" w:right="0" w:firstLine="0"/>
              <w:jc w:val="left"/>
              <w:rPr>
                <w:lang w:val="ru-RU"/>
              </w:rPr>
            </w:pPr>
            <w:r>
              <w:rPr>
                <w:lang w:val="ru-RU"/>
              </w:rPr>
              <w:t>Умение проговаривать вслух последовательность производимых</w:t>
            </w:r>
          </w:p>
          <w:p w14:paraId="297282EE" w14:textId="77777777" w:rsidR="00DA2A0D" w:rsidRDefault="00000000">
            <w:pPr>
              <w:spacing w:after="0" w:line="251" w:lineRule="auto"/>
              <w:ind w:left="180" w:right="0" w:firstLine="0"/>
              <w:jc w:val="left"/>
              <w:rPr>
                <w:lang w:val="ru-RU"/>
              </w:rPr>
            </w:pPr>
            <w:r>
              <w:rPr>
                <w:lang w:val="ru-RU"/>
              </w:rPr>
              <w:t>действий, опираясь на вопросы 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15B922" w14:textId="77777777" w:rsidR="00DA2A0D" w:rsidRDefault="00000000">
            <w:pPr>
              <w:spacing w:after="0" w:line="276" w:lineRule="auto"/>
              <w:ind w:left="113" w:right="120" w:firstLine="26"/>
              <w:jc w:val="left"/>
              <w:rPr>
                <w:lang w:val="ru-RU"/>
              </w:rPr>
            </w:pPr>
            <w:r>
              <w:rPr>
                <w:lang w:val="ru-RU"/>
              </w:rPr>
              <w:t>Развитие умения строить правильно предложения,</w:t>
            </w:r>
          </w:p>
          <w:p w14:paraId="416C0A91" w14:textId="77777777" w:rsidR="00DA2A0D" w:rsidRDefault="00000000">
            <w:pPr>
              <w:spacing w:after="43" w:line="251" w:lineRule="auto"/>
              <w:ind w:left="-22" w:right="0" w:firstLine="0"/>
              <w:jc w:val="left"/>
            </w:pPr>
            <w:r>
              <w:rPr>
                <w:lang w:val="ru-RU"/>
              </w:rPr>
              <w:t xml:space="preserve"> </w:t>
            </w:r>
            <w:r>
              <w:t>развитие</w:t>
            </w:r>
          </w:p>
          <w:p w14:paraId="68DE45DF" w14:textId="77777777" w:rsidR="00DA2A0D" w:rsidRDefault="00000000">
            <w:pPr>
              <w:spacing w:after="0" w:line="251" w:lineRule="auto"/>
              <w:ind w:left="113" w:right="0" w:firstLine="0"/>
            </w:pPr>
            <w:r>
              <w:t>кратковременной памяти</w:t>
            </w:r>
          </w:p>
        </w:tc>
      </w:tr>
    </w:tbl>
    <w:p w14:paraId="496B9A1A" w14:textId="77777777" w:rsidR="00DA2A0D" w:rsidRDefault="00000000">
      <w:pPr>
        <w:spacing w:after="0" w:line="251" w:lineRule="auto"/>
        <w:ind w:left="0" w:right="0" w:firstLine="0"/>
      </w:pPr>
      <w:r>
        <w:rPr>
          <w:b/>
          <w:sz w:val="25"/>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6C05393C" w14:textId="77777777">
        <w:tblPrEx>
          <w:tblCellMar>
            <w:top w:w="0" w:type="dxa"/>
            <w:bottom w:w="0" w:type="dxa"/>
          </w:tblCellMar>
        </w:tblPrEx>
        <w:trPr>
          <w:trHeight w:val="38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4003A5BF"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6FA631B"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EB8F108"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8037AC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88ADB79" w14:textId="77777777" w:rsidR="00DA2A0D" w:rsidRDefault="00000000">
            <w:pPr>
              <w:spacing w:after="0" w:line="251" w:lineRule="auto"/>
              <w:ind w:left="106" w:right="0" w:firstLine="0"/>
              <w:jc w:val="left"/>
            </w:pPr>
            <w:r>
              <w:t>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521271FE"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8AC1097" w14:textId="77777777" w:rsidR="00DA2A0D" w:rsidRDefault="00000000">
            <w:pPr>
              <w:spacing w:after="0" w:line="251" w:lineRule="auto"/>
              <w:ind w:left="0" w:right="0" w:firstLine="0"/>
              <w:jc w:val="left"/>
            </w:pPr>
            <w:r>
              <w:t xml:space="preserve"> </w:t>
            </w:r>
          </w:p>
        </w:tc>
      </w:tr>
      <w:tr w:rsidR="00DA2A0D" w14:paraId="2129FEC9" w14:textId="77777777">
        <w:tblPrEx>
          <w:tblCellMar>
            <w:top w:w="0" w:type="dxa"/>
            <w:bottom w:w="0" w:type="dxa"/>
          </w:tblCellMar>
        </w:tblPrEx>
        <w:trPr>
          <w:trHeight w:val="255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F719E79" w14:textId="77777777" w:rsidR="00DA2A0D" w:rsidRDefault="00000000">
            <w:pPr>
              <w:spacing w:after="0" w:line="251" w:lineRule="auto"/>
              <w:ind w:left="247" w:right="0" w:firstLine="0"/>
              <w:jc w:val="center"/>
            </w:pPr>
            <w:r>
              <w:t>21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4D93C2E" w14:textId="77777777" w:rsidR="00DA2A0D" w:rsidRDefault="00000000">
            <w:pPr>
              <w:spacing w:after="0" w:line="251" w:lineRule="auto"/>
              <w:ind w:left="113" w:right="0" w:firstLine="0"/>
              <w:jc w:val="left"/>
            </w:pPr>
            <w:r>
              <w:t>Луна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7CE6A1B3"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36D64CEF"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56523EDF" w14:textId="77777777" w:rsidR="00DA2A0D" w:rsidRDefault="00000000">
            <w:pPr>
              <w:spacing w:after="10" w:line="276" w:lineRule="auto"/>
              <w:ind w:left="106" w:right="0" w:firstLine="0"/>
              <w:rPr>
                <w:lang w:val="ru-RU"/>
              </w:rPr>
            </w:pPr>
            <w:r>
              <w:rPr>
                <w:lang w:val="ru-RU"/>
              </w:rPr>
              <w:t>Уметь выбрать изучаемый объект из нескольких, назвать его.</w:t>
            </w:r>
          </w:p>
          <w:p w14:paraId="2C42C6E2" w14:textId="77777777" w:rsidR="00DA2A0D" w:rsidRDefault="00000000">
            <w:pPr>
              <w:spacing w:after="13" w:line="276" w:lineRule="auto"/>
              <w:ind w:left="106" w:right="0" w:firstLine="0"/>
              <w:jc w:val="left"/>
              <w:rPr>
                <w:lang w:val="ru-RU"/>
              </w:rPr>
            </w:pPr>
            <w:r>
              <w:rPr>
                <w:lang w:val="ru-RU"/>
              </w:rPr>
              <w:t>Узнавание и называние объектов на иллюстрации.</w:t>
            </w:r>
          </w:p>
          <w:p w14:paraId="18D485B9" w14:textId="77777777" w:rsidR="00DA2A0D" w:rsidRDefault="00000000">
            <w:pPr>
              <w:spacing w:after="11" w:line="276" w:lineRule="auto"/>
              <w:ind w:left="106" w:right="204" w:firstLine="0"/>
              <w:rPr>
                <w:lang w:val="ru-RU"/>
              </w:rPr>
            </w:pPr>
            <w:r>
              <w:rPr>
                <w:lang w:val="ru-RU"/>
              </w:rPr>
              <w:t>Уметь отвечать на вопросы учителя. Уметь составить предложения (рассказ) по вопросам учителя.</w:t>
            </w:r>
          </w:p>
          <w:p w14:paraId="2C1AD7D6" w14:textId="77777777" w:rsidR="00DA2A0D" w:rsidRDefault="00000000">
            <w:pPr>
              <w:spacing w:after="0" w:line="251" w:lineRule="auto"/>
              <w:ind w:left="130" w:right="0" w:firstLine="0"/>
              <w:jc w:val="left"/>
            </w:pPr>
            <w:r>
              <w:t>Уметь отгадывать загадки.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CD6E71D" w14:textId="77777777" w:rsidR="00DA2A0D" w:rsidRDefault="00000000">
            <w:pPr>
              <w:spacing w:after="0" w:line="251" w:lineRule="auto"/>
              <w:ind w:left="180" w:right="213" w:firstLine="0"/>
              <w:rPr>
                <w:lang w:val="ru-RU"/>
              </w:rPr>
            </w:pPr>
            <w:r>
              <w:rPr>
                <w:lang w:val="ru-RU"/>
              </w:rPr>
              <w:t>Умение слушать указания и инструкции учителя, решая познавательную задачу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7B6D0A1D" w14:textId="77777777" w:rsidR="00DA2A0D" w:rsidRDefault="00000000">
            <w:pPr>
              <w:spacing w:after="0" w:line="251" w:lineRule="auto"/>
              <w:ind w:left="113" w:right="0" w:firstLine="0"/>
              <w:jc w:val="left"/>
              <w:rPr>
                <w:lang w:val="ru-RU"/>
              </w:rPr>
            </w:pPr>
            <w:r>
              <w:rPr>
                <w:lang w:val="ru-RU"/>
              </w:rPr>
              <w:t>Развитие внимания, наглядно-образного мышления.</w:t>
            </w:r>
          </w:p>
        </w:tc>
      </w:tr>
      <w:tr w:rsidR="00DA2A0D" w14:paraId="67C487A9" w14:textId="77777777">
        <w:tblPrEx>
          <w:tblCellMar>
            <w:top w:w="0" w:type="dxa"/>
            <w:bottom w:w="0" w:type="dxa"/>
          </w:tblCellMar>
        </w:tblPrEx>
        <w:trPr>
          <w:trHeight w:val="38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3202F6C" w14:textId="77777777" w:rsidR="00DA2A0D" w:rsidRDefault="00000000">
            <w:pPr>
              <w:spacing w:after="0" w:line="251" w:lineRule="auto"/>
              <w:ind w:left="247" w:right="0" w:firstLine="0"/>
              <w:jc w:val="center"/>
            </w:pPr>
            <w:r>
              <w:t>22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4C82A3C" w14:textId="77777777" w:rsidR="00DA2A0D" w:rsidRDefault="00000000">
            <w:pPr>
              <w:spacing w:after="0" w:line="251" w:lineRule="auto"/>
              <w:ind w:left="113" w:right="0" w:firstLine="0"/>
              <w:jc w:val="left"/>
            </w:pPr>
            <w:r>
              <w:t>День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E091E2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ED5CC20" w14:textId="77777777" w:rsidR="00DA2A0D" w:rsidRDefault="00000000">
            <w:pPr>
              <w:spacing w:after="0" w:line="251" w:lineRule="auto"/>
              <w:ind w:left="0" w:right="0" w:firstLine="0"/>
              <w:jc w:val="left"/>
            </w:pPr>
            <w: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B04D672" w14:textId="77777777" w:rsidR="00DA2A0D" w:rsidRDefault="00000000">
            <w:pPr>
              <w:spacing w:after="17" w:line="251" w:lineRule="auto"/>
              <w:ind w:left="180" w:right="0" w:firstLine="0"/>
              <w:jc w:val="left"/>
              <w:rPr>
                <w:lang w:val="ru-RU"/>
              </w:rPr>
            </w:pPr>
            <w:r>
              <w:rPr>
                <w:lang w:val="ru-RU"/>
              </w:rPr>
              <w:t>Знать части суток.</w:t>
            </w:r>
          </w:p>
          <w:p w14:paraId="23A39FC5" w14:textId="77777777" w:rsidR="00DA2A0D" w:rsidRDefault="00000000">
            <w:pPr>
              <w:spacing w:after="1" w:line="276" w:lineRule="auto"/>
              <w:ind w:left="180" w:right="705" w:firstLine="0"/>
              <w:rPr>
                <w:lang w:val="ru-RU"/>
              </w:rPr>
            </w:pPr>
            <w:r>
              <w:rPr>
                <w:lang w:val="ru-RU"/>
              </w:rPr>
              <w:t>Уметь выбрать иллюстрации с изображением частей суток по инструкции учителя.</w:t>
            </w:r>
          </w:p>
          <w:p w14:paraId="5734FF90" w14:textId="77777777" w:rsidR="00DA2A0D" w:rsidRDefault="00000000">
            <w:pPr>
              <w:spacing w:after="2" w:line="276" w:lineRule="auto"/>
              <w:ind w:left="180" w:right="0" w:firstLine="0"/>
              <w:rPr>
                <w:lang w:val="ru-RU"/>
              </w:rPr>
            </w:pPr>
            <w:r>
              <w:rPr>
                <w:lang w:val="ru-RU"/>
              </w:rPr>
              <w:t>Составление предложений по вопросам учителя.</w:t>
            </w:r>
          </w:p>
          <w:p w14:paraId="273D1D97" w14:textId="77777777" w:rsidR="00DA2A0D" w:rsidRDefault="00000000">
            <w:pPr>
              <w:spacing w:after="0" w:line="251" w:lineRule="auto"/>
              <w:ind w:left="180" w:right="176" w:firstLine="0"/>
              <w:rPr>
                <w:lang w:val="ru-RU"/>
              </w:rPr>
            </w:pPr>
            <w:r>
              <w:rPr>
                <w:lang w:val="ru-RU"/>
              </w:rPr>
              <w:t>Уметь выбрать объект неживой природы (солнце, луна), соответствующего времени суток (день, ночь, вечер, утро). уметь отвечать на вопросы учителя.</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EA5015F" w14:textId="77777777" w:rsidR="00DA2A0D" w:rsidRDefault="00000000">
            <w:pPr>
              <w:spacing w:after="2" w:line="276" w:lineRule="auto"/>
              <w:ind w:left="180" w:right="0" w:firstLine="0"/>
              <w:jc w:val="left"/>
              <w:rPr>
                <w:lang w:val="ru-RU"/>
              </w:rPr>
            </w:pPr>
            <w:r>
              <w:rPr>
                <w:lang w:val="ru-RU"/>
              </w:rPr>
              <w:t>Самостоятельность в выполнении</w:t>
            </w:r>
          </w:p>
          <w:p w14:paraId="4B327958" w14:textId="77777777" w:rsidR="00DA2A0D" w:rsidRDefault="00000000">
            <w:pPr>
              <w:spacing w:after="0" w:line="251" w:lineRule="auto"/>
              <w:ind w:left="180" w:right="0" w:firstLine="0"/>
              <w:jc w:val="left"/>
              <w:rPr>
                <w:lang w:val="ru-RU"/>
              </w:rPr>
            </w:pPr>
            <w:r>
              <w:rPr>
                <w:lang w:val="ru-RU"/>
              </w:rPr>
              <w:t>учебных заданий, поручений, договоренностей</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A660B18" w14:textId="77777777" w:rsidR="00DA2A0D" w:rsidRDefault="00000000">
            <w:pPr>
              <w:spacing w:after="0" w:line="251" w:lineRule="auto"/>
              <w:ind w:left="142" w:right="0" w:firstLine="0"/>
              <w:jc w:val="left"/>
              <w:rPr>
                <w:lang w:val="ru-RU"/>
              </w:rPr>
            </w:pPr>
            <w:r>
              <w:rPr>
                <w:lang w:val="ru-RU"/>
              </w:rPr>
              <w:t>Расширение представлений о многообразии окружающего мира.</w:t>
            </w:r>
          </w:p>
        </w:tc>
      </w:tr>
      <w:tr w:rsidR="00DA2A0D" w14:paraId="5917CD4A" w14:textId="77777777">
        <w:tblPrEx>
          <w:tblCellMar>
            <w:top w:w="0" w:type="dxa"/>
            <w:bottom w:w="0" w:type="dxa"/>
          </w:tblCellMar>
        </w:tblPrEx>
        <w:trPr>
          <w:trHeight w:val="38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79954677" w14:textId="77777777" w:rsidR="00DA2A0D" w:rsidRDefault="00000000">
            <w:pPr>
              <w:spacing w:after="0" w:line="251" w:lineRule="auto"/>
              <w:ind w:left="247" w:right="0" w:firstLine="0"/>
              <w:jc w:val="center"/>
            </w:pPr>
            <w:r>
              <w:t>23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EBD4EE5" w14:textId="77777777" w:rsidR="00DA2A0D" w:rsidRDefault="00000000">
            <w:pPr>
              <w:spacing w:after="0" w:line="251" w:lineRule="auto"/>
              <w:ind w:left="113" w:right="0" w:firstLine="0"/>
              <w:jc w:val="left"/>
            </w:pPr>
            <w:r>
              <w:t>Ночь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F889735"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61DBB5F"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DAA13BD"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0C4068A"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B3B9D8C"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05410A79" w14:textId="77777777">
        <w:tblPrEx>
          <w:tblCellMar>
            <w:top w:w="0" w:type="dxa"/>
            <w:bottom w:w="0" w:type="dxa"/>
          </w:tblCellMar>
        </w:tblPrEx>
        <w:trPr>
          <w:trHeight w:val="38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12B6A07" w14:textId="77777777" w:rsidR="00DA2A0D" w:rsidRDefault="00000000">
            <w:pPr>
              <w:spacing w:after="0" w:line="251" w:lineRule="auto"/>
              <w:ind w:left="247" w:right="0" w:firstLine="0"/>
              <w:jc w:val="center"/>
            </w:pPr>
            <w:r>
              <w:t>24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798F2F5C" w14:textId="77777777" w:rsidR="00DA2A0D" w:rsidRDefault="00000000">
            <w:pPr>
              <w:spacing w:after="0" w:line="251" w:lineRule="auto"/>
              <w:ind w:left="113" w:right="0" w:firstLine="0"/>
              <w:jc w:val="left"/>
            </w:pPr>
            <w:r>
              <w:t>Утро</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518CBB2"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34B20A4"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42FF72B"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F29D9F5"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539B3B5C"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33ED6D96" w14:textId="77777777">
        <w:tblPrEx>
          <w:tblCellMar>
            <w:top w:w="0" w:type="dxa"/>
            <w:bottom w:w="0" w:type="dxa"/>
          </w:tblCellMar>
        </w:tblPrEx>
        <w:trPr>
          <w:trHeight w:val="216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B3B7377" w14:textId="77777777" w:rsidR="00DA2A0D" w:rsidRDefault="00000000">
            <w:pPr>
              <w:spacing w:after="0" w:line="251" w:lineRule="auto"/>
              <w:ind w:left="247" w:right="0" w:firstLine="0"/>
              <w:jc w:val="center"/>
            </w:pPr>
            <w:r>
              <w:t>25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2C955DA" w14:textId="77777777" w:rsidR="00DA2A0D" w:rsidRDefault="00000000">
            <w:pPr>
              <w:spacing w:after="0" w:line="251" w:lineRule="auto"/>
              <w:ind w:left="113" w:right="0" w:firstLine="0"/>
              <w:jc w:val="left"/>
            </w:pPr>
            <w:r>
              <w:t>Вечер</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0EF59D3"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955AE06"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0701E2C4"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6E6530B9"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3B0B19E6"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3667962B" w14:textId="77777777">
        <w:tblPrEx>
          <w:tblCellMar>
            <w:top w:w="0" w:type="dxa"/>
            <w:bottom w:w="0" w:type="dxa"/>
          </w:tblCellMar>
        </w:tblPrEx>
        <w:trPr>
          <w:trHeight w:val="288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3691F5F3" w14:textId="77777777" w:rsidR="00DA2A0D" w:rsidRDefault="00000000">
            <w:pPr>
              <w:spacing w:after="0" w:line="251" w:lineRule="auto"/>
              <w:ind w:left="247" w:right="0" w:firstLine="0"/>
              <w:jc w:val="center"/>
            </w:pPr>
            <w:r>
              <w:t>26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89538AE" w14:textId="77777777" w:rsidR="00DA2A0D" w:rsidRDefault="00000000">
            <w:pPr>
              <w:spacing w:after="0" w:line="251" w:lineRule="auto"/>
              <w:ind w:left="113" w:right="0" w:firstLine="0"/>
              <w:jc w:val="left"/>
            </w:pPr>
            <w:r>
              <w:t>Мой режим дня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FAC370A"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7CC84D9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B550387" w14:textId="77777777" w:rsidR="00DA2A0D" w:rsidRDefault="00000000">
            <w:pPr>
              <w:spacing w:after="1" w:line="300" w:lineRule="auto"/>
              <w:ind w:left="106" w:right="0" w:firstLine="0"/>
              <w:jc w:val="left"/>
              <w:rPr>
                <w:lang w:val="ru-RU"/>
              </w:rPr>
            </w:pPr>
            <w:r>
              <w:rPr>
                <w:lang w:val="ru-RU"/>
              </w:rPr>
              <w:t>Уметь организовать свое рабочее место;</w:t>
            </w:r>
          </w:p>
          <w:p w14:paraId="77752715" w14:textId="77777777" w:rsidR="00DA2A0D" w:rsidRDefault="00000000">
            <w:pPr>
              <w:spacing w:after="0" w:line="300" w:lineRule="auto"/>
              <w:ind w:left="106" w:right="0" w:firstLine="0"/>
              <w:jc w:val="left"/>
              <w:rPr>
                <w:lang w:val="ru-RU"/>
              </w:rPr>
            </w:pPr>
            <w:r>
              <w:rPr>
                <w:lang w:val="ru-RU"/>
              </w:rPr>
              <w:t>Уметь подбирать иллюстрации к составлению режима дня.</w:t>
            </w:r>
          </w:p>
          <w:p w14:paraId="6469570C" w14:textId="77777777" w:rsidR="00DA2A0D" w:rsidRDefault="00000000">
            <w:pPr>
              <w:spacing w:after="22" w:line="251" w:lineRule="auto"/>
              <w:ind w:left="106" w:right="0" w:firstLine="0"/>
              <w:jc w:val="left"/>
              <w:rPr>
                <w:lang w:val="ru-RU"/>
              </w:rPr>
            </w:pPr>
            <w:r>
              <w:rPr>
                <w:lang w:val="ru-RU"/>
              </w:rPr>
              <w:t>Уметь отвечать на вопросы учителя.</w:t>
            </w:r>
          </w:p>
          <w:p w14:paraId="383D6278" w14:textId="77777777" w:rsidR="00DA2A0D" w:rsidRDefault="00000000">
            <w:pPr>
              <w:spacing w:after="9" w:line="276" w:lineRule="auto"/>
              <w:ind w:left="106" w:right="0" w:firstLine="0"/>
              <w:jc w:val="left"/>
            </w:pPr>
            <w:r>
              <w:rPr>
                <w:lang w:val="ru-RU"/>
              </w:rPr>
              <w:t xml:space="preserve">Уметь составить предложения (рассказ) по вопросам учителя о необходимости режима дня. </w:t>
            </w:r>
            <w:r>
              <w:t>Знать о пользе режима дня.</w:t>
            </w:r>
          </w:p>
          <w:p w14:paraId="25F759C8" w14:textId="77777777" w:rsidR="00DA2A0D" w:rsidRDefault="00000000">
            <w:pPr>
              <w:spacing w:after="0" w:line="251" w:lineRule="auto"/>
              <w:ind w:left="106" w:right="0" w:firstLine="0"/>
              <w:jc w:val="left"/>
            </w:pPr>
            <w:r>
              <w:t>Уметь составлять иллюстративный</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1D3C0C60" w14:textId="77777777" w:rsidR="00DA2A0D" w:rsidRDefault="00000000">
            <w:pPr>
              <w:spacing w:after="0" w:line="251" w:lineRule="auto"/>
              <w:ind w:left="180" w:right="231" w:firstLine="0"/>
              <w:rPr>
                <w:lang w:val="ru-RU"/>
              </w:rPr>
            </w:pPr>
            <w:r>
              <w:rPr>
                <w:lang w:val="ru-RU"/>
              </w:rPr>
              <w:t>Слушать и понимать инструкцию к 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22" w:type="dxa"/>
            </w:tcMar>
          </w:tcPr>
          <w:p w14:paraId="23B373A0" w14:textId="77777777" w:rsidR="00DA2A0D" w:rsidRDefault="00000000">
            <w:pPr>
              <w:spacing w:after="0" w:line="251" w:lineRule="auto"/>
              <w:ind w:left="113" w:right="359" w:firstLine="0"/>
              <w:rPr>
                <w:lang w:val="ru-RU"/>
              </w:rPr>
            </w:pPr>
            <w:r>
              <w:rPr>
                <w:lang w:val="ru-RU"/>
              </w:rPr>
              <w:t>Развитие наглядно- образного мышления, умения работать по образцу учителя.</w:t>
            </w:r>
          </w:p>
        </w:tc>
      </w:tr>
    </w:tbl>
    <w:p w14:paraId="3EF8CFAE"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4C0C0EC0" w14:textId="77777777">
        <w:tblPrEx>
          <w:tblCellMar>
            <w:top w:w="0" w:type="dxa"/>
            <w:bottom w:w="0" w:type="dxa"/>
          </w:tblCellMar>
        </w:tblPrEx>
        <w:trPr>
          <w:trHeight w:val="87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A441ACD"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1C52D72"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46D5BBD"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26515A9"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AFCD07B" w14:textId="77777777" w:rsidR="00DA2A0D" w:rsidRDefault="00000000">
            <w:pPr>
              <w:spacing w:after="37" w:line="251" w:lineRule="auto"/>
              <w:ind w:left="106" w:right="0" w:firstLine="0"/>
              <w:jc w:val="left"/>
              <w:rPr>
                <w:lang w:val="ru-RU"/>
              </w:rPr>
            </w:pPr>
            <w:r>
              <w:rPr>
                <w:lang w:val="ru-RU"/>
              </w:rPr>
              <w:t>рассказ о режиме дня.</w:t>
            </w:r>
          </w:p>
          <w:p w14:paraId="0FD6E198" w14:textId="77777777" w:rsidR="00DA2A0D" w:rsidRDefault="00000000">
            <w:pPr>
              <w:spacing w:after="0" w:line="251" w:lineRule="auto"/>
              <w:ind w:left="106" w:right="0" w:firstLine="0"/>
              <w:jc w:val="left"/>
              <w:rPr>
                <w:lang w:val="ru-RU"/>
              </w:rPr>
            </w:pPr>
            <w:r>
              <w:rPr>
                <w:lang w:val="ru-RU"/>
              </w:rPr>
              <w:t>Уметь зарисовать режим дня в тетрадь.</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1992EB4"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CA188DB" w14:textId="77777777" w:rsidR="00DA2A0D" w:rsidRDefault="00000000">
            <w:pPr>
              <w:spacing w:after="0" w:line="251" w:lineRule="auto"/>
              <w:ind w:left="0" w:right="0" w:firstLine="0"/>
              <w:jc w:val="left"/>
              <w:rPr>
                <w:lang w:val="ru-RU"/>
              </w:rPr>
            </w:pPr>
            <w:r>
              <w:rPr>
                <w:lang w:val="ru-RU"/>
              </w:rPr>
              <w:t xml:space="preserve"> </w:t>
            </w:r>
          </w:p>
        </w:tc>
      </w:tr>
      <w:tr w:rsidR="00DA2A0D" w14:paraId="50AE5713" w14:textId="77777777">
        <w:tblPrEx>
          <w:tblCellMar>
            <w:top w:w="0" w:type="dxa"/>
            <w:bottom w:w="0" w:type="dxa"/>
          </w:tblCellMar>
        </w:tblPrEx>
        <w:trPr>
          <w:trHeight w:val="298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59EC9C0" w14:textId="77777777" w:rsidR="00DA2A0D" w:rsidRDefault="00000000">
            <w:pPr>
              <w:spacing w:after="0" w:line="251" w:lineRule="auto"/>
              <w:ind w:left="168" w:right="0" w:firstLine="0"/>
              <w:jc w:val="center"/>
            </w:pPr>
            <w:r>
              <w:t>27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7AE70BD" w14:textId="77777777" w:rsidR="00DA2A0D" w:rsidRDefault="00000000">
            <w:pPr>
              <w:spacing w:after="0" w:line="251" w:lineRule="auto"/>
              <w:ind w:left="113" w:right="0" w:firstLine="0"/>
              <w:jc w:val="left"/>
            </w:pPr>
            <w:r>
              <w:t>Утренняя зарядка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A27E006"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6CA061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F589E3D" w14:textId="77777777" w:rsidR="00DA2A0D" w:rsidRDefault="00000000">
            <w:pPr>
              <w:spacing w:after="2" w:line="300" w:lineRule="auto"/>
              <w:ind w:left="106" w:right="561" w:firstLine="0"/>
              <w:rPr>
                <w:lang w:val="ru-RU"/>
              </w:rPr>
            </w:pPr>
            <w:r>
              <w:rPr>
                <w:lang w:val="ru-RU"/>
              </w:rPr>
              <w:t>Знать названия частей тела. Уметь подбирать иллюстрации к упражнениям на различные части тела.</w:t>
            </w:r>
          </w:p>
          <w:p w14:paraId="75BB43A1" w14:textId="77777777" w:rsidR="00DA2A0D" w:rsidRDefault="00000000">
            <w:pPr>
              <w:spacing w:after="3" w:line="300" w:lineRule="auto"/>
              <w:ind w:left="106" w:right="0" w:firstLine="0"/>
              <w:rPr>
                <w:lang w:val="ru-RU"/>
              </w:rPr>
            </w:pPr>
            <w:r>
              <w:rPr>
                <w:lang w:val="ru-RU"/>
              </w:rPr>
              <w:t>Знать простой комплекс упражнений, уметь показать его.</w:t>
            </w:r>
          </w:p>
          <w:p w14:paraId="2C1E5D8B" w14:textId="77777777" w:rsidR="00DA2A0D" w:rsidRDefault="00000000">
            <w:pPr>
              <w:spacing w:after="0" w:line="251" w:lineRule="auto"/>
              <w:ind w:left="106" w:right="0" w:firstLine="0"/>
              <w:jc w:val="left"/>
              <w:rPr>
                <w:lang w:val="ru-RU"/>
              </w:rPr>
            </w:pPr>
            <w:r>
              <w:rPr>
                <w:lang w:val="ru-RU"/>
              </w:rPr>
              <w:t>Разучивание и воспроизведение физкультминутки со стихотворным сопровождением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3F76042" w14:textId="77777777" w:rsidR="00DA2A0D" w:rsidRDefault="00000000">
            <w:pPr>
              <w:spacing w:after="0" w:line="251" w:lineRule="auto"/>
              <w:ind w:left="180" w:right="521" w:firstLine="0"/>
              <w:rPr>
                <w:lang w:val="ru-RU"/>
              </w:rPr>
            </w:pPr>
            <w:r>
              <w:rPr>
                <w:lang w:val="ru-RU"/>
              </w:rPr>
              <w:t>Первоначальные знания о безопасности и здоровом образе жизни.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43497BF" w14:textId="77777777" w:rsidR="00DA2A0D" w:rsidRDefault="00000000">
            <w:pPr>
              <w:spacing w:after="0" w:line="251" w:lineRule="auto"/>
              <w:ind w:left="113" w:right="0" w:firstLine="0"/>
              <w:rPr>
                <w:lang w:val="ru-RU"/>
              </w:rPr>
            </w:pPr>
            <w:r>
              <w:rPr>
                <w:lang w:val="ru-RU"/>
              </w:rPr>
              <w:t>Привитие навыков здорового образа жизни.</w:t>
            </w:r>
          </w:p>
        </w:tc>
      </w:tr>
      <w:tr w:rsidR="00DA2A0D" w14:paraId="3A9D3842" w14:textId="77777777">
        <w:tblPrEx>
          <w:tblCellMar>
            <w:top w:w="0" w:type="dxa"/>
            <w:bottom w:w="0" w:type="dxa"/>
          </w:tblCellMar>
        </w:tblPrEx>
        <w:trPr>
          <w:trHeight w:val="384"/>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B4F41D4" w14:textId="77777777" w:rsidR="00DA2A0D" w:rsidRDefault="00000000">
            <w:pPr>
              <w:spacing w:after="0" w:line="251" w:lineRule="auto"/>
              <w:ind w:left="54" w:right="0" w:firstLine="0"/>
              <w:jc w:val="center"/>
            </w:pPr>
            <w:r>
              <w:rPr>
                <w:b/>
                <w:lang w:val="ru-RU"/>
              </w:rPr>
              <w:t>Сезонные изменения в природе (20ч)</w:t>
            </w:r>
          </w:p>
        </w:tc>
      </w:tr>
      <w:tr w:rsidR="00DA2A0D" w14:paraId="6499CC1E" w14:textId="77777777">
        <w:tblPrEx>
          <w:tblCellMar>
            <w:top w:w="0" w:type="dxa"/>
            <w:bottom w:w="0" w:type="dxa"/>
          </w:tblCellMar>
        </w:tblPrEx>
        <w:trPr>
          <w:trHeight w:val="417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C841870" w14:textId="77777777" w:rsidR="00DA2A0D" w:rsidRDefault="00000000">
            <w:pPr>
              <w:spacing w:after="0" w:line="251" w:lineRule="auto"/>
              <w:ind w:left="168" w:right="0" w:firstLine="0"/>
              <w:jc w:val="center"/>
            </w:pPr>
            <w:r>
              <w:t>28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2AA6013" w14:textId="77777777" w:rsidR="00DA2A0D" w:rsidRDefault="00000000">
            <w:pPr>
              <w:spacing w:after="0" w:line="251" w:lineRule="auto"/>
              <w:ind w:left="113" w:right="0" w:firstLine="0"/>
              <w:jc w:val="left"/>
            </w:pPr>
            <w:r>
              <w:t>Погода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D347525"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707EE7C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F8EA73E" w14:textId="77777777" w:rsidR="00DA2A0D" w:rsidRDefault="00000000">
            <w:pPr>
              <w:spacing w:after="44" w:line="251" w:lineRule="auto"/>
              <w:ind w:left="106" w:right="0" w:firstLine="0"/>
              <w:jc w:val="left"/>
              <w:rPr>
                <w:lang w:val="ru-RU"/>
              </w:rPr>
            </w:pPr>
            <w:r>
              <w:rPr>
                <w:lang w:val="ru-RU"/>
              </w:rPr>
              <w:t>Знать определение погоды.</w:t>
            </w:r>
          </w:p>
          <w:p w14:paraId="2EB2C95F" w14:textId="77777777" w:rsidR="00DA2A0D" w:rsidRDefault="00000000">
            <w:pPr>
              <w:spacing w:after="0" w:line="300" w:lineRule="auto"/>
              <w:ind w:left="106" w:right="154" w:firstLine="0"/>
              <w:rPr>
                <w:lang w:val="ru-RU"/>
              </w:rPr>
            </w:pPr>
            <w:r>
              <w:rPr>
                <w:lang w:val="ru-RU"/>
              </w:rPr>
              <w:t>Уметь подбирать прилагательные к слову «погода» (погода сегодня какая?) (ясная, солнечная, пасмурная, дождливая и др.)</w:t>
            </w:r>
          </w:p>
          <w:p w14:paraId="1BE3FECE" w14:textId="77777777" w:rsidR="00DA2A0D" w:rsidRDefault="00000000">
            <w:pPr>
              <w:spacing w:after="15" w:line="276" w:lineRule="auto"/>
              <w:ind w:left="106" w:right="90" w:firstLine="0"/>
              <w:rPr>
                <w:lang w:val="ru-RU"/>
              </w:rPr>
            </w:pPr>
            <w:r>
              <w:rPr>
                <w:lang w:val="ru-RU"/>
              </w:rPr>
              <w:t>Рассматривание иллюстраций, подбор иллюстраций к описанию погоды сегодня (вчера).</w:t>
            </w:r>
          </w:p>
          <w:p w14:paraId="14B2EEA5" w14:textId="77777777" w:rsidR="00DA2A0D" w:rsidRDefault="00000000">
            <w:pPr>
              <w:spacing w:after="24" w:line="276" w:lineRule="auto"/>
              <w:ind w:left="106" w:right="283" w:firstLine="0"/>
              <w:rPr>
                <w:lang w:val="ru-RU"/>
              </w:rPr>
            </w:pPr>
            <w:r>
              <w:rPr>
                <w:lang w:val="ru-RU"/>
              </w:rPr>
              <w:t>Уметь отвечать на вопросы учителя. Уметь составить предложения по вопросам учителя.</w:t>
            </w:r>
          </w:p>
          <w:p w14:paraId="2F79E032" w14:textId="77777777" w:rsidR="00DA2A0D" w:rsidRDefault="00000000">
            <w:pPr>
              <w:spacing w:after="0" w:line="251" w:lineRule="auto"/>
              <w:ind w:left="0" w:right="734" w:firstLine="130"/>
              <w:rPr>
                <w:lang w:val="ru-RU"/>
              </w:rPr>
            </w:pPr>
            <w:r>
              <w:rPr>
                <w:lang w:val="ru-RU"/>
              </w:rPr>
              <w:t>Уметь отгадывать загадки. Уметь составлять описательный рассказ о погоде сегодня (вчера).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719AB71A"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76F5196" w14:textId="77777777" w:rsidR="00DA2A0D" w:rsidRDefault="00000000">
            <w:pPr>
              <w:spacing w:after="0" w:line="251" w:lineRule="auto"/>
              <w:ind w:left="113" w:right="631" w:firstLine="0"/>
              <w:rPr>
                <w:lang w:val="ru-RU"/>
              </w:rPr>
            </w:pPr>
            <w:r>
              <w:rPr>
                <w:lang w:val="ru-RU"/>
              </w:rPr>
              <w:t>Расширение представлений о многообразии окружающего мира. Развитие умения строить правильно предложения.</w:t>
            </w:r>
          </w:p>
        </w:tc>
      </w:tr>
      <w:tr w:rsidR="00DA2A0D" w14:paraId="7A1AF7CA" w14:textId="77777777">
        <w:tblPrEx>
          <w:tblCellMar>
            <w:top w:w="0" w:type="dxa"/>
            <w:bottom w:w="0" w:type="dxa"/>
          </w:tblCellMar>
        </w:tblPrEx>
        <w:trPr>
          <w:trHeight w:val="90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7B3898ED" w14:textId="77777777" w:rsidR="00DA2A0D" w:rsidRDefault="00000000">
            <w:pPr>
              <w:spacing w:after="0" w:line="251" w:lineRule="auto"/>
              <w:ind w:left="168" w:right="0" w:firstLine="0"/>
              <w:jc w:val="center"/>
            </w:pPr>
            <w:r>
              <w:t>29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54FA9DE" w14:textId="77777777" w:rsidR="00DA2A0D" w:rsidRDefault="00000000">
            <w:pPr>
              <w:spacing w:after="0" w:line="251" w:lineRule="auto"/>
              <w:ind w:left="113" w:right="0" w:firstLine="0"/>
              <w:jc w:val="left"/>
            </w:pPr>
            <w:r>
              <w:t>Календарь погоды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C348789"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6405D1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E40691E" w14:textId="77777777" w:rsidR="00DA2A0D" w:rsidRDefault="00000000">
            <w:pPr>
              <w:spacing w:after="47" w:line="251" w:lineRule="auto"/>
              <w:ind w:left="132" w:right="0" w:firstLine="0"/>
              <w:jc w:val="left"/>
              <w:rPr>
                <w:lang w:val="ru-RU"/>
              </w:rPr>
            </w:pPr>
            <w:r>
              <w:rPr>
                <w:lang w:val="ru-RU"/>
              </w:rPr>
              <w:t>Знать условные изображения погоды:</w:t>
            </w:r>
          </w:p>
          <w:p w14:paraId="580D5FFD" w14:textId="77777777" w:rsidR="00DA2A0D" w:rsidRDefault="00000000">
            <w:pPr>
              <w:spacing w:after="0" w:line="251" w:lineRule="auto"/>
              <w:ind w:left="72" w:right="398" w:firstLine="0"/>
              <w:jc w:val="left"/>
            </w:pPr>
            <w:r>
              <w:rPr>
                <w:lang w:val="ru-RU"/>
              </w:rPr>
              <w:t xml:space="preserve">ясно, пасмурно, дождь, снег. </w:t>
            </w:r>
            <w:r>
              <w:t>Уметь отобрать условные знак,</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42860AD" w14:textId="77777777" w:rsidR="00DA2A0D" w:rsidRDefault="00000000">
            <w:pPr>
              <w:spacing w:after="0" w:line="251" w:lineRule="auto"/>
              <w:ind w:left="36" w:right="0" w:hanging="29"/>
              <w:jc w:val="left"/>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C1198AC" w14:textId="77777777" w:rsidR="00DA2A0D" w:rsidRDefault="00000000">
            <w:pPr>
              <w:spacing w:after="0" w:line="251" w:lineRule="auto"/>
              <w:ind w:left="113" w:right="567" w:firstLine="26"/>
              <w:rPr>
                <w:lang w:val="ru-RU"/>
              </w:rPr>
            </w:pPr>
            <w:r>
              <w:rPr>
                <w:lang w:val="ru-RU"/>
              </w:rPr>
              <w:t>Развитие умения работать по образцу, развитие наглядно-</w:t>
            </w:r>
          </w:p>
        </w:tc>
      </w:tr>
    </w:tbl>
    <w:p w14:paraId="77A10394" w14:textId="77777777" w:rsidR="00DA2A0D" w:rsidRDefault="00000000">
      <w:pPr>
        <w:spacing w:after="0" w:line="251" w:lineRule="auto"/>
        <w:ind w:left="0" w:right="0" w:firstLine="0"/>
      </w:pPr>
      <w:r>
        <w:rPr>
          <w:b/>
          <w:sz w:val="25"/>
          <w:lang w:val="ru-RU"/>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492"/>
        <w:gridCol w:w="499"/>
        <w:gridCol w:w="1057"/>
        <w:gridCol w:w="4160"/>
        <w:gridCol w:w="3401"/>
        <w:gridCol w:w="2837"/>
      </w:tblGrid>
      <w:tr w:rsidR="00DA2A0D" w14:paraId="077EADE9" w14:textId="77777777">
        <w:tblPrEx>
          <w:tblCellMar>
            <w:top w:w="0" w:type="dxa"/>
            <w:bottom w:w="0" w:type="dxa"/>
          </w:tblCellMar>
        </w:tblPrEx>
        <w:trPr>
          <w:trHeight w:val="17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134710"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9A2C38" w14:textId="77777777" w:rsidR="00DA2A0D" w:rsidRDefault="00000000">
            <w:pPr>
              <w:spacing w:after="0" w:line="251" w:lineRule="auto"/>
              <w:ind w:left="2" w:right="0" w:firstLine="0"/>
              <w:jc w:val="left"/>
              <w:rPr>
                <w:lang w:val="ru-RU"/>
              </w:rPr>
            </w:pPr>
            <w:r>
              <w:rPr>
                <w:lang w:val="ru-RU"/>
              </w:rPr>
              <w:t xml:space="preserve"> </w:t>
            </w:r>
          </w:p>
        </w:tc>
        <w:tc>
          <w:tcPr>
            <w:tcW w:w="492"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6A9F4079" w14:textId="77777777" w:rsidR="00DA2A0D" w:rsidRDefault="00000000">
            <w:pPr>
              <w:spacing w:after="0" w:line="251" w:lineRule="auto"/>
              <w:ind w:left="2" w:right="0" w:firstLine="0"/>
              <w:jc w:val="left"/>
              <w:rPr>
                <w:lang w:val="ru-RU"/>
              </w:rPr>
            </w:pPr>
            <w:r>
              <w:rPr>
                <w:lang w:val="ru-RU"/>
              </w:rPr>
              <w:t xml:space="preserve"> </w:t>
            </w:r>
          </w:p>
        </w:tc>
        <w:tc>
          <w:tcPr>
            <w:tcW w:w="499"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A7963E1" w14:textId="77777777" w:rsidR="00DA2A0D" w:rsidRDefault="00DA2A0D">
            <w:pPr>
              <w:spacing w:after="160" w:line="251" w:lineRule="auto"/>
              <w:ind w:left="0" w:right="0" w:firstLine="0"/>
              <w:jc w:val="left"/>
              <w:rPr>
                <w:lang w:val="ru-RU"/>
              </w:rPr>
            </w:pP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F9AD98"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8567A1" w14:textId="77777777" w:rsidR="00DA2A0D" w:rsidRDefault="00000000">
            <w:pPr>
              <w:spacing w:after="1" w:line="292" w:lineRule="auto"/>
              <w:ind w:left="72" w:right="69" w:firstLine="0"/>
              <w:jc w:val="left"/>
              <w:rPr>
                <w:lang w:val="ru-RU"/>
              </w:rPr>
            </w:pPr>
            <w:r>
              <w:rPr>
                <w:lang w:val="ru-RU"/>
              </w:rPr>
              <w:t>изображающие погоду сегодня (вчера).</w:t>
            </w:r>
          </w:p>
          <w:p w14:paraId="2EE542F0" w14:textId="77777777" w:rsidR="00DA2A0D" w:rsidRDefault="00000000">
            <w:pPr>
              <w:spacing w:after="2" w:line="300" w:lineRule="auto"/>
              <w:ind w:left="72" w:right="0" w:firstLine="0"/>
              <w:rPr>
                <w:lang w:val="ru-RU"/>
              </w:rPr>
            </w:pPr>
            <w:r>
              <w:rPr>
                <w:lang w:val="ru-RU"/>
              </w:rPr>
              <w:t>Уметь отвечать на вопросы учителя о сегодняшней погоде.</w:t>
            </w:r>
          </w:p>
          <w:p w14:paraId="2C45B48D" w14:textId="77777777" w:rsidR="00DA2A0D" w:rsidRDefault="00000000">
            <w:pPr>
              <w:spacing w:after="0" w:line="251" w:lineRule="auto"/>
              <w:ind w:left="106" w:right="0" w:firstLine="0"/>
              <w:jc w:val="left"/>
            </w:pPr>
            <w:r>
              <w:t>Изготовление календаря погоды.</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2C4404"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3A092D" w14:textId="77777777" w:rsidR="00DA2A0D" w:rsidRDefault="00000000">
            <w:pPr>
              <w:spacing w:after="0" w:line="251" w:lineRule="auto"/>
              <w:ind w:left="113" w:right="0" w:firstLine="0"/>
              <w:jc w:val="left"/>
            </w:pPr>
            <w:r>
              <w:t>образного мышления</w:t>
            </w:r>
          </w:p>
        </w:tc>
      </w:tr>
      <w:tr w:rsidR="00DA2A0D" w14:paraId="71A448E6" w14:textId="77777777">
        <w:tblPrEx>
          <w:tblCellMar>
            <w:top w:w="0" w:type="dxa"/>
            <w:bottom w:w="0" w:type="dxa"/>
          </w:tblCellMar>
        </w:tblPrEx>
        <w:trPr>
          <w:trHeight w:val="277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E27DB8" w14:textId="77777777" w:rsidR="00DA2A0D" w:rsidRDefault="00000000">
            <w:pPr>
              <w:spacing w:after="0" w:line="251" w:lineRule="auto"/>
              <w:ind w:left="120" w:right="0" w:firstLine="0"/>
              <w:jc w:val="center"/>
            </w:pPr>
            <w:r>
              <w:t>30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FDBD8D" w14:textId="77777777" w:rsidR="00DA2A0D" w:rsidRDefault="00000000">
            <w:pPr>
              <w:spacing w:after="0" w:line="251" w:lineRule="auto"/>
              <w:ind w:left="113" w:right="0" w:firstLine="0"/>
              <w:jc w:val="left"/>
            </w:pPr>
            <w:r>
              <w:t>Осенняя погода</w:t>
            </w:r>
          </w:p>
        </w:tc>
        <w:tc>
          <w:tcPr>
            <w:tcW w:w="492"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095D79EB" w14:textId="77777777" w:rsidR="00DA2A0D" w:rsidRDefault="00000000">
            <w:pPr>
              <w:spacing w:after="0" w:line="251" w:lineRule="auto"/>
              <w:ind w:left="115" w:right="0" w:firstLine="0"/>
              <w:jc w:val="left"/>
            </w:pPr>
            <w:r>
              <w:t>1</w:t>
            </w:r>
          </w:p>
        </w:tc>
        <w:tc>
          <w:tcPr>
            <w:tcW w:w="499"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1AE43A" w14:textId="77777777" w:rsidR="00DA2A0D" w:rsidRDefault="00DA2A0D">
            <w:pPr>
              <w:spacing w:after="160" w:line="251" w:lineRule="auto"/>
              <w:ind w:left="0" w:right="0" w:firstLine="0"/>
              <w:jc w:val="left"/>
            </w:pP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CB281F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2FB5E5" w14:textId="77777777" w:rsidR="00DA2A0D" w:rsidRDefault="00000000">
            <w:pPr>
              <w:spacing w:after="2" w:line="276" w:lineRule="auto"/>
              <w:ind w:left="108" w:right="0" w:firstLine="0"/>
              <w:jc w:val="left"/>
              <w:rPr>
                <w:lang w:val="ru-RU"/>
              </w:rPr>
            </w:pPr>
            <w:r>
              <w:rPr>
                <w:lang w:val="ru-RU"/>
              </w:rPr>
              <w:t>Знать времена года, названия осенних месяцев.</w:t>
            </w:r>
          </w:p>
          <w:p w14:paraId="6C61E6A2" w14:textId="77777777" w:rsidR="00DA2A0D" w:rsidRDefault="00000000">
            <w:pPr>
              <w:spacing w:after="0" w:line="251" w:lineRule="auto"/>
              <w:ind w:left="108" w:right="287" w:firstLine="0"/>
              <w:jc w:val="left"/>
            </w:pPr>
            <w:r>
              <w:rPr>
                <w:lang w:val="ru-RU"/>
              </w:rPr>
              <w:t xml:space="preserve">Уметь составлять описательный рассказ об осени по картинке. Уметь подбирать прилагательные к словосочетанию «осенняя погода» (осенью погода бывает какой?). </w:t>
            </w:r>
            <w:r>
              <w:t>Уметь отличить осень от других времён года.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D9C9E5" w14:textId="77777777" w:rsidR="00DA2A0D" w:rsidRDefault="00000000">
            <w:pPr>
              <w:spacing w:after="0" w:line="251" w:lineRule="auto"/>
              <w:ind w:left="180" w:right="0" w:firstLine="0"/>
              <w:jc w:val="left"/>
              <w:rPr>
                <w:lang w:val="ru-RU"/>
              </w:rPr>
            </w:pPr>
            <w:r>
              <w:rPr>
                <w:lang w:val="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22FF2D" w14:textId="77777777" w:rsidR="00DA2A0D" w:rsidRDefault="00000000">
            <w:pPr>
              <w:spacing w:after="0" w:line="251" w:lineRule="auto"/>
              <w:ind w:left="113" w:right="427" w:firstLine="0"/>
              <w:rPr>
                <w:lang w:val="ru-RU"/>
              </w:rPr>
            </w:pPr>
            <w:r>
              <w:rPr>
                <w:lang w:val="ru-RU"/>
              </w:rPr>
              <w:t>Развитие умения анализировать, сравнивать, обобщать.</w:t>
            </w:r>
          </w:p>
        </w:tc>
      </w:tr>
      <w:tr w:rsidR="00DA2A0D" w14:paraId="152C16BD" w14:textId="77777777">
        <w:tblPrEx>
          <w:tblCellMar>
            <w:top w:w="0" w:type="dxa"/>
            <w:bottom w:w="0" w:type="dxa"/>
          </w:tblCellMar>
        </w:tblPrEx>
        <w:trPr>
          <w:trHeight w:val="359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8D9185" w14:textId="77777777" w:rsidR="00DA2A0D" w:rsidRDefault="00000000">
            <w:pPr>
              <w:spacing w:after="0" w:line="251" w:lineRule="auto"/>
              <w:ind w:left="173" w:right="0" w:firstLine="0"/>
              <w:jc w:val="left"/>
            </w:pPr>
            <w:r>
              <w:t>31-32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147FCC" w14:textId="77777777" w:rsidR="00DA2A0D" w:rsidRDefault="00000000">
            <w:pPr>
              <w:spacing w:after="3" w:line="292" w:lineRule="auto"/>
              <w:ind w:left="113" w:right="0" w:firstLine="0"/>
              <w:jc w:val="left"/>
              <w:rPr>
                <w:lang w:val="ru-RU"/>
              </w:rPr>
            </w:pPr>
            <w:r>
              <w:rPr>
                <w:lang w:val="ru-RU"/>
              </w:rPr>
              <w:t>Парк (лес, сквер) осенью.</w:t>
            </w:r>
          </w:p>
          <w:p w14:paraId="6D777ED6" w14:textId="77777777" w:rsidR="00DA2A0D" w:rsidRDefault="00000000">
            <w:pPr>
              <w:spacing w:after="0" w:line="251" w:lineRule="auto"/>
              <w:ind w:left="113" w:right="0" w:firstLine="0"/>
              <w:jc w:val="left"/>
              <w:rPr>
                <w:lang w:val="ru-RU"/>
              </w:rPr>
            </w:pPr>
            <w:r>
              <w:rPr>
                <w:lang w:val="ru-RU"/>
              </w:rPr>
              <w:t>Экскурсия.</w:t>
            </w:r>
          </w:p>
        </w:tc>
        <w:tc>
          <w:tcPr>
            <w:tcW w:w="492"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1C49CDC2" w14:textId="77777777" w:rsidR="00DA2A0D" w:rsidRDefault="00DA2A0D">
            <w:pPr>
              <w:spacing w:after="160" w:line="251" w:lineRule="auto"/>
              <w:ind w:left="0" w:right="0" w:firstLine="0"/>
              <w:jc w:val="left"/>
              <w:rPr>
                <w:lang w:val="ru-RU"/>
              </w:rPr>
            </w:pPr>
          </w:p>
        </w:tc>
        <w:tc>
          <w:tcPr>
            <w:tcW w:w="499"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674240" w14:textId="77777777" w:rsidR="00DA2A0D" w:rsidRDefault="00000000">
            <w:pPr>
              <w:spacing w:after="0" w:line="251" w:lineRule="auto"/>
              <w:ind w:left="0" w:right="0" w:firstLine="0"/>
              <w:jc w:val="left"/>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65629F"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8551A5" w14:textId="77777777" w:rsidR="00DA2A0D" w:rsidRDefault="00000000">
            <w:pPr>
              <w:spacing w:after="0" w:line="276" w:lineRule="auto"/>
              <w:ind w:left="74" w:right="0" w:firstLine="0"/>
              <w:rPr>
                <w:lang w:val="ru-RU"/>
              </w:rPr>
            </w:pPr>
            <w:r>
              <w:rPr>
                <w:lang w:val="ru-RU"/>
              </w:rPr>
              <w:t>Знать названия объектов живой и неживой природы.</w:t>
            </w:r>
          </w:p>
          <w:p w14:paraId="1399DF4A" w14:textId="77777777" w:rsidR="00DA2A0D" w:rsidRDefault="00000000">
            <w:pPr>
              <w:spacing w:after="3" w:line="276" w:lineRule="auto"/>
              <w:ind w:left="74" w:right="0" w:firstLine="0"/>
              <w:jc w:val="left"/>
              <w:rPr>
                <w:lang w:val="ru-RU"/>
              </w:rPr>
            </w:pPr>
            <w:r>
              <w:rPr>
                <w:lang w:val="ru-RU"/>
              </w:rPr>
              <w:t>Уметь замечать изменения погоды осенью,</w:t>
            </w:r>
          </w:p>
          <w:p w14:paraId="1117E424" w14:textId="77777777" w:rsidR="00DA2A0D" w:rsidRDefault="00000000">
            <w:pPr>
              <w:spacing w:after="22" w:line="251" w:lineRule="auto"/>
              <w:ind w:left="74" w:right="0" w:firstLine="0"/>
              <w:jc w:val="left"/>
              <w:rPr>
                <w:lang w:val="ru-RU"/>
              </w:rPr>
            </w:pPr>
            <w:r>
              <w:rPr>
                <w:lang w:val="ru-RU"/>
              </w:rPr>
              <w:t>Сбор природного материала.</w:t>
            </w:r>
          </w:p>
          <w:p w14:paraId="5C97ECC7" w14:textId="77777777" w:rsidR="00DA2A0D" w:rsidRDefault="00000000">
            <w:pPr>
              <w:spacing w:after="0" w:line="276" w:lineRule="auto"/>
              <w:ind w:left="74" w:right="569" w:firstLine="0"/>
              <w:rPr>
                <w:lang w:val="ru-RU"/>
              </w:rPr>
            </w:pPr>
            <w:r>
              <w:rPr>
                <w:lang w:val="ru-RU"/>
              </w:rPr>
              <w:t>Уметь составлять предложения (описательный рассказ) на основе наблюдений по вопросам учителя. Уметь подобрать иллюстрации по итогам наблюдений.</w:t>
            </w:r>
          </w:p>
          <w:p w14:paraId="4B6374DF" w14:textId="77777777" w:rsidR="00DA2A0D" w:rsidRDefault="00000000">
            <w:pPr>
              <w:spacing w:after="0" w:line="251" w:lineRule="auto"/>
              <w:ind w:left="74" w:right="0" w:firstLine="0"/>
              <w:jc w:val="left"/>
              <w:rPr>
                <w:lang w:val="ru-RU"/>
              </w:rPr>
            </w:pPr>
            <w:r>
              <w:rPr>
                <w:lang w:val="ru-RU"/>
              </w:rPr>
              <w:t>Изготовление поделки из природного материала.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875C0A" w14:textId="77777777" w:rsidR="00DA2A0D" w:rsidRDefault="00000000">
            <w:pPr>
              <w:spacing w:after="0" w:line="251" w:lineRule="auto"/>
              <w:ind w:left="180" w:right="353" w:firstLine="0"/>
              <w:rPr>
                <w:lang w:val="ru-RU"/>
              </w:rPr>
            </w:pPr>
            <w:r>
              <w:rPr>
                <w:lang w:val="ru-RU"/>
              </w:rPr>
              <w:t>Слушать и понимать инструкцию к 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E2BAFC" w14:textId="77777777" w:rsidR="00DA2A0D" w:rsidRDefault="00000000">
            <w:pPr>
              <w:spacing w:after="0" w:line="251" w:lineRule="auto"/>
              <w:ind w:left="113" w:right="0" w:firstLine="0"/>
              <w:jc w:val="left"/>
            </w:pPr>
            <w:r>
              <w:rPr>
                <w:lang w:val="ru-RU"/>
              </w:rPr>
              <w:t xml:space="preserve">Развитие наблюдательности, умения видеть, сравнивать, обобщать. </w:t>
            </w:r>
            <w:r>
              <w:t>Воспитание любви к природе.</w:t>
            </w:r>
          </w:p>
        </w:tc>
      </w:tr>
      <w:tr w:rsidR="00DA2A0D" w14:paraId="4E374739" w14:textId="77777777">
        <w:tblPrEx>
          <w:tblCellMar>
            <w:top w:w="0" w:type="dxa"/>
            <w:bottom w:w="0" w:type="dxa"/>
          </w:tblCellMar>
        </w:tblPrEx>
        <w:trPr>
          <w:trHeight w:val="9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71052F" w14:textId="77777777" w:rsidR="00DA2A0D" w:rsidRDefault="00000000">
            <w:pPr>
              <w:spacing w:after="0" w:line="251" w:lineRule="auto"/>
              <w:ind w:left="120" w:right="0" w:firstLine="0"/>
              <w:jc w:val="center"/>
            </w:pPr>
            <w:r>
              <w:t>33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E0CE14" w14:textId="77777777" w:rsidR="00DA2A0D" w:rsidRDefault="00000000">
            <w:pPr>
              <w:spacing w:after="0" w:line="251" w:lineRule="auto"/>
              <w:ind w:left="113" w:right="0" w:firstLine="0"/>
              <w:jc w:val="left"/>
            </w:pPr>
            <w:r>
              <w:t>Животные осенью</w:t>
            </w:r>
          </w:p>
        </w:tc>
        <w:tc>
          <w:tcPr>
            <w:tcW w:w="492"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3C4EA9EF" w14:textId="77777777" w:rsidR="00DA2A0D" w:rsidRDefault="00000000">
            <w:pPr>
              <w:spacing w:after="0" w:line="251" w:lineRule="auto"/>
              <w:ind w:left="115" w:right="0" w:firstLine="0"/>
              <w:jc w:val="left"/>
            </w:pPr>
            <w:r>
              <w:t>1</w:t>
            </w:r>
          </w:p>
        </w:tc>
        <w:tc>
          <w:tcPr>
            <w:tcW w:w="499"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DA1968" w14:textId="77777777" w:rsidR="00DA2A0D" w:rsidRDefault="00DA2A0D">
            <w:pPr>
              <w:spacing w:after="160" w:line="251" w:lineRule="auto"/>
              <w:ind w:left="0" w:right="0" w:firstLine="0"/>
              <w:jc w:val="left"/>
            </w:pP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0D6D9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332123" w14:textId="77777777" w:rsidR="00DA2A0D" w:rsidRDefault="00000000">
            <w:pPr>
              <w:spacing w:after="0" w:line="251" w:lineRule="auto"/>
              <w:ind w:left="106" w:right="204" w:firstLine="0"/>
              <w:rPr>
                <w:lang w:val="ru-RU"/>
              </w:rPr>
            </w:pPr>
            <w:r>
              <w:rPr>
                <w:lang w:val="ru-RU"/>
              </w:rPr>
              <w:t>Знать названия известных животных (заяц, белка, еж, лиса, волк, медведь), уметь их показать на картинке.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8B1448" w14:textId="77777777" w:rsidR="00DA2A0D" w:rsidRDefault="00000000">
            <w:pPr>
              <w:spacing w:after="0" w:line="251" w:lineRule="auto"/>
              <w:ind w:left="166" w:right="0" w:firstLine="0"/>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95DC75" w14:textId="77777777" w:rsidR="00DA2A0D" w:rsidRDefault="00000000">
            <w:pPr>
              <w:spacing w:after="0" w:line="251" w:lineRule="auto"/>
              <w:ind w:left="113" w:right="0" w:firstLine="0"/>
              <w:jc w:val="left"/>
              <w:rPr>
                <w:lang w:val="ru-RU"/>
              </w:rPr>
            </w:pPr>
            <w:r>
              <w:rPr>
                <w:lang w:val="ru-RU"/>
              </w:rPr>
              <w:t>Расширение представлений о многообразии животного</w:t>
            </w:r>
          </w:p>
        </w:tc>
      </w:tr>
    </w:tbl>
    <w:p w14:paraId="39B443ED"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4EC183D6" w14:textId="77777777">
        <w:tblPrEx>
          <w:tblCellMar>
            <w:top w:w="0" w:type="dxa"/>
            <w:bottom w:w="0" w:type="dxa"/>
          </w:tblCellMar>
        </w:tblPrEx>
        <w:trPr>
          <w:trHeight w:val="17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539EBC5B"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0BACC00F"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D50C07C"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1DF5485D"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65E5E03D" w14:textId="77777777" w:rsidR="00DA2A0D" w:rsidRDefault="00000000">
            <w:pPr>
              <w:spacing w:after="5" w:line="292" w:lineRule="auto"/>
              <w:ind w:left="106" w:right="0" w:firstLine="0"/>
              <w:rPr>
                <w:lang w:val="ru-RU"/>
              </w:rPr>
            </w:pPr>
            <w:r>
              <w:rPr>
                <w:lang w:val="ru-RU"/>
              </w:rPr>
              <w:t>Знать из рассказа учителя об образе жизни животных.</w:t>
            </w:r>
          </w:p>
          <w:p w14:paraId="3ED876CD" w14:textId="77777777" w:rsidR="00DA2A0D" w:rsidRDefault="00000000">
            <w:pPr>
              <w:spacing w:after="0" w:line="251" w:lineRule="auto"/>
              <w:ind w:left="106" w:right="171" w:firstLine="0"/>
              <w:rPr>
                <w:lang w:val="ru-RU"/>
              </w:rPr>
            </w:pPr>
            <w:r>
              <w:rPr>
                <w:lang w:val="ru-RU"/>
              </w:rPr>
              <w:t>Уметь составлять предложения (рассказ) об образе жизни животных, изменениях в образе жизни осенью.</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11526CDE"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222744AF" w14:textId="77777777" w:rsidR="00DA2A0D" w:rsidRDefault="00000000">
            <w:pPr>
              <w:spacing w:after="41" w:line="251" w:lineRule="auto"/>
              <w:ind w:left="113" w:right="0" w:firstLine="0"/>
              <w:jc w:val="left"/>
              <w:rPr>
                <w:lang w:val="ru-RU"/>
              </w:rPr>
            </w:pPr>
            <w:r>
              <w:rPr>
                <w:lang w:val="ru-RU"/>
              </w:rPr>
              <w:t>мира.</w:t>
            </w:r>
          </w:p>
          <w:p w14:paraId="5782C4B7" w14:textId="77777777" w:rsidR="00DA2A0D" w:rsidRDefault="00000000">
            <w:pPr>
              <w:spacing w:after="0" w:line="251" w:lineRule="auto"/>
              <w:ind w:left="113" w:right="0" w:firstLine="0"/>
              <w:jc w:val="left"/>
              <w:rPr>
                <w:lang w:val="ru-RU"/>
              </w:rPr>
            </w:pPr>
            <w:r>
              <w:rPr>
                <w:lang w:val="ru-RU"/>
              </w:rPr>
              <w:t>Воспитание любви к природе.</w:t>
            </w:r>
          </w:p>
        </w:tc>
      </w:tr>
      <w:tr w:rsidR="00DA2A0D" w14:paraId="0E482F18" w14:textId="77777777">
        <w:tblPrEx>
          <w:tblCellMar>
            <w:top w:w="0" w:type="dxa"/>
            <w:bottom w:w="0" w:type="dxa"/>
          </w:tblCellMar>
        </w:tblPrEx>
        <w:trPr>
          <w:trHeight w:val="15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0EB7D09" w14:textId="77777777" w:rsidR="00DA2A0D" w:rsidRDefault="00000000">
            <w:pPr>
              <w:spacing w:after="0" w:line="251" w:lineRule="auto"/>
              <w:ind w:left="201" w:right="0" w:firstLine="0"/>
              <w:jc w:val="center"/>
            </w:pPr>
            <w:r>
              <w:t>34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1528A960" w14:textId="77777777" w:rsidR="00DA2A0D" w:rsidRDefault="00000000">
            <w:pPr>
              <w:spacing w:after="0" w:line="251" w:lineRule="auto"/>
              <w:ind w:left="158" w:right="0" w:firstLine="0"/>
              <w:jc w:val="left"/>
            </w:pPr>
            <w:r>
              <w:t>Осенняя простуда (профилактика)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53F678F4"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318B018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3CC59C0A" w14:textId="77777777" w:rsidR="00DA2A0D" w:rsidRDefault="00000000">
            <w:pPr>
              <w:spacing w:after="3" w:line="300" w:lineRule="auto"/>
              <w:ind w:left="106" w:right="0" w:firstLine="0"/>
              <w:jc w:val="left"/>
              <w:rPr>
                <w:lang w:val="ru-RU"/>
              </w:rPr>
            </w:pPr>
            <w:r>
              <w:rPr>
                <w:lang w:val="ru-RU"/>
              </w:rPr>
              <w:t>Знать о причинах простуды, мерах профилактики.</w:t>
            </w:r>
          </w:p>
          <w:p w14:paraId="03FFEDE0" w14:textId="77777777" w:rsidR="00DA2A0D" w:rsidRDefault="00000000">
            <w:pPr>
              <w:spacing w:after="0" w:line="251" w:lineRule="auto"/>
              <w:ind w:left="106" w:right="0" w:firstLine="0"/>
              <w:rPr>
                <w:lang w:val="ru-RU"/>
              </w:rPr>
            </w:pPr>
            <w:r>
              <w:rPr>
                <w:lang w:val="ru-RU"/>
              </w:rPr>
              <w:t>Уметь составлять предложения (рассказ) по вопросам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0C554D5F" w14:textId="77777777" w:rsidR="00DA2A0D" w:rsidRDefault="00000000">
            <w:pPr>
              <w:spacing w:after="0" w:line="251" w:lineRule="auto"/>
              <w:ind w:left="180" w:right="0" w:firstLine="0"/>
              <w:jc w:val="left"/>
              <w:rPr>
                <w:lang w:val="ru-RU"/>
              </w:rPr>
            </w:pPr>
            <w:r>
              <w:rPr>
                <w:lang w:val="ru-RU"/>
              </w:rPr>
              <w:t>Обращаться за помощью и принимать помощь</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3F85E252" w14:textId="77777777" w:rsidR="00DA2A0D" w:rsidRDefault="00000000">
            <w:pPr>
              <w:spacing w:after="0" w:line="251" w:lineRule="auto"/>
              <w:ind w:left="113" w:right="0" w:firstLine="0"/>
              <w:jc w:val="left"/>
              <w:rPr>
                <w:lang w:val="ru-RU"/>
              </w:rPr>
            </w:pPr>
            <w:r>
              <w:rPr>
                <w:lang w:val="ru-RU"/>
              </w:rPr>
              <w:t>Обогащение и активизация словаря. Развитие умения анализировать, сравнивать, обобщать.</w:t>
            </w:r>
          </w:p>
        </w:tc>
      </w:tr>
      <w:tr w:rsidR="00DA2A0D" w14:paraId="3B234135" w14:textId="77777777">
        <w:tblPrEx>
          <w:tblCellMar>
            <w:top w:w="0" w:type="dxa"/>
            <w:bottom w:w="0" w:type="dxa"/>
          </w:tblCellMar>
        </w:tblPrEx>
        <w:trPr>
          <w:trHeight w:val="359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02437441" w14:textId="77777777" w:rsidR="00DA2A0D" w:rsidRDefault="00000000">
            <w:pPr>
              <w:spacing w:after="0" w:line="251" w:lineRule="auto"/>
              <w:ind w:left="201" w:right="0" w:firstLine="0"/>
              <w:jc w:val="center"/>
            </w:pPr>
            <w:r>
              <w:t>35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0CF8E7E" w14:textId="77777777" w:rsidR="00DA2A0D" w:rsidRDefault="00000000">
            <w:pPr>
              <w:spacing w:after="0" w:line="251" w:lineRule="auto"/>
              <w:ind w:left="113" w:right="0" w:firstLine="0"/>
              <w:jc w:val="left"/>
            </w:pPr>
            <w:r>
              <w:t>Зимняя погода. Экскурсия.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659A7069"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0D747A1"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0DE3E360" w14:textId="77777777" w:rsidR="00DA2A0D" w:rsidRDefault="00000000">
            <w:pPr>
              <w:spacing w:after="23" w:line="251" w:lineRule="auto"/>
              <w:ind w:left="130" w:right="0" w:firstLine="0"/>
              <w:jc w:val="left"/>
              <w:rPr>
                <w:lang w:val="ru-RU"/>
              </w:rPr>
            </w:pPr>
            <w:r>
              <w:rPr>
                <w:lang w:val="ru-RU"/>
              </w:rPr>
              <w:t>Знать названия зимних месяцев.</w:t>
            </w:r>
          </w:p>
          <w:p w14:paraId="7A96A553" w14:textId="77777777" w:rsidR="00DA2A0D" w:rsidRDefault="00000000">
            <w:pPr>
              <w:spacing w:after="3" w:line="276" w:lineRule="auto"/>
              <w:ind w:left="130" w:right="220" w:firstLine="0"/>
              <w:rPr>
                <w:lang w:val="ru-RU"/>
              </w:rPr>
            </w:pPr>
            <w:r>
              <w:rPr>
                <w:lang w:val="ru-RU"/>
              </w:rPr>
              <w:t>Уметь находить и называть объекты живой и неживой природы в зимний период.</w:t>
            </w:r>
          </w:p>
          <w:p w14:paraId="00515DFD" w14:textId="77777777" w:rsidR="00DA2A0D" w:rsidRDefault="00000000">
            <w:pPr>
              <w:spacing w:after="1" w:line="276" w:lineRule="auto"/>
              <w:ind w:left="130" w:right="0" w:firstLine="0"/>
              <w:jc w:val="left"/>
              <w:rPr>
                <w:lang w:val="ru-RU"/>
              </w:rPr>
            </w:pPr>
            <w:r>
              <w:rPr>
                <w:lang w:val="ru-RU"/>
              </w:rPr>
              <w:t>Уметь подбирать прилагательные к слову «зима» (зима какая?) (снежная, морозная)</w:t>
            </w:r>
          </w:p>
          <w:p w14:paraId="4C8F57B3" w14:textId="77777777" w:rsidR="00DA2A0D" w:rsidRDefault="00000000">
            <w:pPr>
              <w:spacing w:after="0" w:line="251" w:lineRule="auto"/>
              <w:ind w:left="130" w:right="190" w:firstLine="0"/>
              <w:jc w:val="left"/>
            </w:pPr>
            <w:r>
              <w:rPr>
                <w:lang w:val="ru-RU"/>
              </w:rPr>
              <w:t xml:space="preserve">Уметь описывать объекты и явления в зимний период по вопросам (инструкции) учителя. </w:t>
            </w:r>
            <w:r>
              <w:t>Уметь находить иллюстрации, изображающих время года – зима.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32244EFD" w14:textId="77777777" w:rsidR="00DA2A0D" w:rsidRDefault="00000000">
            <w:pPr>
              <w:spacing w:after="0" w:line="276" w:lineRule="auto"/>
              <w:ind w:left="185" w:right="0" w:hanging="5"/>
              <w:jc w:val="left"/>
              <w:rPr>
                <w:lang w:val="ru-RU"/>
              </w:rPr>
            </w:pPr>
            <w:r>
              <w:rPr>
                <w:lang w:val="ru-RU"/>
              </w:rPr>
              <w:t>Слушать и понимать инструкцию к</w:t>
            </w:r>
          </w:p>
          <w:p w14:paraId="35F7036C" w14:textId="77777777" w:rsidR="00DA2A0D" w:rsidRDefault="00000000">
            <w:pPr>
              <w:spacing w:after="0" w:line="251" w:lineRule="auto"/>
              <w:ind w:left="180" w:right="0" w:firstLine="0"/>
              <w:rPr>
                <w:lang w:val="ru-RU"/>
              </w:rPr>
            </w:pPr>
            <w:r>
              <w:rPr>
                <w:lang w:val="ru-RU"/>
              </w:rPr>
              <w:t>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604B12F6" w14:textId="77777777" w:rsidR="00DA2A0D" w:rsidRDefault="00000000">
            <w:pPr>
              <w:spacing w:after="0" w:line="251" w:lineRule="auto"/>
              <w:ind w:left="113" w:right="0" w:firstLine="0"/>
              <w:jc w:val="left"/>
              <w:rPr>
                <w:lang w:val="ru-RU"/>
              </w:rPr>
            </w:pPr>
            <w:r>
              <w:rPr>
                <w:lang w:val="ru-RU"/>
              </w:rPr>
              <w:t>Развитие внимания, наглядно-образного мышления.</w:t>
            </w:r>
          </w:p>
        </w:tc>
      </w:tr>
      <w:tr w:rsidR="00DA2A0D" w14:paraId="6A369ED3" w14:textId="77777777">
        <w:tblPrEx>
          <w:tblCellMar>
            <w:top w:w="0" w:type="dxa"/>
            <w:bottom w:w="0" w:type="dxa"/>
          </w:tblCellMar>
        </w:tblPrEx>
        <w:trPr>
          <w:trHeight w:val="232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52895FED" w14:textId="77777777" w:rsidR="00DA2A0D" w:rsidRDefault="00000000">
            <w:pPr>
              <w:spacing w:after="0" w:line="251" w:lineRule="auto"/>
              <w:ind w:left="201" w:right="0" w:firstLine="0"/>
              <w:jc w:val="center"/>
            </w:pPr>
            <w:r>
              <w:t>36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B31E07C" w14:textId="77777777" w:rsidR="00DA2A0D" w:rsidRDefault="00000000">
            <w:pPr>
              <w:spacing w:after="0" w:line="251" w:lineRule="auto"/>
              <w:ind w:left="113" w:right="0" w:firstLine="0"/>
              <w:jc w:val="left"/>
            </w:pPr>
            <w:r>
              <w:t>Растения зимой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437DE9A3"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5078DDF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47E83F12" w14:textId="77777777" w:rsidR="00DA2A0D" w:rsidRDefault="00000000">
            <w:pPr>
              <w:spacing w:after="3" w:line="276" w:lineRule="auto"/>
              <w:ind w:left="130" w:right="14" w:firstLine="0"/>
              <w:jc w:val="left"/>
              <w:rPr>
                <w:lang w:val="ru-RU"/>
              </w:rPr>
            </w:pPr>
            <w:r>
              <w:rPr>
                <w:lang w:val="ru-RU"/>
              </w:rPr>
              <w:t>Уметь описывать объекты и явления в зимний период по вопросам (инструкции) учителя.</w:t>
            </w:r>
          </w:p>
          <w:p w14:paraId="33C8766C" w14:textId="77777777" w:rsidR="00DA2A0D" w:rsidRDefault="00000000">
            <w:pPr>
              <w:spacing w:after="4" w:line="300" w:lineRule="auto"/>
              <w:ind w:left="106" w:right="0" w:firstLine="0"/>
              <w:rPr>
                <w:lang w:val="ru-RU"/>
              </w:rPr>
            </w:pPr>
            <w:r>
              <w:rPr>
                <w:lang w:val="ru-RU"/>
              </w:rPr>
              <w:t>Уметь составлять предложения по вопросам учителя.</w:t>
            </w:r>
          </w:p>
          <w:p w14:paraId="2C73E1C1" w14:textId="77777777" w:rsidR="00DA2A0D" w:rsidRDefault="00000000">
            <w:pPr>
              <w:spacing w:after="2" w:line="300" w:lineRule="auto"/>
              <w:ind w:left="106" w:right="0" w:firstLine="0"/>
              <w:rPr>
                <w:lang w:val="ru-RU"/>
              </w:rPr>
            </w:pPr>
            <w:r>
              <w:rPr>
                <w:lang w:val="ru-RU"/>
              </w:rPr>
              <w:t>Зарисовка изменений в природе на основе наблюдений.</w:t>
            </w:r>
          </w:p>
          <w:p w14:paraId="74A87EC1" w14:textId="77777777" w:rsidR="00DA2A0D" w:rsidRDefault="00000000">
            <w:pPr>
              <w:spacing w:after="0" w:line="251" w:lineRule="auto"/>
              <w:ind w:left="106" w:right="0" w:firstLine="0"/>
              <w:jc w:val="left"/>
            </w:pPr>
            <w:r>
              <w:t>Изготовление поделки из природного</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7F13A38D"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77" w:type="dxa"/>
            </w:tcMar>
          </w:tcPr>
          <w:p w14:paraId="2F7658BA" w14:textId="77777777" w:rsidR="00DA2A0D" w:rsidRDefault="00000000">
            <w:pPr>
              <w:spacing w:after="0" w:line="251" w:lineRule="auto"/>
              <w:ind w:left="113" w:right="598" w:firstLine="0"/>
              <w:rPr>
                <w:lang w:val="ru-RU"/>
              </w:rPr>
            </w:pPr>
            <w:r>
              <w:rPr>
                <w:lang w:val="ru-RU"/>
              </w:rPr>
              <w:t>Расширение представлений о многообразии окружающего мира. Развитие умения строить правильно предложения.</w:t>
            </w:r>
          </w:p>
        </w:tc>
      </w:tr>
    </w:tbl>
    <w:p w14:paraId="4C77FAE4"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44C4A0EF" w14:textId="77777777">
        <w:tblPrEx>
          <w:tblCellMar>
            <w:top w:w="0" w:type="dxa"/>
            <w:bottom w:w="0" w:type="dxa"/>
          </w:tblCellMar>
        </w:tblPrEx>
        <w:trPr>
          <w:trHeight w:val="38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E0C86F"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76085E"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2BC0E9"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947E69"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C28532" w14:textId="77777777" w:rsidR="00DA2A0D" w:rsidRDefault="00000000">
            <w:pPr>
              <w:spacing w:after="0" w:line="251" w:lineRule="auto"/>
              <w:ind w:left="106" w:right="0" w:firstLine="0"/>
              <w:jc w:val="left"/>
            </w:pPr>
            <w:r>
              <w:t>материала.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7C9D2A"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A63178" w14:textId="77777777" w:rsidR="00DA2A0D" w:rsidRDefault="00000000">
            <w:pPr>
              <w:spacing w:after="0" w:line="251" w:lineRule="auto"/>
              <w:ind w:left="0" w:right="0" w:firstLine="0"/>
              <w:jc w:val="left"/>
            </w:pPr>
            <w:r>
              <w:t xml:space="preserve"> </w:t>
            </w:r>
          </w:p>
        </w:tc>
      </w:tr>
      <w:tr w:rsidR="00DA2A0D" w14:paraId="725E533D" w14:textId="77777777">
        <w:tblPrEx>
          <w:tblCellMar>
            <w:top w:w="0" w:type="dxa"/>
            <w:bottom w:w="0" w:type="dxa"/>
          </w:tblCellMar>
        </w:tblPrEx>
        <w:trPr>
          <w:trHeight w:val="269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5ED095" w14:textId="77777777" w:rsidR="00DA2A0D" w:rsidRDefault="00000000">
            <w:pPr>
              <w:spacing w:after="0" w:line="251" w:lineRule="auto"/>
              <w:ind w:left="124" w:right="0" w:firstLine="0"/>
              <w:jc w:val="center"/>
            </w:pPr>
            <w:r>
              <w:t>37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74C337" w14:textId="77777777" w:rsidR="00DA2A0D" w:rsidRDefault="00000000">
            <w:pPr>
              <w:spacing w:after="0" w:line="251" w:lineRule="auto"/>
              <w:ind w:left="115" w:right="0" w:firstLine="0"/>
            </w:pPr>
            <w:r>
              <w:t>Животные зимой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71DBB7"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06C0F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249FA3" w14:textId="77777777" w:rsidR="00DA2A0D" w:rsidRDefault="00000000">
            <w:pPr>
              <w:spacing w:after="3" w:line="300" w:lineRule="auto"/>
              <w:ind w:left="106" w:right="188" w:firstLine="0"/>
              <w:jc w:val="left"/>
              <w:rPr>
                <w:lang w:val="ru-RU"/>
              </w:rPr>
            </w:pPr>
            <w:r>
              <w:rPr>
                <w:lang w:val="ru-RU"/>
              </w:rPr>
              <w:t>Знать названия известных животных (заяц, белка, еж, лиса, волк, медведь), уметь их показать на картинке. Знать из рассказа учителя об образе жизни животных.</w:t>
            </w:r>
          </w:p>
          <w:p w14:paraId="610D11FF" w14:textId="77777777" w:rsidR="00DA2A0D" w:rsidRDefault="00000000">
            <w:pPr>
              <w:spacing w:after="0" w:line="251" w:lineRule="auto"/>
              <w:ind w:left="106" w:right="248" w:firstLine="0"/>
              <w:rPr>
                <w:lang w:val="ru-RU"/>
              </w:rPr>
            </w:pPr>
            <w:r>
              <w:rPr>
                <w:lang w:val="ru-RU"/>
              </w:rPr>
              <w:t>Уметь составлять предложения (рассказ) об образе жизни животных, изменениях в образе жизни зимой</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783F0C" w14:textId="77777777" w:rsidR="00DA2A0D" w:rsidRDefault="00000000">
            <w:pPr>
              <w:spacing w:after="0" w:line="251" w:lineRule="auto"/>
              <w:ind w:left="166" w:right="0" w:firstLine="0"/>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17A047" w14:textId="77777777" w:rsidR="00DA2A0D" w:rsidRDefault="00000000">
            <w:pPr>
              <w:spacing w:after="0" w:line="300" w:lineRule="auto"/>
              <w:ind w:left="113" w:right="126" w:firstLine="0"/>
              <w:rPr>
                <w:lang w:val="ru-RU"/>
              </w:rPr>
            </w:pPr>
            <w:r>
              <w:rPr>
                <w:lang w:val="ru-RU"/>
              </w:rPr>
              <w:t>Расширение представлений о многообразии животного мира.</w:t>
            </w:r>
          </w:p>
          <w:p w14:paraId="3A6C935E" w14:textId="77777777" w:rsidR="00DA2A0D" w:rsidRDefault="00000000">
            <w:pPr>
              <w:spacing w:after="0" w:line="251" w:lineRule="auto"/>
              <w:ind w:left="113" w:right="0" w:firstLine="0"/>
              <w:jc w:val="left"/>
            </w:pPr>
            <w:r>
              <w:t>Воспитание любви к природе.</w:t>
            </w:r>
          </w:p>
        </w:tc>
      </w:tr>
      <w:tr w:rsidR="00DA2A0D" w14:paraId="2B17BD4D" w14:textId="77777777">
        <w:tblPrEx>
          <w:tblCellMar>
            <w:top w:w="0" w:type="dxa"/>
            <w:bottom w:w="0" w:type="dxa"/>
          </w:tblCellMar>
        </w:tblPrEx>
        <w:trPr>
          <w:trHeight w:val="223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AC400D" w14:textId="77777777" w:rsidR="00DA2A0D" w:rsidRDefault="00000000">
            <w:pPr>
              <w:spacing w:after="0" w:line="251" w:lineRule="auto"/>
              <w:ind w:left="124" w:right="0" w:firstLine="0"/>
              <w:jc w:val="center"/>
            </w:pPr>
            <w:r>
              <w:t>38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21F3FD" w14:textId="77777777" w:rsidR="00DA2A0D" w:rsidRDefault="00000000">
            <w:pPr>
              <w:spacing w:after="0" w:line="251" w:lineRule="auto"/>
              <w:ind w:left="113" w:right="0" w:firstLine="0"/>
              <w:jc w:val="left"/>
            </w:pPr>
            <w:r>
              <w:t>Зимние забавы. Зимние праздники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F99EC68"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0F0DC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9137E8" w14:textId="77777777" w:rsidR="00DA2A0D" w:rsidRDefault="00000000">
            <w:pPr>
              <w:spacing w:after="5" w:line="276" w:lineRule="auto"/>
              <w:ind w:left="106" w:right="0" w:firstLine="0"/>
              <w:jc w:val="left"/>
              <w:rPr>
                <w:lang w:val="ru-RU"/>
              </w:rPr>
            </w:pPr>
            <w:r>
              <w:rPr>
                <w:lang w:val="ru-RU"/>
              </w:rPr>
              <w:t>Знать о деятельности людей, детей в зимний период.</w:t>
            </w:r>
          </w:p>
          <w:p w14:paraId="411A8F3B" w14:textId="77777777" w:rsidR="00DA2A0D" w:rsidRDefault="00000000">
            <w:pPr>
              <w:spacing w:after="0" w:line="251" w:lineRule="auto"/>
              <w:ind w:left="106" w:right="0" w:firstLine="0"/>
              <w:jc w:val="left"/>
            </w:pPr>
            <w:r>
              <w:rPr>
                <w:lang w:val="ru-RU"/>
              </w:rPr>
              <w:t xml:space="preserve">Уметь отобрать иллюстрации с предметами для зимних видов деятельности (коньки, санки, лыжи). </w:t>
            </w:r>
            <w:r>
              <w:t>Составление рассказа по сюжетной картинке.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F59D01" w14:textId="77777777" w:rsidR="00DA2A0D" w:rsidRDefault="00000000">
            <w:pPr>
              <w:spacing w:after="0" w:line="251" w:lineRule="auto"/>
              <w:ind w:left="166" w:right="0" w:firstLine="0"/>
              <w:jc w:val="left"/>
              <w:rPr>
                <w:lang w:val="ru-RU"/>
              </w:rPr>
            </w:pPr>
            <w:r>
              <w:rPr>
                <w:lang w:val="ru-RU"/>
              </w:rPr>
              <w:t>Способность вступать в коммуникацию со сверстниками по вопросам помощи, при взаимодействии в совместной деятельности.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950FA6" w14:textId="77777777" w:rsidR="00DA2A0D" w:rsidRDefault="00000000">
            <w:pPr>
              <w:spacing w:after="0" w:line="300" w:lineRule="auto"/>
              <w:ind w:left="113" w:right="0" w:firstLine="0"/>
              <w:jc w:val="left"/>
              <w:rPr>
                <w:lang w:val="ru-RU"/>
              </w:rPr>
            </w:pPr>
            <w:r>
              <w:rPr>
                <w:lang w:val="ru-RU"/>
              </w:rPr>
              <w:t>Обогащение и активизация словаря.</w:t>
            </w:r>
          </w:p>
          <w:p w14:paraId="58861670" w14:textId="77777777" w:rsidR="00DA2A0D" w:rsidRDefault="00000000">
            <w:pPr>
              <w:spacing w:after="0" w:line="251" w:lineRule="auto"/>
              <w:ind w:left="-14" w:right="427" w:firstLine="127"/>
            </w:pPr>
            <w:r>
              <w:rPr>
                <w:lang w:val="ru-RU"/>
              </w:rPr>
              <w:t xml:space="preserve">Развитие умения </w:t>
            </w:r>
            <w:r>
              <w:rPr>
                <w:sz w:val="37"/>
                <w:vertAlign w:val="superscript"/>
                <w:lang w:val="ru-RU"/>
              </w:rPr>
              <w:t xml:space="preserve"> </w:t>
            </w:r>
            <w:r>
              <w:rPr>
                <w:lang w:val="ru-RU"/>
              </w:rPr>
              <w:t>анализировать, сравнивать, обобщать.</w:t>
            </w:r>
          </w:p>
        </w:tc>
      </w:tr>
      <w:tr w:rsidR="00DA2A0D" w14:paraId="14E1C992" w14:textId="77777777">
        <w:tblPrEx>
          <w:tblCellMar>
            <w:top w:w="0" w:type="dxa"/>
            <w:bottom w:w="0" w:type="dxa"/>
          </w:tblCellMar>
        </w:tblPrEx>
        <w:trPr>
          <w:trHeight w:val="269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C5FB0E" w14:textId="77777777" w:rsidR="00DA2A0D" w:rsidRDefault="00000000">
            <w:pPr>
              <w:spacing w:after="0" w:line="251" w:lineRule="auto"/>
              <w:ind w:left="124" w:right="0" w:firstLine="0"/>
              <w:jc w:val="center"/>
            </w:pPr>
            <w:r>
              <w:t>39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3D17E2" w14:textId="77777777" w:rsidR="00DA2A0D" w:rsidRDefault="00000000">
            <w:pPr>
              <w:spacing w:after="0" w:line="251" w:lineRule="auto"/>
              <w:ind w:left="113" w:right="103" w:firstLine="0"/>
              <w:rPr>
                <w:lang w:val="ru-RU"/>
              </w:rPr>
            </w:pPr>
            <w:r>
              <w:rPr>
                <w:lang w:val="ru-RU"/>
              </w:rPr>
              <w:t>Осторожно, лед! (правила поведения на льду)</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CA241A"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DD7BB9C"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451210" w14:textId="77777777" w:rsidR="00DA2A0D" w:rsidRDefault="00000000">
            <w:pPr>
              <w:spacing w:after="0" w:line="300" w:lineRule="auto"/>
              <w:ind w:left="106" w:right="0" w:firstLine="0"/>
              <w:jc w:val="left"/>
              <w:rPr>
                <w:lang w:val="ru-RU"/>
              </w:rPr>
            </w:pPr>
            <w:r>
              <w:rPr>
                <w:lang w:val="ru-RU"/>
              </w:rPr>
              <w:t>Знать правила поведения на льду Уметь выбрать иллюстрации, демонстрирующие правильное поведение.</w:t>
            </w:r>
          </w:p>
          <w:p w14:paraId="2CD2A0BE" w14:textId="77777777" w:rsidR="00DA2A0D" w:rsidRDefault="00000000">
            <w:pPr>
              <w:spacing w:after="0" w:line="300" w:lineRule="auto"/>
              <w:ind w:left="106" w:right="170" w:firstLine="0"/>
              <w:rPr>
                <w:lang w:val="ru-RU"/>
              </w:rPr>
            </w:pPr>
            <w:r>
              <w:rPr>
                <w:lang w:val="ru-RU"/>
              </w:rPr>
              <w:t>Составление предложений (рассказа) о правильном поведении по вопросам учителя.</w:t>
            </w:r>
          </w:p>
          <w:p w14:paraId="276D63F4" w14:textId="77777777" w:rsidR="00DA2A0D" w:rsidRDefault="00000000">
            <w:pPr>
              <w:spacing w:after="0" w:line="251" w:lineRule="auto"/>
              <w:ind w:left="106" w:right="0" w:firstLine="0"/>
              <w:jc w:val="left"/>
            </w:pPr>
            <w:r>
              <w:t>Знать телефоны экстренной помощи.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A053B2" w14:textId="77777777" w:rsidR="00DA2A0D" w:rsidRDefault="00000000">
            <w:pPr>
              <w:spacing w:after="0" w:line="251" w:lineRule="auto"/>
              <w:ind w:left="180" w:right="742" w:firstLine="0"/>
              <w:jc w:val="left"/>
              <w:rPr>
                <w:lang w:val="ru-RU"/>
              </w:rPr>
            </w:pPr>
            <w:r>
              <w:rPr>
                <w:lang w:val="ru-RU"/>
              </w:rPr>
              <w:t>Слушать и понимать инструкцию к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B79526" w14:textId="77777777" w:rsidR="00DA2A0D" w:rsidRDefault="00000000">
            <w:pPr>
              <w:spacing w:after="0" w:line="251" w:lineRule="auto"/>
              <w:ind w:left="113" w:right="0" w:firstLine="0"/>
              <w:jc w:val="left"/>
              <w:rPr>
                <w:lang w:val="ru-RU"/>
              </w:rPr>
            </w:pPr>
            <w:r>
              <w:rPr>
                <w:lang w:val="ru-RU"/>
              </w:rPr>
              <w:t>Развитие внимания, наглядно-образного мышления.</w:t>
            </w:r>
          </w:p>
        </w:tc>
      </w:tr>
      <w:tr w:rsidR="00DA2A0D" w14:paraId="36130E28" w14:textId="77777777">
        <w:tblPrEx>
          <w:tblCellMar>
            <w:top w:w="0" w:type="dxa"/>
            <w:bottom w:w="0" w:type="dxa"/>
          </w:tblCellMar>
        </w:tblPrEx>
        <w:trPr>
          <w:trHeight w:val="12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FE95B2" w14:textId="77777777" w:rsidR="00DA2A0D" w:rsidRDefault="00000000">
            <w:pPr>
              <w:spacing w:after="0" w:line="251" w:lineRule="auto"/>
              <w:ind w:left="124" w:right="0" w:firstLine="0"/>
              <w:jc w:val="center"/>
            </w:pPr>
            <w:r>
              <w:t>40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C19539" w14:textId="77777777" w:rsidR="00DA2A0D" w:rsidRDefault="00000000">
            <w:pPr>
              <w:spacing w:after="0" w:line="251" w:lineRule="auto"/>
              <w:ind w:left="113" w:right="0" w:firstLine="0"/>
              <w:jc w:val="left"/>
            </w:pPr>
            <w:r>
              <w:t>Весенняя погода.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867118" w14:textId="77777777" w:rsidR="00DA2A0D" w:rsidRDefault="00000000">
            <w:pPr>
              <w:spacing w:after="0" w:line="251" w:lineRule="auto"/>
              <w:ind w:left="-24" w:right="0" w:firstLine="0"/>
              <w:jc w:val="left"/>
            </w:pPr>
            <w:r>
              <w:t xml:space="preserve"> 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AD60D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68D7A5" w14:textId="77777777" w:rsidR="00DA2A0D" w:rsidRDefault="00000000">
            <w:pPr>
              <w:spacing w:after="0" w:line="251" w:lineRule="auto"/>
              <w:ind w:left="130" w:right="96" w:firstLine="0"/>
              <w:jc w:val="left"/>
              <w:rPr>
                <w:lang w:val="ru-RU"/>
              </w:rPr>
            </w:pPr>
            <w:r>
              <w:rPr>
                <w:lang w:val="ru-RU"/>
              </w:rPr>
              <w:t>Знать названия весенних месяцев. Уметь находить и называть объекты живой и неживой природы в весенний период.</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25AFFA" w14:textId="77777777" w:rsidR="00DA2A0D" w:rsidRDefault="00000000">
            <w:pPr>
              <w:spacing w:after="0" w:line="251" w:lineRule="auto"/>
              <w:ind w:left="180" w:right="353" w:firstLine="0"/>
              <w:rPr>
                <w:lang w:val="ru-RU"/>
              </w:rPr>
            </w:pPr>
            <w:r>
              <w:rPr>
                <w:lang w:val="ru-RU"/>
              </w:rPr>
              <w:t>Слушать и понимать инструкцию к 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DCFE43" w14:textId="77777777" w:rsidR="00DA2A0D" w:rsidRDefault="00000000">
            <w:pPr>
              <w:spacing w:after="0" w:line="251" w:lineRule="auto"/>
              <w:ind w:left="113" w:right="427" w:firstLine="0"/>
              <w:rPr>
                <w:lang w:val="ru-RU"/>
              </w:rPr>
            </w:pPr>
            <w:r>
              <w:rPr>
                <w:lang w:val="ru-RU"/>
              </w:rPr>
              <w:t>Развитие наблюдательности, умения видеть, сравнивать, обобщать.</w:t>
            </w:r>
          </w:p>
        </w:tc>
      </w:tr>
    </w:tbl>
    <w:p w14:paraId="1412E8C1"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32DF338E" w14:textId="77777777">
        <w:tblPrEx>
          <w:tblCellMar>
            <w:top w:w="0" w:type="dxa"/>
            <w:bottom w:w="0" w:type="dxa"/>
          </w:tblCellMar>
        </w:tblPrEx>
        <w:trPr>
          <w:trHeight w:val="221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3477EDE2"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77EDD2A9"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79B79C3F"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13F20AA9"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478FACEB" w14:textId="77777777" w:rsidR="00DA2A0D" w:rsidRDefault="00000000">
            <w:pPr>
              <w:spacing w:after="3" w:line="276" w:lineRule="auto"/>
              <w:ind w:left="130" w:right="0" w:firstLine="0"/>
              <w:jc w:val="left"/>
              <w:rPr>
                <w:lang w:val="ru-RU"/>
              </w:rPr>
            </w:pPr>
            <w:r>
              <w:rPr>
                <w:lang w:val="ru-RU"/>
              </w:rPr>
              <w:t>Уметь подбирать прилагательные к слову «весна»</w:t>
            </w:r>
          </w:p>
          <w:p w14:paraId="6DE97DB3" w14:textId="77777777" w:rsidR="00DA2A0D" w:rsidRDefault="00000000">
            <w:pPr>
              <w:spacing w:after="0" w:line="251" w:lineRule="auto"/>
              <w:ind w:left="130" w:right="216" w:firstLine="0"/>
              <w:jc w:val="left"/>
            </w:pPr>
            <w:r>
              <w:rPr>
                <w:lang w:val="ru-RU"/>
              </w:rPr>
              <w:t xml:space="preserve">Уметь описывать объекты и явления в весенний период по вопросам (инструкции) учителя. </w:t>
            </w:r>
            <w:r>
              <w:t>Уметь находить иллюстрации, изображающих время года – весна.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31881D10"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4DCFAAFB" w14:textId="77777777" w:rsidR="00DA2A0D" w:rsidRDefault="00000000">
            <w:pPr>
              <w:spacing w:after="0" w:line="251" w:lineRule="auto"/>
              <w:ind w:left="113" w:right="0" w:firstLine="0"/>
              <w:jc w:val="left"/>
            </w:pPr>
            <w:r>
              <w:t>Воспитание любви к природе.</w:t>
            </w:r>
          </w:p>
        </w:tc>
      </w:tr>
      <w:tr w:rsidR="00DA2A0D" w14:paraId="62F386D6" w14:textId="77777777">
        <w:tblPrEx>
          <w:tblCellMar>
            <w:top w:w="0" w:type="dxa"/>
            <w:bottom w:w="0" w:type="dxa"/>
          </w:tblCellMar>
        </w:tblPrEx>
        <w:trPr>
          <w:trHeight w:val="262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37C9964B" w14:textId="77777777" w:rsidR="00DA2A0D" w:rsidRDefault="00000000">
            <w:pPr>
              <w:spacing w:after="0" w:line="251" w:lineRule="auto"/>
              <w:ind w:left="175" w:right="0" w:firstLine="0"/>
              <w:jc w:val="center"/>
            </w:pPr>
            <w:r>
              <w:t>41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4B978E91" w14:textId="77777777" w:rsidR="00DA2A0D" w:rsidRDefault="00000000">
            <w:pPr>
              <w:spacing w:after="0" w:line="251" w:lineRule="auto"/>
              <w:ind w:left="113" w:right="0" w:firstLine="0"/>
              <w:jc w:val="left"/>
            </w:pPr>
            <w:r>
              <w:t>Растения весной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104529EB"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4865DCA9"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06CF1365" w14:textId="77777777" w:rsidR="00DA2A0D" w:rsidRDefault="00000000">
            <w:pPr>
              <w:spacing w:after="3" w:line="276" w:lineRule="auto"/>
              <w:ind w:left="130" w:right="40" w:firstLine="0"/>
              <w:jc w:val="left"/>
              <w:rPr>
                <w:lang w:val="ru-RU"/>
              </w:rPr>
            </w:pPr>
            <w:r>
              <w:rPr>
                <w:lang w:val="ru-RU"/>
              </w:rPr>
              <w:t>Уметь описывать объекты и явления в весенний период по вопросам (инструкции) учителя.</w:t>
            </w:r>
          </w:p>
          <w:p w14:paraId="5127AE8E" w14:textId="77777777" w:rsidR="00DA2A0D" w:rsidRDefault="00000000">
            <w:pPr>
              <w:spacing w:after="5" w:line="292" w:lineRule="auto"/>
              <w:ind w:left="106" w:right="0" w:firstLine="0"/>
              <w:rPr>
                <w:lang w:val="ru-RU"/>
              </w:rPr>
            </w:pPr>
            <w:r>
              <w:rPr>
                <w:lang w:val="ru-RU"/>
              </w:rPr>
              <w:t>Уметь составлять предложения по вопросам учителя.</w:t>
            </w:r>
          </w:p>
          <w:p w14:paraId="7A606582" w14:textId="77777777" w:rsidR="00DA2A0D" w:rsidRDefault="00000000">
            <w:pPr>
              <w:spacing w:after="0" w:line="300" w:lineRule="auto"/>
              <w:ind w:left="106" w:right="0" w:firstLine="0"/>
              <w:rPr>
                <w:lang w:val="ru-RU"/>
              </w:rPr>
            </w:pPr>
            <w:r>
              <w:rPr>
                <w:lang w:val="ru-RU"/>
              </w:rPr>
              <w:t>Зарисовка изменений в природе на основе наблюдений.</w:t>
            </w:r>
          </w:p>
          <w:p w14:paraId="5F2329F4" w14:textId="77777777" w:rsidR="00DA2A0D" w:rsidRDefault="00000000">
            <w:pPr>
              <w:spacing w:after="0" w:line="251" w:lineRule="auto"/>
              <w:ind w:left="106" w:right="0" w:firstLine="0"/>
              <w:jc w:val="left"/>
              <w:rPr>
                <w:lang w:val="ru-RU"/>
              </w:rPr>
            </w:pPr>
            <w:r>
              <w:rPr>
                <w:lang w:val="ru-RU"/>
              </w:rPr>
              <w:t>Изготовление поделки из природного материала.</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630D6E0C" w14:textId="77777777" w:rsidR="00DA2A0D" w:rsidRDefault="00000000">
            <w:pPr>
              <w:spacing w:after="0" w:line="251" w:lineRule="auto"/>
              <w:ind w:left="180" w:right="0" w:firstLine="0"/>
              <w:jc w:val="left"/>
              <w:rPr>
                <w:lang w:val="ru-RU"/>
              </w:rPr>
            </w:pPr>
            <w:r>
              <w:rPr>
                <w:lang w:val="ru-RU"/>
              </w:rPr>
              <w:t>Первоначальные представления о базовых ценностях (добро, терпение, родной край, семья)</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1543BE98" w14:textId="77777777" w:rsidR="00DA2A0D" w:rsidRDefault="00000000">
            <w:pPr>
              <w:spacing w:after="0" w:line="251" w:lineRule="auto"/>
              <w:ind w:left="113" w:right="0" w:firstLine="0"/>
              <w:jc w:val="left"/>
            </w:pPr>
            <w:r>
              <w:rPr>
                <w:lang w:val="ru-RU"/>
              </w:rPr>
              <w:t xml:space="preserve">Развитие наблюдательности, умения видеть, сравнивать, обобщать. </w:t>
            </w:r>
            <w:r>
              <w:t>Воспитание любви к природе.</w:t>
            </w:r>
          </w:p>
        </w:tc>
      </w:tr>
      <w:tr w:rsidR="00DA2A0D" w14:paraId="459C3218" w14:textId="77777777">
        <w:tblPrEx>
          <w:tblCellMar>
            <w:top w:w="0" w:type="dxa"/>
            <w:bottom w:w="0" w:type="dxa"/>
          </w:tblCellMar>
        </w:tblPrEx>
        <w:trPr>
          <w:trHeight w:val="269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3388B3BB" w14:textId="77777777" w:rsidR="00DA2A0D" w:rsidRDefault="00000000">
            <w:pPr>
              <w:spacing w:after="0" w:line="251" w:lineRule="auto"/>
              <w:ind w:left="175" w:right="0" w:firstLine="0"/>
              <w:jc w:val="center"/>
            </w:pPr>
            <w:r>
              <w:t>42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1E63EDAB" w14:textId="77777777" w:rsidR="00DA2A0D" w:rsidRDefault="00000000">
            <w:pPr>
              <w:spacing w:after="0" w:line="251" w:lineRule="auto"/>
              <w:ind w:left="113" w:right="0" w:firstLine="0"/>
              <w:jc w:val="left"/>
            </w:pPr>
            <w:r>
              <w:t>Животные весной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7AA17FB3"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20ACFA4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270A4033" w14:textId="77777777" w:rsidR="00DA2A0D" w:rsidRDefault="00000000">
            <w:pPr>
              <w:spacing w:after="3" w:line="300" w:lineRule="auto"/>
              <w:ind w:left="106" w:right="138" w:firstLine="0"/>
              <w:jc w:val="left"/>
              <w:rPr>
                <w:lang w:val="ru-RU"/>
              </w:rPr>
            </w:pPr>
            <w:r>
              <w:rPr>
                <w:lang w:val="ru-RU"/>
              </w:rPr>
              <w:t>Знать названия известных животных (заяц, белка, еж, лиса, волк, медведь), уметь их показать на картинке. Знать из рассказа учителя об образе жизни животных.</w:t>
            </w:r>
          </w:p>
          <w:p w14:paraId="4F4DA62A" w14:textId="77777777" w:rsidR="00DA2A0D" w:rsidRDefault="00000000">
            <w:pPr>
              <w:spacing w:after="0" w:line="251" w:lineRule="auto"/>
              <w:ind w:left="106" w:right="188" w:firstLine="0"/>
              <w:rPr>
                <w:lang w:val="ru-RU"/>
              </w:rPr>
            </w:pPr>
            <w:r>
              <w:rPr>
                <w:lang w:val="ru-RU"/>
              </w:rPr>
              <w:t>Уметь составлять предложения (рассказ) об образе жизни животных, изменениях в образе жизни весной.</w:t>
            </w: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70EC7797"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3AB4CFFF"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52AFD630"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143A8F00" w14:textId="77777777" w:rsidR="00DA2A0D" w:rsidRDefault="00000000">
            <w:pPr>
              <w:spacing w:after="0" w:line="251" w:lineRule="auto"/>
              <w:ind w:left="175" w:right="0" w:firstLine="0"/>
              <w:jc w:val="center"/>
            </w:pPr>
            <w:r>
              <w:t>43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258CA308" w14:textId="77777777" w:rsidR="00DA2A0D" w:rsidRDefault="00000000">
            <w:pPr>
              <w:spacing w:after="46" w:line="251" w:lineRule="auto"/>
              <w:ind w:left="113" w:right="0" w:firstLine="0"/>
              <w:jc w:val="left"/>
            </w:pPr>
            <w:r>
              <w:t>Праздники.</w:t>
            </w:r>
          </w:p>
          <w:p w14:paraId="1F572DF2" w14:textId="77777777" w:rsidR="00DA2A0D" w:rsidRDefault="00000000">
            <w:pPr>
              <w:spacing w:after="0" w:line="251" w:lineRule="auto"/>
              <w:ind w:left="113" w:right="0" w:firstLine="0"/>
              <w:jc w:val="left"/>
            </w:pPr>
            <w:r>
              <w:t>Мамин день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6E8A4DB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4AD362A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2A7C9B7A" w14:textId="77777777" w:rsidR="00DA2A0D" w:rsidRDefault="00000000">
            <w:pPr>
              <w:spacing w:after="0" w:line="300" w:lineRule="auto"/>
              <w:ind w:left="106" w:right="551" w:firstLine="0"/>
              <w:jc w:val="left"/>
              <w:rPr>
                <w:lang w:val="ru-RU"/>
              </w:rPr>
            </w:pPr>
            <w:r>
              <w:rPr>
                <w:lang w:val="ru-RU"/>
              </w:rPr>
              <w:t>Знать весенние праздники. Уметь рассказать о семейных традициях.</w:t>
            </w:r>
          </w:p>
          <w:p w14:paraId="09656600" w14:textId="77777777" w:rsidR="00DA2A0D" w:rsidRDefault="00000000">
            <w:pPr>
              <w:spacing w:after="1" w:line="300" w:lineRule="auto"/>
              <w:ind w:left="106" w:right="0" w:firstLine="0"/>
              <w:jc w:val="left"/>
              <w:rPr>
                <w:lang w:val="ru-RU"/>
              </w:rPr>
            </w:pPr>
            <w:r>
              <w:rPr>
                <w:lang w:val="ru-RU"/>
              </w:rPr>
              <w:t>Знать атрибуты праздника 8 марта (цветы).</w:t>
            </w:r>
          </w:p>
          <w:p w14:paraId="1206B6D7" w14:textId="77777777" w:rsidR="00DA2A0D" w:rsidRDefault="00000000">
            <w:pPr>
              <w:spacing w:after="0" w:line="251" w:lineRule="auto"/>
              <w:ind w:left="106" w:right="0" w:firstLine="0"/>
              <w:jc w:val="left"/>
            </w:pPr>
            <w:r>
              <w:t>Разучить стихотворение.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26A1095C" w14:textId="77777777" w:rsidR="00DA2A0D" w:rsidRDefault="00000000">
            <w:pPr>
              <w:spacing w:after="0" w:line="251" w:lineRule="auto"/>
              <w:ind w:left="180" w:right="303" w:firstLine="0"/>
              <w:rPr>
                <w:lang w:val="ru-RU"/>
              </w:rPr>
            </w:pPr>
            <w:r>
              <w:rPr>
                <w:lang w:val="ru-RU"/>
              </w:rPr>
              <w:t>Слушать и понимать инструкцию к 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50" w:type="dxa"/>
            </w:tcMar>
          </w:tcPr>
          <w:p w14:paraId="0AF0CB31" w14:textId="77777777" w:rsidR="00DA2A0D" w:rsidRDefault="00000000">
            <w:pPr>
              <w:spacing w:after="0" w:line="251" w:lineRule="auto"/>
              <w:ind w:left="113" w:right="377" w:firstLine="0"/>
              <w:rPr>
                <w:lang w:val="ru-RU"/>
              </w:rPr>
            </w:pPr>
            <w:r>
              <w:rPr>
                <w:lang w:val="ru-RU"/>
              </w:rPr>
              <w:t>Обогащение и активизация словаря. Развитие умения анализировать, сравнивать, обобщать.</w:t>
            </w:r>
          </w:p>
        </w:tc>
      </w:tr>
    </w:tbl>
    <w:p w14:paraId="3EB8E2E7"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7CB05F0" w14:textId="77777777">
        <w:tblPrEx>
          <w:tblCellMar>
            <w:top w:w="0" w:type="dxa"/>
            <w:bottom w:w="0" w:type="dxa"/>
          </w:tblCellMar>
        </w:tblPrEx>
        <w:trPr>
          <w:trHeight w:val="6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E58E3C"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8E773A"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80C756"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6BEADB"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1DD1BD" w14:textId="77777777" w:rsidR="00DA2A0D" w:rsidRDefault="00000000">
            <w:pPr>
              <w:spacing w:after="38" w:line="251" w:lineRule="auto"/>
              <w:ind w:left="106" w:right="0" w:firstLine="0"/>
              <w:rPr>
                <w:lang w:val="ru-RU"/>
              </w:rPr>
            </w:pPr>
            <w:r>
              <w:rPr>
                <w:lang w:val="ru-RU"/>
              </w:rPr>
              <w:t>Изготовить открытку из готовых форм</w:t>
            </w:r>
          </w:p>
          <w:p w14:paraId="03041502" w14:textId="77777777" w:rsidR="00DA2A0D" w:rsidRDefault="00000000">
            <w:pPr>
              <w:spacing w:after="0" w:line="251" w:lineRule="auto"/>
              <w:ind w:left="106" w:right="0" w:firstLine="0"/>
              <w:jc w:val="left"/>
              <w:rPr>
                <w:lang w:val="ru-RU"/>
              </w:rPr>
            </w:pPr>
            <w:r>
              <w:rPr>
                <w:lang w:val="ru-RU"/>
              </w:rPr>
              <w:t>(аппликация)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A69CEE"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DF40EF" w14:textId="77777777" w:rsidR="00DA2A0D" w:rsidRDefault="00000000">
            <w:pPr>
              <w:spacing w:after="0" w:line="251" w:lineRule="auto"/>
              <w:ind w:left="0" w:right="0" w:firstLine="0"/>
              <w:jc w:val="left"/>
              <w:rPr>
                <w:lang w:val="ru-RU"/>
              </w:rPr>
            </w:pPr>
            <w:r>
              <w:rPr>
                <w:lang w:val="ru-RU"/>
              </w:rPr>
              <w:t xml:space="preserve"> </w:t>
            </w:r>
          </w:p>
        </w:tc>
      </w:tr>
      <w:tr w:rsidR="00DA2A0D" w14:paraId="339C524C" w14:textId="77777777">
        <w:tblPrEx>
          <w:tblCellMar>
            <w:top w:w="0" w:type="dxa"/>
            <w:bottom w:w="0" w:type="dxa"/>
          </w:tblCellMar>
        </w:tblPrEx>
        <w:trPr>
          <w:trHeight w:val="38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2AF9E5B" w14:textId="77777777" w:rsidR="00DA2A0D" w:rsidRDefault="00000000">
            <w:pPr>
              <w:spacing w:after="0" w:line="251" w:lineRule="auto"/>
              <w:ind w:left="124" w:right="0" w:firstLine="0"/>
              <w:jc w:val="center"/>
            </w:pPr>
            <w:r>
              <w:t>44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5ADE8D" w14:textId="77777777" w:rsidR="00DA2A0D" w:rsidRDefault="00000000">
            <w:pPr>
              <w:spacing w:after="0" w:line="251" w:lineRule="auto"/>
              <w:ind w:left="113" w:right="0" w:firstLine="0"/>
              <w:jc w:val="left"/>
            </w:pPr>
            <w:r>
              <w:t>Летняя погода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18AABB"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5A83CC" w14:textId="77777777" w:rsidR="00DA2A0D" w:rsidRDefault="00000000">
            <w:pPr>
              <w:spacing w:after="0" w:line="251" w:lineRule="auto"/>
              <w:ind w:left="0" w:right="0" w:firstLine="0"/>
              <w:jc w:val="left"/>
            </w:pPr>
            <w: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7F2E55" w14:textId="77777777" w:rsidR="00DA2A0D" w:rsidRDefault="00000000">
            <w:pPr>
              <w:spacing w:after="0" w:line="276" w:lineRule="auto"/>
              <w:ind w:left="130" w:right="71" w:firstLine="0"/>
              <w:jc w:val="left"/>
              <w:rPr>
                <w:lang w:val="ru-RU"/>
              </w:rPr>
            </w:pPr>
            <w:r>
              <w:rPr>
                <w:lang w:val="ru-RU"/>
              </w:rPr>
              <w:t>Знать названия летних месяцев. Уметь находить и называть объекты живой и неживой природы в летний период.</w:t>
            </w:r>
          </w:p>
          <w:p w14:paraId="01214B39" w14:textId="77777777" w:rsidR="00DA2A0D" w:rsidRDefault="00000000">
            <w:pPr>
              <w:spacing w:after="3" w:line="276" w:lineRule="auto"/>
              <w:ind w:left="130" w:right="0" w:firstLine="0"/>
              <w:jc w:val="left"/>
              <w:rPr>
                <w:lang w:val="ru-RU"/>
              </w:rPr>
            </w:pPr>
            <w:r>
              <w:rPr>
                <w:lang w:val="ru-RU"/>
              </w:rPr>
              <w:t>Уметь подбирать прилагательные к слову «лето»</w:t>
            </w:r>
          </w:p>
          <w:p w14:paraId="754F8319" w14:textId="77777777" w:rsidR="00DA2A0D" w:rsidRDefault="00000000">
            <w:pPr>
              <w:spacing w:after="0" w:line="276" w:lineRule="auto"/>
              <w:ind w:left="130" w:right="91" w:firstLine="0"/>
              <w:jc w:val="left"/>
              <w:rPr>
                <w:lang w:val="ru-RU"/>
              </w:rPr>
            </w:pPr>
            <w:r>
              <w:rPr>
                <w:lang w:val="ru-RU"/>
              </w:rPr>
              <w:t>Уметь описывать объекты и явления в летний период по вопросам (инструкции) учителя.</w:t>
            </w:r>
          </w:p>
          <w:p w14:paraId="06655B89" w14:textId="77777777" w:rsidR="00DA2A0D" w:rsidRDefault="00000000">
            <w:pPr>
              <w:spacing w:after="0" w:line="276" w:lineRule="auto"/>
              <w:ind w:left="106" w:right="0" w:firstLine="24"/>
              <w:jc w:val="left"/>
              <w:rPr>
                <w:lang w:val="ru-RU"/>
              </w:rPr>
            </w:pPr>
            <w:r>
              <w:rPr>
                <w:lang w:val="ru-RU"/>
              </w:rPr>
              <w:t>Уметь находить иллюстрации, изображающих время года – лето.</w:t>
            </w:r>
          </w:p>
          <w:p w14:paraId="797542C0" w14:textId="77777777" w:rsidR="00DA2A0D" w:rsidRDefault="00000000">
            <w:pPr>
              <w:spacing w:after="0" w:line="251" w:lineRule="auto"/>
              <w:ind w:left="106" w:right="0" w:firstLine="0"/>
              <w:jc w:val="left"/>
              <w:rPr>
                <w:lang w:val="ru-RU"/>
              </w:rPr>
            </w:pPr>
            <w:r>
              <w:rPr>
                <w:lang w:val="ru-RU"/>
              </w:rPr>
              <w:t>Знать правила поведения на воде.</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28EB17E"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3BFE6C" w14:textId="77777777" w:rsidR="00DA2A0D" w:rsidRDefault="00000000">
            <w:pPr>
              <w:spacing w:after="0" w:line="251" w:lineRule="auto"/>
              <w:ind w:left="113" w:right="762" w:firstLine="0"/>
              <w:rPr>
                <w:lang w:val="ru-RU"/>
              </w:rPr>
            </w:pPr>
            <w:r>
              <w:rPr>
                <w:lang w:val="ru-RU"/>
              </w:rPr>
              <w:t>Коррекция мыслительной деятельности через умение обобщать.</w:t>
            </w:r>
          </w:p>
        </w:tc>
      </w:tr>
      <w:tr w:rsidR="00DA2A0D" w14:paraId="168C8A93" w14:textId="77777777">
        <w:tblPrEx>
          <w:tblCellMar>
            <w:top w:w="0" w:type="dxa"/>
            <w:bottom w:w="0" w:type="dxa"/>
          </w:tblCellMar>
        </w:tblPrEx>
        <w:trPr>
          <w:trHeight w:val="325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F0DF804" w14:textId="77777777" w:rsidR="00DA2A0D" w:rsidRDefault="00000000">
            <w:pPr>
              <w:spacing w:after="0" w:line="251" w:lineRule="auto"/>
              <w:ind w:left="124" w:right="0" w:firstLine="0"/>
              <w:jc w:val="center"/>
            </w:pPr>
            <w:r>
              <w:t>45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F07318" w14:textId="77777777" w:rsidR="00DA2A0D" w:rsidRDefault="00000000">
            <w:pPr>
              <w:spacing w:after="0" w:line="251" w:lineRule="auto"/>
              <w:ind w:left="113" w:right="0" w:firstLine="0"/>
              <w:jc w:val="left"/>
              <w:rPr>
                <w:lang w:val="ru-RU"/>
              </w:rPr>
            </w:pPr>
            <w:r>
              <w:rPr>
                <w:lang w:val="ru-RU"/>
              </w:rPr>
              <w:t>Летние забавы. Осторожно, речка! (правила поведения на воде)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7C17B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A5AF13"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3A5A93"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B177D2"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4E7288"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4750E3AA" w14:textId="77777777">
        <w:tblPrEx>
          <w:tblCellMar>
            <w:top w:w="0" w:type="dxa"/>
            <w:bottom w:w="0" w:type="dxa"/>
          </w:tblCellMar>
        </w:tblPrEx>
        <w:trPr>
          <w:trHeight w:val="292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ACE19A" w14:textId="77777777" w:rsidR="00DA2A0D" w:rsidRDefault="00000000">
            <w:pPr>
              <w:spacing w:after="0" w:line="251" w:lineRule="auto"/>
              <w:ind w:left="124" w:right="0" w:firstLine="0"/>
              <w:jc w:val="center"/>
            </w:pPr>
            <w:r>
              <w:t>46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57A445" w14:textId="77777777" w:rsidR="00DA2A0D" w:rsidRDefault="00000000">
            <w:pPr>
              <w:spacing w:after="0" w:line="251" w:lineRule="auto"/>
              <w:ind w:left="113" w:right="0" w:firstLine="0"/>
              <w:jc w:val="left"/>
            </w:pPr>
            <w:r>
              <w:t>Растения летом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C459DF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C90D34"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0C57E3" w14:textId="77777777" w:rsidR="00DA2A0D" w:rsidRDefault="00000000">
            <w:pPr>
              <w:spacing w:after="3" w:line="276" w:lineRule="auto"/>
              <w:ind w:left="130" w:right="91" w:firstLine="0"/>
              <w:jc w:val="left"/>
              <w:rPr>
                <w:lang w:val="ru-RU"/>
              </w:rPr>
            </w:pPr>
            <w:r>
              <w:rPr>
                <w:lang w:val="ru-RU"/>
              </w:rPr>
              <w:t>Уметь описывать объекты и явления в летний период по вопросам (инструкции) учителя.</w:t>
            </w:r>
          </w:p>
          <w:p w14:paraId="7D946AB0" w14:textId="77777777" w:rsidR="00DA2A0D" w:rsidRDefault="00000000">
            <w:pPr>
              <w:spacing w:after="0" w:line="300" w:lineRule="auto"/>
              <w:ind w:left="106" w:right="0" w:firstLine="0"/>
              <w:rPr>
                <w:lang w:val="ru-RU"/>
              </w:rPr>
            </w:pPr>
            <w:r>
              <w:rPr>
                <w:lang w:val="ru-RU"/>
              </w:rPr>
              <w:t>Уметь составлять предложения по вопросам учителя.</w:t>
            </w:r>
          </w:p>
          <w:p w14:paraId="41CDF03A" w14:textId="77777777" w:rsidR="00DA2A0D" w:rsidRDefault="00000000">
            <w:pPr>
              <w:spacing w:after="0" w:line="300" w:lineRule="auto"/>
              <w:ind w:left="106" w:right="0" w:firstLine="0"/>
              <w:rPr>
                <w:lang w:val="ru-RU"/>
              </w:rPr>
            </w:pPr>
            <w:r>
              <w:rPr>
                <w:lang w:val="ru-RU"/>
              </w:rPr>
              <w:t>Зарисовка изменений в природе на основе наблюдений.</w:t>
            </w:r>
          </w:p>
          <w:p w14:paraId="1485B884" w14:textId="77777777" w:rsidR="00DA2A0D" w:rsidRDefault="00000000">
            <w:pPr>
              <w:spacing w:after="0" w:line="251" w:lineRule="auto"/>
              <w:ind w:left="106" w:right="0" w:firstLine="0"/>
              <w:jc w:val="left"/>
              <w:rPr>
                <w:lang w:val="ru-RU"/>
              </w:rPr>
            </w:pPr>
            <w:r>
              <w:rPr>
                <w:lang w:val="ru-RU"/>
              </w:rPr>
              <w:t>Изготовление поделки из природного материала.</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045274" w14:textId="77777777" w:rsidR="00DA2A0D" w:rsidRDefault="00000000">
            <w:pPr>
              <w:spacing w:after="0" w:line="251" w:lineRule="auto"/>
              <w:ind w:left="180" w:right="0" w:firstLine="0"/>
              <w:jc w:val="left"/>
              <w:rPr>
                <w:lang w:val="ru-RU"/>
              </w:rPr>
            </w:pPr>
            <w:r>
              <w:rPr>
                <w:lang w:val="ru-RU"/>
              </w:rPr>
              <w:t>Первоначальные представления о базовых ценностях (добро, терпение, родной край, семья)</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DC1650" w14:textId="77777777" w:rsidR="00DA2A0D" w:rsidRDefault="00000000">
            <w:pPr>
              <w:spacing w:after="0" w:line="251" w:lineRule="auto"/>
              <w:ind w:left="113" w:right="0" w:firstLine="0"/>
              <w:jc w:val="left"/>
            </w:pPr>
            <w:r>
              <w:rPr>
                <w:lang w:val="ru-RU"/>
              </w:rPr>
              <w:t xml:space="preserve">Развитие наблюдательности, умения видеть, сравнивать, обобщать. </w:t>
            </w:r>
            <w:r>
              <w:t>Воспитание любви к природе.</w:t>
            </w:r>
          </w:p>
        </w:tc>
      </w:tr>
      <w:tr w:rsidR="00DA2A0D" w14:paraId="0B8D60CC" w14:textId="77777777">
        <w:tblPrEx>
          <w:tblCellMar>
            <w:top w:w="0" w:type="dxa"/>
            <w:bottom w:w="0" w:type="dxa"/>
          </w:tblCellMar>
        </w:tblPrEx>
        <w:trPr>
          <w:trHeight w:val="20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3ABA1E" w14:textId="77777777" w:rsidR="00DA2A0D" w:rsidRDefault="00000000">
            <w:pPr>
              <w:spacing w:after="0" w:line="251" w:lineRule="auto"/>
              <w:ind w:left="124" w:right="0" w:firstLine="0"/>
              <w:jc w:val="center"/>
            </w:pPr>
            <w:r>
              <w:t>47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02BDB5" w14:textId="77777777" w:rsidR="00DA2A0D" w:rsidRDefault="00000000">
            <w:pPr>
              <w:spacing w:after="0" w:line="251" w:lineRule="auto"/>
              <w:ind w:left="113" w:right="0" w:firstLine="0"/>
            </w:pPr>
            <w:r>
              <w:t>Животные летом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34940F"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20CBFB"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3E2F6E" w14:textId="77777777" w:rsidR="00DA2A0D" w:rsidRDefault="00000000">
            <w:pPr>
              <w:spacing w:after="2" w:line="300" w:lineRule="auto"/>
              <w:ind w:left="106" w:right="188" w:firstLine="0"/>
              <w:jc w:val="left"/>
              <w:rPr>
                <w:lang w:val="ru-RU"/>
              </w:rPr>
            </w:pPr>
            <w:r>
              <w:rPr>
                <w:lang w:val="ru-RU"/>
              </w:rPr>
              <w:t>Знать названия известных животных (заяц, белка, еж, лиса, волк, медведь), уметь их показать на картинке. Знать из рассказа учителя об образе жизни животных.</w:t>
            </w:r>
          </w:p>
          <w:p w14:paraId="36AE613C" w14:textId="77777777" w:rsidR="00DA2A0D" w:rsidRDefault="00000000">
            <w:pPr>
              <w:spacing w:after="39" w:line="251" w:lineRule="auto"/>
              <w:ind w:left="106" w:right="0" w:firstLine="0"/>
              <w:jc w:val="left"/>
              <w:rPr>
                <w:lang w:val="ru-RU"/>
              </w:rPr>
            </w:pPr>
            <w:r>
              <w:rPr>
                <w:lang w:val="ru-RU"/>
              </w:rPr>
              <w:t>Уметь составлять предложения</w:t>
            </w:r>
          </w:p>
          <w:p w14:paraId="5AD4FF35" w14:textId="77777777" w:rsidR="00DA2A0D" w:rsidRDefault="00000000">
            <w:pPr>
              <w:spacing w:after="0" w:line="251" w:lineRule="auto"/>
              <w:ind w:left="106" w:right="0" w:firstLine="0"/>
              <w:jc w:val="left"/>
              <w:rPr>
                <w:lang w:val="ru-RU"/>
              </w:rPr>
            </w:pPr>
            <w:r>
              <w:rPr>
                <w:lang w:val="ru-RU"/>
              </w:rPr>
              <w:t>(рассказ) об образе жизни животных,</w:t>
            </w: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4F67E0"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50CB20" w14:textId="77777777" w:rsidR="00DA2A0D" w:rsidRDefault="00DA2A0D">
            <w:pPr>
              <w:suppressAutoHyphens w:val="0"/>
              <w:spacing w:after="160" w:line="251" w:lineRule="auto"/>
              <w:ind w:left="0" w:right="0" w:firstLine="0"/>
              <w:jc w:val="left"/>
              <w:rPr>
                <w:rFonts w:ascii="Calibri" w:hAnsi="Calibri"/>
                <w:color w:val="auto"/>
                <w:lang w:val="ru-RU"/>
              </w:rPr>
            </w:pPr>
          </w:p>
        </w:tc>
      </w:tr>
    </w:tbl>
    <w:p w14:paraId="49C7213D"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A802A64" w14:textId="77777777">
        <w:tblPrEx>
          <w:tblCellMar>
            <w:top w:w="0" w:type="dxa"/>
            <w:bottom w:w="0" w:type="dxa"/>
          </w:tblCellMar>
        </w:tblPrEx>
        <w:trPr>
          <w:trHeight w:val="6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75304A9"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6E6CFFD"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FC5FBD9"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95B6CA2"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3632A31" w14:textId="77777777" w:rsidR="00DA2A0D" w:rsidRDefault="00000000">
            <w:pPr>
              <w:spacing w:after="0" w:line="251" w:lineRule="auto"/>
              <w:ind w:left="106" w:right="0" w:firstLine="0"/>
              <w:jc w:val="left"/>
              <w:rPr>
                <w:lang w:val="ru-RU"/>
              </w:rPr>
            </w:pPr>
            <w:r>
              <w:rPr>
                <w:lang w:val="ru-RU"/>
              </w:rPr>
              <w:t>изменениях в образе жизни летом</w:t>
            </w:r>
          </w:p>
        </w:tc>
        <w:tc>
          <w:tcPr>
            <w:tcW w:w="3401" w:type="dxa"/>
            <w:tcBorders>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E565B23"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1F3368A" w14:textId="77777777" w:rsidR="00DA2A0D" w:rsidRDefault="00000000">
            <w:pPr>
              <w:spacing w:after="0" w:line="251" w:lineRule="auto"/>
              <w:ind w:left="0" w:right="0" w:firstLine="0"/>
              <w:jc w:val="left"/>
              <w:rPr>
                <w:lang w:val="ru-RU"/>
              </w:rPr>
            </w:pPr>
            <w:r>
              <w:rPr>
                <w:lang w:val="ru-RU"/>
              </w:rPr>
              <w:t xml:space="preserve"> </w:t>
            </w:r>
          </w:p>
        </w:tc>
      </w:tr>
      <w:tr w:rsidR="00DA2A0D" w14:paraId="1C7C99EE" w14:textId="77777777">
        <w:tblPrEx>
          <w:tblCellMar>
            <w:top w:w="0" w:type="dxa"/>
            <w:bottom w:w="0" w:type="dxa"/>
          </w:tblCellMar>
        </w:tblPrEx>
        <w:trPr>
          <w:trHeight w:val="607"/>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1E72B81" w14:textId="77777777" w:rsidR="00DA2A0D" w:rsidRDefault="00000000">
            <w:pPr>
              <w:spacing w:after="0" w:line="251" w:lineRule="auto"/>
              <w:ind w:left="5792" w:right="5607" w:firstLine="0"/>
              <w:jc w:val="center"/>
            </w:pPr>
            <w:r>
              <w:rPr>
                <w:b/>
                <w:lang w:val="ru-RU"/>
              </w:rPr>
              <w:t>Живая природа(19ч) Растения(7ч)</w:t>
            </w:r>
          </w:p>
        </w:tc>
      </w:tr>
      <w:tr w:rsidR="00DA2A0D" w14:paraId="04D38748" w14:textId="77777777">
        <w:tblPrEx>
          <w:tblCellMar>
            <w:top w:w="0" w:type="dxa"/>
            <w:bottom w:w="0" w:type="dxa"/>
          </w:tblCellMar>
        </w:tblPrEx>
        <w:trPr>
          <w:trHeight w:val="298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329FD6D" w14:textId="77777777" w:rsidR="00DA2A0D" w:rsidRDefault="00000000">
            <w:pPr>
              <w:spacing w:after="0" w:line="251" w:lineRule="auto"/>
              <w:ind w:left="139" w:right="0" w:firstLine="0"/>
              <w:jc w:val="center"/>
            </w:pPr>
            <w:r>
              <w:t>48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CEC37C2" w14:textId="77777777" w:rsidR="00DA2A0D" w:rsidRDefault="00000000">
            <w:pPr>
              <w:spacing w:after="0" w:line="251" w:lineRule="auto"/>
              <w:ind w:left="113" w:right="0" w:firstLine="0"/>
              <w:jc w:val="left"/>
            </w:pPr>
            <w:r>
              <w:t>Овощи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D23DC5F"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3CA32F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F12946F" w14:textId="77777777" w:rsidR="00DA2A0D" w:rsidRDefault="00000000">
            <w:pPr>
              <w:spacing w:after="45" w:line="251" w:lineRule="auto"/>
              <w:ind w:left="106" w:right="0" w:firstLine="0"/>
              <w:jc w:val="left"/>
              <w:rPr>
                <w:lang w:val="ru-RU"/>
              </w:rPr>
            </w:pPr>
            <w:r>
              <w:rPr>
                <w:lang w:val="ru-RU"/>
              </w:rPr>
              <w:t>Знать названия овощей.</w:t>
            </w:r>
          </w:p>
          <w:p w14:paraId="66D54A94" w14:textId="77777777" w:rsidR="00DA2A0D" w:rsidRDefault="00000000">
            <w:pPr>
              <w:spacing w:after="3" w:line="300" w:lineRule="auto"/>
              <w:ind w:left="106" w:right="87" w:firstLine="0"/>
              <w:rPr>
                <w:lang w:val="ru-RU"/>
              </w:rPr>
            </w:pPr>
            <w:r>
              <w:rPr>
                <w:lang w:val="ru-RU"/>
              </w:rPr>
              <w:t>Уметь описать натуральные объекты (помидор, огурец) по плану учителя. Знать цвета (зеленый, красный), формы (круглый, овальный) объектов. Уметь сравнивать помидор, огурец по форме, цвету, вкусу, запаху.</w:t>
            </w:r>
          </w:p>
          <w:p w14:paraId="1F9AEAF5" w14:textId="77777777" w:rsidR="00DA2A0D" w:rsidRDefault="00000000">
            <w:pPr>
              <w:spacing w:after="0" w:line="251" w:lineRule="auto"/>
              <w:ind w:left="106" w:right="0" w:firstLine="0"/>
              <w:jc w:val="left"/>
              <w:rPr>
                <w:lang w:val="ru-RU"/>
              </w:rPr>
            </w:pPr>
            <w:r>
              <w:rPr>
                <w:lang w:val="ru-RU"/>
              </w:rPr>
              <w:t>Составление предложений (рассказа) по вопросам учителя.</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5346EA8" w14:textId="77777777" w:rsidR="00DA2A0D" w:rsidRDefault="00000000">
            <w:pPr>
              <w:spacing w:after="0" w:line="251" w:lineRule="auto"/>
              <w:ind w:left="180" w:right="727" w:firstLine="0"/>
              <w:jc w:val="left"/>
              <w:rPr>
                <w:lang w:val="ru-RU"/>
              </w:rPr>
            </w:pPr>
            <w:r>
              <w:rPr>
                <w:lang w:val="ru-RU"/>
              </w:rPr>
              <w:t>Слушать и понимать инструкцию к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785D89C" w14:textId="77777777" w:rsidR="00DA2A0D" w:rsidRDefault="00000000">
            <w:pPr>
              <w:spacing w:after="0" w:line="251" w:lineRule="auto"/>
              <w:ind w:left="113" w:right="0" w:firstLine="0"/>
              <w:jc w:val="left"/>
            </w:pPr>
            <w:r>
              <w:t>Развитие обобщения, классификации.</w:t>
            </w:r>
          </w:p>
        </w:tc>
      </w:tr>
      <w:tr w:rsidR="00DA2A0D" w14:paraId="6121CB97" w14:textId="77777777">
        <w:tblPrEx>
          <w:tblCellMar>
            <w:top w:w="0" w:type="dxa"/>
            <w:bottom w:w="0" w:type="dxa"/>
          </w:tblCellMar>
        </w:tblPrEx>
        <w:trPr>
          <w:trHeight w:val="388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1F987E2" w14:textId="77777777" w:rsidR="00DA2A0D" w:rsidRDefault="00000000">
            <w:pPr>
              <w:spacing w:after="0" w:line="251" w:lineRule="auto"/>
              <w:ind w:left="139" w:right="0" w:firstLine="0"/>
              <w:jc w:val="center"/>
            </w:pPr>
            <w:r>
              <w:t>49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CDEC1D2" w14:textId="77777777" w:rsidR="00DA2A0D" w:rsidRDefault="00000000">
            <w:pPr>
              <w:spacing w:after="0" w:line="251" w:lineRule="auto"/>
              <w:ind w:left="113" w:right="0" w:firstLine="0"/>
              <w:jc w:val="left"/>
            </w:pPr>
            <w:r>
              <w:t>Фрукты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8BE4B2A"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75654B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5FD9F44" w14:textId="77777777" w:rsidR="00DA2A0D" w:rsidRDefault="00000000">
            <w:pPr>
              <w:spacing w:after="44" w:line="251" w:lineRule="auto"/>
              <w:ind w:left="106" w:right="0" w:firstLine="0"/>
              <w:jc w:val="left"/>
              <w:rPr>
                <w:lang w:val="ru-RU"/>
              </w:rPr>
            </w:pPr>
            <w:r>
              <w:rPr>
                <w:lang w:val="ru-RU"/>
              </w:rPr>
              <w:t>Знать названия фруктов.</w:t>
            </w:r>
          </w:p>
          <w:p w14:paraId="5DD3CDEA" w14:textId="77777777" w:rsidR="00DA2A0D" w:rsidRDefault="00000000">
            <w:pPr>
              <w:spacing w:after="2" w:line="292" w:lineRule="auto"/>
              <w:ind w:left="106" w:right="0" w:firstLine="0"/>
              <w:jc w:val="left"/>
              <w:rPr>
                <w:lang w:val="ru-RU"/>
              </w:rPr>
            </w:pPr>
            <w:r>
              <w:rPr>
                <w:lang w:val="ru-RU"/>
              </w:rPr>
              <w:t>Уметь описать натуральные объекты (яблоко, груша) по плану учителя. Знать цвета (зеленый, красный, желтый), формы (круглый, овальный) объектов.</w:t>
            </w:r>
          </w:p>
          <w:p w14:paraId="218F7E86" w14:textId="77777777" w:rsidR="00DA2A0D" w:rsidRDefault="00000000">
            <w:pPr>
              <w:spacing w:after="0" w:line="300" w:lineRule="auto"/>
              <w:ind w:left="106" w:right="0" w:firstLine="0"/>
              <w:jc w:val="left"/>
              <w:rPr>
                <w:lang w:val="ru-RU"/>
              </w:rPr>
            </w:pPr>
            <w:r>
              <w:rPr>
                <w:lang w:val="ru-RU"/>
              </w:rPr>
              <w:t>Уметь сравнивать объекты по форме, цвету, вкусу, запаху.</w:t>
            </w:r>
          </w:p>
          <w:p w14:paraId="18F59F77" w14:textId="77777777" w:rsidR="00DA2A0D" w:rsidRDefault="00000000">
            <w:pPr>
              <w:spacing w:after="0" w:line="300" w:lineRule="auto"/>
              <w:ind w:left="106" w:right="0" w:firstLine="0"/>
              <w:jc w:val="left"/>
              <w:rPr>
                <w:lang w:val="ru-RU"/>
              </w:rPr>
            </w:pPr>
            <w:r>
              <w:rPr>
                <w:lang w:val="ru-RU"/>
              </w:rPr>
              <w:t>Соотнесение иллюстраций с реальным объектом. Составление предложений (рассказа) по вопросам учителя.</w:t>
            </w:r>
          </w:p>
          <w:p w14:paraId="21F36855" w14:textId="77777777" w:rsidR="00DA2A0D" w:rsidRDefault="00000000">
            <w:pPr>
              <w:spacing w:after="0" w:line="251" w:lineRule="auto"/>
              <w:ind w:left="106" w:right="0" w:firstLine="0"/>
              <w:jc w:val="left"/>
            </w:pPr>
            <w:r>
              <w:t>Отгадывание загадок.</w:t>
            </w: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1F63F07"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EDCA139" w14:textId="77777777" w:rsidR="00DA2A0D" w:rsidRDefault="00000000">
            <w:pPr>
              <w:spacing w:after="0" w:line="251" w:lineRule="auto"/>
              <w:ind w:left="113" w:right="0" w:firstLine="0"/>
              <w:jc w:val="left"/>
            </w:pPr>
            <w:r>
              <w:t>Развитие обобщения, классификации.</w:t>
            </w:r>
          </w:p>
        </w:tc>
      </w:tr>
      <w:tr w:rsidR="00DA2A0D" w14:paraId="7DFBD275" w14:textId="77777777">
        <w:tblPrEx>
          <w:tblCellMar>
            <w:top w:w="0" w:type="dxa"/>
            <w:bottom w:w="0" w:type="dxa"/>
          </w:tblCellMar>
        </w:tblPrEx>
        <w:trPr>
          <w:trHeight w:val="12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88C4F6C" w14:textId="77777777" w:rsidR="00DA2A0D" w:rsidRDefault="00000000">
            <w:pPr>
              <w:spacing w:after="0" w:line="251" w:lineRule="auto"/>
              <w:ind w:left="139" w:right="0" w:firstLine="0"/>
              <w:jc w:val="center"/>
            </w:pPr>
            <w:r>
              <w:t>50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9CFCDD4" w14:textId="77777777" w:rsidR="00DA2A0D" w:rsidRDefault="00000000">
            <w:pPr>
              <w:spacing w:after="0" w:line="251" w:lineRule="auto"/>
              <w:ind w:left="113" w:right="0" w:firstLine="0"/>
              <w:jc w:val="left"/>
            </w:pPr>
            <w:r>
              <w:t>Ягоды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41837EC"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02646E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77A0007" w14:textId="77777777" w:rsidR="00DA2A0D" w:rsidRDefault="00000000">
            <w:pPr>
              <w:spacing w:after="18" w:line="251" w:lineRule="auto"/>
              <w:ind w:left="106" w:right="0" w:firstLine="0"/>
              <w:jc w:val="left"/>
              <w:rPr>
                <w:lang w:val="ru-RU"/>
              </w:rPr>
            </w:pPr>
            <w:r>
              <w:rPr>
                <w:lang w:val="ru-RU"/>
              </w:rPr>
              <w:t>Знать названия ягод.</w:t>
            </w:r>
          </w:p>
          <w:p w14:paraId="0E5FE1AA" w14:textId="77777777" w:rsidR="00DA2A0D" w:rsidRDefault="00000000">
            <w:pPr>
              <w:spacing w:after="0" w:line="276" w:lineRule="auto"/>
              <w:ind w:left="106" w:right="0" w:firstLine="0"/>
              <w:jc w:val="left"/>
              <w:rPr>
                <w:lang w:val="ru-RU"/>
              </w:rPr>
            </w:pPr>
            <w:r>
              <w:rPr>
                <w:lang w:val="ru-RU"/>
              </w:rPr>
              <w:t>Уметь описать натуральные объекты (муляжа) по плану учителя.</w:t>
            </w:r>
          </w:p>
          <w:p w14:paraId="0F60F76D" w14:textId="77777777" w:rsidR="00DA2A0D" w:rsidRDefault="00000000">
            <w:pPr>
              <w:spacing w:after="0" w:line="251" w:lineRule="auto"/>
              <w:ind w:left="130" w:right="0" w:firstLine="0"/>
              <w:jc w:val="left"/>
            </w:pPr>
            <w:r>
              <w:t>Знать цвета (зеленый, красный,</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600BAB6"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5078EBE" w14:textId="77777777" w:rsidR="00DA2A0D" w:rsidRDefault="00000000">
            <w:pPr>
              <w:spacing w:after="0" w:line="251" w:lineRule="auto"/>
              <w:ind w:left="113" w:right="0" w:firstLine="0"/>
              <w:jc w:val="left"/>
              <w:rPr>
                <w:lang w:val="ru-RU"/>
              </w:rPr>
            </w:pPr>
            <w:r>
              <w:rPr>
                <w:lang w:val="ru-RU"/>
              </w:rPr>
              <w:t>Обогащение и активизация словаря. Развитие умения анализировать,</w:t>
            </w:r>
          </w:p>
        </w:tc>
      </w:tr>
    </w:tbl>
    <w:p w14:paraId="40C5BEA0"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637A8A40" w14:textId="77777777">
        <w:tblPrEx>
          <w:tblCellMar>
            <w:top w:w="0" w:type="dxa"/>
            <w:bottom w:w="0" w:type="dxa"/>
          </w:tblCellMar>
        </w:tblPrEx>
        <w:trPr>
          <w:trHeight w:val="249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7D2EDE28"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A0DA32A"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83934D6"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5ACC085"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F6292CB" w14:textId="77777777" w:rsidR="00DA2A0D" w:rsidRDefault="00000000">
            <w:pPr>
              <w:spacing w:after="0" w:line="276" w:lineRule="auto"/>
              <w:ind w:left="130" w:right="0" w:firstLine="0"/>
              <w:jc w:val="left"/>
              <w:rPr>
                <w:lang w:val="ru-RU"/>
              </w:rPr>
            </w:pPr>
            <w:r>
              <w:rPr>
                <w:lang w:val="ru-RU"/>
              </w:rPr>
              <w:t>желтый), формы (круглый, овальный) объектов.</w:t>
            </w:r>
          </w:p>
          <w:p w14:paraId="63A665D6" w14:textId="77777777" w:rsidR="00DA2A0D" w:rsidRDefault="00000000">
            <w:pPr>
              <w:spacing w:after="3" w:line="276" w:lineRule="auto"/>
              <w:ind w:left="130" w:right="0" w:firstLine="0"/>
              <w:rPr>
                <w:lang w:val="ru-RU"/>
              </w:rPr>
            </w:pPr>
            <w:r>
              <w:rPr>
                <w:lang w:val="ru-RU"/>
              </w:rPr>
              <w:t>Сравнения ягод по форме, цвету, вкусу, запаху.</w:t>
            </w:r>
          </w:p>
          <w:p w14:paraId="019DB8C2" w14:textId="77777777" w:rsidR="00DA2A0D" w:rsidRDefault="00000000">
            <w:pPr>
              <w:spacing w:after="0" w:line="251" w:lineRule="auto"/>
              <w:ind w:left="130" w:right="204" w:firstLine="0"/>
              <w:rPr>
                <w:lang w:val="ru-RU"/>
              </w:rPr>
            </w:pPr>
            <w:r>
              <w:rPr>
                <w:lang w:val="ru-RU"/>
              </w:rPr>
              <w:t>Соотнесение иллюстраций с реальным объектом. Составление предложений (рассказа) по вопросам 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AC5A12D" w14:textId="77777777" w:rsidR="00DA2A0D" w:rsidRDefault="00000000">
            <w:pPr>
              <w:spacing w:after="0" w:line="251" w:lineRule="auto"/>
              <w:ind w:left="180" w:right="0" w:firstLine="0"/>
              <w:jc w:val="left"/>
            </w:pPr>
            <w:r>
              <w:t>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AC505C1" w14:textId="77777777" w:rsidR="00DA2A0D" w:rsidRDefault="00000000">
            <w:pPr>
              <w:spacing w:after="0" w:line="251" w:lineRule="auto"/>
              <w:ind w:left="113" w:right="0" w:firstLine="0"/>
              <w:jc w:val="left"/>
            </w:pPr>
            <w:r>
              <w:t>сравнивать, обобщать.</w:t>
            </w:r>
          </w:p>
        </w:tc>
      </w:tr>
      <w:tr w:rsidR="00DA2A0D" w14:paraId="09032FE4" w14:textId="77777777">
        <w:tblPrEx>
          <w:tblCellMar>
            <w:top w:w="0" w:type="dxa"/>
            <w:bottom w:w="0" w:type="dxa"/>
          </w:tblCellMar>
        </w:tblPrEx>
        <w:trPr>
          <w:trHeight w:val="277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F16A63B" w14:textId="77777777" w:rsidR="00DA2A0D" w:rsidRDefault="00000000">
            <w:pPr>
              <w:spacing w:after="0" w:line="251" w:lineRule="auto"/>
              <w:ind w:left="168" w:right="0" w:firstLine="0"/>
              <w:jc w:val="center"/>
            </w:pPr>
            <w:r>
              <w:t>51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2F41A05" w14:textId="77777777" w:rsidR="00DA2A0D" w:rsidRDefault="00000000">
            <w:pPr>
              <w:spacing w:after="0" w:line="251" w:lineRule="auto"/>
              <w:ind w:left="113" w:right="0" w:firstLine="0"/>
              <w:jc w:val="left"/>
            </w:pPr>
            <w:r>
              <w:t>Цветы, травы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799723EE"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64A53C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C7DC081" w14:textId="77777777" w:rsidR="00DA2A0D" w:rsidRDefault="00000000">
            <w:pPr>
              <w:spacing w:after="20" w:line="251" w:lineRule="auto"/>
              <w:ind w:left="106" w:right="0" w:firstLine="0"/>
              <w:jc w:val="left"/>
              <w:rPr>
                <w:lang w:val="ru-RU"/>
              </w:rPr>
            </w:pPr>
            <w:r>
              <w:rPr>
                <w:lang w:val="ru-RU"/>
              </w:rPr>
              <w:t>Знать названия цветов.</w:t>
            </w:r>
          </w:p>
          <w:p w14:paraId="5F4EF751" w14:textId="77777777" w:rsidR="00DA2A0D" w:rsidRDefault="00000000">
            <w:pPr>
              <w:spacing w:after="2" w:line="276" w:lineRule="auto"/>
              <w:ind w:left="106" w:right="0" w:firstLine="0"/>
              <w:jc w:val="left"/>
              <w:rPr>
                <w:lang w:val="ru-RU"/>
              </w:rPr>
            </w:pPr>
            <w:r>
              <w:rPr>
                <w:lang w:val="ru-RU"/>
              </w:rPr>
              <w:t>Нахождение и называние знакомых объектов.</w:t>
            </w:r>
          </w:p>
          <w:p w14:paraId="7372D230" w14:textId="77777777" w:rsidR="00DA2A0D" w:rsidRDefault="00000000">
            <w:pPr>
              <w:spacing w:after="2" w:line="276" w:lineRule="auto"/>
              <w:ind w:left="106" w:right="0" w:firstLine="0"/>
              <w:jc w:val="left"/>
              <w:rPr>
                <w:lang w:val="ru-RU"/>
              </w:rPr>
            </w:pPr>
            <w:r>
              <w:rPr>
                <w:lang w:val="ru-RU"/>
              </w:rPr>
              <w:t>Подбор иллюстраций к названиям цветов.</w:t>
            </w:r>
          </w:p>
          <w:p w14:paraId="16F66DA2" w14:textId="77777777" w:rsidR="00DA2A0D" w:rsidRDefault="00000000">
            <w:pPr>
              <w:spacing w:after="0" w:line="251" w:lineRule="auto"/>
              <w:ind w:left="106" w:right="0" w:firstLine="0"/>
              <w:jc w:val="left"/>
            </w:pPr>
            <w:r>
              <w:rPr>
                <w:lang w:val="ru-RU"/>
              </w:rPr>
              <w:t xml:space="preserve">Уметь описать ромашку, розу, клевера, астру по вопросам учителя. </w:t>
            </w:r>
            <w:r>
              <w:t>Соотнесение изображения с местом произрастания (садовые, полевые).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6D88C70" w14:textId="77777777" w:rsidR="00DA2A0D" w:rsidRDefault="00000000">
            <w:pPr>
              <w:spacing w:after="0" w:line="251" w:lineRule="auto"/>
              <w:ind w:left="180" w:right="0" w:firstLine="0"/>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C905B16" w14:textId="77777777" w:rsidR="00DA2A0D" w:rsidRDefault="00000000">
            <w:pPr>
              <w:spacing w:after="0" w:line="251" w:lineRule="auto"/>
              <w:ind w:left="113" w:right="384" w:firstLine="0"/>
              <w:rPr>
                <w:lang w:val="ru-RU"/>
              </w:rPr>
            </w:pPr>
            <w:r>
              <w:rPr>
                <w:lang w:val="ru-RU"/>
              </w:rPr>
              <w:t>Обогащение и активизация словаря. Развитие умения анализировать, сравнивать, обобщать.</w:t>
            </w:r>
          </w:p>
        </w:tc>
      </w:tr>
      <w:tr w:rsidR="00DA2A0D" w14:paraId="2FD1F18B" w14:textId="77777777">
        <w:tblPrEx>
          <w:tblCellMar>
            <w:top w:w="0" w:type="dxa"/>
            <w:bottom w:w="0" w:type="dxa"/>
          </w:tblCellMar>
        </w:tblPrEx>
        <w:trPr>
          <w:trHeight w:val="38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A50E996" w14:textId="77777777" w:rsidR="00DA2A0D" w:rsidRDefault="00000000">
            <w:pPr>
              <w:spacing w:after="0" w:line="251" w:lineRule="auto"/>
              <w:ind w:left="168" w:right="0" w:firstLine="0"/>
              <w:jc w:val="center"/>
            </w:pPr>
            <w:r>
              <w:t>52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D1DFC53" w14:textId="77777777" w:rsidR="00DA2A0D" w:rsidRDefault="00000000">
            <w:pPr>
              <w:spacing w:after="0" w:line="251" w:lineRule="auto"/>
              <w:ind w:left="113" w:right="0" w:firstLine="0"/>
              <w:jc w:val="left"/>
            </w:pPr>
            <w:r>
              <w:t>Деревья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265FE6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DDC9D64" w14:textId="77777777" w:rsidR="00DA2A0D" w:rsidRDefault="00000000">
            <w:pPr>
              <w:spacing w:after="0" w:line="251" w:lineRule="auto"/>
              <w:ind w:left="0" w:right="0" w:firstLine="0"/>
              <w:jc w:val="left"/>
            </w:pPr>
            <w: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38ECA1C" w14:textId="77777777" w:rsidR="00DA2A0D" w:rsidRDefault="00000000">
            <w:pPr>
              <w:spacing w:after="0" w:line="300" w:lineRule="auto"/>
              <w:ind w:left="216" w:right="0" w:firstLine="60"/>
              <w:jc w:val="left"/>
              <w:rPr>
                <w:lang w:val="ru-RU"/>
              </w:rPr>
            </w:pPr>
            <w:r>
              <w:rPr>
                <w:lang w:val="ru-RU"/>
              </w:rPr>
              <w:t>Знать названия деревьев, кустарников.</w:t>
            </w:r>
          </w:p>
          <w:p w14:paraId="77EC8AA1" w14:textId="77777777" w:rsidR="00DA2A0D" w:rsidRDefault="00000000">
            <w:pPr>
              <w:spacing w:after="0" w:line="300" w:lineRule="auto"/>
              <w:ind w:left="216" w:right="0" w:firstLine="0"/>
              <w:jc w:val="left"/>
              <w:rPr>
                <w:lang w:val="ru-RU"/>
              </w:rPr>
            </w:pPr>
            <w:r>
              <w:rPr>
                <w:lang w:val="ru-RU"/>
              </w:rPr>
              <w:t>Уметь описать дерево, кустарник по плану.</w:t>
            </w:r>
          </w:p>
          <w:p w14:paraId="488F495C" w14:textId="77777777" w:rsidR="00DA2A0D" w:rsidRDefault="00000000">
            <w:pPr>
              <w:spacing w:after="4" w:line="276" w:lineRule="auto"/>
              <w:ind w:left="216" w:right="0" w:firstLine="0"/>
              <w:jc w:val="left"/>
              <w:rPr>
                <w:lang w:val="ru-RU"/>
              </w:rPr>
            </w:pPr>
            <w:r>
              <w:rPr>
                <w:lang w:val="ru-RU"/>
              </w:rPr>
              <w:t>Нахождение и называние знакомых объектов.</w:t>
            </w:r>
          </w:p>
          <w:p w14:paraId="3BFE2677" w14:textId="77777777" w:rsidR="00DA2A0D" w:rsidRDefault="00000000">
            <w:pPr>
              <w:spacing w:after="0" w:line="300" w:lineRule="auto"/>
              <w:ind w:left="216" w:right="0" w:firstLine="0"/>
              <w:jc w:val="left"/>
              <w:rPr>
                <w:lang w:val="ru-RU"/>
              </w:rPr>
            </w:pPr>
            <w:r>
              <w:rPr>
                <w:lang w:val="ru-RU"/>
              </w:rPr>
              <w:t>Подбор иллюстраций к названиям деревьев, кустарников. Дифференциация объектов (дерево-куст).</w:t>
            </w:r>
          </w:p>
          <w:p w14:paraId="2016671E" w14:textId="77777777" w:rsidR="00DA2A0D" w:rsidRDefault="00000000">
            <w:pPr>
              <w:spacing w:after="0" w:line="251" w:lineRule="auto"/>
              <w:ind w:left="216" w:right="0" w:firstLine="0"/>
              <w:jc w:val="left"/>
              <w:rPr>
                <w:lang w:val="ru-RU"/>
              </w:rPr>
            </w:pPr>
            <w:r>
              <w:rPr>
                <w:lang w:val="ru-RU"/>
              </w:rPr>
              <w:t>Уметь отвечать на вопросы учителя.</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67EB31B"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5A9D80C" w14:textId="77777777" w:rsidR="00DA2A0D" w:rsidRDefault="00000000">
            <w:pPr>
              <w:spacing w:after="0" w:line="251" w:lineRule="auto"/>
              <w:ind w:left="113" w:right="384" w:firstLine="0"/>
              <w:rPr>
                <w:lang w:val="ru-RU"/>
              </w:rPr>
            </w:pPr>
            <w:r>
              <w:rPr>
                <w:lang w:val="ru-RU"/>
              </w:rPr>
              <w:t>Обогащение и активизация словаря. Развитие умения анализировать, сравнивать, обобщать.</w:t>
            </w:r>
          </w:p>
        </w:tc>
      </w:tr>
      <w:tr w:rsidR="00DA2A0D" w14:paraId="1BAB9EC7" w14:textId="77777777">
        <w:tblPrEx>
          <w:tblCellMar>
            <w:top w:w="0" w:type="dxa"/>
            <w:bottom w:w="0" w:type="dxa"/>
          </w:tblCellMar>
        </w:tblPrEx>
        <w:trPr>
          <w:trHeight w:val="3157"/>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42C2948" w14:textId="77777777" w:rsidR="00DA2A0D" w:rsidRDefault="00000000">
            <w:pPr>
              <w:spacing w:after="0" w:line="251" w:lineRule="auto"/>
              <w:ind w:left="168" w:right="0" w:firstLine="0"/>
              <w:jc w:val="center"/>
            </w:pPr>
            <w:r>
              <w:t>53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D386315" w14:textId="77777777" w:rsidR="00DA2A0D" w:rsidRDefault="00000000">
            <w:pPr>
              <w:spacing w:after="0" w:line="251" w:lineRule="auto"/>
              <w:ind w:left="113" w:right="0" w:firstLine="0"/>
              <w:jc w:val="left"/>
            </w:pPr>
            <w:r>
              <w:t>Кустарники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73DF1C0"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6E701369"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CA599FB"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8110F51"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1858E2A"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546E3791" w14:textId="77777777">
        <w:tblPrEx>
          <w:tblCellMar>
            <w:top w:w="0" w:type="dxa"/>
            <w:bottom w:w="0" w:type="dxa"/>
          </w:tblCellMar>
        </w:tblPrEx>
        <w:trPr>
          <w:trHeight w:val="38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21F6F0A4" w14:textId="77777777" w:rsidR="00DA2A0D" w:rsidRDefault="00000000">
            <w:pPr>
              <w:spacing w:after="0" w:line="251" w:lineRule="auto"/>
              <w:ind w:left="168" w:right="0" w:firstLine="0"/>
              <w:jc w:val="center"/>
            </w:pPr>
            <w:r>
              <w:t>54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197A8DD6" w14:textId="77777777" w:rsidR="00DA2A0D" w:rsidRDefault="00000000">
            <w:pPr>
              <w:spacing w:after="0" w:line="251" w:lineRule="auto"/>
              <w:ind w:left="65" w:right="0" w:firstLine="0"/>
              <w:jc w:val="left"/>
            </w:pPr>
            <w:r>
              <w:t>Квест - игра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0D9FFE72"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DF11BA1"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35BDBC84" w14:textId="77777777" w:rsidR="00DA2A0D" w:rsidRDefault="00000000">
            <w:pPr>
              <w:spacing w:after="0" w:line="251" w:lineRule="auto"/>
              <w:ind w:left="130" w:right="0" w:firstLine="0"/>
              <w:jc w:val="left"/>
            </w:pPr>
            <w:r>
              <w:t>Уметь соотносить иллюстрации с</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4AF5E34D" w14:textId="77777777" w:rsidR="00DA2A0D" w:rsidRDefault="00000000">
            <w:pPr>
              <w:spacing w:after="0" w:line="251" w:lineRule="auto"/>
              <w:ind w:left="180" w:right="0" w:firstLine="0"/>
              <w:jc w:val="left"/>
            </w:pPr>
            <w:r>
              <w:t>Самостоятельность 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3" w:type="dxa"/>
            </w:tcMar>
          </w:tcPr>
          <w:p w14:paraId="561DE886" w14:textId="77777777" w:rsidR="00DA2A0D" w:rsidRDefault="00000000">
            <w:pPr>
              <w:spacing w:after="0" w:line="251" w:lineRule="auto"/>
              <w:ind w:left="113" w:right="0" w:firstLine="0"/>
              <w:jc w:val="left"/>
            </w:pPr>
            <w:r>
              <w:t>Обогащение и</w:t>
            </w:r>
          </w:p>
        </w:tc>
      </w:tr>
    </w:tbl>
    <w:p w14:paraId="23569C2E"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BD3FF2E" w14:textId="77777777">
        <w:tblPrEx>
          <w:tblCellMar>
            <w:top w:w="0" w:type="dxa"/>
            <w:bottom w:w="0" w:type="dxa"/>
          </w:tblCellMar>
        </w:tblPrEx>
        <w:trPr>
          <w:trHeight w:val="221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B256C5"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B79709" w14:textId="77777777" w:rsidR="00DA2A0D" w:rsidRDefault="00000000">
            <w:pPr>
              <w:spacing w:after="0" w:line="251" w:lineRule="auto"/>
              <w:ind w:left="65" w:right="0" w:firstLine="0"/>
              <w:jc w:val="left"/>
            </w:pPr>
            <w:r>
              <w:t>«Угадай растение»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2A1B72"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6BC2E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20CD45" w14:textId="77777777" w:rsidR="00DA2A0D" w:rsidRDefault="00000000">
            <w:pPr>
              <w:spacing w:after="2" w:line="276" w:lineRule="auto"/>
              <w:ind w:left="130" w:right="0" w:firstLine="0"/>
              <w:jc w:val="left"/>
              <w:rPr>
                <w:lang w:val="ru-RU"/>
              </w:rPr>
            </w:pPr>
            <w:r>
              <w:rPr>
                <w:lang w:val="ru-RU"/>
              </w:rPr>
              <w:t>реальным объектом, объект с названием.</w:t>
            </w:r>
          </w:p>
          <w:p w14:paraId="626F9021" w14:textId="77777777" w:rsidR="00DA2A0D" w:rsidRDefault="00000000">
            <w:pPr>
              <w:spacing w:after="0" w:line="276" w:lineRule="auto"/>
              <w:ind w:left="130" w:right="0" w:firstLine="0"/>
              <w:jc w:val="left"/>
              <w:rPr>
                <w:lang w:val="ru-RU"/>
              </w:rPr>
            </w:pPr>
            <w:r>
              <w:rPr>
                <w:lang w:val="ru-RU"/>
              </w:rPr>
              <w:t>Нахождение объекта по решению загадок.</w:t>
            </w:r>
          </w:p>
          <w:p w14:paraId="6CF92771" w14:textId="77777777" w:rsidR="00DA2A0D" w:rsidRDefault="00000000">
            <w:pPr>
              <w:spacing w:after="0" w:line="251" w:lineRule="auto"/>
              <w:ind w:left="130" w:right="609" w:firstLine="0"/>
              <w:rPr>
                <w:lang w:val="ru-RU"/>
              </w:rPr>
            </w:pPr>
            <w:r>
              <w:rPr>
                <w:lang w:val="ru-RU"/>
              </w:rPr>
              <w:t>Уметь составлять план рассказа с помощью учителя (по опорным словам).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6AFD1C" w14:textId="77777777" w:rsidR="00DA2A0D" w:rsidRDefault="00000000">
            <w:pPr>
              <w:spacing w:after="0" w:line="251" w:lineRule="auto"/>
              <w:ind w:left="180" w:right="0" w:firstLine="0"/>
              <w:jc w:val="left"/>
            </w:pPr>
            <w:r>
              <w:t>учебных заданий,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C7CD3BD" w14:textId="77777777" w:rsidR="00DA2A0D" w:rsidRDefault="00000000">
            <w:pPr>
              <w:spacing w:after="0" w:line="251" w:lineRule="auto"/>
              <w:ind w:left="113" w:right="427" w:firstLine="0"/>
              <w:rPr>
                <w:lang w:val="ru-RU"/>
              </w:rPr>
            </w:pPr>
            <w:r>
              <w:rPr>
                <w:lang w:val="ru-RU"/>
              </w:rPr>
              <w:t>активизация словаря. Развитие умения анализировать, сравнивать, обобщать.</w:t>
            </w:r>
          </w:p>
        </w:tc>
      </w:tr>
      <w:tr w:rsidR="00DA2A0D" w14:paraId="412C025F" w14:textId="77777777">
        <w:tblPrEx>
          <w:tblCellMar>
            <w:top w:w="0" w:type="dxa"/>
            <w:bottom w:w="0" w:type="dxa"/>
          </w:tblCellMar>
        </w:tblPrEx>
        <w:trPr>
          <w:trHeight w:val="382"/>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F17BEC" w14:textId="77777777" w:rsidR="00DA2A0D" w:rsidRDefault="00000000">
            <w:pPr>
              <w:spacing w:after="0" w:line="251" w:lineRule="auto"/>
              <w:ind w:left="5" w:right="0" w:firstLine="0"/>
              <w:jc w:val="center"/>
            </w:pPr>
            <w:r>
              <w:rPr>
                <w:b/>
              </w:rPr>
              <w:t>Животные(5ч)</w:t>
            </w:r>
          </w:p>
        </w:tc>
      </w:tr>
      <w:tr w:rsidR="00DA2A0D" w14:paraId="5D849CC3" w14:textId="77777777">
        <w:tblPrEx>
          <w:tblCellMar>
            <w:top w:w="0" w:type="dxa"/>
            <w:bottom w:w="0" w:type="dxa"/>
          </w:tblCellMar>
        </w:tblPrEx>
        <w:trPr>
          <w:trHeight w:val="607"/>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63D73E" w14:textId="77777777" w:rsidR="00DA2A0D" w:rsidRDefault="00000000">
            <w:pPr>
              <w:spacing w:after="0" w:line="251" w:lineRule="auto"/>
              <w:ind w:left="173" w:right="0" w:firstLine="0"/>
              <w:jc w:val="left"/>
            </w:pPr>
            <w:r>
              <w:t>55-56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455279" w14:textId="77777777" w:rsidR="00DA2A0D" w:rsidRDefault="00000000">
            <w:pPr>
              <w:spacing w:after="0" w:line="251" w:lineRule="auto"/>
              <w:ind w:left="113" w:right="0" w:firstLine="0"/>
              <w:jc w:val="left"/>
            </w:pPr>
            <w:r>
              <w:t>Домашние животные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79A37A" w14:textId="77777777" w:rsidR="00DA2A0D" w:rsidRDefault="00000000">
            <w:pPr>
              <w:spacing w:after="0" w:line="251" w:lineRule="auto"/>
              <w:ind w:left="115" w:right="0" w:firstLine="0"/>
              <w:jc w:val="left"/>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817004" w14:textId="77777777" w:rsidR="00DA2A0D" w:rsidRDefault="00000000">
            <w:pPr>
              <w:spacing w:after="0" w:line="251" w:lineRule="auto"/>
              <w:ind w:left="0" w:right="0" w:firstLine="0"/>
              <w:jc w:val="left"/>
            </w:pPr>
            <w: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B3041E" w14:textId="77777777" w:rsidR="00DA2A0D" w:rsidRDefault="00000000">
            <w:pPr>
              <w:spacing w:after="6" w:line="276" w:lineRule="auto"/>
              <w:ind w:left="106" w:right="55" w:firstLine="0"/>
              <w:jc w:val="left"/>
              <w:rPr>
                <w:lang w:val="ru-RU"/>
              </w:rPr>
            </w:pPr>
            <w:r>
              <w:rPr>
                <w:lang w:val="ru-RU"/>
              </w:rPr>
              <w:t>Знать названия знакомых животных. Уметь проводить сравнение собаки, кошки (волка, лисы) по иллюстрации. Составление предложений (рассказа) о повадках животных.</w:t>
            </w:r>
          </w:p>
          <w:p w14:paraId="12B1FBB8" w14:textId="77777777" w:rsidR="00DA2A0D" w:rsidRDefault="00000000">
            <w:pPr>
              <w:spacing w:after="21" w:line="251" w:lineRule="auto"/>
              <w:ind w:left="106" w:right="0" w:firstLine="0"/>
              <w:jc w:val="left"/>
              <w:rPr>
                <w:lang w:val="ru-RU"/>
              </w:rPr>
            </w:pPr>
            <w:r>
              <w:rPr>
                <w:lang w:val="ru-RU"/>
              </w:rPr>
              <w:t>Знать, как ухаживать за животными.</w:t>
            </w:r>
          </w:p>
          <w:p w14:paraId="51128F65" w14:textId="77777777" w:rsidR="00DA2A0D" w:rsidRDefault="00000000">
            <w:pPr>
              <w:spacing w:after="0" w:line="251" w:lineRule="auto"/>
              <w:ind w:left="106" w:right="0" w:firstLine="0"/>
              <w:jc w:val="left"/>
              <w:rPr>
                <w:lang w:val="ru-RU"/>
              </w:rPr>
            </w:pPr>
            <w:r>
              <w:rPr>
                <w:lang w:val="ru-RU"/>
              </w:rPr>
              <w:t>Знать о пользе и вреде животных</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13EF74" w14:textId="77777777" w:rsidR="00DA2A0D" w:rsidRDefault="00000000">
            <w:pPr>
              <w:spacing w:after="0" w:line="251" w:lineRule="auto"/>
              <w:ind w:left="180" w:right="0" w:firstLine="0"/>
              <w:rPr>
                <w:lang w:val="ru-RU"/>
              </w:rPr>
            </w:pPr>
            <w:r>
              <w:rPr>
                <w:lang w:val="ru-RU"/>
              </w:rPr>
              <w:t>Вступать в контакт и работать в коллективе</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D62636" w14:textId="77777777" w:rsidR="00DA2A0D" w:rsidRDefault="00000000">
            <w:pPr>
              <w:spacing w:after="0" w:line="251" w:lineRule="auto"/>
              <w:ind w:left="113" w:right="0" w:firstLine="0"/>
              <w:jc w:val="left"/>
            </w:pPr>
            <w:r>
              <w:rPr>
                <w:lang w:val="ru-RU"/>
              </w:rPr>
              <w:t xml:space="preserve">Развитие наблюдательности, умения видеть, сравнивать, обобщать. </w:t>
            </w:r>
            <w:r>
              <w:t>Воспитание любви к животным.</w:t>
            </w:r>
          </w:p>
        </w:tc>
      </w:tr>
      <w:tr w:rsidR="00DA2A0D" w14:paraId="715C1FFA" w14:textId="77777777">
        <w:tblPrEx>
          <w:tblCellMar>
            <w:top w:w="0" w:type="dxa"/>
            <w:bottom w:w="0" w:type="dxa"/>
          </w:tblCellMar>
        </w:tblPrEx>
        <w:trPr>
          <w:trHeight w:val="134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7ED90E" w14:textId="77777777" w:rsidR="00DA2A0D" w:rsidRDefault="00000000">
            <w:pPr>
              <w:spacing w:after="0" w:line="251" w:lineRule="auto"/>
              <w:ind w:left="120" w:right="0" w:firstLine="0"/>
              <w:jc w:val="center"/>
            </w:pPr>
            <w:r>
              <w:t>57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59BD5B" w14:textId="77777777" w:rsidR="00DA2A0D" w:rsidRDefault="00000000">
            <w:pPr>
              <w:spacing w:after="0" w:line="251" w:lineRule="auto"/>
              <w:ind w:left="113" w:right="0" w:firstLine="0"/>
            </w:pPr>
            <w:r>
              <w:t>Дикие животные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C2530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F72C73"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370FE82"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E0AD0D"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5B8DCF"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40D5D018" w14:textId="77777777">
        <w:tblPrEx>
          <w:tblCellMar>
            <w:top w:w="0" w:type="dxa"/>
            <w:bottom w:w="0" w:type="dxa"/>
          </w:tblCellMar>
        </w:tblPrEx>
        <w:trPr>
          <w:trHeight w:val="298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43BB98" w14:textId="77777777" w:rsidR="00DA2A0D" w:rsidRDefault="00000000">
            <w:pPr>
              <w:spacing w:after="0" w:line="251" w:lineRule="auto"/>
              <w:ind w:left="120" w:right="0" w:firstLine="0"/>
              <w:jc w:val="center"/>
            </w:pPr>
            <w:r>
              <w:t>58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F80A723" w14:textId="77777777" w:rsidR="00DA2A0D" w:rsidRDefault="00000000">
            <w:pPr>
              <w:spacing w:after="0" w:line="251" w:lineRule="auto"/>
              <w:ind w:left="120" w:right="0" w:firstLine="0"/>
              <w:jc w:val="left"/>
            </w:pPr>
            <w:r>
              <w:t>Птицы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98B95E" w14:textId="77777777" w:rsidR="00DA2A0D" w:rsidRDefault="00000000">
            <w:pPr>
              <w:spacing w:after="0" w:line="251" w:lineRule="auto"/>
              <w:ind w:left="7"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0C01D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AFAC3D" w14:textId="77777777" w:rsidR="00DA2A0D" w:rsidRDefault="00000000">
            <w:pPr>
              <w:spacing w:after="0" w:line="300" w:lineRule="auto"/>
              <w:ind w:left="216" w:right="0" w:firstLine="60"/>
              <w:jc w:val="left"/>
              <w:rPr>
                <w:lang w:val="ru-RU"/>
              </w:rPr>
            </w:pPr>
            <w:r>
              <w:rPr>
                <w:lang w:val="ru-RU"/>
              </w:rPr>
              <w:t>Знать названия знакомых птиц. Уметь найти отличия самолета и птицы. Нахождение и называние знакомых птиц (голубь, ворона, воробей) на иллюстрациях.</w:t>
            </w:r>
          </w:p>
          <w:p w14:paraId="006F61E0" w14:textId="77777777" w:rsidR="00DA2A0D" w:rsidRDefault="00000000">
            <w:pPr>
              <w:spacing w:after="0" w:line="300" w:lineRule="auto"/>
              <w:ind w:left="216" w:right="0" w:firstLine="0"/>
              <w:jc w:val="left"/>
              <w:rPr>
                <w:lang w:val="ru-RU"/>
              </w:rPr>
            </w:pPr>
            <w:r>
              <w:rPr>
                <w:lang w:val="ru-RU"/>
              </w:rPr>
              <w:t>Уметь описать птиц по плану: части тела, чем покрыто тело, где проживают, чем питаются.</w:t>
            </w:r>
          </w:p>
          <w:p w14:paraId="4C0A8D50" w14:textId="77777777" w:rsidR="00DA2A0D" w:rsidRDefault="00000000">
            <w:pPr>
              <w:spacing w:after="0" w:line="251" w:lineRule="auto"/>
              <w:ind w:left="216" w:right="0" w:firstLine="0"/>
              <w:jc w:val="left"/>
              <w:rPr>
                <w:lang w:val="ru-RU"/>
              </w:rPr>
            </w:pPr>
            <w:r>
              <w:rPr>
                <w:lang w:val="ru-RU"/>
              </w:rPr>
              <w:t>Знать о пользе и вреде птиц.</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DC2615"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ADC7C6" w14:textId="77777777" w:rsidR="00DA2A0D" w:rsidRDefault="00000000">
            <w:pPr>
              <w:spacing w:after="0" w:line="251" w:lineRule="auto"/>
              <w:ind w:left="113" w:right="427" w:firstLine="0"/>
              <w:rPr>
                <w:lang w:val="ru-RU"/>
              </w:rPr>
            </w:pPr>
            <w:r>
              <w:rPr>
                <w:lang w:val="ru-RU"/>
              </w:rPr>
              <w:t>Обогащение и активизация словаря. Развитие умения анализировать, сравнивать, обобщать.</w:t>
            </w:r>
          </w:p>
        </w:tc>
      </w:tr>
      <w:tr w:rsidR="00DA2A0D" w14:paraId="30E23424"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9D0866" w14:textId="77777777" w:rsidR="00DA2A0D" w:rsidRDefault="00000000">
            <w:pPr>
              <w:spacing w:after="0" w:line="251" w:lineRule="auto"/>
              <w:ind w:left="120" w:right="0" w:firstLine="0"/>
              <w:jc w:val="center"/>
            </w:pPr>
            <w:r>
              <w:t>59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582F88" w14:textId="77777777" w:rsidR="00DA2A0D" w:rsidRDefault="00000000">
            <w:pPr>
              <w:spacing w:after="0" w:line="251" w:lineRule="auto"/>
              <w:ind w:left="120" w:right="0" w:firstLine="0"/>
              <w:jc w:val="left"/>
            </w:pPr>
            <w:r>
              <w:t>Насекомые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24659F" w14:textId="77777777" w:rsidR="00DA2A0D" w:rsidRDefault="00000000">
            <w:pPr>
              <w:spacing w:after="0" w:line="251" w:lineRule="auto"/>
              <w:ind w:left="7"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5B7035"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EC8D3A" w14:textId="77777777" w:rsidR="00DA2A0D" w:rsidRDefault="00000000">
            <w:pPr>
              <w:spacing w:after="0" w:line="251" w:lineRule="auto"/>
              <w:ind w:left="216" w:right="173" w:firstLine="0"/>
              <w:jc w:val="left"/>
              <w:rPr>
                <w:lang w:val="ru-RU"/>
              </w:rPr>
            </w:pPr>
            <w:r>
              <w:rPr>
                <w:lang w:val="ru-RU"/>
              </w:rPr>
              <w:t>Знать названия знакомых насекомых Нахождение и называние знакомых насекомых на иллюстрациях. Уметь описать насекомых по плану: части тела, чем покрыто тело, где проживают, чем питаются.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F2BA18" w14:textId="77777777" w:rsidR="00DA2A0D" w:rsidRDefault="00000000">
            <w:pPr>
              <w:spacing w:after="0" w:line="251" w:lineRule="auto"/>
              <w:ind w:left="180" w:right="0" w:firstLine="0"/>
              <w:rPr>
                <w:lang w:val="ru-RU"/>
              </w:rPr>
            </w:pPr>
            <w:r>
              <w:rPr>
                <w:lang w:val="ru-RU"/>
              </w:rPr>
              <w:t>Вступать в контакт и работать в коллективе</w:t>
            </w: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DA0441" w14:textId="77777777" w:rsidR="00DA2A0D" w:rsidRDefault="00DA2A0D">
            <w:pPr>
              <w:suppressAutoHyphens w:val="0"/>
              <w:spacing w:after="160" w:line="251" w:lineRule="auto"/>
              <w:ind w:left="0" w:right="0" w:firstLine="0"/>
              <w:jc w:val="left"/>
              <w:rPr>
                <w:rFonts w:ascii="Calibri" w:hAnsi="Calibri"/>
                <w:color w:val="auto"/>
                <w:lang w:val="ru-RU"/>
              </w:rPr>
            </w:pPr>
          </w:p>
        </w:tc>
      </w:tr>
    </w:tbl>
    <w:p w14:paraId="70F70CBC"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6260CE5E" w14:textId="77777777">
        <w:tblPrEx>
          <w:tblCellMar>
            <w:top w:w="0" w:type="dxa"/>
            <w:bottom w:w="0" w:type="dxa"/>
          </w:tblCellMar>
        </w:tblPrEx>
        <w:trPr>
          <w:trHeight w:val="6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0B08953"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F9106E7"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9C285EA"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6982C1C"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6E120AA" w14:textId="77777777" w:rsidR="00DA2A0D" w:rsidRDefault="00000000">
            <w:pPr>
              <w:spacing w:after="0" w:line="251" w:lineRule="auto"/>
              <w:ind w:left="216" w:right="0" w:firstLine="0"/>
              <w:jc w:val="left"/>
              <w:rPr>
                <w:lang w:val="ru-RU"/>
              </w:rPr>
            </w:pPr>
            <w:r>
              <w:rPr>
                <w:lang w:val="ru-RU"/>
              </w:rPr>
              <w:t>Знать об их пользе и вреде.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5AEE237"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1292442" w14:textId="77777777" w:rsidR="00DA2A0D" w:rsidRDefault="00000000">
            <w:pPr>
              <w:spacing w:after="0" w:line="251" w:lineRule="auto"/>
              <w:ind w:left="0" w:right="0" w:firstLine="0"/>
              <w:jc w:val="left"/>
              <w:rPr>
                <w:lang w:val="ru-RU"/>
              </w:rPr>
            </w:pPr>
            <w:r>
              <w:rPr>
                <w:lang w:val="ru-RU"/>
              </w:rPr>
              <w:t xml:space="preserve"> </w:t>
            </w:r>
          </w:p>
        </w:tc>
      </w:tr>
      <w:tr w:rsidR="00DA2A0D" w14:paraId="5E089000" w14:textId="77777777">
        <w:tblPrEx>
          <w:tblCellMar>
            <w:top w:w="0" w:type="dxa"/>
            <w:bottom w:w="0" w:type="dxa"/>
          </w:tblCellMar>
        </w:tblPrEx>
        <w:trPr>
          <w:trHeight w:val="386"/>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6D9D68C" w14:textId="77777777" w:rsidR="00DA2A0D" w:rsidRDefault="00000000">
            <w:pPr>
              <w:spacing w:after="0" w:line="251" w:lineRule="auto"/>
              <w:ind w:left="25" w:right="0" w:firstLine="0"/>
              <w:jc w:val="center"/>
            </w:pPr>
            <w:r>
              <w:rPr>
                <w:b/>
              </w:rPr>
              <w:t>Человек (7ч)</w:t>
            </w:r>
          </w:p>
        </w:tc>
      </w:tr>
      <w:tr w:rsidR="00DA2A0D" w14:paraId="1D76DB09" w14:textId="77777777">
        <w:tblPrEx>
          <w:tblCellMar>
            <w:top w:w="0" w:type="dxa"/>
            <w:bottom w:w="0" w:type="dxa"/>
          </w:tblCellMar>
        </w:tblPrEx>
        <w:trPr>
          <w:trHeight w:val="17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989335C" w14:textId="77777777" w:rsidR="00DA2A0D" w:rsidRDefault="00000000">
            <w:pPr>
              <w:spacing w:after="0" w:line="251" w:lineRule="auto"/>
              <w:ind w:left="139" w:right="0" w:firstLine="0"/>
              <w:jc w:val="center"/>
            </w:pPr>
            <w:r>
              <w:t>60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F83FE5A" w14:textId="77777777" w:rsidR="00DA2A0D" w:rsidRDefault="00000000">
            <w:pPr>
              <w:spacing w:after="0" w:line="251" w:lineRule="auto"/>
              <w:ind w:left="180" w:right="0" w:hanging="60"/>
              <w:jc w:val="left"/>
            </w:pPr>
            <w:r>
              <w:t>Части тела человека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5C1A9CC" w14:textId="77777777" w:rsidR="00DA2A0D" w:rsidRDefault="00000000">
            <w:pPr>
              <w:spacing w:after="0" w:line="251" w:lineRule="auto"/>
              <w:ind w:left="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19BCE8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14FD017" w14:textId="77777777" w:rsidR="00DA2A0D" w:rsidRDefault="00000000">
            <w:pPr>
              <w:spacing w:after="1" w:line="300" w:lineRule="auto"/>
              <w:ind w:left="216" w:right="0" w:firstLine="0"/>
              <w:rPr>
                <w:lang w:val="ru-RU"/>
              </w:rPr>
            </w:pPr>
            <w:r>
              <w:rPr>
                <w:lang w:val="ru-RU"/>
              </w:rPr>
              <w:t>Знать внешнее строение человека, части тела.</w:t>
            </w:r>
          </w:p>
          <w:p w14:paraId="5DEEC62A" w14:textId="77777777" w:rsidR="00DA2A0D" w:rsidRDefault="00000000">
            <w:pPr>
              <w:spacing w:after="0" w:line="251" w:lineRule="auto"/>
              <w:ind w:left="216" w:right="0" w:firstLine="0"/>
              <w:jc w:val="left"/>
              <w:rPr>
                <w:lang w:val="ru-RU"/>
              </w:rPr>
            </w:pPr>
            <w:r>
              <w:rPr>
                <w:lang w:val="ru-RU"/>
              </w:rPr>
              <w:t>Знать назначения частей тела. Нахождение сходства и различия частей тела человека и животных.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C3521DC" w14:textId="77777777" w:rsidR="00DA2A0D" w:rsidRDefault="00000000">
            <w:pPr>
              <w:spacing w:after="0" w:line="251" w:lineRule="auto"/>
              <w:ind w:left="180" w:right="0" w:firstLine="0"/>
              <w:jc w:val="left"/>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D60BE48" w14:textId="77777777" w:rsidR="00DA2A0D" w:rsidRDefault="00000000">
            <w:pPr>
              <w:spacing w:after="21" w:line="276" w:lineRule="auto"/>
              <w:ind w:left="113" w:right="326" w:firstLine="26"/>
              <w:jc w:val="left"/>
              <w:rPr>
                <w:lang w:val="ru-RU"/>
              </w:rPr>
            </w:pPr>
            <w:r>
              <w:rPr>
                <w:lang w:val="ru-RU"/>
              </w:rPr>
              <w:t>Развитие умения строить правильно предложения, развитие</w:t>
            </w:r>
          </w:p>
          <w:p w14:paraId="53707CF6" w14:textId="77777777" w:rsidR="00DA2A0D" w:rsidRDefault="00000000">
            <w:pPr>
              <w:spacing w:after="0" w:line="251" w:lineRule="auto"/>
              <w:ind w:left="113" w:right="0" w:firstLine="0"/>
            </w:pPr>
            <w:r>
              <w:t>кратковременной памяти</w:t>
            </w:r>
          </w:p>
        </w:tc>
      </w:tr>
      <w:tr w:rsidR="00DA2A0D" w14:paraId="3326DCE4" w14:textId="77777777">
        <w:tblPrEx>
          <w:tblCellMar>
            <w:top w:w="0" w:type="dxa"/>
            <w:bottom w:w="0" w:type="dxa"/>
          </w:tblCellMar>
        </w:tblPrEx>
        <w:trPr>
          <w:trHeight w:val="20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3BDB0CC" w14:textId="77777777" w:rsidR="00DA2A0D" w:rsidRDefault="00000000">
            <w:pPr>
              <w:spacing w:after="0" w:line="251" w:lineRule="auto"/>
              <w:ind w:left="139" w:right="0" w:firstLine="0"/>
              <w:jc w:val="center"/>
            </w:pPr>
            <w:r>
              <w:t>61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F347BB8" w14:textId="77777777" w:rsidR="00DA2A0D" w:rsidRDefault="00000000">
            <w:pPr>
              <w:spacing w:after="0" w:line="251" w:lineRule="auto"/>
              <w:ind w:left="113" w:right="0" w:firstLine="0"/>
              <w:jc w:val="left"/>
            </w:pPr>
            <w:r>
              <w:t>Расскажи про себя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B7B1431"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BC2672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BFD1F35" w14:textId="77777777" w:rsidR="00DA2A0D" w:rsidRDefault="00000000">
            <w:pPr>
              <w:spacing w:after="2" w:line="300" w:lineRule="auto"/>
              <w:ind w:left="106" w:right="9" w:firstLine="0"/>
              <w:jc w:val="left"/>
              <w:rPr>
                <w:lang w:val="ru-RU"/>
              </w:rPr>
            </w:pPr>
            <w:r>
              <w:rPr>
                <w:lang w:val="ru-RU"/>
              </w:rPr>
              <w:t>Уметь составить описательный рассказ (предложения) о себе, своем теле по вопросам (инструкциям) учителя.</w:t>
            </w:r>
          </w:p>
          <w:p w14:paraId="18A329BF" w14:textId="77777777" w:rsidR="00DA2A0D" w:rsidRDefault="00000000">
            <w:pPr>
              <w:spacing w:after="0" w:line="251" w:lineRule="auto"/>
              <w:ind w:left="106" w:right="0" w:firstLine="0"/>
              <w:jc w:val="left"/>
              <w:rPr>
                <w:lang w:val="ru-RU"/>
              </w:rPr>
            </w:pPr>
            <w:r>
              <w:rPr>
                <w:lang w:val="ru-RU"/>
              </w:rPr>
              <w:t>Уметь выполнять движения в паре друг против друга.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68530AB" w14:textId="77777777" w:rsidR="00DA2A0D" w:rsidRDefault="00000000">
            <w:pPr>
              <w:spacing w:after="0" w:line="251" w:lineRule="auto"/>
              <w:ind w:left="180" w:right="333" w:firstLine="0"/>
              <w:rPr>
                <w:lang w:val="ru-RU"/>
              </w:rPr>
            </w:pPr>
            <w:r>
              <w:rPr>
                <w:lang w:val="ru-RU"/>
              </w:rPr>
              <w:t>Развитие способности оценивать результаты своей деятельности с помощью педагога и самостоятельно.</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EA8F75E" w14:textId="77777777" w:rsidR="00DA2A0D" w:rsidRDefault="00000000">
            <w:pPr>
              <w:spacing w:after="0" w:line="251" w:lineRule="auto"/>
              <w:ind w:left="113" w:right="0" w:firstLine="0"/>
              <w:jc w:val="left"/>
              <w:rPr>
                <w:lang w:val="ru-RU"/>
              </w:rPr>
            </w:pPr>
            <w:r>
              <w:rPr>
                <w:lang w:val="ru-RU"/>
              </w:rPr>
              <w:t>Развитие навыков словообразования и словоизменения.</w:t>
            </w:r>
          </w:p>
        </w:tc>
      </w:tr>
      <w:tr w:rsidR="00DA2A0D" w14:paraId="2203714D" w14:textId="77777777">
        <w:tblPrEx>
          <w:tblCellMar>
            <w:top w:w="0" w:type="dxa"/>
            <w:bottom w:w="0" w:type="dxa"/>
          </w:tblCellMar>
        </w:tblPrEx>
        <w:trPr>
          <w:trHeight w:val="143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4F4E786" w14:textId="77777777" w:rsidR="00DA2A0D" w:rsidRDefault="00000000">
            <w:pPr>
              <w:spacing w:after="0" w:line="251" w:lineRule="auto"/>
              <w:ind w:left="139" w:right="0" w:firstLine="0"/>
              <w:jc w:val="center"/>
            </w:pPr>
            <w:r>
              <w:t>62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262F191" w14:textId="77777777" w:rsidR="00DA2A0D" w:rsidRDefault="00000000">
            <w:pPr>
              <w:spacing w:after="0" w:line="251" w:lineRule="auto"/>
              <w:ind w:left="113" w:right="0" w:firstLine="0"/>
              <w:jc w:val="left"/>
            </w:pPr>
            <w:r>
              <w:t>Как мы ходим.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8DA4B79"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98E4E4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35DD427" w14:textId="77777777" w:rsidR="00DA2A0D" w:rsidRDefault="00000000">
            <w:pPr>
              <w:spacing w:after="19" w:line="276" w:lineRule="auto"/>
              <w:ind w:left="106" w:right="312" w:firstLine="0"/>
              <w:rPr>
                <w:lang w:val="ru-RU"/>
              </w:rPr>
            </w:pPr>
            <w:r>
              <w:rPr>
                <w:lang w:val="ru-RU"/>
              </w:rPr>
              <w:t>Уметь отвечать на вопросы учителя. Уметь составить предложения по вопросам учителя.</w:t>
            </w:r>
          </w:p>
          <w:p w14:paraId="71A0DE9E" w14:textId="77777777" w:rsidR="00DA2A0D" w:rsidRDefault="00000000">
            <w:pPr>
              <w:spacing w:after="0" w:line="251" w:lineRule="auto"/>
              <w:ind w:left="130" w:right="0" w:firstLine="0"/>
              <w:jc w:val="left"/>
            </w:pPr>
            <w:r>
              <w:t>Уметь отгадывать загадки.</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3893661" w14:textId="77777777" w:rsidR="00DA2A0D" w:rsidRDefault="00000000">
            <w:pPr>
              <w:spacing w:after="0" w:line="251" w:lineRule="auto"/>
              <w:ind w:left="180" w:right="0" w:firstLine="0"/>
              <w:jc w:val="left"/>
              <w:rPr>
                <w:lang w:val="ru-RU"/>
              </w:rPr>
            </w:pPr>
            <w:r>
              <w:rPr>
                <w:lang w:val="ru-RU"/>
              </w:rPr>
              <w:t>Навыки сотрудничества со взрослыми и сверстниками в процессе выполнения задания, поручения.</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1F7FF22" w14:textId="77777777" w:rsidR="00DA2A0D" w:rsidRDefault="00000000">
            <w:pPr>
              <w:spacing w:after="0" w:line="251" w:lineRule="auto"/>
              <w:ind w:left="113" w:right="0" w:firstLine="0"/>
              <w:jc w:val="left"/>
            </w:pPr>
            <w:r>
              <w:t>Развитие грамматического строя речи.</w:t>
            </w:r>
          </w:p>
        </w:tc>
      </w:tr>
      <w:tr w:rsidR="00DA2A0D" w14:paraId="07EBCD6E" w14:textId="77777777">
        <w:tblPrEx>
          <w:tblCellMar>
            <w:top w:w="0" w:type="dxa"/>
            <w:bottom w:w="0" w:type="dxa"/>
          </w:tblCellMar>
        </w:tblPrEx>
        <w:trPr>
          <w:trHeight w:val="9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91E686B" w14:textId="77777777" w:rsidR="00DA2A0D" w:rsidRDefault="00000000">
            <w:pPr>
              <w:spacing w:after="0" w:line="251" w:lineRule="auto"/>
              <w:ind w:left="139" w:right="0" w:firstLine="0"/>
              <w:jc w:val="center"/>
            </w:pPr>
            <w:r>
              <w:t>63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E98D2B9" w14:textId="77777777" w:rsidR="00DA2A0D" w:rsidRDefault="00000000">
            <w:pPr>
              <w:spacing w:after="0" w:line="251" w:lineRule="auto"/>
              <w:ind w:left="113" w:right="0" w:firstLine="0"/>
              <w:jc w:val="left"/>
            </w:pPr>
            <w:r>
              <w:t>Как мы видим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7D8D4CD"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468B54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FFE7753" w14:textId="77777777" w:rsidR="00DA2A0D" w:rsidRDefault="00000000">
            <w:pPr>
              <w:spacing w:after="38" w:line="251" w:lineRule="auto"/>
              <w:ind w:left="106" w:right="0" w:firstLine="0"/>
              <w:jc w:val="left"/>
              <w:rPr>
                <w:lang w:val="ru-RU"/>
              </w:rPr>
            </w:pPr>
            <w:r>
              <w:rPr>
                <w:lang w:val="ru-RU"/>
              </w:rPr>
              <w:t>Знать части лица.</w:t>
            </w:r>
          </w:p>
          <w:p w14:paraId="20347688" w14:textId="77777777" w:rsidR="00DA2A0D" w:rsidRDefault="00000000">
            <w:pPr>
              <w:spacing w:after="0" w:line="251" w:lineRule="auto"/>
              <w:ind w:left="106" w:right="63" w:firstLine="0"/>
              <w:rPr>
                <w:lang w:val="ru-RU"/>
              </w:rPr>
            </w:pPr>
            <w:r>
              <w:rPr>
                <w:lang w:val="ru-RU"/>
              </w:rPr>
              <w:t>Уметь показать эмоции по инструкции учителя.</w:t>
            </w: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7B40EE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1ACA967"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3324BF27" w14:textId="77777777">
        <w:tblPrEx>
          <w:tblCellMar>
            <w:top w:w="0" w:type="dxa"/>
            <w:bottom w:w="0" w:type="dxa"/>
          </w:tblCellMar>
        </w:tblPrEx>
        <w:trPr>
          <w:trHeight w:val="143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C34B5EC" w14:textId="77777777" w:rsidR="00DA2A0D" w:rsidRDefault="00000000">
            <w:pPr>
              <w:spacing w:after="0" w:line="251" w:lineRule="auto"/>
              <w:ind w:left="139" w:right="0" w:firstLine="0"/>
              <w:jc w:val="center"/>
            </w:pPr>
            <w:r>
              <w:t>64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D340B16" w14:textId="77777777" w:rsidR="00DA2A0D" w:rsidRDefault="00000000">
            <w:pPr>
              <w:spacing w:after="0" w:line="251" w:lineRule="auto"/>
              <w:ind w:left="113" w:right="0" w:firstLine="0"/>
            </w:pPr>
            <w:r>
              <w:t>Как мы слышим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099F148"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CCA2A0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2BB2457" w14:textId="77777777" w:rsidR="00DA2A0D" w:rsidRDefault="00000000">
            <w:pPr>
              <w:spacing w:after="18" w:line="276" w:lineRule="auto"/>
              <w:ind w:left="106" w:right="312" w:firstLine="0"/>
              <w:rPr>
                <w:lang w:val="ru-RU"/>
              </w:rPr>
            </w:pPr>
            <w:r>
              <w:rPr>
                <w:lang w:val="ru-RU"/>
              </w:rPr>
              <w:t>Уметь отвечать на вопросы учителя. Уметь составить предложения по вопросам учителя.</w:t>
            </w:r>
          </w:p>
          <w:p w14:paraId="606DD041" w14:textId="77777777" w:rsidR="00DA2A0D" w:rsidRDefault="00000000">
            <w:pPr>
              <w:spacing w:after="0" w:line="251" w:lineRule="auto"/>
              <w:ind w:left="130" w:right="0" w:firstLine="0"/>
              <w:jc w:val="left"/>
            </w:pPr>
            <w:r>
              <w:t>Уметь отгадывать загадки.</w:t>
            </w: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FDB45B9"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A0EC191"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0F004781" w14:textId="77777777">
        <w:tblPrEx>
          <w:tblCellMar>
            <w:top w:w="0" w:type="dxa"/>
            <w:bottom w:w="0" w:type="dxa"/>
          </w:tblCellMar>
        </w:tblPrEx>
        <w:trPr>
          <w:trHeight w:val="60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3C60F17" w14:textId="77777777" w:rsidR="00DA2A0D" w:rsidRDefault="00000000">
            <w:pPr>
              <w:spacing w:after="0" w:line="251" w:lineRule="auto"/>
              <w:ind w:left="139" w:right="0" w:firstLine="0"/>
              <w:jc w:val="center"/>
            </w:pPr>
            <w:r>
              <w:t>65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03DA99F" w14:textId="77777777" w:rsidR="00DA2A0D" w:rsidRDefault="00000000">
            <w:pPr>
              <w:spacing w:after="0" w:line="251" w:lineRule="auto"/>
              <w:ind w:left="65" w:right="0" w:firstLine="0"/>
              <w:jc w:val="left"/>
            </w:pPr>
            <w:r>
              <w:t>Как мы чувствуем.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8A0D815"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D8E74A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D1CDB91" w14:textId="77777777" w:rsidR="00DA2A0D" w:rsidRDefault="00000000">
            <w:pPr>
              <w:spacing w:after="15" w:line="251" w:lineRule="auto"/>
              <w:ind w:left="276" w:right="0" w:firstLine="0"/>
              <w:jc w:val="left"/>
              <w:rPr>
                <w:lang w:val="ru-RU"/>
              </w:rPr>
            </w:pPr>
            <w:r>
              <w:rPr>
                <w:lang w:val="ru-RU"/>
              </w:rPr>
              <w:t>Знать органы чувств.</w:t>
            </w:r>
          </w:p>
          <w:p w14:paraId="6720216A" w14:textId="77777777" w:rsidR="00DA2A0D" w:rsidRDefault="00000000">
            <w:pPr>
              <w:spacing w:after="0" w:line="251" w:lineRule="auto"/>
              <w:ind w:left="0" w:right="39" w:firstLine="0"/>
              <w:jc w:val="center"/>
              <w:rPr>
                <w:lang w:val="ru-RU"/>
              </w:rPr>
            </w:pPr>
            <w:r>
              <w:rPr>
                <w:lang w:val="ru-RU"/>
              </w:rPr>
              <w:t>Уметь составить рассказ об органах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6AED43F" w14:textId="77777777" w:rsidR="00DA2A0D" w:rsidRDefault="00000000">
            <w:pPr>
              <w:spacing w:after="0" w:line="251" w:lineRule="auto"/>
              <w:ind w:left="180" w:right="0" w:firstLine="0"/>
              <w:rPr>
                <w:lang w:val="ru-RU"/>
              </w:rPr>
            </w:pPr>
            <w:r>
              <w:rPr>
                <w:lang w:val="ru-RU"/>
              </w:rPr>
              <w:t>Принимать цели и произвольно включаться 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C114E94" w14:textId="77777777" w:rsidR="00DA2A0D" w:rsidRDefault="00000000">
            <w:pPr>
              <w:spacing w:after="0" w:line="251" w:lineRule="auto"/>
              <w:ind w:left="113" w:right="0" w:firstLine="0"/>
              <w:jc w:val="left"/>
            </w:pPr>
            <w:r>
              <w:t>Развитие наблюдательности,</w:t>
            </w:r>
          </w:p>
        </w:tc>
      </w:tr>
      <w:tr w:rsidR="00DA2A0D" w14:paraId="182116F9" w14:textId="77777777">
        <w:tblPrEx>
          <w:tblCellMar>
            <w:top w:w="0" w:type="dxa"/>
            <w:bottom w:w="0" w:type="dxa"/>
          </w:tblCellMar>
        </w:tblPrEx>
        <w:trPr>
          <w:trHeight w:val="304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8C3DB22"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CBA74D4" w14:textId="77777777" w:rsidR="00DA2A0D" w:rsidRDefault="00000000">
            <w:pPr>
              <w:spacing w:after="0" w:line="251" w:lineRule="auto"/>
              <w:ind w:left="65" w:right="0" w:firstLine="0"/>
              <w:jc w:val="left"/>
              <w:rPr>
                <w:lang w:val="ru-RU"/>
              </w:rPr>
            </w:pPr>
            <w:r>
              <w:rPr>
                <w:lang w:val="ru-RU"/>
              </w:rPr>
              <w:t>Гигиена тела человека. Мытье рук.</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820BBD1"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AD1E963"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1F3581B" w14:textId="77777777" w:rsidR="00DA2A0D" w:rsidRDefault="00000000">
            <w:pPr>
              <w:spacing w:after="1" w:line="276" w:lineRule="auto"/>
              <w:ind w:left="216" w:right="62" w:firstLine="0"/>
              <w:rPr>
                <w:lang w:val="ru-RU"/>
              </w:rPr>
            </w:pPr>
            <w:r>
              <w:rPr>
                <w:lang w:val="ru-RU"/>
              </w:rPr>
              <w:t>чувств по вопросам учителя. Нахождение сходства и различия органов чувств человека и животного (с помощью учителя).</w:t>
            </w:r>
          </w:p>
          <w:p w14:paraId="3F87AEE5" w14:textId="77777777" w:rsidR="00DA2A0D" w:rsidRDefault="00000000">
            <w:pPr>
              <w:spacing w:after="23" w:line="251" w:lineRule="auto"/>
              <w:ind w:left="216" w:right="0" w:firstLine="0"/>
              <w:jc w:val="left"/>
              <w:rPr>
                <w:lang w:val="ru-RU"/>
              </w:rPr>
            </w:pPr>
            <w:r>
              <w:rPr>
                <w:lang w:val="ru-RU"/>
              </w:rPr>
              <w:t>Знать предметы гигиены.</w:t>
            </w:r>
          </w:p>
          <w:p w14:paraId="534D4BAD" w14:textId="77777777" w:rsidR="00DA2A0D" w:rsidRDefault="00000000">
            <w:pPr>
              <w:spacing w:after="0" w:line="251" w:lineRule="auto"/>
              <w:ind w:left="216" w:right="85" w:firstLine="0"/>
            </w:pPr>
            <w:r>
              <w:rPr>
                <w:lang w:val="ru-RU"/>
              </w:rPr>
              <w:t xml:space="preserve">Нахождение и называние предметов гигиены, отбор необходимых по теме урока. </w:t>
            </w:r>
            <w:r>
              <w:t>Знать правила гигиены. Составление предложений (рассказа) по теме урока.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75D066F" w14:textId="77777777" w:rsidR="00DA2A0D" w:rsidRDefault="00000000">
            <w:pPr>
              <w:spacing w:after="0" w:line="251" w:lineRule="auto"/>
              <w:ind w:left="180" w:right="714" w:firstLine="0"/>
              <w:rPr>
                <w:lang w:val="ru-RU"/>
              </w:rPr>
            </w:pPr>
            <w:r>
              <w:rPr>
                <w:lang w:val="ru-RU"/>
              </w:rPr>
              <w:t>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6CCC151" w14:textId="77777777" w:rsidR="00DA2A0D" w:rsidRDefault="00000000">
            <w:pPr>
              <w:spacing w:after="0" w:line="251" w:lineRule="auto"/>
              <w:ind w:left="113" w:right="0" w:firstLine="0"/>
            </w:pPr>
            <w:r>
              <w:t>умения видеть, сравнивать, обобщать.</w:t>
            </w:r>
          </w:p>
        </w:tc>
      </w:tr>
      <w:tr w:rsidR="00DA2A0D" w14:paraId="6E18935C" w14:textId="77777777">
        <w:tblPrEx>
          <w:tblCellMar>
            <w:top w:w="0" w:type="dxa"/>
            <w:bottom w:w="0" w:type="dxa"/>
          </w:tblCellMar>
        </w:tblPrEx>
        <w:trPr>
          <w:trHeight w:val="1800"/>
        </w:trPr>
        <w:tc>
          <w:tcPr>
            <w:tcW w:w="788"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487AFA11" w14:textId="77777777" w:rsidR="00DA2A0D" w:rsidRDefault="00000000">
            <w:pPr>
              <w:spacing w:after="0" w:line="251" w:lineRule="auto"/>
              <w:ind w:left="136" w:right="0" w:firstLine="0"/>
              <w:jc w:val="center"/>
            </w:pPr>
            <w:r>
              <w:t>66</w:t>
            </w:r>
          </w:p>
        </w:tc>
        <w:tc>
          <w:tcPr>
            <w:tcW w:w="1908"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30D82D14" w14:textId="77777777" w:rsidR="00DA2A0D" w:rsidRDefault="00000000">
            <w:pPr>
              <w:spacing w:after="32" w:line="251" w:lineRule="auto"/>
              <w:ind w:left="62" w:right="0" w:firstLine="0"/>
              <w:jc w:val="left"/>
            </w:pPr>
            <w:r>
              <w:t>Обобщающий</w:t>
            </w:r>
          </w:p>
          <w:p w14:paraId="70461601" w14:textId="77777777" w:rsidR="00DA2A0D" w:rsidRDefault="00000000">
            <w:pPr>
              <w:spacing w:after="0" w:line="251" w:lineRule="auto"/>
              <w:ind w:left="2" w:right="0" w:firstLine="0"/>
              <w:jc w:val="left"/>
            </w:pPr>
            <w:r>
              <w:t>урок</w:t>
            </w:r>
          </w:p>
        </w:tc>
        <w:tc>
          <w:tcPr>
            <w:tcW w:w="991"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4BC717FA" w14:textId="77777777" w:rsidR="00DA2A0D" w:rsidRDefault="00000000">
            <w:pPr>
              <w:spacing w:after="0" w:line="251" w:lineRule="auto"/>
              <w:ind w:left="115" w:right="0" w:firstLine="0"/>
              <w:jc w:val="left"/>
            </w:pPr>
            <w:r>
              <w:t>1</w:t>
            </w:r>
          </w:p>
        </w:tc>
        <w:tc>
          <w:tcPr>
            <w:tcW w:w="1057"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2FEFB62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1A2BB1F7" w14:textId="77777777" w:rsidR="00DA2A0D" w:rsidRDefault="00000000">
            <w:pPr>
              <w:spacing w:after="0" w:line="300" w:lineRule="auto"/>
              <w:ind w:left="106" w:right="0" w:firstLine="0"/>
              <w:jc w:val="left"/>
              <w:rPr>
                <w:lang w:val="ru-RU"/>
              </w:rPr>
            </w:pPr>
            <w:r>
              <w:rPr>
                <w:lang w:val="ru-RU"/>
              </w:rPr>
              <w:t>Уметь отвечать на вопросы учителя. Знать названия растений, животных, птиц, насекомых, изученных на уроках.</w:t>
            </w:r>
          </w:p>
          <w:p w14:paraId="19570243" w14:textId="77777777" w:rsidR="00DA2A0D" w:rsidRDefault="00000000">
            <w:pPr>
              <w:spacing w:after="0" w:line="251" w:lineRule="auto"/>
              <w:ind w:left="106" w:right="0" w:firstLine="0"/>
              <w:jc w:val="left"/>
              <w:rPr>
                <w:lang w:val="ru-RU"/>
              </w:rPr>
            </w:pPr>
            <w:r>
              <w:rPr>
                <w:lang w:val="ru-RU"/>
              </w:rPr>
              <w:t>Уметь описывать объекты по плану.</w:t>
            </w:r>
          </w:p>
        </w:tc>
        <w:tc>
          <w:tcPr>
            <w:tcW w:w="3401"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39FE7A4A" w14:textId="77777777" w:rsidR="00DA2A0D" w:rsidRDefault="00000000">
            <w:pPr>
              <w:spacing w:after="0" w:line="251" w:lineRule="auto"/>
              <w:ind w:left="180" w:right="0" w:firstLine="0"/>
              <w:jc w:val="left"/>
            </w:pPr>
            <w:r>
              <w:t>Перерабатывать полученную информацию.</w:t>
            </w:r>
          </w:p>
        </w:tc>
        <w:tc>
          <w:tcPr>
            <w:tcW w:w="2837"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72A63A54" w14:textId="77777777" w:rsidR="00DA2A0D" w:rsidRDefault="00000000">
            <w:pPr>
              <w:spacing w:after="0" w:line="251" w:lineRule="auto"/>
              <w:ind w:left="113" w:right="411" w:firstLine="0"/>
              <w:rPr>
                <w:lang w:val="ru-RU"/>
              </w:rPr>
            </w:pPr>
            <w:r>
              <w:rPr>
                <w:lang w:val="ru-RU"/>
              </w:rPr>
              <w:t>Развитие умения анализировать, сравнивать, обобщать.</w:t>
            </w:r>
          </w:p>
        </w:tc>
      </w:tr>
    </w:tbl>
    <w:p w14:paraId="3FDA3186" w14:textId="77777777" w:rsidR="00DA2A0D" w:rsidRDefault="00000000">
      <w:pPr>
        <w:spacing w:after="0" w:line="251" w:lineRule="auto"/>
        <w:ind w:left="0" w:right="0" w:firstLine="0"/>
        <w:jc w:val="left"/>
      </w:pPr>
      <w:r>
        <w:rPr>
          <w:b/>
          <w:sz w:val="20"/>
          <w:lang w:val="ru-RU"/>
        </w:rPr>
        <w:t xml:space="preserve"> </w:t>
      </w:r>
    </w:p>
    <w:p w14:paraId="30AABA52" w14:textId="77777777" w:rsidR="00DA2A0D" w:rsidRDefault="00000000">
      <w:pPr>
        <w:spacing w:after="0" w:line="251" w:lineRule="auto"/>
        <w:ind w:left="0" w:right="0" w:firstLine="0"/>
        <w:jc w:val="left"/>
      </w:pPr>
      <w:r>
        <w:rPr>
          <w:b/>
          <w:sz w:val="20"/>
          <w:lang w:val="ru-RU"/>
        </w:rPr>
        <w:t xml:space="preserve"> </w:t>
      </w:r>
    </w:p>
    <w:p w14:paraId="20BAB10F" w14:textId="77777777" w:rsidR="00DA2A0D" w:rsidRDefault="00000000">
      <w:pPr>
        <w:spacing w:after="250" w:line="251" w:lineRule="auto"/>
        <w:ind w:left="0" w:right="0" w:firstLine="0"/>
        <w:jc w:val="left"/>
      </w:pPr>
      <w:r>
        <w:rPr>
          <w:b/>
          <w:sz w:val="20"/>
          <w:lang w:val="ru-RU"/>
        </w:rPr>
        <w:t xml:space="preserve"> </w:t>
      </w:r>
    </w:p>
    <w:p w14:paraId="35275B0D" w14:textId="77777777" w:rsidR="00DA2A0D" w:rsidRDefault="00000000">
      <w:pPr>
        <w:numPr>
          <w:ilvl w:val="1"/>
          <w:numId w:val="6"/>
        </w:numPr>
        <w:spacing w:after="0" w:line="251" w:lineRule="auto"/>
        <w:ind w:left="0" w:right="4414" w:hanging="180"/>
        <w:jc w:val="right"/>
      </w:pPr>
      <w:r>
        <w:rPr>
          <w:b/>
        </w:rPr>
        <w:t>(2) класс</w:t>
      </w:r>
    </w:p>
    <w:p w14:paraId="41DCC9F4" w14:textId="77777777" w:rsidR="00DA2A0D" w:rsidRDefault="00000000">
      <w:pPr>
        <w:spacing w:after="0" w:line="251" w:lineRule="auto"/>
        <w:ind w:left="0" w:right="0" w:firstLine="0"/>
        <w:jc w:val="left"/>
      </w:pPr>
      <w:r>
        <w:rPr>
          <w:b/>
          <w:sz w:val="16"/>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325FDD1D" w14:textId="77777777">
        <w:tblPrEx>
          <w:tblCellMar>
            <w:top w:w="0" w:type="dxa"/>
            <w:bottom w:w="0" w:type="dxa"/>
          </w:tblCellMar>
        </w:tblPrEx>
        <w:trPr>
          <w:trHeight w:val="610"/>
        </w:trPr>
        <w:tc>
          <w:tcPr>
            <w:tcW w:w="788"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4E3C7360" w14:textId="77777777" w:rsidR="00DA2A0D" w:rsidRDefault="00000000">
            <w:pPr>
              <w:spacing w:after="48" w:line="251" w:lineRule="auto"/>
              <w:ind w:left="121" w:right="0" w:firstLine="0"/>
              <w:jc w:val="center"/>
            </w:pPr>
            <w:r>
              <w:rPr>
                <w:b/>
              </w:rPr>
              <w:t>№</w:t>
            </w:r>
          </w:p>
          <w:p w14:paraId="00230CA2" w14:textId="77777777" w:rsidR="00DA2A0D" w:rsidRDefault="00000000">
            <w:pPr>
              <w:spacing w:after="0" w:line="251" w:lineRule="auto"/>
              <w:ind w:left="118" w:right="0" w:firstLine="0"/>
              <w:jc w:val="center"/>
            </w:pPr>
            <w:r>
              <w:rPr>
                <w:b/>
              </w:rPr>
              <w:t>п/п</w:t>
            </w:r>
          </w:p>
        </w:tc>
        <w:tc>
          <w:tcPr>
            <w:tcW w:w="1908"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BA865C3" w14:textId="77777777" w:rsidR="00DA2A0D" w:rsidRDefault="00000000">
            <w:pPr>
              <w:spacing w:after="0" w:line="251" w:lineRule="auto"/>
              <w:ind w:left="420" w:right="245" w:firstLine="0"/>
              <w:jc w:val="center"/>
            </w:pPr>
            <w:r>
              <w:rPr>
                <w:b/>
              </w:rPr>
              <w:t>Тема урока</w:t>
            </w:r>
          </w:p>
        </w:tc>
        <w:tc>
          <w:tcPr>
            <w:tcW w:w="991"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6654CB8C" w14:textId="77777777" w:rsidR="00DA2A0D" w:rsidRDefault="00000000">
            <w:pPr>
              <w:spacing w:after="0" w:line="251" w:lineRule="auto"/>
              <w:ind w:left="0" w:right="0" w:firstLine="0"/>
              <w:jc w:val="center"/>
            </w:pPr>
            <w:r>
              <w:rPr>
                <w:b/>
              </w:rPr>
              <w:t>Кол-во часов</w:t>
            </w:r>
          </w:p>
        </w:tc>
        <w:tc>
          <w:tcPr>
            <w:tcW w:w="1057"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E119CB0" w14:textId="77777777" w:rsidR="00DA2A0D" w:rsidRDefault="00000000">
            <w:pPr>
              <w:spacing w:after="0" w:line="251" w:lineRule="auto"/>
              <w:ind w:left="113" w:right="0" w:firstLine="0"/>
              <w:jc w:val="center"/>
            </w:pPr>
            <w:r>
              <w:rPr>
                <w:b/>
              </w:rPr>
              <w:t>Дата</w:t>
            </w:r>
          </w:p>
        </w:tc>
        <w:tc>
          <w:tcPr>
            <w:tcW w:w="7561" w:type="dxa"/>
            <w:gridSpan w:val="2"/>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64B4FC2E" w14:textId="77777777" w:rsidR="00DA2A0D" w:rsidRDefault="00000000">
            <w:pPr>
              <w:spacing w:after="0" w:line="251" w:lineRule="auto"/>
              <w:ind w:left="117" w:right="0" w:firstLine="0"/>
              <w:jc w:val="center"/>
            </w:pPr>
            <w:r>
              <w:rPr>
                <w:b/>
              </w:rPr>
              <w:t>Планируемые результаты</w:t>
            </w:r>
          </w:p>
        </w:tc>
        <w:tc>
          <w:tcPr>
            <w:tcW w:w="2837" w:type="dxa"/>
            <w:vMerge w:val="restart"/>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0E3B4E4D" w14:textId="77777777" w:rsidR="00DA2A0D" w:rsidRDefault="00000000">
            <w:pPr>
              <w:spacing w:after="1" w:line="251" w:lineRule="auto"/>
              <w:ind w:left="0" w:right="0" w:firstLine="0"/>
              <w:jc w:val="left"/>
            </w:pPr>
            <w:r>
              <w:rPr>
                <w:b/>
                <w:sz w:val="26"/>
              </w:rPr>
              <w:t xml:space="preserve"> </w:t>
            </w:r>
          </w:p>
          <w:p w14:paraId="14378E6E" w14:textId="77777777" w:rsidR="00DA2A0D" w:rsidRDefault="00000000">
            <w:pPr>
              <w:spacing w:after="0" w:line="251" w:lineRule="auto"/>
              <w:ind w:left="192" w:right="0" w:firstLine="0"/>
              <w:jc w:val="left"/>
            </w:pPr>
            <w:r>
              <w:rPr>
                <w:b/>
              </w:rPr>
              <w:t>Коррекционные задачи</w:t>
            </w:r>
          </w:p>
        </w:tc>
      </w:tr>
      <w:tr w:rsidR="00DA2A0D" w14:paraId="317817FA" w14:textId="77777777">
        <w:tblPrEx>
          <w:tblCellMar>
            <w:top w:w="0" w:type="dxa"/>
            <w:bottom w:w="0" w:type="dxa"/>
          </w:tblCellMar>
        </w:tblPrEx>
        <w:trPr>
          <w:trHeight w:val="451"/>
        </w:trPr>
        <w:tc>
          <w:tcPr>
            <w:tcW w:w="788"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2B2827F" w14:textId="77777777" w:rsidR="00DA2A0D" w:rsidRDefault="00DA2A0D">
            <w:pPr>
              <w:suppressAutoHyphens w:val="0"/>
              <w:spacing w:after="160" w:line="251" w:lineRule="auto"/>
              <w:ind w:left="0" w:right="0" w:firstLine="0"/>
              <w:jc w:val="left"/>
              <w:rPr>
                <w:rFonts w:ascii="Calibri" w:hAnsi="Calibri"/>
                <w:color w:val="auto"/>
              </w:rPr>
            </w:pPr>
          </w:p>
        </w:tc>
        <w:tc>
          <w:tcPr>
            <w:tcW w:w="1908"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3544F743" w14:textId="77777777" w:rsidR="00DA2A0D" w:rsidRDefault="00DA2A0D">
            <w:pPr>
              <w:suppressAutoHyphens w:val="0"/>
              <w:spacing w:after="160" w:line="251" w:lineRule="auto"/>
              <w:ind w:left="0" w:right="0" w:firstLine="0"/>
              <w:jc w:val="left"/>
              <w:rPr>
                <w:rFonts w:ascii="Calibri" w:hAnsi="Calibri"/>
                <w:color w:val="auto"/>
              </w:rPr>
            </w:pPr>
          </w:p>
        </w:tc>
        <w:tc>
          <w:tcPr>
            <w:tcW w:w="991"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31CE96DD" w14:textId="77777777" w:rsidR="00DA2A0D" w:rsidRDefault="00DA2A0D">
            <w:pPr>
              <w:suppressAutoHyphens w:val="0"/>
              <w:spacing w:after="160" w:line="251" w:lineRule="auto"/>
              <w:ind w:left="0" w:right="0" w:firstLine="0"/>
              <w:jc w:val="left"/>
              <w:rPr>
                <w:rFonts w:ascii="Calibri" w:hAnsi="Calibri"/>
                <w:color w:val="auto"/>
              </w:rPr>
            </w:pPr>
          </w:p>
        </w:tc>
        <w:tc>
          <w:tcPr>
            <w:tcW w:w="1057"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D7E67BD" w14:textId="77777777" w:rsidR="00DA2A0D" w:rsidRDefault="00DA2A0D">
            <w:pPr>
              <w:suppressAutoHyphens w:val="0"/>
              <w:spacing w:after="160" w:line="251" w:lineRule="auto"/>
              <w:ind w:left="0" w:right="0" w:firstLine="0"/>
              <w:jc w:val="left"/>
              <w:rPr>
                <w:rFonts w:ascii="Calibri" w:hAnsi="Calibri"/>
                <w:color w:val="auto"/>
              </w:rPr>
            </w:pPr>
          </w:p>
        </w:tc>
        <w:tc>
          <w:tcPr>
            <w:tcW w:w="4160"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55E9420" w14:textId="77777777" w:rsidR="00DA2A0D" w:rsidRDefault="00000000">
            <w:pPr>
              <w:spacing w:after="0" w:line="251" w:lineRule="auto"/>
              <w:ind w:left="110" w:right="0" w:firstLine="0"/>
              <w:jc w:val="center"/>
            </w:pPr>
            <w:r>
              <w:rPr>
                <w:b/>
              </w:rPr>
              <w:t>Предметные</w:t>
            </w:r>
          </w:p>
        </w:tc>
        <w:tc>
          <w:tcPr>
            <w:tcW w:w="3401"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86580FE" w14:textId="77777777" w:rsidR="00DA2A0D" w:rsidRDefault="00000000">
            <w:pPr>
              <w:spacing w:after="0" w:line="251" w:lineRule="auto"/>
              <w:ind w:left="114" w:right="0" w:firstLine="0"/>
              <w:jc w:val="center"/>
            </w:pPr>
            <w:r>
              <w:rPr>
                <w:b/>
              </w:rPr>
              <w:t>Личностные</w:t>
            </w:r>
          </w:p>
        </w:tc>
        <w:tc>
          <w:tcPr>
            <w:tcW w:w="2837" w:type="dxa"/>
            <w:vMerge/>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912634B"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5C223CA7" w14:textId="77777777">
        <w:tblPrEx>
          <w:tblCellMar>
            <w:top w:w="0" w:type="dxa"/>
            <w:bottom w:w="0" w:type="dxa"/>
          </w:tblCellMar>
        </w:tblPrEx>
        <w:trPr>
          <w:trHeight w:val="454"/>
        </w:trPr>
        <w:tc>
          <w:tcPr>
            <w:tcW w:w="788" w:type="dxa"/>
            <w:tcBorders>
              <w:top w:val="single" w:sz="4" w:space="0" w:color="000000"/>
              <w:left w:val="single" w:sz="2" w:space="0" w:color="000000"/>
              <w:bottom w:val="single" w:sz="2" w:space="0" w:color="000000"/>
            </w:tcBorders>
            <w:shd w:val="clear" w:color="auto" w:fill="auto"/>
            <w:tcMar>
              <w:top w:w="5" w:type="dxa"/>
              <w:left w:w="0" w:type="dxa"/>
              <w:bottom w:w="0" w:type="dxa"/>
              <w:right w:w="0" w:type="dxa"/>
            </w:tcMar>
          </w:tcPr>
          <w:p w14:paraId="673CA297" w14:textId="77777777" w:rsidR="00DA2A0D" w:rsidRDefault="00DA2A0D">
            <w:pPr>
              <w:spacing w:after="160" w:line="251" w:lineRule="auto"/>
              <w:ind w:left="0" w:right="0" w:firstLine="0"/>
              <w:jc w:val="left"/>
            </w:pPr>
          </w:p>
        </w:tc>
        <w:tc>
          <w:tcPr>
            <w:tcW w:w="1908" w:type="dxa"/>
            <w:tcBorders>
              <w:top w:val="single" w:sz="4" w:space="0" w:color="000000"/>
              <w:bottom w:val="single" w:sz="2" w:space="0" w:color="000000"/>
            </w:tcBorders>
            <w:shd w:val="clear" w:color="auto" w:fill="auto"/>
            <w:tcMar>
              <w:top w:w="5" w:type="dxa"/>
              <w:left w:w="0" w:type="dxa"/>
              <w:bottom w:w="0" w:type="dxa"/>
              <w:right w:w="0" w:type="dxa"/>
            </w:tcMar>
          </w:tcPr>
          <w:p w14:paraId="1C3673B8" w14:textId="77777777" w:rsidR="00DA2A0D" w:rsidRDefault="00DA2A0D">
            <w:pPr>
              <w:spacing w:after="160" w:line="251" w:lineRule="auto"/>
              <w:ind w:left="0" w:right="0" w:firstLine="0"/>
              <w:jc w:val="left"/>
            </w:pPr>
          </w:p>
        </w:tc>
        <w:tc>
          <w:tcPr>
            <w:tcW w:w="991" w:type="dxa"/>
            <w:tcBorders>
              <w:top w:val="single" w:sz="4" w:space="0" w:color="000000"/>
              <w:bottom w:val="single" w:sz="2" w:space="0" w:color="000000"/>
            </w:tcBorders>
            <w:shd w:val="clear" w:color="auto" w:fill="auto"/>
            <w:tcMar>
              <w:top w:w="5" w:type="dxa"/>
              <w:left w:w="0" w:type="dxa"/>
              <w:bottom w:w="0" w:type="dxa"/>
              <w:right w:w="0" w:type="dxa"/>
            </w:tcMar>
          </w:tcPr>
          <w:p w14:paraId="70020CCB" w14:textId="77777777" w:rsidR="00DA2A0D" w:rsidRDefault="00DA2A0D">
            <w:pPr>
              <w:spacing w:after="160" w:line="251" w:lineRule="auto"/>
              <w:ind w:left="0" w:right="0" w:firstLine="0"/>
              <w:jc w:val="left"/>
            </w:pPr>
          </w:p>
        </w:tc>
        <w:tc>
          <w:tcPr>
            <w:tcW w:w="1057" w:type="dxa"/>
            <w:tcBorders>
              <w:top w:val="single" w:sz="4" w:space="0" w:color="000000"/>
              <w:bottom w:val="single" w:sz="2" w:space="0" w:color="000000"/>
            </w:tcBorders>
            <w:shd w:val="clear" w:color="auto" w:fill="auto"/>
            <w:tcMar>
              <w:top w:w="5" w:type="dxa"/>
              <w:left w:w="0" w:type="dxa"/>
              <w:bottom w:w="0" w:type="dxa"/>
              <w:right w:w="0" w:type="dxa"/>
            </w:tcMar>
          </w:tcPr>
          <w:p w14:paraId="19B1B55E" w14:textId="77777777" w:rsidR="00DA2A0D" w:rsidRDefault="00DA2A0D">
            <w:pPr>
              <w:spacing w:after="160" w:line="251" w:lineRule="auto"/>
              <w:ind w:left="0" w:right="0" w:firstLine="0"/>
              <w:jc w:val="left"/>
            </w:pPr>
          </w:p>
        </w:tc>
        <w:tc>
          <w:tcPr>
            <w:tcW w:w="10398" w:type="dxa"/>
            <w:gridSpan w:val="3"/>
            <w:tcBorders>
              <w:top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187A719" w14:textId="77777777" w:rsidR="00DA2A0D" w:rsidRDefault="00000000">
            <w:pPr>
              <w:spacing w:after="0" w:line="251" w:lineRule="auto"/>
              <w:ind w:left="1644" w:right="0" w:firstLine="0"/>
              <w:jc w:val="left"/>
            </w:pPr>
            <w:r>
              <w:rPr>
                <w:b/>
              </w:rPr>
              <w:t>Неживая природа (8 ч)</w:t>
            </w:r>
          </w:p>
        </w:tc>
      </w:tr>
      <w:tr w:rsidR="00DA2A0D" w14:paraId="5035C7A0" w14:textId="77777777">
        <w:tblPrEx>
          <w:tblCellMar>
            <w:top w:w="0" w:type="dxa"/>
            <w:bottom w:w="0" w:type="dxa"/>
          </w:tblCellMar>
        </w:tblPrEx>
        <w:trPr>
          <w:trHeight w:val="15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7DB2F4" w14:textId="77777777" w:rsidR="00DA2A0D" w:rsidRDefault="00000000">
            <w:pPr>
              <w:spacing w:after="0" w:line="251" w:lineRule="auto"/>
              <w:ind w:left="120" w:right="0" w:firstLine="0"/>
              <w:jc w:val="center"/>
            </w:pPr>
            <w:r>
              <w:t>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46FDC6" w14:textId="77777777" w:rsidR="00DA2A0D" w:rsidRDefault="00000000">
            <w:pPr>
              <w:spacing w:after="0" w:line="251" w:lineRule="auto"/>
              <w:ind w:left="67" w:right="0" w:firstLine="0"/>
              <w:jc w:val="left"/>
            </w:pPr>
            <w:r>
              <w:t>Земля и Солнце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828B8B" w14:textId="77777777" w:rsidR="00DA2A0D" w:rsidRDefault="00000000">
            <w:pPr>
              <w:spacing w:after="0" w:line="251" w:lineRule="auto"/>
              <w:ind w:left="11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301BA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AA1AC6F" w14:textId="77777777" w:rsidR="00DA2A0D" w:rsidRDefault="00000000">
            <w:pPr>
              <w:spacing w:after="2" w:line="300" w:lineRule="auto"/>
              <w:ind w:left="106" w:right="65" w:firstLine="0"/>
              <w:rPr>
                <w:lang w:val="ru-RU"/>
              </w:rPr>
            </w:pPr>
            <w:r>
              <w:rPr>
                <w:lang w:val="ru-RU"/>
              </w:rPr>
              <w:t>Знать название знакомых объектов. Уметь выбрать объект из группы объектов.</w:t>
            </w:r>
          </w:p>
          <w:p w14:paraId="27610534" w14:textId="77777777" w:rsidR="00DA2A0D" w:rsidRDefault="00000000">
            <w:pPr>
              <w:spacing w:after="0" w:line="251" w:lineRule="auto"/>
              <w:ind w:left="106" w:right="0" w:firstLine="0"/>
              <w:rPr>
                <w:lang w:val="ru-RU"/>
              </w:rPr>
            </w:pPr>
            <w:r>
              <w:rPr>
                <w:lang w:val="ru-RU"/>
              </w:rPr>
              <w:t>Уметь   составлять   предложения   об изученном    объекте    по    вопросам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115E80" w14:textId="77777777" w:rsidR="00DA2A0D" w:rsidRDefault="00000000">
            <w:pPr>
              <w:spacing w:after="0" w:line="276" w:lineRule="auto"/>
              <w:ind w:left="33" w:right="0" w:hanging="27"/>
              <w:jc w:val="center"/>
              <w:rPr>
                <w:lang w:val="ru-RU"/>
              </w:rPr>
            </w:pPr>
            <w:r>
              <w:rPr>
                <w:lang w:val="ru-RU"/>
              </w:rPr>
              <w:t>Умение проговаривать вслух последовательность производимых</w:t>
            </w:r>
          </w:p>
          <w:p w14:paraId="456340B2" w14:textId="77777777" w:rsidR="00DA2A0D" w:rsidRDefault="00000000">
            <w:pPr>
              <w:spacing w:after="20" w:line="251" w:lineRule="auto"/>
              <w:ind w:left="190" w:right="0" w:firstLine="0"/>
              <w:jc w:val="left"/>
              <w:rPr>
                <w:lang w:val="ru-RU"/>
              </w:rPr>
            </w:pPr>
            <w:r>
              <w:rPr>
                <w:lang w:val="ru-RU"/>
              </w:rPr>
              <w:t>действий, опираясь на вопросы</w:t>
            </w:r>
          </w:p>
          <w:p w14:paraId="0BB5D199" w14:textId="77777777" w:rsidR="00DA2A0D" w:rsidRDefault="00000000">
            <w:pPr>
              <w:spacing w:after="0" w:line="251" w:lineRule="auto"/>
              <w:ind w:left="178" w:right="0" w:firstLine="0"/>
              <w:jc w:val="center"/>
            </w:pPr>
            <w:r>
              <w:t>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368165" w14:textId="77777777" w:rsidR="00DA2A0D" w:rsidRDefault="00000000">
            <w:pPr>
              <w:spacing w:after="0" w:line="276" w:lineRule="auto"/>
              <w:ind w:left="521" w:right="0" w:firstLine="149"/>
              <w:jc w:val="left"/>
              <w:rPr>
                <w:lang w:val="ru-RU"/>
              </w:rPr>
            </w:pPr>
            <w:r>
              <w:rPr>
                <w:lang w:val="ru-RU"/>
              </w:rPr>
              <w:t>Развитие умения строить правильно предложения,</w:t>
            </w:r>
          </w:p>
          <w:p w14:paraId="1B0EDCFB" w14:textId="77777777" w:rsidR="00DA2A0D" w:rsidRDefault="00000000">
            <w:pPr>
              <w:tabs>
                <w:tab w:val="center" w:pos="1487"/>
              </w:tabs>
              <w:spacing w:after="49" w:line="251" w:lineRule="auto"/>
              <w:ind w:left="-12" w:right="0" w:firstLine="0"/>
              <w:jc w:val="left"/>
            </w:pPr>
            <w:r>
              <w:rPr>
                <w:lang w:val="ru-RU"/>
              </w:rPr>
              <w:t xml:space="preserve"> </w:t>
            </w:r>
            <w:r>
              <w:rPr>
                <w:lang w:val="ru-RU"/>
              </w:rPr>
              <w:tab/>
            </w:r>
            <w:r>
              <w:t>развитие</w:t>
            </w:r>
          </w:p>
          <w:p w14:paraId="24404222" w14:textId="77777777" w:rsidR="00DA2A0D" w:rsidRDefault="00000000">
            <w:pPr>
              <w:spacing w:after="0" w:line="251" w:lineRule="auto"/>
              <w:ind w:left="134" w:right="0" w:firstLine="0"/>
              <w:jc w:val="left"/>
            </w:pPr>
            <w:r>
              <w:t>кратковременной памяти</w:t>
            </w:r>
          </w:p>
        </w:tc>
      </w:tr>
    </w:tbl>
    <w:p w14:paraId="3A382496"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3802"/>
        <w:gridCol w:w="358"/>
        <w:gridCol w:w="3401"/>
        <w:gridCol w:w="2837"/>
      </w:tblGrid>
      <w:tr w:rsidR="00DA2A0D" w14:paraId="358CF8AD" w14:textId="77777777">
        <w:tblPrEx>
          <w:tblCellMar>
            <w:top w:w="0" w:type="dxa"/>
            <w:bottom w:w="0" w:type="dxa"/>
          </w:tblCellMar>
        </w:tblPrEx>
        <w:trPr>
          <w:trHeight w:val="38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6E051B5"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6AB3D9C"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2674DA1"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01A1007" w14:textId="77777777" w:rsidR="00DA2A0D" w:rsidRDefault="00000000">
            <w:pPr>
              <w:spacing w:after="0" w:line="251" w:lineRule="auto"/>
              <w:ind w:left="0" w:right="0" w:firstLine="0"/>
              <w:jc w:val="left"/>
            </w:pPr>
            <w:r>
              <w:t xml:space="preserve"> </w:t>
            </w:r>
          </w:p>
        </w:tc>
        <w:tc>
          <w:tcPr>
            <w:tcW w:w="4160"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2E59DA7" w14:textId="77777777" w:rsidR="00DA2A0D" w:rsidRDefault="00000000">
            <w:pPr>
              <w:spacing w:after="0" w:line="251" w:lineRule="auto"/>
              <w:ind w:left="106" w:right="0" w:firstLine="0"/>
              <w:jc w:val="left"/>
            </w:pPr>
            <w:r>
              <w:t>учителя.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DDE09F3"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A3099E6" w14:textId="77777777" w:rsidR="00DA2A0D" w:rsidRDefault="00000000">
            <w:pPr>
              <w:spacing w:after="0" w:line="251" w:lineRule="auto"/>
              <w:ind w:left="0" w:right="0" w:firstLine="0"/>
              <w:jc w:val="left"/>
            </w:pPr>
            <w:r>
              <w:t xml:space="preserve"> </w:t>
            </w:r>
          </w:p>
        </w:tc>
      </w:tr>
      <w:tr w:rsidR="00DA2A0D" w14:paraId="153A7A1D" w14:textId="77777777">
        <w:tblPrEx>
          <w:tblCellMar>
            <w:top w:w="0" w:type="dxa"/>
            <w:bottom w:w="0" w:type="dxa"/>
          </w:tblCellMar>
        </w:tblPrEx>
        <w:trPr>
          <w:trHeight w:val="2329"/>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C2CE2E1" w14:textId="77777777" w:rsidR="00DA2A0D" w:rsidRDefault="00000000">
            <w:pPr>
              <w:spacing w:after="0" w:line="251" w:lineRule="auto"/>
              <w:ind w:left="124" w:right="0" w:firstLine="0"/>
              <w:jc w:val="center"/>
            </w:pPr>
            <w:r>
              <w:t>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108D05E" w14:textId="77777777" w:rsidR="00DA2A0D" w:rsidRDefault="00000000">
            <w:pPr>
              <w:spacing w:after="0" w:line="251" w:lineRule="auto"/>
              <w:ind w:left="67" w:right="0" w:firstLine="0"/>
            </w:pPr>
            <w:r>
              <w:t>Значение Солнца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A2E7F17"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4CE6022" w14:textId="77777777" w:rsidR="00DA2A0D" w:rsidRDefault="00000000">
            <w:pPr>
              <w:spacing w:after="0" w:line="251" w:lineRule="auto"/>
              <w:ind w:left="0" w:right="0" w:firstLine="0"/>
              <w:jc w:val="left"/>
            </w:pPr>
            <w:r>
              <w:t xml:space="preserve"> </w:t>
            </w:r>
          </w:p>
        </w:tc>
        <w:tc>
          <w:tcPr>
            <w:tcW w:w="3802" w:type="dxa"/>
            <w:vMerge w:val="restart"/>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0C4ADCD5" w14:textId="77777777" w:rsidR="00DA2A0D" w:rsidRDefault="00000000">
            <w:pPr>
              <w:spacing w:after="0" w:line="251" w:lineRule="auto"/>
              <w:ind w:left="182" w:right="-249" w:firstLine="0"/>
            </w:pPr>
            <w:r>
              <w:rPr>
                <w:lang w:val="ru-RU"/>
              </w:rPr>
              <w:t xml:space="preserve">Зарисовывать объекты природы. Называть объекты природы. Отгадывать загадки. Составлять рассказ по картинке. </w:t>
            </w:r>
            <w:r>
              <w:t>Определять соответствия по картинке.</w:t>
            </w:r>
          </w:p>
        </w:tc>
        <w:tc>
          <w:tcPr>
            <w:tcW w:w="358" w:type="dxa"/>
            <w:vMerge w:val="restart"/>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F06A11C" w14:textId="77777777" w:rsidR="00DA2A0D" w:rsidRDefault="00000000">
            <w:pPr>
              <w:spacing w:after="0" w:line="251" w:lineRule="auto"/>
              <w:ind w:left="0" w:right="50" w:firstLine="0"/>
              <w:jc w:val="right"/>
            </w:pPr>
            <w:r>
              <w:t xml:space="preserve"> </w:t>
            </w:r>
          </w:p>
          <w:p w14:paraId="2C5F7ED2" w14:textId="77777777" w:rsidR="00DA2A0D" w:rsidRDefault="00000000">
            <w:pPr>
              <w:spacing w:after="0" w:line="251" w:lineRule="auto"/>
              <w:ind w:left="0" w:right="50" w:firstLine="0"/>
              <w:jc w:val="right"/>
            </w:pPr>
            <w:r>
              <w:t xml:space="preserve"> </w:t>
            </w:r>
          </w:p>
          <w:p w14:paraId="66911B59" w14:textId="77777777" w:rsidR="00DA2A0D" w:rsidRDefault="00000000">
            <w:pPr>
              <w:spacing w:after="0" w:line="251" w:lineRule="auto"/>
              <w:ind w:left="0" w:right="50" w:firstLine="0"/>
              <w:jc w:val="right"/>
            </w:pPr>
            <w:r>
              <w:t xml:space="preserve"> </w:t>
            </w:r>
          </w:p>
          <w:p w14:paraId="67D31619" w14:textId="77777777" w:rsidR="00DA2A0D" w:rsidRDefault="00000000">
            <w:pPr>
              <w:spacing w:after="0" w:line="251" w:lineRule="auto"/>
              <w:ind w:left="0" w:right="50" w:firstLine="0"/>
              <w:jc w:val="right"/>
            </w:pPr>
            <w: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803A516"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EE0F4F7"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07227583" w14:textId="77777777" w:rsidR="00DA2A0D" w:rsidRDefault="00000000">
            <w:pPr>
              <w:spacing w:after="36" w:line="251" w:lineRule="auto"/>
              <w:ind w:left="18" w:right="0" w:firstLine="0"/>
              <w:jc w:val="center"/>
              <w:rPr>
                <w:lang w:val="ru-RU"/>
              </w:rPr>
            </w:pPr>
            <w:r>
              <w:rPr>
                <w:lang w:val="ru-RU"/>
              </w:rPr>
              <w:t>окружающего мира.</w:t>
            </w:r>
          </w:p>
          <w:p w14:paraId="5002C488"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r w:rsidR="00DA2A0D" w14:paraId="018E0F43" w14:textId="77777777">
        <w:tblPrEx>
          <w:tblCellMar>
            <w:top w:w="0" w:type="dxa"/>
            <w:bottom w:w="0" w:type="dxa"/>
          </w:tblCellMar>
        </w:tblPrEx>
        <w:trPr>
          <w:trHeight w:val="195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F6B62CE" w14:textId="77777777" w:rsidR="00DA2A0D" w:rsidRDefault="00000000">
            <w:pPr>
              <w:spacing w:after="0" w:line="251" w:lineRule="auto"/>
              <w:ind w:left="124" w:right="0" w:firstLine="0"/>
              <w:jc w:val="center"/>
            </w:pPr>
            <w:r>
              <w:t>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5BA627C" w14:textId="77777777" w:rsidR="00DA2A0D" w:rsidRDefault="00000000">
            <w:pPr>
              <w:spacing w:after="0" w:line="251" w:lineRule="auto"/>
              <w:ind w:left="67" w:right="0" w:firstLine="0"/>
              <w:jc w:val="left"/>
            </w:pPr>
            <w:r>
              <w:t>Солнце и жизнь растений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A610D61"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84B3661" w14:textId="77777777" w:rsidR="00DA2A0D" w:rsidRDefault="00000000">
            <w:pPr>
              <w:spacing w:after="0" w:line="251" w:lineRule="auto"/>
              <w:ind w:left="0" w:right="0" w:firstLine="0"/>
              <w:jc w:val="left"/>
            </w:pPr>
            <w:r>
              <w:t xml:space="preserve"> </w:t>
            </w:r>
          </w:p>
        </w:tc>
        <w:tc>
          <w:tcPr>
            <w:tcW w:w="3802" w:type="dxa"/>
            <w:vMerge/>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6871EF8B" w14:textId="77777777" w:rsidR="00DA2A0D" w:rsidRDefault="00DA2A0D">
            <w:pPr>
              <w:suppressAutoHyphens w:val="0"/>
              <w:spacing w:after="160" w:line="251" w:lineRule="auto"/>
              <w:ind w:left="0" w:right="0" w:firstLine="0"/>
              <w:jc w:val="left"/>
              <w:rPr>
                <w:rFonts w:ascii="Calibri" w:hAnsi="Calibri"/>
                <w:color w:val="auto"/>
              </w:rPr>
            </w:pPr>
          </w:p>
        </w:tc>
        <w:tc>
          <w:tcPr>
            <w:tcW w:w="358" w:type="dxa"/>
            <w:vMerge/>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5FF8C32"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7B25F29" w14:textId="77777777" w:rsidR="00DA2A0D" w:rsidRDefault="00000000">
            <w:pPr>
              <w:spacing w:after="4" w:line="300" w:lineRule="auto"/>
              <w:ind w:left="29" w:right="0" w:firstLine="0"/>
              <w:jc w:val="center"/>
              <w:rPr>
                <w:lang w:val="ru-RU"/>
              </w:rPr>
            </w:pPr>
            <w:r>
              <w:rPr>
                <w:lang w:val="ru-RU"/>
              </w:rPr>
              <w:t>Понимание личной ответственности за свои поступки на основе</w:t>
            </w:r>
          </w:p>
          <w:p w14:paraId="40F9919E" w14:textId="77777777" w:rsidR="00DA2A0D" w:rsidRDefault="00000000">
            <w:pPr>
              <w:spacing w:after="46" w:line="251" w:lineRule="auto"/>
              <w:ind w:left="75" w:right="0" w:firstLine="0"/>
              <w:jc w:val="center"/>
              <w:rPr>
                <w:lang w:val="ru-RU"/>
              </w:rPr>
            </w:pPr>
            <w:r>
              <w:rPr>
                <w:lang w:val="ru-RU"/>
              </w:rPr>
              <w:t>представлений об этических</w:t>
            </w:r>
          </w:p>
          <w:p w14:paraId="41543F8D" w14:textId="77777777" w:rsidR="00DA2A0D" w:rsidRDefault="00000000">
            <w:pPr>
              <w:spacing w:after="0" w:line="251" w:lineRule="auto"/>
              <w:ind w:left="468" w:right="0" w:hanging="252"/>
              <w:rPr>
                <w:lang w:val="ru-RU"/>
              </w:rPr>
            </w:pPr>
            <w:r>
              <w:rPr>
                <w:lang w:val="ru-RU"/>
              </w:rPr>
              <w:t>нормах и правилах поведения в современном обществе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816E64D" w14:textId="77777777" w:rsidR="00DA2A0D" w:rsidRDefault="00000000">
            <w:pPr>
              <w:spacing w:after="0" w:line="251" w:lineRule="auto"/>
              <w:ind w:left="334" w:right="0" w:firstLine="360"/>
              <w:jc w:val="left"/>
              <w:rPr>
                <w:lang w:val="ru-RU"/>
              </w:rPr>
            </w:pPr>
            <w:r>
              <w:rPr>
                <w:lang w:val="ru-RU"/>
              </w:rPr>
              <w:t>Обогащение и активизация словаря. Коррекция внимания, образного мышления.</w:t>
            </w:r>
          </w:p>
        </w:tc>
      </w:tr>
      <w:tr w:rsidR="00DA2A0D" w14:paraId="71C8CCF7" w14:textId="77777777">
        <w:tblPrEx>
          <w:tblCellMar>
            <w:top w:w="0" w:type="dxa"/>
            <w:bottom w:w="0" w:type="dxa"/>
          </w:tblCellMar>
        </w:tblPrEx>
        <w:trPr>
          <w:trHeight w:val="304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1EC3769" w14:textId="77777777" w:rsidR="00DA2A0D" w:rsidRDefault="00000000">
            <w:pPr>
              <w:spacing w:after="0" w:line="251" w:lineRule="auto"/>
              <w:ind w:left="124" w:right="0" w:firstLine="0"/>
              <w:jc w:val="center"/>
            </w:pPr>
            <w:r>
              <w:t>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E168838" w14:textId="77777777" w:rsidR="00DA2A0D" w:rsidRDefault="00000000">
            <w:pPr>
              <w:spacing w:after="0" w:line="251" w:lineRule="auto"/>
              <w:ind w:left="67" w:right="0" w:firstLine="0"/>
              <w:jc w:val="left"/>
            </w:pPr>
            <w:r>
              <w:t>День и ночь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1749FD0"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223D5BD" w14:textId="77777777" w:rsidR="00DA2A0D" w:rsidRDefault="00000000">
            <w:pPr>
              <w:spacing w:after="0" w:line="251" w:lineRule="auto"/>
              <w:ind w:left="0" w:right="0" w:firstLine="0"/>
              <w:jc w:val="left"/>
            </w:pPr>
            <w:r>
              <w:t xml:space="preserve"> </w:t>
            </w:r>
          </w:p>
        </w:tc>
        <w:tc>
          <w:tcPr>
            <w:tcW w:w="3802"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43CB9212" w14:textId="77777777" w:rsidR="00DA2A0D" w:rsidRDefault="00000000">
            <w:pPr>
              <w:spacing w:after="18" w:line="251" w:lineRule="auto"/>
              <w:ind w:left="180" w:right="0" w:firstLine="0"/>
              <w:jc w:val="left"/>
              <w:rPr>
                <w:lang w:val="ru-RU"/>
              </w:rPr>
            </w:pPr>
            <w:r>
              <w:rPr>
                <w:lang w:val="ru-RU"/>
              </w:rPr>
              <w:t>Знать части суток.</w:t>
            </w:r>
          </w:p>
          <w:p w14:paraId="73AF9148" w14:textId="77777777" w:rsidR="00DA2A0D" w:rsidRDefault="00000000">
            <w:pPr>
              <w:spacing w:after="1" w:line="276" w:lineRule="auto"/>
              <w:ind w:left="180" w:right="161" w:firstLine="0"/>
              <w:rPr>
                <w:lang w:val="ru-RU"/>
              </w:rPr>
            </w:pPr>
            <w:r>
              <w:rPr>
                <w:lang w:val="ru-RU"/>
              </w:rPr>
              <w:t>Уметь выбрать иллюстрации изображением частей суток инструкции учителя.</w:t>
            </w:r>
          </w:p>
          <w:p w14:paraId="316561B5" w14:textId="77777777" w:rsidR="00DA2A0D" w:rsidRDefault="00000000">
            <w:pPr>
              <w:spacing w:after="0" w:line="276" w:lineRule="auto"/>
              <w:ind w:left="180" w:right="0" w:firstLine="0"/>
              <w:jc w:val="left"/>
              <w:rPr>
                <w:lang w:val="ru-RU"/>
              </w:rPr>
            </w:pPr>
            <w:r>
              <w:rPr>
                <w:lang w:val="ru-RU"/>
              </w:rPr>
              <w:t xml:space="preserve">Составление </w:t>
            </w:r>
            <w:r>
              <w:rPr>
                <w:lang w:val="ru-RU"/>
              </w:rPr>
              <w:tab/>
              <w:t>предложений вопросам учителя.</w:t>
            </w:r>
          </w:p>
          <w:p w14:paraId="19621B9F" w14:textId="77777777" w:rsidR="00DA2A0D" w:rsidRDefault="00000000">
            <w:pPr>
              <w:spacing w:after="0" w:line="276" w:lineRule="auto"/>
              <w:ind w:left="180" w:right="-253" w:firstLine="0"/>
              <w:rPr>
                <w:lang w:val="ru-RU"/>
              </w:rPr>
            </w:pPr>
            <w:r>
              <w:rPr>
                <w:lang w:val="ru-RU"/>
              </w:rPr>
              <w:t>Уметь выбрать объект неживой природы (солнце, луна), соответствующего времени суток</w:t>
            </w:r>
          </w:p>
          <w:p w14:paraId="63CA6572" w14:textId="77777777" w:rsidR="00DA2A0D" w:rsidRDefault="00000000">
            <w:pPr>
              <w:spacing w:after="0" w:line="251" w:lineRule="auto"/>
              <w:ind w:left="180" w:right="-62" w:firstLine="0"/>
              <w:jc w:val="left"/>
              <w:rPr>
                <w:lang w:val="ru-RU"/>
              </w:rPr>
            </w:pPr>
            <w:r>
              <w:rPr>
                <w:lang w:val="ru-RU"/>
              </w:rPr>
              <w:t>(день, ночь, вечер, утро). уметь отвечать на вопросы учителя.</w:t>
            </w:r>
          </w:p>
        </w:tc>
        <w:tc>
          <w:tcPr>
            <w:tcW w:w="358"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vAlign w:val="bottom"/>
          </w:tcPr>
          <w:p w14:paraId="66A2B994" w14:textId="77777777" w:rsidR="00DA2A0D" w:rsidRDefault="00000000">
            <w:pPr>
              <w:spacing w:after="99" w:line="384" w:lineRule="auto"/>
              <w:ind w:left="0" w:right="0" w:firstLine="146"/>
              <w:jc w:val="left"/>
            </w:pPr>
            <w:r>
              <w:t>с по по</w:t>
            </w:r>
          </w:p>
          <w:p w14:paraId="0BB64394" w14:textId="77777777" w:rsidR="00DA2A0D" w:rsidRDefault="00000000">
            <w:pPr>
              <w:spacing w:after="0" w:line="251" w:lineRule="auto"/>
              <w:ind w:left="0" w:right="46" w:firstLine="0"/>
              <w:jc w:val="right"/>
            </w:pPr>
            <w:r>
              <w:t xml:space="preserve"> </w:t>
            </w:r>
          </w:p>
          <w:p w14:paraId="6A4B2BF3" w14:textId="77777777" w:rsidR="00DA2A0D" w:rsidRDefault="00000000">
            <w:pPr>
              <w:spacing w:after="0" w:line="251" w:lineRule="auto"/>
              <w:ind w:left="0" w:right="53" w:firstLine="0"/>
              <w:jc w:val="right"/>
            </w:pPr>
            <w:r>
              <w:t xml:space="preserve"> </w:t>
            </w:r>
          </w:p>
          <w:p w14:paraId="60E20967" w14:textId="77777777" w:rsidR="00DA2A0D" w:rsidRDefault="00000000">
            <w:pPr>
              <w:spacing w:after="244" w:line="251" w:lineRule="auto"/>
              <w:ind w:left="0" w:right="46" w:firstLine="0"/>
              <w:jc w:val="right"/>
            </w:pPr>
            <w:r>
              <w:t xml:space="preserve"> </w:t>
            </w:r>
          </w:p>
          <w:p w14:paraId="5A8FA57C" w14:textId="77777777" w:rsidR="00DA2A0D" w:rsidRDefault="00000000">
            <w:pPr>
              <w:spacing w:after="0" w:line="251" w:lineRule="auto"/>
              <w:ind w:left="62" w:right="0" w:firstLine="0"/>
              <w:jc w:val="left"/>
            </w:pPr>
            <w: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3CC638E" w14:textId="77777777" w:rsidR="00DA2A0D" w:rsidRDefault="00000000">
            <w:pPr>
              <w:spacing w:after="1" w:line="276" w:lineRule="auto"/>
              <w:ind w:left="77" w:right="0" w:firstLine="0"/>
              <w:jc w:val="center"/>
              <w:rPr>
                <w:lang w:val="ru-RU"/>
              </w:rPr>
            </w:pPr>
            <w:r>
              <w:rPr>
                <w:lang w:val="ru-RU"/>
              </w:rPr>
              <w:t>Самостоятельность в выполнении</w:t>
            </w:r>
          </w:p>
          <w:p w14:paraId="631432CC"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8EDB1C0" w14:textId="77777777" w:rsidR="00DA2A0D" w:rsidRDefault="00000000">
            <w:pPr>
              <w:spacing w:after="0" w:line="251" w:lineRule="auto"/>
              <w:ind w:left="102" w:right="0" w:firstLine="5"/>
              <w:jc w:val="center"/>
              <w:rPr>
                <w:lang w:val="ru-RU"/>
              </w:rPr>
            </w:pPr>
            <w:r>
              <w:rPr>
                <w:lang w:val="ru-RU"/>
              </w:rPr>
              <w:t>Расширение представлений о многообразии окружающего мира.</w:t>
            </w:r>
          </w:p>
        </w:tc>
      </w:tr>
      <w:tr w:rsidR="00DA2A0D" w14:paraId="67ADB8FC" w14:textId="77777777">
        <w:tblPrEx>
          <w:tblCellMar>
            <w:top w:w="0" w:type="dxa"/>
            <w:bottom w:w="0" w:type="dxa"/>
          </w:tblCellMar>
        </w:tblPrEx>
        <w:trPr>
          <w:trHeight w:val="15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F6C251A" w14:textId="77777777" w:rsidR="00DA2A0D" w:rsidRDefault="00000000">
            <w:pPr>
              <w:spacing w:after="0" w:line="251" w:lineRule="auto"/>
              <w:ind w:left="124" w:right="0" w:firstLine="0"/>
              <w:jc w:val="center"/>
            </w:pPr>
            <w:r>
              <w:t>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2D83C93" w14:textId="77777777" w:rsidR="00DA2A0D" w:rsidRDefault="00000000">
            <w:pPr>
              <w:spacing w:after="0" w:line="251" w:lineRule="auto"/>
              <w:ind w:left="67" w:right="0" w:firstLine="0"/>
              <w:jc w:val="left"/>
            </w:pPr>
            <w:r>
              <w:t>Небо днем и ночью</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C989CFC"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5CB3142" w14:textId="77777777" w:rsidR="00DA2A0D" w:rsidRDefault="00000000">
            <w:pPr>
              <w:spacing w:after="0" w:line="251" w:lineRule="auto"/>
              <w:ind w:left="0" w:right="0" w:firstLine="0"/>
              <w:jc w:val="left"/>
            </w:pPr>
            <w:r>
              <w:t xml:space="preserve"> </w:t>
            </w:r>
          </w:p>
        </w:tc>
        <w:tc>
          <w:tcPr>
            <w:tcW w:w="4160"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0F2D9648" w14:textId="77777777" w:rsidR="00DA2A0D" w:rsidRDefault="00000000">
            <w:pPr>
              <w:spacing w:after="2" w:line="292" w:lineRule="auto"/>
              <w:ind w:left="106" w:right="0" w:firstLine="0"/>
              <w:rPr>
                <w:lang w:val="ru-RU"/>
              </w:rPr>
            </w:pPr>
            <w:r>
              <w:rPr>
                <w:lang w:val="ru-RU"/>
              </w:rPr>
              <w:t>Рассматривать рисунки. Показывать на рисунке объекты природы.</w:t>
            </w:r>
          </w:p>
          <w:p w14:paraId="62EB11CF" w14:textId="77777777" w:rsidR="00DA2A0D" w:rsidRDefault="00000000">
            <w:pPr>
              <w:spacing w:after="47" w:line="251" w:lineRule="auto"/>
              <w:ind w:left="106" w:right="0" w:firstLine="0"/>
              <w:jc w:val="left"/>
              <w:rPr>
                <w:lang w:val="ru-RU"/>
              </w:rPr>
            </w:pPr>
            <w:r>
              <w:rPr>
                <w:lang w:val="ru-RU"/>
              </w:rPr>
              <w:t>Отвечать на вопросы.</w:t>
            </w:r>
          </w:p>
          <w:p w14:paraId="6F17213E" w14:textId="77777777" w:rsidR="00DA2A0D" w:rsidRDefault="00000000">
            <w:pPr>
              <w:spacing w:after="41" w:line="251" w:lineRule="auto"/>
              <w:ind w:left="106" w:right="0" w:firstLine="0"/>
              <w:jc w:val="left"/>
              <w:rPr>
                <w:lang w:val="ru-RU"/>
              </w:rPr>
            </w:pPr>
            <w:r>
              <w:rPr>
                <w:lang w:val="ru-RU"/>
              </w:rPr>
              <w:t>Показывать   объекты    на    рисунке.</w:t>
            </w:r>
          </w:p>
          <w:p w14:paraId="656328B4" w14:textId="77777777" w:rsidR="00DA2A0D" w:rsidRDefault="00000000">
            <w:pPr>
              <w:spacing w:after="0" w:line="251" w:lineRule="auto"/>
              <w:ind w:left="106" w:right="0" w:firstLine="0"/>
              <w:jc w:val="left"/>
            </w:pPr>
            <w:r>
              <w:t>Составлять рассказ по рисунку.</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81D71DC" w14:textId="77777777" w:rsidR="00DA2A0D" w:rsidRDefault="00000000">
            <w:pPr>
              <w:spacing w:after="1" w:line="276" w:lineRule="auto"/>
              <w:ind w:left="77" w:right="0" w:firstLine="0"/>
              <w:jc w:val="center"/>
              <w:rPr>
                <w:lang w:val="ru-RU"/>
              </w:rPr>
            </w:pPr>
            <w:r>
              <w:rPr>
                <w:lang w:val="ru-RU"/>
              </w:rPr>
              <w:t>Самостоятельность в выполнении</w:t>
            </w:r>
          </w:p>
          <w:p w14:paraId="0CA5D10D"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051A82D" w14:textId="77777777" w:rsidR="00DA2A0D" w:rsidRDefault="00000000">
            <w:pPr>
              <w:spacing w:after="0" w:line="251" w:lineRule="auto"/>
              <w:ind w:left="102" w:right="0" w:firstLine="5"/>
              <w:jc w:val="center"/>
              <w:rPr>
                <w:lang w:val="ru-RU"/>
              </w:rPr>
            </w:pPr>
            <w:r>
              <w:rPr>
                <w:lang w:val="ru-RU"/>
              </w:rPr>
              <w:t>Расширение представлений о многообразии окружающего мира.</w:t>
            </w:r>
          </w:p>
        </w:tc>
      </w:tr>
    </w:tbl>
    <w:p w14:paraId="0E9E984E"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635E1B3A"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45AC5E" w14:textId="77777777" w:rsidR="00DA2A0D" w:rsidRDefault="00000000">
            <w:pPr>
              <w:spacing w:after="0" w:line="251" w:lineRule="auto"/>
              <w:ind w:left="120" w:right="0" w:firstLine="0"/>
              <w:jc w:val="center"/>
            </w:pPr>
            <w:r>
              <w:t>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F28FA8" w14:textId="77777777" w:rsidR="00DA2A0D" w:rsidRDefault="00000000">
            <w:pPr>
              <w:spacing w:after="0" w:line="251" w:lineRule="auto"/>
              <w:ind w:left="67" w:right="0" w:firstLine="0"/>
              <w:jc w:val="left"/>
            </w:pPr>
            <w:r>
              <w:t>Сутки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7DDD19"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97E359"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F989F2" w14:textId="77777777" w:rsidR="00DA2A0D" w:rsidRDefault="00000000">
            <w:pPr>
              <w:spacing w:after="0" w:line="251" w:lineRule="auto"/>
              <w:ind w:left="106" w:right="57" w:firstLine="0"/>
            </w:pPr>
            <w:r>
              <w:rPr>
                <w:lang w:val="ru-RU"/>
              </w:rPr>
              <w:t xml:space="preserve">Знакомство с данным понятием. Рассматривание схемы. Определение положения объекта. Составление рассказа по рисунку. </w:t>
            </w:r>
            <w:r>
              <w:t>Нахождение несоответствия. Определение времени суток по стихотворению.</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2E0718" w14:textId="77777777" w:rsidR="00DA2A0D" w:rsidRDefault="00000000">
            <w:pPr>
              <w:spacing w:after="0" w:line="276" w:lineRule="auto"/>
              <w:ind w:left="33" w:right="0" w:hanging="27"/>
              <w:jc w:val="center"/>
              <w:rPr>
                <w:lang w:val="ru-RU"/>
              </w:rPr>
            </w:pPr>
            <w:r>
              <w:rPr>
                <w:lang w:val="ru-RU"/>
              </w:rPr>
              <w:t>Умение проговаривать вслух последовательность производимых</w:t>
            </w:r>
          </w:p>
          <w:p w14:paraId="28D2F910" w14:textId="77777777" w:rsidR="00DA2A0D" w:rsidRDefault="00000000">
            <w:pPr>
              <w:spacing w:after="0" w:line="251" w:lineRule="auto"/>
              <w:ind w:left="0" w:right="0" w:firstLine="0"/>
              <w:jc w:val="center"/>
              <w:rPr>
                <w:lang w:val="ru-RU"/>
              </w:rPr>
            </w:pPr>
            <w:r>
              <w:rPr>
                <w:lang w:val="ru-RU"/>
              </w:rPr>
              <w:t>действий, опираясь на вопросы 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A9B062" w14:textId="77777777" w:rsidR="00DA2A0D" w:rsidRDefault="00000000">
            <w:pPr>
              <w:spacing w:after="2" w:line="300" w:lineRule="auto"/>
              <w:ind w:left="60" w:right="0" w:firstLine="0"/>
              <w:jc w:val="center"/>
              <w:rPr>
                <w:lang w:val="ru-RU"/>
              </w:rPr>
            </w:pPr>
            <w:r>
              <w:rPr>
                <w:lang w:val="ru-RU"/>
              </w:rPr>
              <w:t>Обогащение и активизация словаря.</w:t>
            </w:r>
          </w:p>
          <w:p w14:paraId="48E063B6" w14:textId="77777777" w:rsidR="00DA2A0D" w:rsidRDefault="00000000">
            <w:pPr>
              <w:spacing w:after="0" w:line="251" w:lineRule="auto"/>
              <w:ind w:left="-12" w:right="0" w:firstLine="0"/>
              <w:jc w:val="center"/>
            </w:pPr>
            <w:r>
              <w:rPr>
                <w:lang w:val="ru-RU"/>
              </w:rPr>
              <w:t xml:space="preserve">Развитие устной </w:t>
            </w:r>
            <w:r>
              <w:rPr>
                <w:sz w:val="37"/>
                <w:vertAlign w:val="superscript"/>
                <w:lang w:val="ru-RU"/>
              </w:rPr>
              <w:t xml:space="preserve"> </w:t>
            </w:r>
            <w:r>
              <w:rPr>
                <w:sz w:val="37"/>
                <w:vertAlign w:val="superscript"/>
                <w:lang w:val="ru-RU"/>
              </w:rPr>
              <w:tab/>
            </w:r>
            <w:r>
              <w:rPr>
                <w:lang w:val="ru-RU"/>
              </w:rPr>
              <w:t>диалогической речи.</w:t>
            </w:r>
          </w:p>
        </w:tc>
      </w:tr>
      <w:tr w:rsidR="00DA2A0D" w14:paraId="4DE88967" w14:textId="77777777">
        <w:tblPrEx>
          <w:tblCellMar>
            <w:top w:w="0" w:type="dxa"/>
            <w:bottom w:w="0" w:type="dxa"/>
          </w:tblCellMar>
        </w:tblPrEx>
        <w:trPr>
          <w:trHeight w:val="14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475F4E" w14:textId="77777777" w:rsidR="00DA2A0D" w:rsidRDefault="00000000">
            <w:pPr>
              <w:spacing w:after="0" w:line="251" w:lineRule="auto"/>
              <w:ind w:left="120" w:right="0" w:firstLine="0"/>
              <w:jc w:val="center"/>
            </w:pPr>
            <w:r>
              <w:t>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9200801" w14:textId="77777777" w:rsidR="00DA2A0D" w:rsidRDefault="00000000">
            <w:pPr>
              <w:spacing w:after="0" w:line="251" w:lineRule="auto"/>
              <w:ind w:left="67" w:right="0" w:firstLine="0"/>
              <w:rPr>
                <w:lang w:val="ru-RU"/>
              </w:rPr>
            </w:pPr>
            <w:r>
              <w:rPr>
                <w:lang w:val="ru-RU"/>
              </w:rPr>
              <w:t>Занятие людей в течение суток</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DFF1F1"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5193C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9E077D" w14:textId="77777777" w:rsidR="00DA2A0D" w:rsidRDefault="00000000">
            <w:pPr>
              <w:spacing w:after="0" w:line="251" w:lineRule="auto"/>
              <w:ind w:left="106" w:right="57" w:firstLine="0"/>
              <w:rPr>
                <w:lang w:val="ru-RU"/>
              </w:rPr>
            </w:pPr>
            <w:r>
              <w:rPr>
                <w:lang w:val="ru-RU"/>
              </w:rPr>
              <w:t>Составлять рассказ о деятельности в различное время суток. Отвечать на вопросы. Составлять рассказы по опорным картинкам.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921EF9" w14:textId="77777777" w:rsidR="00DA2A0D" w:rsidRDefault="00000000">
            <w:pPr>
              <w:spacing w:after="0" w:line="276" w:lineRule="auto"/>
              <w:ind w:left="77" w:right="0" w:firstLine="0"/>
              <w:jc w:val="center"/>
              <w:rPr>
                <w:lang w:val="ru-RU"/>
              </w:rPr>
            </w:pPr>
            <w:r>
              <w:rPr>
                <w:lang w:val="ru-RU"/>
              </w:rPr>
              <w:t>Самостоятельность в выполнении</w:t>
            </w:r>
          </w:p>
          <w:p w14:paraId="77BB2B1E"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7216FB"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3C00BFC1" w14:textId="77777777">
        <w:tblPrEx>
          <w:tblCellMar>
            <w:top w:w="0" w:type="dxa"/>
            <w:bottom w:w="0" w:type="dxa"/>
          </w:tblCellMar>
        </w:tblPrEx>
        <w:trPr>
          <w:trHeight w:val="209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EC15AC" w14:textId="77777777" w:rsidR="00DA2A0D" w:rsidRDefault="00000000">
            <w:pPr>
              <w:spacing w:after="0" w:line="251" w:lineRule="auto"/>
              <w:ind w:left="120" w:right="0" w:firstLine="0"/>
              <w:jc w:val="center"/>
            </w:pPr>
            <w:r>
              <w:t>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085ED9" w14:textId="77777777" w:rsidR="00DA2A0D" w:rsidRDefault="00000000">
            <w:pPr>
              <w:spacing w:after="0" w:line="251" w:lineRule="auto"/>
              <w:ind w:left="67" w:right="0" w:firstLine="0"/>
              <w:jc w:val="left"/>
            </w:pPr>
            <w:r>
              <w:t>Режим дня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2B6BF2"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D8F6D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823401" w14:textId="77777777" w:rsidR="00DA2A0D" w:rsidRDefault="00000000">
            <w:pPr>
              <w:spacing w:after="47" w:line="251" w:lineRule="auto"/>
              <w:ind w:left="106" w:right="0" w:firstLine="0"/>
              <w:jc w:val="left"/>
              <w:rPr>
                <w:lang w:val="ru-RU"/>
              </w:rPr>
            </w:pPr>
            <w:r>
              <w:rPr>
                <w:lang w:val="ru-RU"/>
              </w:rPr>
              <w:t>Знать режим дня.</w:t>
            </w:r>
          </w:p>
          <w:p w14:paraId="0411D00D" w14:textId="77777777" w:rsidR="00DA2A0D" w:rsidRDefault="00000000">
            <w:pPr>
              <w:spacing w:after="1" w:line="292" w:lineRule="auto"/>
              <w:ind w:left="106" w:right="220" w:firstLine="0"/>
              <w:rPr>
                <w:lang w:val="ru-RU"/>
              </w:rPr>
            </w:pPr>
            <w:r>
              <w:rPr>
                <w:lang w:val="ru-RU"/>
              </w:rPr>
              <w:t>Уметь перечислить основные виды деятельности в режиме дня. Практическое составление режима дня по образцу (с помощью учителя).</w:t>
            </w:r>
          </w:p>
          <w:p w14:paraId="3A673EDA" w14:textId="77777777" w:rsidR="00DA2A0D" w:rsidRDefault="00000000">
            <w:pPr>
              <w:spacing w:after="46" w:line="251" w:lineRule="auto"/>
              <w:ind w:left="106" w:right="0" w:firstLine="0"/>
              <w:jc w:val="left"/>
              <w:rPr>
                <w:lang w:val="ru-RU"/>
              </w:rPr>
            </w:pPr>
            <w:r>
              <w:rPr>
                <w:lang w:val="ru-RU"/>
              </w:rPr>
              <w:t>Уметь отвечать на вопросы учителя.</w:t>
            </w:r>
          </w:p>
          <w:p w14:paraId="25E31544" w14:textId="77777777" w:rsidR="00DA2A0D" w:rsidRDefault="00000000">
            <w:pPr>
              <w:spacing w:after="0" w:line="251" w:lineRule="auto"/>
              <w:ind w:left="106" w:right="0" w:firstLine="0"/>
              <w:rPr>
                <w:lang w:val="ru-RU"/>
              </w:rPr>
            </w:pPr>
            <w:r>
              <w:rPr>
                <w:lang w:val="ru-RU"/>
              </w:rPr>
              <w:t>Знать пословицы, изученные в классе.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B38841" w14:textId="77777777" w:rsidR="00DA2A0D" w:rsidRDefault="00000000">
            <w:pPr>
              <w:spacing w:after="0" w:line="276" w:lineRule="auto"/>
              <w:ind w:left="33" w:right="0" w:hanging="27"/>
              <w:jc w:val="center"/>
              <w:rPr>
                <w:lang w:val="ru-RU"/>
              </w:rPr>
            </w:pPr>
            <w:r>
              <w:rPr>
                <w:lang w:val="ru-RU"/>
              </w:rPr>
              <w:t>Умение проговаривать вслух последовательность производимых</w:t>
            </w:r>
          </w:p>
          <w:p w14:paraId="697EE214" w14:textId="77777777" w:rsidR="00DA2A0D" w:rsidRDefault="00000000">
            <w:pPr>
              <w:spacing w:after="20" w:line="251" w:lineRule="auto"/>
              <w:ind w:left="190" w:right="0" w:firstLine="0"/>
              <w:jc w:val="left"/>
              <w:rPr>
                <w:lang w:val="ru-RU"/>
              </w:rPr>
            </w:pPr>
            <w:r>
              <w:rPr>
                <w:lang w:val="ru-RU"/>
              </w:rPr>
              <w:t>действий, опираясь на вопросы</w:t>
            </w:r>
          </w:p>
          <w:p w14:paraId="43B40982" w14:textId="77777777" w:rsidR="00DA2A0D" w:rsidRDefault="00000000">
            <w:pPr>
              <w:spacing w:after="0" w:line="251" w:lineRule="auto"/>
              <w:ind w:left="178" w:right="0" w:firstLine="0"/>
              <w:jc w:val="center"/>
            </w:pPr>
            <w:r>
              <w:t>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DD9DCF"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0CFC0963" w14:textId="77777777" w:rsidR="00DA2A0D" w:rsidRDefault="00000000">
            <w:pPr>
              <w:spacing w:after="0" w:line="251" w:lineRule="auto"/>
              <w:ind w:left="-12" w:right="0" w:firstLine="0"/>
              <w:jc w:val="center"/>
            </w:pPr>
            <w:r>
              <w:rPr>
                <w:lang w:val="ru-RU"/>
              </w:rPr>
              <w:t xml:space="preserve">Развитие устной </w:t>
            </w:r>
            <w:r>
              <w:rPr>
                <w:sz w:val="37"/>
                <w:vertAlign w:val="superscript"/>
                <w:lang w:val="ru-RU"/>
              </w:rPr>
              <w:t xml:space="preserve"> </w:t>
            </w:r>
            <w:r>
              <w:rPr>
                <w:sz w:val="37"/>
                <w:vertAlign w:val="superscript"/>
                <w:lang w:val="ru-RU"/>
              </w:rPr>
              <w:tab/>
            </w:r>
            <w:r>
              <w:rPr>
                <w:lang w:val="ru-RU"/>
              </w:rPr>
              <w:t>диалогической речи.</w:t>
            </w:r>
          </w:p>
        </w:tc>
      </w:tr>
      <w:tr w:rsidR="00DA2A0D" w14:paraId="5845FE06" w14:textId="77777777">
        <w:tblPrEx>
          <w:tblCellMar>
            <w:top w:w="0" w:type="dxa"/>
            <w:bottom w:w="0" w:type="dxa"/>
          </w:tblCellMar>
        </w:tblPrEx>
        <w:trPr>
          <w:trHeight w:val="386"/>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C93013" w14:textId="77777777" w:rsidR="00DA2A0D" w:rsidRDefault="00000000">
            <w:pPr>
              <w:spacing w:after="0" w:line="251" w:lineRule="auto"/>
              <w:ind w:left="12" w:right="0" w:firstLine="0"/>
              <w:jc w:val="center"/>
            </w:pPr>
            <w:r>
              <w:rPr>
                <w:b/>
                <w:sz w:val="28"/>
                <w:lang w:val="ru-RU"/>
              </w:rPr>
              <w:t>Сезонные изменения в природе (18 ч)</w:t>
            </w:r>
          </w:p>
        </w:tc>
      </w:tr>
      <w:tr w:rsidR="00DA2A0D" w14:paraId="1DBC9B82" w14:textId="77777777">
        <w:tblPrEx>
          <w:tblCellMar>
            <w:top w:w="0" w:type="dxa"/>
            <w:bottom w:w="0" w:type="dxa"/>
          </w:tblCellMar>
        </w:tblPrEx>
        <w:trPr>
          <w:trHeight w:val="249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2F2411" w14:textId="77777777" w:rsidR="00DA2A0D" w:rsidRDefault="00000000">
            <w:pPr>
              <w:spacing w:after="0" w:line="251" w:lineRule="auto"/>
              <w:ind w:left="120" w:right="0" w:firstLine="0"/>
              <w:jc w:val="center"/>
            </w:pPr>
            <w:r>
              <w:t>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876BA0" w14:textId="77777777" w:rsidR="00DA2A0D" w:rsidRDefault="00000000">
            <w:pPr>
              <w:spacing w:after="0" w:line="251" w:lineRule="auto"/>
              <w:ind w:left="67" w:right="0" w:firstLine="0"/>
              <w:jc w:val="left"/>
            </w:pPr>
            <w:r>
              <w:t>Осень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538D5F5"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74E32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3B567D" w14:textId="77777777" w:rsidR="00DA2A0D" w:rsidRDefault="00000000">
            <w:pPr>
              <w:spacing w:after="0" w:line="276" w:lineRule="auto"/>
              <w:ind w:left="108" w:right="0" w:firstLine="0"/>
              <w:jc w:val="left"/>
              <w:rPr>
                <w:lang w:val="ru-RU"/>
              </w:rPr>
            </w:pPr>
            <w:r>
              <w:rPr>
                <w:lang w:val="ru-RU"/>
              </w:rPr>
              <w:t>Знать времена года, названия осенних месяцев.</w:t>
            </w:r>
          </w:p>
          <w:p w14:paraId="0271D4E7" w14:textId="77777777" w:rsidR="00DA2A0D" w:rsidRDefault="00000000">
            <w:pPr>
              <w:spacing w:after="0" w:line="276" w:lineRule="auto"/>
              <w:ind w:left="108" w:right="0" w:firstLine="0"/>
              <w:jc w:val="left"/>
              <w:rPr>
                <w:lang w:val="ru-RU"/>
              </w:rPr>
            </w:pPr>
            <w:r>
              <w:rPr>
                <w:lang w:val="ru-RU"/>
              </w:rPr>
              <w:t xml:space="preserve">Уметь </w:t>
            </w:r>
            <w:r>
              <w:rPr>
                <w:lang w:val="ru-RU"/>
              </w:rPr>
              <w:tab/>
              <w:t xml:space="preserve">составлять </w:t>
            </w:r>
            <w:r>
              <w:rPr>
                <w:lang w:val="ru-RU"/>
              </w:rPr>
              <w:tab/>
              <w:t>описательный рассказ об осени по картинке.</w:t>
            </w:r>
          </w:p>
          <w:p w14:paraId="64014D13" w14:textId="77777777" w:rsidR="00DA2A0D" w:rsidRDefault="00000000">
            <w:pPr>
              <w:spacing w:after="0" w:line="276" w:lineRule="auto"/>
              <w:ind w:left="108" w:right="58" w:firstLine="0"/>
              <w:rPr>
                <w:lang w:val="ru-RU"/>
              </w:rPr>
            </w:pPr>
            <w:r>
              <w:rPr>
                <w:lang w:val="ru-RU"/>
              </w:rPr>
              <w:t>Уметь подбирать прилагательные к словосочетанию «осенняя погода» (осенью погода бывает какой?).</w:t>
            </w:r>
          </w:p>
          <w:p w14:paraId="20F6C3B9" w14:textId="77777777" w:rsidR="00DA2A0D" w:rsidRDefault="00000000">
            <w:pPr>
              <w:spacing w:after="0" w:line="251" w:lineRule="auto"/>
              <w:ind w:left="108" w:right="0" w:firstLine="0"/>
              <w:rPr>
                <w:lang w:val="ru-RU"/>
              </w:rPr>
            </w:pPr>
            <w:r>
              <w:rPr>
                <w:lang w:val="ru-RU"/>
              </w:rPr>
              <w:t>Уметь отличить осень от других времён года.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5BF5751" w14:textId="77777777" w:rsidR="00DA2A0D" w:rsidRDefault="00000000">
            <w:pPr>
              <w:spacing w:after="3" w:line="276" w:lineRule="auto"/>
              <w:ind w:left="74" w:right="0" w:firstLine="0"/>
              <w:jc w:val="center"/>
              <w:rPr>
                <w:lang w:val="ru-RU"/>
              </w:rPr>
            </w:pPr>
            <w:r>
              <w:rPr>
                <w:lang w:val="ru-RU"/>
              </w:rPr>
              <w:t>Понимание личной ответственности за свои поступки на основе</w:t>
            </w:r>
          </w:p>
          <w:p w14:paraId="0885805E" w14:textId="77777777" w:rsidR="00DA2A0D" w:rsidRDefault="00000000">
            <w:pPr>
              <w:spacing w:after="19" w:line="251" w:lineRule="auto"/>
              <w:ind w:left="0" w:right="158" w:firstLine="0"/>
              <w:jc w:val="right"/>
              <w:rPr>
                <w:lang w:val="ru-RU"/>
              </w:rPr>
            </w:pPr>
            <w:r>
              <w:rPr>
                <w:lang w:val="ru-RU"/>
              </w:rPr>
              <w:t>представлений об этических</w:t>
            </w:r>
          </w:p>
          <w:p w14:paraId="049A43A2" w14:textId="77777777" w:rsidR="00DA2A0D" w:rsidRDefault="00000000">
            <w:pPr>
              <w:spacing w:after="0" w:line="251" w:lineRule="auto"/>
              <w:ind w:left="514" w:right="0" w:hanging="252"/>
              <w:rPr>
                <w:lang w:val="ru-RU"/>
              </w:rPr>
            </w:pPr>
            <w:r>
              <w:rPr>
                <w:lang w:val="ru-RU"/>
              </w:rPr>
              <w:t>нормах и правилах поведения в современном обществе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215B25"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73B2643E" w14:textId="77777777" w:rsidR="00DA2A0D" w:rsidRDefault="00000000">
            <w:pPr>
              <w:spacing w:after="0" w:line="251" w:lineRule="auto"/>
              <w:ind w:left="17" w:right="0" w:firstLine="0"/>
              <w:jc w:val="center"/>
              <w:rPr>
                <w:lang w:val="ru-RU"/>
              </w:rPr>
            </w:pPr>
            <w:r>
              <w:rPr>
                <w:lang w:val="ru-RU"/>
              </w:rPr>
              <w:t>сравнивать, обобщать.</w:t>
            </w:r>
          </w:p>
        </w:tc>
      </w:tr>
      <w:tr w:rsidR="00DA2A0D" w14:paraId="338FC004" w14:textId="77777777">
        <w:tblPrEx>
          <w:tblCellMar>
            <w:top w:w="0" w:type="dxa"/>
            <w:bottom w:w="0" w:type="dxa"/>
          </w:tblCellMar>
        </w:tblPrEx>
        <w:trPr>
          <w:trHeight w:val="9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A67CCD" w14:textId="77777777" w:rsidR="00DA2A0D" w:rsidRDefault="00000000">
            <w:pPr>
              <w:spacing w:after="0" w:line="251" w:lineRule="auto"/>
              <w:ind w:left="173" w:right="0" w:firstLine="0"/>
              <w:jc w:val="left"/>
            </w:pPr>
            <w:r>
              <w:t>10-11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0EB59C" w14:textId="77777777" w:rsidR="00DA2A0D" w:rsidRDefault="00000000">
            <w:pPr>
              <w:spacing w:after="0" w:line="251" w:lineRule="auto"/>
              <w:ind w:left="67" w:right="0" w:firstLine="0"/>
              <w:jc w:val="left"/>
            </w:pPr>
            <w:r>
              <w:t>Признаки осени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5A2C84"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6A8DC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CD2218" w14:textId="77777777" w:rsidR="00DA2A0D" w:rsidRDefault="00000000">
            <w:pPr>
              <w:spacing w:after="48" w:line="251" w:lineRule="auto"/>
              <w:ind w:left="106" w:right="0" w:firstLine="0"/>
              <w:jc w:val="left"/>
              <w:rPr>
                <w:lang w:val="ru-RU"/>
              </w:rPr>
            </w:pPr>
            <w:r>
              <w:rPr>
                <w:lang w:val="ru-RU"/>
              </w:rPr>
              <w:t>Наблюдать за объектами природы.</w:t>
            </w:r>
          </w:p>
          <w:p w14:paraId="44A1CBA9" w14:textId="77777777" w:rsidR="00DA2A0D" w:rsidRDefault="00000000">
            <w:pPr>
              <w:spacing w:after="46" w:line="251" w:lineRule="auto"/>
              <w:ind w:left="106" w:right="0" w:firstLine="0"/>
              <w:jc w:val="left"/>
              <w:rPr>
                <w:lang w:val="ru-RU"/>
              </w:rPr>
            </w:pPr>
            <w:r>
              <w:rPr>
                <w:lang w:val="ru-RU"/>
              </w:rPr>
              <w:t>Отвечать на вопросы.</w:t>
            </w:r>
          </w:p>
          <w:p w14:paraId="0E0EDD2D" w14:textId="77777777" w:rsidR="00DA2A0D" w:rsidRDefault="00000000">
            <w:pPr>
              <w:spacing w:after="0" w:line="251" w:lineRule="auto"/>
              <w:ind w:left="106" w:right="0" w:firstLine="0"/>
              <w:jc w:val="left"/>
            </w:pPr>
            <w:r>
              <w:t>Находить различия на рисунках.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47C576" w14:textId="77777777" w:rsidR="00DA2A0D" w:rsidRDefault="00000000">
            <w:pPr>
              <w:spacing w:after="0" w:line="251" w:lineRule="auto"/>
              <w:ind w:left="33" w:right="0" w:hanging="27"/>
              <w:jc w:val="center"/>
              <w:rPr>
                <w:lang w:val="ru-RU"/>
              </w:rPr>
            </w:pPr>
            <w:r>
              <w:rPr>
                <w:lang w:val="ru-RU"/>
              </w:rPr>
              <w:t>Умение проговаривать вслух последовательность производимых</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6F2FF6" w14:textId="77777777" w:rsidR="00DA2A0D" w:rsidRDefault="00000000">
            <w:pPr>
              <w:spacing w:after="0" w:line="251" w:lineRule="auto"/>
              <w:ind w:left="521" w:right="0" w:firstLine="146"/>
              <w:jc w:val="left"/>
              <w:rPr>
                <w:lang w:val="ru-RU"/>
              </w:rPr>
            </w:pPr>
            <w:r>
              <w:rPr>
                <w:lang w:val="ru-RU"/>
              </w:rPr>
              <w:t>Развитие умения строить правильно предложения,</w:t>
            </w:r>
          </w:p>
        </w:tc>
      </w:tr>
    </w:tbl>
    <w:p w14:paraId="2CC63684"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1EBE40E4" w14:textId="77777777">
        <w:tblPrEx>
          <w:tblCellMar>
            <w:top w:w="0" w:type="dxa"/>
            <w:bottom w:w="0" w:type="dxa"/>
          </w:tblCellMar>
        </w:tblPrEx>
        <w:trPr>
          <w:trHeight w:val="6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26305B"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19FB10"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C14CC8"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AB88CC"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ABC26A" w14:textId="77777777" w:rsidR="00DA2A0D" w:rsidRDefault="00000000">
            <w:pPr>
              <w:spacing w:after="0" w:line="251" w:lineRule="auto"/>
              <w:ind w:left="0" w:right="0" w:firstLine="0"/>
              <w:jc w:val="left"/>
              <w:rPr>
                <w:lang w:val="ru-RU"/>
              </w:rPr>
            </w:pPr>
            <w:r>
              <w:rPr>
                <w:lang w:val="ru-RU"/>
              </w:rPr>
              <w:t xml:space="preserve">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4E4137" w14:textId="77777777" w:rsidR="00DA2A0D" w:rsidRDefault="00000000">
            <w:pPr>
              <w:spacing w:after="0" w:line="251" w:lineRule="auto"/>
              <w:ind w:left="0" w:right="0" w:firstLine="0"/>
              <w:jc w:val="center"/>
              <w:rPr>
                <w:lang w:val="ru-RU"/>
              </w:rPr>
            </w:pPr>
            <w:r>
              <w:rPr>
                <w:lang w:val="ru-RU"/>
              </w:rPr>
              <w:t>действий, опираясь на вопросы 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289340" w14:textId="77777777" w:rsidR="00DA2A0D" w:rsidRDefault="00000000">
            <w:pPr>
              <w:tabs>
                <w:tab w:val="center" w:pos="1425"/>
              </w:tabs>
              <w:spacing w:after="43" w:line="251" w:lineRule="auto"/>
              <w:ind w:left="-17" w:right="0" w:firstLine="0"/>
              <w:jc w:val="left"/>
            </w:pPr>
            <w:r>
              <w:rPr>
                <w:lang w:val="ru-RU"/>
              </w:rPr>
              <w:t xml:space="preserve"> </w:t>
            </w:r>
            <w:r>
              <w:rPr>
                <w:lang w:val="ru-RU"/>
              </w:rPr>
              <w:tab/>
            </w:r>
            <w:r>
              <w:t>развитие</w:t>
            </w:r>
          </w:p>
          <w:p w14:paraId="53A5E7E6" w14:textId="77777777" w:rsidR="00DA2A0D" w:rsidRDefault="00000000">
            <w:pPr>
              <w:spacing w:after="0" w:line="251" w:lineRule="auto"/>
              <w:ind w:left="134" w:right="0" w:firstLine="0"/>
              <w:jc w:val="left"/>
            </w:pPr>
            <w:r>
              <w:t>кратковременной памяти</w:t>
            </w:r>
          </w:p>
        </w:tc>
      </w:tr>
      <w:tr w:rsidR="00DA2A0D" w14:paraId="2BD6CC10" w14:textId="77777777">
        <w:tblPrEx>
          <w:tblCellMar>
            <w:top w:w="0" w:type="dxa"/>
            <w:bottom w:w="0" w:type="dxa"/>
          </w:tblCellMar>
        </w:tblPrEx>
        <w:trPr>
          <w:trHeight w:val="224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CC389C" w14:textId="77777777" w:rsidR="00DA2A0D" w:rsidRDefault="00000000">
            <w:pPr>
              <w:spacing w:after="0" w:line="251" w:lineRule="auto"/>
              <w:ind w:left="124" w:right="0" w:firstLine="0"/>
              <w:jc w:val="center"/>
            </w:pPr>
            <w:r>
              <w:t>12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A45A9D" w14:textId="77777777" w:rsidR="00DA2A0D" w:rsidRDefault="00000000">
            <w:pPr>
              <w:spacing w:after="0" w:line="251" w:lineRule="auto"/>
              <w:ind w:left="67" w:right="0" w:firstLine="0"/>
              <w:jc w:val="left"/>
            </w:pPr>
            <w:r>
              <w:t>Занятия и одежда осенью</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351DBD"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C2BA4C"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71B8E5" w14:textId="77777777" w:rsidR="00DA2A0D" w:rsidRDefault="00000000">
            <w:pPr>
              <w:spacing w:after="0" w:line="251" w:lineRule="auto"/>
              <w:ind w:left="106" w:right="64" w:firstLine="0"/>
            </w:pPr>
            <w:r>
              <w:rPr>
                <w:lang w:val="ru-RU"/>
              </w:rPr>
              <w:t xml:space="preserve">Составлять рассказ с опорой на иллюстрации. Классифицировать объекты по назначению (одежда осенью, инвентарь для уборки, осенний букет). Объяснять выбор объектов и предметов. </w:t>
            </w:r>
            <w:r>
              <w:t>Прослушивать стихотворения. Работать с опорными словами (урожай, грибы)</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CF0760" w14:textId="77777777" w:rsidR="00DA2A0D" w:rsidRDefault="00000000">
            <w:pPr>
              <w:spacing w:after="0" w:line="276" w:lineRule="auto"/>
              <w:ind w:left="33" w:right="0" w:hanging="27"/>
              <w:jc w:val="center"/>
              <w:rPr>
                <w:lang w:val="ru-RU"/>
              </w:rPr>
            </w:pPr>
            <w:r>
              <w:rPr>
                <w:lang w:val="ru-RU"/>
              </w:rPr>
              <w:t>Умение проговаривать вслух последовательность производимых</w:t>
            </w:r>
          </w:p>
          <w:p w14:paraId="0B5AD415" w14:textId="77777777" w:rsidR="00DA2A0D" w:rsidRDefault="00000000">
            <w:pPr>
              <w:spacing w:after="20" w:line="251" w:lineRule="auto"/>
              <w:ind w:left="190" w:right="0" w:firstLine="0"/>
              <w:jc w:val="left"/>
              <w:rPr>
                <w:lang w:val="ru-RU"/>
              </w:rPr>
            </w:pPr>
            <w:r>
              <w:rPr>
                <w:lang w:val="ru-RU"/>
              </w:rPr>
              <w:t>действий, опираясь на вопросы</w:t>
            </w:r>
          </w:p>
          <w:p w14:paraId="3686D3D0" w14:textId="77777777" w:rsidR="00DA2A0D" w:rsidRDefault="00000000">
            <w:pPr>
              <w:spacing w:after="0" w:line="251" w:lineRule="auto"/>
              <w:ind w:left="178" w:right="0" w:firstLine="0"/>
              <w:jc w:val="center"/>
            </w:pPr>
            <w:r>
              <w:t>учителя</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78B684"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4AFECBA1" w14:textId="77777777" w:rsidR="00DA2A0D" w:rsidRDefault="00000000">
            <w:pPr>
              <w:spacing w:after="0" w:line="251" w:lineRule="auto"/>
              <w:ind w:left="-12" w:right="0" w:firstLine="0"/>
              <w:jc w:val="center"/>
            </w:pPr>
            <w:r>
              <w:rPr>
                <w:lang w:val="ru-RU"/>
              </w:rPr>
              <w:t xml:space="preserve">Развитие устной </w:t>
            </w:r>
            <w:r>
              <w:rPr>
                <w:sz w:val="37"/>
                <w:vertAlign w:val="superscript"/>
                <w:lang w:val="ru-RU"/>
              </w:rPr>
              <w:t xml:space="preserve"> </w:t>
            </w:r>
            <w:r>
              <w:rPr>
                <w:sz w:val="37"/>
                <w:vertAlign w:val="superscript"/>
                <w:lang w:val="ru-RU"/>
              </w:rPr>
              <w:tab/>
            </w:r>
            <w:r>
              <w:rPr>
                <w:lang w:val="ru-RU"/>
              </w:rPr>
              <w:t>диалогической речи.</w:t>
            </w:r>
          </w:p>
        </w:tc>
      </w:tr>
      <w:tr w:rsidR="00DA2A0D" w14:paraId="703D9285" w14:textId="77777777">
        <w:tblPrEx>
          <w:tblCellMar>
            <w:top w:w="0" w:type="dxa"/>
            <w:bottom w:w="0" w:type="dxa"/>
          </w:tblCellMar>
        </w:tblPrEx>
        <w:trPr>
          <w:trHeight w:val="417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A5F3CDB" w14:textId="77777777" w:rsidR="00DA2A0D" w:rsidRDefault="00000000">
            <w:pPr>
              <w:spacing w:after="0" w:line="251" w:lineRule="auto"/>
              <w:ind w:left="124" w:right="0" w:firstLine="0"/>
              <w:jc w:val="center"/>
            </w:pPr>
            <w:r>
              <w:t>13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AE7C7E" w14:textId="77777777" w:rsidR="00DA2A0D" w:rsidRDefault="00000000">
            <w:pPr>
              <w:spacing w:after="0" w:line="251" w:lineRule="auto"/>
              <w:ind w:left="67" w:right="0" w:firstLine="0"/>
              <w:jc w:val="left"/>
            </w:pPr>
            <w:r>
              <w:t>Погода. Календарь природы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AEACCEE"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7CC4BA85"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2348E62" w14:textId="77777777" w:rsidR="00DA2A0D" w:rsidRDefault="00000000">
            <w:pPr>
              <w:spacing w:after="42" w:line="251" w:lineRule="auto"/>
              <w:ind w:left="106" w:right="0" w:firstLine="0"/>
              <w:jc w:val="left"/>
              <w:rPr>
                <w:lang w:val="ru-RU"/>
              </w:rPr>
            </w:pPr>
            <w:r>
              <w:rPr>
                <w:lang w:val="ru-RU"/>
              </w:rPr>
              <w:t>Знать определение погоды.</w:t>
            </w:r>
          </w:p>
          <w:p w14:paraId="55470810" w14:textId="77777777" w:rsidR="00DA2A0D" w:rsidRDefault="00000000">
            <w:pPr>
              <w:spacing w:after="1" w:line="300" w:lineRule="auto"/>
              <w:ind w:left="106" w:right="118" w:firstLine="0"/>
              <w:rPr>
                <w:lang w:val="ru-RU"/>
              </w:rPr>
            </w:pPr>
            <w:r>
              <w:rPr>
                <w:lang w:val="ru-RU"/>
              </w:rPr>
              <w:t>Уметь подбирать прилагательные к слову «погода» (погода сегодня какая?) (ясная, солнечная, пасмурная, дождливая и др.)</w:t>
            </w:r>
          </w:p>
          <w:p w14:paraId="210D2C13" w14:textId="77777777" w:rsidR="00DA2A0D" w:rsidRDefault="00000000">
            <w:pPr>
              <w:spacing w:after="22" w:line="276" w:lineRule="auto"/>
              <w:ind w:left="106" w:right="113" w:firstLine="0"/>
              <w:rPr>
                <w:lang w:val="ru-RU"/>
              </w:rPr>
            </w:pPr>
            <w:r>
              <w:rPr>
                <w:lang w:val="ru-RU"/>
              </w:rPr>
              <w:t>Рассматривание иллюстраций, подбор иллюстраций к описанию погоды сегодня (вчера).</w:t>
            </w:r>
          </w:p>
          <w:p w14:paraId="11609BB6" w14:textId="77777777" w:rsidR="00DA2A0D" w:rsidRDefault="00000000">
            <w:pPr>
              <w:spacing w:after="20" w:line="276" w:lineRule="auto"/>
              <w:ind w:left="106" w:right="106" w:firstLine="0"/>
              <w:rPr>
                <w:lang w:val="ru-RU"/>
              </w:rPr>
            </w:pPr>
            <w:r>
              <w:rPr>
                <w:lang w:val="ru-RU"/>
              </w:rPr>
              <w:t>Уметь отвечать на вопросы учителя. Уметь составить предложения по вопросам учителя.</w:t>
            </w:r>
          </w:p>
          <w:p w14:paraId="4242618B" w14:textId="77777777" w:rsidR="00DA2A0D" w:rsidRDefault="00000000">
            <w:pPr>
              <w:spacing w:after="23" w:line="251" w:lineRule="auto"/>
              <w:ind w:left="130" w:right="0" w:firstLine="0"/>
              <w:jc w:val="left"/>
              <w:rPr>
                <w:lang w:val="ru-RU"/>
              </w:rPr>
            </w:pPr>
            <w:r>
              <w:rPr>
                <w:lang w:val="ru-RU"/>
              </w:rPr>
              <w:t>Уметь отгадывать загадки.</w:t>
            </w:r>
          </w:p>
          <w:p w14:paraId="07A4F5D4" w14:textId="77777777" w:rsidR="00DA2A0D" w:rsidRDefault="00000000">
            <w:pPr>
              <w:spacing w:after="0" w:line="251" w:lineRule="auto"/>
              <w:ind w:left="0" w:right="0" w:firstLine="120"/>
              <w:jc w:val="left"/>
              <w:rPr>
                <w:lang w:val="ru-RU"/>
              </w:rPr>
            </w:pPr>
            <w:r>
              <w:rPr>
                <w:lang w:val="ru-RU"/>
              </w:rPr>
              <w:t xml:space="preserve">Уметь </w:t>
            </w:r>
            <w:r>
              <w:rPr>
                <w:lang w:val="ru-RU"/>
              </w:rPr>
              <w:tab/>
              <w:t xml:space="preserve">составлять </w:t>
            </w:r>
            <w:r>
              <w:rPr>
                <w:lang w:val="ru-RU"/>
              </w:rPr>
              <w:tab/>
              <w:t>описательный рассказ о погоде сегодня (вчера).</w:t>
            </w:r>
          </w:p>
        </w:tc>
        <w:tc>
          <w:tcPr>
            <w:tcW w:w="3401"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E7781CF"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9BBBA17"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21DEE0AB" w14:textId="77777777" w:rsidR="00DA2A0D" w:rsidRDefault="00000000">
            <w:pPr>
              <w:spacing w:after="36" w:line="251" w:lineRule="auto"/>
              <w:ind w:left="18" w:right="0" w:firstLine="0"/>
              <w:jc w:val="center"/>
              <w:rPr>
                <w:lang w:val="ru-RU"/>
              </w:rPr>
            </w:pPr>
            <w:r>
              <w:rPr>
                <w:lang w:val="ru-RU"/>
              </w:rPr>
              <w:t>окружающего мира.</w:t>
            </w:r>
          </w:p>
          <w:p w14:paraId="7E5DD191"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r w:rsidR="00DA2A0D" w14:paraId="616570EF" w14:textId="77777777">
        <w:tblPrEx>
          <w:tblCellMar>
            <w:top w:w="0" w:type="dxa"/>
            <w:bottom w:w="0" w:type="dxa"/>
          </w:tblCellMar>
        </w:tblPrEx>
        <w:trPr>
          <w:trHeight w:val="222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2AF96C" w14:textId="77777777" w:rsidR="00DA2A0D" w:rsidRDefault="00000000">
            <w:pPr>
              <w:spacing w:after="0" w:line="251" w:lineRule="auto"/>
              <w:ind w:left="124" w:right="0" w:firstLine="0"/>
              <w:jc w:val="center"/>
            </w:pPr>
            <w:r>
              <w:t>14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AF5683" w14:textId="77777777" w:rsidR="00DA2A0D" w:rsidRDefault="00000000">
            <w:pPr>
              <w:spacing w:after="0" w:line="251" w:lineRule="auto"/>
              <w:ind w:left="67" w:right="0" w:firstLine="0"/>
              <w:jc w:val="left"/>
            </w:pPr>
            <w:r>
              <w:t>Зима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96B4DC" w14:textId="77777777" w:rsidR="00DA2A0D" w:rsidRDefault="00000000">
            <w:pPr>
              <w:spacing w:after="0" w:line="251" w:lineRule="auto"/>
              <w:ind w:left="118" w:right="0" w:firstLine="0"/>
              <w:jc w:val="center"/>
            </w:pPr>
            <w:r>
              <w:t>1</w:t>
            </w:r>
          </w:p>
        </w:tc>
        <w:tc>
          <w:tcPr>
            <w:tcW w:w="1057"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A52A86" w14:textId="77777777" w:rsidR="00DA2A0D" w:rsidRDefault="00000000">
            <w:pPr>
              <w:spacing w:after="0" w:line="251" w:lineRule="auto"/>
              <w:ind w:left="0" w:right="0" w:firstLine="0"/>
              <w:jc w:val="left"/>
            </w:pPr>
            <w:r>
              <w:t xml:space="preserve"> </w:t>
            </w:r>
          </w:p>
        </w:tc>
        <w:tc>
          <w:tcPr>
            <w:tcW w:w="4160"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405D1EE9" w14:textId="77777777" w:rsidR="00DA2A0D" w:rsidRDefault="00000000">
            <w:pPr>
              <w:spacing w:after="1" w:line="276" w:lineRule="auto"/>
              <w:ind w:left="130" w:right="118" w:firstLine="0"/>
              <w:rPr>
                <w:lang w:val="ru-RU"/>
              </w:rPr>
            </w:pPr>
            <w:r>
              <w:rPr>
                <w:lang w:val="ru-RU"/>
              </w:rPr>
              <w:t>Знать названия зимних месяцев. Уметь находить и называть объекты живой и неживой природы в зимний период.</w:t>
            </w:r>
          </w:p>
          <w:p w14:paraId="4F77AE61" w14:textId="77777777" w:rsidR="00DA2A0D" w:rsidRDefault="00000000">
            <w:pPr>
              <w:spacing w:after="0" w:line="276" w:lineRule="auto"/>
              <w:ind w:left="130" w:right="104" w:firstLine="0"/>
              <w:rPr>
                <w:lang w:val="ru-RU"/>
              </w:rPr>
            </w:pPr>
            <w:r>
              <w:rPr>
                <w:lang w:val="ru-RU"/>
              </w:rPr>
              <w:t>Уметь подбирать прилагательные к слову «зима» (зима какая?) (снежная, морозная)</w:t>
            </w:r>
          </w:p>
          <w:p w14:paraId="3D69A1FF" w14:textId="77777777" w:rsidR="00DA2A0D" w:rsidRDefault="00000000">
            <w:pPr>
              <w:spacing w:after="0" w:line="251" w:lineRule="auto"/>
              <w:ind w:left="130" w:right="0" w:firstLine="0"/>
              <w:jc w:val="left"/>
              <w:rPr>
                <w:lang w:val="ru-RU"/>
              </w:rPr>
            </w:pPr>
            <w:r>
              <w:rPr>
                <w:lang w:val="ru-RU"/>
              </w:rPr>
              <w:t>Уметь описывать объекты и явления</w:t>
            </w:r>
          </w:p>
        </w:tc>
        <w:tc>
          <w:tcPr>
            <w:tcW w:w="3401"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878768D" w14:textId="77777777" w:rsidR="00DA2A0D" w:rsidRDefault="00000000">
            <w:pPr>
              <w:spacing w:after="0" w:line="276" w:lineRule="auto"/>
              <w:ind w:left="90" w:right="0" w:firstLine="0"/>
              <w:jc w:val="center"/>
              <w:rPr>
                <w:lang w:val="ru-RU"/>
              </w:rPr>
            </w:pPr>
            <w:r>
              <w:rPr>
                <w:lang w:val="ru-RU"/>
              </w:rPr>
              <w:t>Слушать и понимать инструкцию к</w:t>
            </w:r>
          </w:p>
          <w:p w14:paraId="6068BA90" w14:textId="77777777" w:rsidR="00DA2A0D" w:rsidRDefault="00000000">
            <w:pPr>
              <w:spacing w:after="0" w:line="251" w:lineRule="auto"/>
              <w:ind w:left="400" w:right="0" w:hanging="50"/>
              <w:rPr>
                <w:lang w:val="ru-RU"/>
              </w:rPr>
            </w:pPr>
            <w:r>
              <w:rPr>
                <w:lang w:val="ru-RU"/>
              </w:rPr>
              <w:t>учебному заданию в разных видах деятельности и быту</w:t>
            </w:r>
          </w:p>
        </w:tc>
        <w:tc>
          <w:tcPr>
            <w:tcW w:w="2837"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CCA211F" w14:textId="77777777" w:rsidR="00DA2A0D" w:rsidRDefault="00000000">
            <w:pPr>
              <w:spacing w:after="0" w:line="251" w:lineRule="auto"/>
              <w:ind w:left="0" w:right="0" w:firstLine="0"/>
              <w:jc w:val="center"/>
              <w:rPr>
                <w:lang w:val="ru-RU"/>
              </w:rPr>
            </w:pPr>
            <w:r>
              <w:rPr>
                <w:lang w:val="ru-RU"/>
              </w:rPr>
              <w:t>Развитие внимания, наглядно-образного мышления.</w:t>
            </w:r>
          </w:p>
        </w:tc>
      </w:tr>
    </w:tbl>
    <w:p w14:paraId="0BAA7664" w14:textId="77777777" w:rsidR="00DA2A0D" w:rsidRDefault="00000000">
      <w:pPr>
        <w:spacing w:after="0" w:line="251" w:lineRule="auto"/>
        <w:ind w:left="0" w:right="0" w:firstLine="0"/>
      </w:pPr>
      <w:r>
        <w:rPr>
          <w:b/>
          <w:sz w:val="25"/>
          <w:lang w:val="ru-RU"/>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CBB5CB4" w14:textId="77777777">
        <w:tblPrEx>
          <w:tblCellMar>
            <w:top w:w="0" w:type="dxa"/>
            <w:bottom w:w="0" w:type="dxa"/>
          </w:tblCellMar>
        </w:tblPrEx>
        <w:trPr>
          <w:trHeight w:val="111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8C8D95"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2049E6" w14:textId="77777777" w:rsidR="00DA2A0D" w:rsidRDefault="00000000">
            <w:pPr>
              <w:spacing w:after="0" w:line="251" w:lineRule="auto"/>
              <w:ind w:left="2" w:right="0" w:firstLine="0"/>
              <w:jc w:val="left"/>
              <w:rPr>
                <w:lang w:val="ru-RU"/>
              </w:rPr>
            </w:pPr>
            <w:r>
              <w:rPr>
                <w:lang w:val="ru-RU"/>
              </w:rP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BFBBF2" w14:textId="77777777" w:rsidR="00DA2A0D" w:rsidRDefault="00000000">
            <w:pPr>
              <w:spacing w:after="0" w:line="251" w:lineRule="auto"/>
              <w:ind w:left="2" w:right="0" w:firstLine="0"/>
              <w:jc w:val="left"/>
              <w:rPr>
                <w:lang w:val="ru-RU"/>
              </w:rPr>
            </w:pPr>
            <w:r>
              <w:rPr>
                <w:lang w:val="ru-RU"/>
              </w:rP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9A0004" w14:textId="77777777" w:rsidR="00DA2A0D" w:rsidRDefault="00000000">
            <w:pPr>
              <w:spacing w:after="0" w:line="251" w:lineRule="auto"/>
              <w:ind w:left="0" w:right="0" w:firstLine="0"/>
              <w:jc w:val="left"/>
              <w:rPr>
                <w:lang w:val="ru-RU"/>
              </w:rPr>
            </w:pPr>
            <w:r>
              <w:rPr>
                <w:lang w:val="ru-RU"/>
              </w:rPr>
              <w:t xml:space="preserve"> </w:t>
            </w:r>
          </w:p>
        </w:tc>
        <w:tc>
          <w:tcPr>
            <w:tcW w:w="4160"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31FF6FC6" w14:textId="77777777" w:rsidR="00DA2A0D" w:rsidRDefault="00000000">
            <w:pPr>
              <w:tabs>
                <w:tab w:val="center" w:pos="186"/>
                <w:tab w:val="center" w:pos="899"/>
                <w:tab w:val="center" w:pos="1921"/>
                <w:tab w:val="center" w:pos="2681"/>
                <w:tab w:val="right" w:pos="4160"/>
              </w:tabs>
              <w:spacing w:after="28" w:line="251" w:lineRule="auto"/>
              <w:ind w:left="0" w:right="0" w:firstLine="0"/>
              <w:jc w:val="left"/>
            </w:pPr>
            <w:r>
              <w:rPr>
                <w:rFonts w:ascii="Calibri" w:eastAsia="Calibri" w:hAnsi="Calibri" w:cs="Calibri"/>
                <w:sz w:val="22"/>
                <w:lang w:val="ru-RU"/>
              </w:rPr>
              <w:tab/>
            </w:r>
            <w:r>
              <w:rPr>
                <w:lang w:val="ru-RU"/>
              </w:rPr>
              <w:t xml:space="preserve">в </w:t>
            </w:r>
            <w:r>
              <w:rPr>
                <w:lang w:val="ru-RU"/>
              </w:rPr>
              <w:tab/>
              <w:t xml:space="preserve">зимний </w:t>
            </w:r>
            <w:r>
              <w:rPr>
                <w:lang w:val="ru-RU"/>
              </w:rPr>
              <w:tab/>
              <w:t xml:space="preserve">период </w:t>
            </w:r>
            <w:r>
              <w:rPr>
                <w:lang w:val="ru-RU"/>
              </w:rPr>
              <w:tab/>
              <w:t xml:space="preserve">по </w:t>
            </w:r>
            <w:r>
              <w:rPr>
                <w:lang w:val="ru-RU"/>
              </w:rPr>
              <w:tab/>
              <w:t>вопросам</w:t>
            </w:r>
          </w:p>
          <w:p w14:paraId="2F6FBBFF" w14:textId="77777777" w:rsidR="00DA2A0D" w:rsidRDefault="00000000">
            <w:pPr>
              <w:spacing w:after="20" w:line="251" w:lineRule="auto"/>
              <w:ind w:left="130" w:right="0" w:firstLine="0"/>
              <w:jc w:val="left"/>
              <w:rPr>
                <w:lang w:val="ru-RU"/>
              </w:rPr>
            </w:pPr>
            <w:r>
              <w:rPr>
                <w:lang w:val="ru-RU"/>
              </w:rPr>
              <w:t>(инструкции) учителя.</w:t>
            </w:r>
          </w:p>
          <w:p w14:paraId="6C8C00E6" w14:textId="77777777" w:rsidR="00DA2A0D" w:rsidRDefault="00000000">
            <w:pPr>
              <w:spacing w:after="0" w:line="251" w:lineRule="auto"/>
              <w:ind w:left="130" w:right="0" w:firstLine="0"/>
              <w:rPr>
                <w:lang w:val="ru-RU"/>
              </w:rPr>
            </w:pPr>
            <w:r>
              <w:rPr>
                <w:lang w:val="ru-RU"/>
              </w:rPr>
              <w:t>Уметь находить иллюстрации, изображающие время года – зима.</w:t>
            </w:r>
          </w:p>
        </w:tc>
        <w:tc>
          <w:tcPr>
            <w:tcW w:w="3401"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520B5A89" w14:textId="77777777" w:rsidR="00DA2A0D" w:rsidRDefault="00000000">
            <w:pPr>
              <w:spacing w:after="0" w:line="251" w:lineRule="auto"/>
              <w:ind w:left="0" w:right="0" w:firstLine="0"/>
              <w:jc w:val="left"/>
              <w:rPr>
                <w:lang w:val="ru-RU"/>
              </w:rPr>
            </w:pPr>
            <w:r>
              <w:rPr>
                <w:lang w:val="ru-RU"/>
              </w:rPr>
              <w:t xml:space="preserve"> </w:t>
            </w:r>
          </w:p>
        </w:tc>
        <w:tc>
          <w:tcPr>
            <w:tcW w:w="2837"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189D11AA" w14:textId="77777777" w:rsidR="00DA2A0D" w:rsidRDefault="00000000">
            <w:pPr>
              <w:spacing w:after="0" w:line="251" w:lineRule="auto"/>
              <w:ind w:left="0" w:right="0" w:firstLine="0"/>
              <w:jc w:val="left"/>
              <w:rPr>
                <w:lang w:val="ru-RU"/>
              </w:rPr>
            </w:pPr>
            <w:r>
              <w:rPr>
                <w:lang w:val="ru-RU"/>
              </w:rPr>
              <w:t xml:space="preserve"> </w:t>
            </w:r>
          </w:p>
        </w:tc>
      </w:tr>
      <w:tr w:rsidR="00DA2A0D" w14:paraId="44D332F2" w14:textId="77777777">
        <w:tblPrEx>
          <w:tblCellMar>
            <w:top w:w="0" w:type="dxa"/>
            <w:bottom w:w="0" w:type="dxa"/>
          </w:tblCellMar>
        </w:tblPrEx>
        <w:trPr>
          <w:trHeight w:val="204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E05D34" w14:textId="77777777" w:rsidR="00DA2A0D" w:rsidRDefault="00000000">
            <w:pPr>
              <w:spacing w:after="0" w:line="251" w:lineRule="auto"/>
              <w:ind w:left="173" w:right="0" w:firstLine="0"/>
              <w:jc w:val="left"/>
            </w:pPr>
            <w:r>
              <w:t>15-16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645860" w14:textId="77777777" w:rsidR="00DA2A0D" w:rsidRDefault="00000000">
            <w:pPr>
              <w:spacing w:after="0" w:line="251" w:lineRule="auto"/>
              <w:ind w:left="67" w:right="0" w:firstLine="0"/>
              <w:jc w:val="left"/>
            </w:pPr>
            <w:r>
              <w:t>Признаки зимы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9F3577"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D2E0DD" w14:textId="77777777" w:rsidR="00DA2A0D" w:rsidRDefault="00000000">
            <w:pPr>
              <w:spacing w:after="0" w:line="251" w:lineRule="auto"/>
              <w:ind w:left="0" w:right="0" w:firstLine="0"/>
              <w:jc w:val="left"/>
            </w:pPr>
            <w:r>
              <w:t xml:space="preserve"> </w:t>
            </w:r>
          </w:p>
        </w:tc>
        <w:tc>
          <w:tcPr>
            <w:tcW w:w="4160"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33092E77" w14:textId="77777777" w:rsidR="00DA2A0D" w:rsidRDefault="00000000">
            <w:pPr>
              <w:spacing w:after="0" w:line="251" w:lineRule="auto"/>
              <w:ind w:left="106" w:right="0" w:firstLine="0"/>
              <w:jc w:val="left"/>
              <w:rPr>
                <w:lang w:val="ru-RU"/>
              </w:rPr>
            </w:pPr>
            <w:r>
              <w:rPr>
                <w:lang w:val="ru-RU"/>
              </w:rPr>
              <w:t>Находить и называть признаки сезона на иллюстрациях. Называть объекты природы по иллюстрациям.</w:t>
            </w:r>
          </w:p>
        </w:tc>
        <w:tc>
          <w:tcPr>
            <w:tcW w:w="3401"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02485D35"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2D2C62CB"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1AD6C37E" w14:textId="77777777" w:rsidR="00DA2A0D" w:rsidRDefault="00000000">
            <w:pPr>
              <w:spacing w:after="36" w:line="251" w:lineRule="auto"/>
              <w:ind w:left="18" w:right="0" w:firstLine="0"/>
              <w:jc w:val="center"/>
              <w:rPr>
                <w:lang w:val="ru-RU"/>
              </w:rPr>
            </w:pPr>
            <w:r>
              <w:rPr>
                <w:lang w:val="ru-RU"/>
              </w:rPr>
              <w:t>окружающего мира.</w:t>
            </w:r>
          </w:p>
          <w:p w14:paraId="3C1676AA"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r w:rsidR="00DA2A0D" w14:paraId="7EA7526F" w14:textId="77777777">
        <w:tblPrEx>
          <w:tblCellMar>
            <w:top w:w="0" w:type="dxa"/>
            <w:bottom w:w="0" w:type="dxa"/>
          </w:tblCellMar>
        </w:tblPrEx>
        <w:trPr>
          <w:trHeight w:val="155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5649EC" w14:textId="77777777" w:rsidR="00DA2A0D" w:rsidRDefault="00000000">
            <w:pPr>
              <w:spacing w:after="0" w:line="251" w:lineRule="auto"/>
              <w:ind w:left="120" w:right="0" w:firstLine="0"/>
              <w:jc w:val="center"/>
            </w:pPr>
            <w:r>
              <w:t>17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A5EE50A" w14:textId="77777777" w:rsidR="00DA2A0D" w:rsidRDefault="00000000">
            <w:pPr>
              <w:spacing w:after="0" w:line="251" w:lineRule="auto"/>
              <w:ind w:left="67" w:right="0" w:firstLine="0"/>
              <w:jc w:val="left"/>
            </w:pPr>
            <w:r>
              <w:t>Занятия и одежда зимой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855F4F"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A66020" w14:textId="77777777" w:rsidR="00DA2A0D" w:rsidRDefault="00000000">
            <w:pPr>
              <w:spacing w:after="0" w:line="251" w:lineRule="auto"/>
              <w:ind w:left="0" w:right="0" w:firstLine="0"/>
              <w:jc w:val="left"/>
            </w:pPr>
            <w:r>
              <w:t xml:space="preserve"> </w:t>
            </w:r>
          </w:p>
        </w:tc>
        <w:tc>
          <w:tcPr>
            <w:tcW w:w="4160"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C25A01" w14:textId="77777777" w:rsidR="00DA2A0D" w:rsidRDefault="00000000">
            <w:pPr>
              <w:spacing w:after="0" w:line="300" w:lineRule="auto"/>
              <w:ind w:left="106" w:right="60" w:firstLine="0"/>
            </w:pPr>
            <w:r>
              <w:rPr>
                <w:lang w:val="ru-RU"/>
              </w:rPr>
              <w:t xml:space="preserve">Классифицировать и выбирать предметы по картинкам (одежда, игры, предметы для игры). </w:t>
            </w:r>
            <w:r>
              <w:t>Разучивать подвижную игру «Мороз Красный</w:t>
            </w:r>
          </w:p>
          <w:p w14:paraId="5803C2E9" w14:textId="77777777" w:rsidR="00DA2A0D" w:rsidRDefault="00000000">
            <w:pPr>
              <w:spacing w:after="0" w:line="251" w:lineRule="auto"/>
              <w:ind w:left="106" w:right="0" w:firstLine="0"/>
              <w:jc w:val="left"/>
            </w:pPr>
            <w:r>
              <w:t>Нос». Заучивать стихотворный текст.</w:t>
            </w:r>
          </w:p>
        </w:tc>
        <w:tc>
          <w:tcPr>
            <w:tcW w:w="3401"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5949BA" w14:textId="77777777" w:rsidR="00DA2A0D" w:rsidRDefault="00000000">
            <w:pPr>
              <w:spacing w:after="1" w:line="276" w:lineRule="auto"/>
              <w:ind w:left="77" w:right="0" w:firstLine="0"/>
              <w:jc w:val="center"/>
              <w:rPr>
                <w:lang w:val="ru-RU"/>
              </w:rPr>
            </w:pPr>
            <w:r>
              <w:rPr>
                <w:lang w:val="ru-RU"/>
              </w:rPr>
              <w:t>Самостоятельность в выполнении</w:t>
            </w:r>
          </w:p>
          <w:p w14:paraId="336E1952"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CE33D6"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64CDAE26" w14:textId="77777777">
        <w:tblPrEx>
          <w:tblCellMar>
            <w:top w:w="0" w:type="dxa"/>
            <w:bottom w:w="0" w:type="dxa"/>
          </w:tblCellMar>
        </w:tblPrEx>
        <w:trPr>
          <w:trHeight w:val="417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126747" w14:textId="77777777" w:rsidR="00DA2A0D" w:rsidRDefault="00000000">
            <w:pPr>
              <w:spacing w:after="0" w:line="251" w:lineRule="auto"/>
              <w:ind w:left="120" w:right="0" w:firstLine="0"/>
              <w:jc w:val="center"/>
            </w:pPr>
            <w:r>
              <w:t>18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1111D9" w14:textId="77777777" w:rsidR="00DA2A0D" w:rsidRDefault="00000000">
            <w:pPr>
              <w:spacing w:after="0" w:line="251" w:lineRule="auto"/>
              <w:ind w:left="67" w:right="0" w:firstLine="0"/>
              <w:jc w:val="left"/>
            </w:pPr>
            <w:r>
              <w:t>Погода. Календарь природы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E65979"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032DC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011BAD" w14:textId="77777777" w:rsidR="00DA2A0D" w:rsidRDefault="00000000">
            <w:pPr>
              <w:spacing w:after="44" w:line="251" w:lineRule="auto"/>
              <w:ind w:left="106" w:right="0" w:firstLine="0"/>
              <w:jc w:val="left"/>
              <w:rPr>
                <w:lang w:val="ru-RU"/>
              </w:rPr>
            </w:pPr>
            <w:r>
              <w:rPr>
                <w:lang w:val="ru-RU"/>
              </w:rPr>
              <w:t>Знать определение погоды.</w:t>
            </w:r>
          </w:p>
          <w:p w14:paraId="248FAA4B" w14:textId="77777777" w:rsidR="00DA2A0D" w:rsidRDefault="00000000">
            <w:pPr>
              <w:spacing w:after="0" w:line="300" w:lineRule="auto"/>
              <w:ind w:left="106" w:right="118" w:firstLine="0"/>
              <w:rPr>
                <w:lang w:val="ru-RU"/>
              </w:rPr>
            </w:pPr>
            <w:r>
              <w:rPr>
                <w:lang w:val="ru-RU"/>
              </w:rPr>
              <w:t>Уметь подбирать прилагательные к слову «погода» (погода сегодня какая?) (ясная, солнечная, пасмурная, дождливая и др.)</w:t>
            </w:r>
          </w:p>
          <w:p w14:paraId="3684CF32" w14:textId="77777777" w:rsidR="00DA2A0D" w:rsidRDefault="00000000">
            <w:pPr>
              <w:spacing w:after="10" w:line="276" w:lineRule="auto"/>
              <w:ind w:left="106" w:right="113" w:firstLine="0"/>
              <w:rPr>
                <w:lang w:val="ru-RU"/>
              </w:rPr>
            </w:pPr>
            <w:r>
              <w:rPr>
                <w:lang w:val="ru-RU"/>
              </w:rPr>
              <w:t>Рассматривание иллюстраций, подбор иллюстраций к описанию погоды сегодня (вчера).</w:t>
            </w:r>
          </w:p>
          <w:p w14:paraId="200D83BD" w14:textId="77777777" w:rsidR="00DA2A0D" w:rsidRDefault="00000000">
            <w:pPr>
              <w:spacing w:after="24" w:line="276" w:lineRule="auto"/>
              <w:ind w:left="106" w:right="110" w:firstLine="0"/>
              <w:rPr>
                <w:lang w:val="ru-RU"/>
              </w:rPr>
            </w:pPr>
            <w:r>
              <w:rPr>
                <w:lang w:val="ru-RU"/>
              </w:rPr>
              <w:t>Уметь отвечать на вопросы учителя. Уметь составить предложения по вопросам учителя.</w:t>
            </w:r>
          </w:p>
          <w:p w14:paraId="4183A394" w14:textId="77777777" w:rsidR="00DA2A0D" w:rsidRDefault="00000000">
            <w:pPr>
              <w:spacing w:after="21" w:line="251" w:lineRule="auto"/>
              <w:ind w:left="130" w:right="0" w:firstLine="0"/>
              <w:jc w:val="left"/>
              <w:rPr>
                <w:lang w:val="ru-RU"/>
              </w:rPr>
            </w:pPr>
            <w:r>
              <w:rPr>
                <w:lang w:val="ru-RU"/>
              </w:rPr>
              <w:t>Уметь отгадывать загадки.</w:t>
            </w:r>
          </w:p>
          <w:p w14:paraId="72274E43" w14:textId="77777777" w:rsidR="00DA2A0D" w:rsidRDefault="00000000">
            <w:pPr>
              <w:spacing w:after="0" w:line="251" w:lineRule="auto"/>
              <w:ind w:left="0" w:right="0" w:firstLine="120"/>
              <w:jc w:val="left"/>
              <w:rPr>
                <w:lang w:val="ru-RU"/>
              </w:rPr>
            </w:pPr>
            <w:r>
              <w:rPr>
                <w:lang w:val="ru-RU"/>
              </w:rPr>
              <w:t xml:space="preserve">Уметь </w:t>
            </w:r>
            <w:r>
              <w:rPr>
                <w:lang w:val="ru-RU"/>
              </w:rPr>
              <w:tab/>
              <w:t xml:space="preserve">составлять </w:t>
            </w:r>
            <w:r>
              <w:rPr>
                <w:lang w:val="ru-RU"/>
              </w:rPr>
              <w:tab/>
              <w:t>описательный рассказ о погоде сегодня (вчера).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F256F3" w14:textId="77777777" w:rsidR="00DA2A0D" w:rsidRDefault="00000000">
            <w:pPr>
              <w:spacing w:after="0" w:line="251" w:lineRule="auto"/>
              <w:ind w:left="193" w:right="0" w:firstLine="106"/>
              <w:jc w:val="center"/>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FE96CC"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48EBE6E0" w14:textId="77777777" w:rsidR="00DA2A0D" w:rsidRDefault="00000000">
            <w:pPr>
              <w:spacing w:after="34" w:line="251" w:lineRule="auto"/>
              <w:ind w:left="18" w:right="0" w:firstLine="0"/>
              <w:jc w:val="center"/>
              <w:rPr>
                <w:lang w:val="ru-RU"/>
              </w:rPr>
            </w:pPr>
            <w:r>
              <w:rPr>
                <w:lang w:val="ru-RU"/>
              </w:rPr>
              <w:t>окружающего мира.</w:t>
            </w:r>
          </w:p>
          <w:p w14:paraId="1D050641"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bl>
    <w:p w14:paraId="419ECD08"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2B27AC92" w14:textId="77777777">
        <w:tblPrEx>
          <w:tblCellMar>
            <w:top w:w="0" w:type="dxa"/>
            <w:bottom w:w="0" w:type="dxa"/>
          </w:tblCellMar>
        </w:tblPrEx>
        <w:trPr>
          <w:trHeight w:val="311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2C94F6" w14:textId="77777777" w:rsidR="00DA2A0D" w:rsidRDefault="00000000">
            <w:pPr>
              <w:spacing w:after="0" w:line="251" w:lineRule="auto"/>
              <w:ind w:left="124" w:right="0" w:firstLine="0"/>
              <w:jc w:val="center"/>
            </w:pPr>
            <w:r>
              <w:t>19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D5B47CE" w14:textId="77777777" w:rsidR="00DA2A0D" w:rsidRDefault="00000000">
            <w:pPr>
              <w:spacing w:after="0" w:line="251" w:lineRule="auto"/>
              <w:ind w:left="67" w:right="0" w:firstLine="0"/>
              <w:jc w:val="left"/>
            </w:pPr>
            <w:r>
              <w:t>Весна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DE8AA4"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79A97F"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68209D" w14:textId="77777777" w:rsidR="00DA2A0D" w:rsidRDefault="00000000">
            <w:pPr>
              <w:spacing w:after="19" w:line="251" w:lineRule="auto"/>
              <w:ind w:left="130" w:right="0" w:firstLine="0"/>
              <w:jc w:val="left"/>
              <w:rPr>
                <w:lang w:val="ru-RU"/>
              </w:rPr>
            </w:pPr>
            <w:r>
              <w:rPr>
                <w:lang w:val="ru-RU"/>
              </w:rPr>
              <w:t>Знать названия весенних месяцев.</w:t>
            </w:r>
          </w:p>
          <w:p w14:paraId="3CB7F8B5" w14:textId="77777777" w:rsidR="00DA2A0D" w:rsidRDefault="00000000">
            <w:pPr>
              <w:spacing w:after="1" w:line="276" w:lineRule="auto"/>
              <w:ind w:left="130" w:right="110" w:firstLine="0"/>
              <w:rPr>
                <w:lang w:val="ru-RU"/>
              </w:rPr>
            </w:pPr>
            <w:r>
              <w:rPr>
                <w:lang w:val="ru-RU"/>
              </w:rPr>
              <w:t>Уметь находить и называть объекты живой и неживой природы в весенний период.</w:t>
            </w:r>
          </w:p>
          <w:p w14:paraId="78CD1CA4" w14:textId="77777777" w:rsidR="00DA2A0D" w:rsidRDefault="00000000">
            <w:pPr>
              <w:spacing w:after="0" w:line="276" w:lineRule="auto"/>
              <w:ind w:left="130" w:right="0" w:firstLine="0"/>
              <w:rPr>
                <w:lang w:val="ru-RU"/>
              </w:rPr>
            </w:pPr>
            <w:r>
              <w:rPr>
                <w:lang w:val="ru-RU"/>
              </w:rPr>
              <w:t>Уметь подбирать прилагательные к слову «весна»</w:t>
            </w:r>
          </w:p>
          <w:p w14:paraId="6FD0C2DA" w14:textId="77777777" w:rsidR="00DA2A0D" w:rsidRDefault="00000000">
            <w:pPr>
              <w:spacing w:after="0" w:line="276" w:lineRule="auto"/>
              <w:ind w:left="130" w:right="104" w:firstLine="0"/>
              <w:rPr>
                <w:lang w:val="ru-RU"/>
              </w:rPr>
            </w:pPr>
            <w:r>
              <w:rPr>
                <w:lang w:val="ru-RU"/>
              </w:rPr>
              <w:t>Уметь описывать объекты и явления в весенний период по вопросам (инструкции) учителя.</w:t>
            </w:r>
          </w:p>
          <w:p w14:paraId="36D00807" w14:textId="77777777" w:rsidR="00DA2A0D" w:rsidRDefault="00000000">
            <w:pPr>
              <w:spacing w:after="0" w:line="251" w:lineRule="auto"/>
              <w:ind w:left="130" w:right="0" w:firstLine="0"/>
              <w:rPr>
                <w:lang w:val="ru-RU"/>
              </w:rPr>
            </w:pPr>
            <w:r>
              <w:rPr>
                <w:lang w:val="ru-RU"/>
              </w:rPr>
              <w:t>Уметь находить иллюстрации, изображающие время года – весна.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D0BE7F" w14:textId="77777777" w:rsidR="00DA2A0D" w:rsidRDefault="00000000">
            <w:pPr>
              <w:spacing w:after="2" w:line="276" w:lineRule="auto"/>
              <w:ind w:left="90" w:right="0" w:firstLine="0"/>
              <w:jc w:val="center"/>
              <w:rPr>
                <w:lang w:val="ru-RU"/>
              </w:rPr>
            </w:pPr>
            <w:r>
              <w:rPr>
                <w:lang w:val="ru-RU"/>
              </w:rPr>
              <w:t>Слушать и понимать инструкцию к</w:t>
            </w:r>
          </w:p>
          <w:p w14:paraId="1428F2B2" w14:textId="77777777" w:rsidR="00DA2A0D" w:rsidRDefault="00000000">
            <w:pPr>
              <w:spacing w:after="0" w:line="251" w:lineRule="auto"/>
              <w:ind w:left="400" w:right="0" w:hanging="50"/>
              <w:rPr>
                <w:lang w:val="ru-RU"/>
              </w:rPr>
            </w:pPr>
            <w:r>
              <w:rPr>
                <w:lang w:val="ru-RU"/>
              </w:rPr>
              <w:t>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F34101" w14:textId="77777777" w:rsidR="00DA2A0D" w:rsidRDefault="00000000">
            <w:pPr>
              <w:spacing w:after="2" w:line="292" w:lineRule="auto"/>
              <w:ind w:left="65" w:right="0" w:firstLine="15"/>
              <w:jc w:val="center"/>
              <w:rPr>
                <w:lang w:val="ru-RU"/>
              </w:rPr>
            </w:pPr>
            <w:r>
              <w:rPr>
                <w:lang w:val="ru-RU"/>
              </w:rPr>
              <w:t>Развитие наблюдательности, умения видеть,</w:t>
            </w:r>
          </w:p>
          <w:p w14:paraId="6C116886" w14:textId="77777777" w:rsidR="00DA2A0D" w:rsidRDefault="00000000">
            <w:pPr>
              <w:spacing w:after="51" w:line="251" w:lineRule="auto"/>
              <w:ind w:left="17" w:right="0" w:firstLine="0"/>
              <w:jc w:val="center"/>
              <w:rPr>
                <w:lang w:val="ru-RU"/>
              </w:rPr>
            </w:pPr>
            <w:r>
              <w:rPr>
                <w:lang w:val="ru-RU"/>
              </w:rPr>
              <w:t>сравнивать, обобщать.</w:t>
            </w:r>
          </w:p>
          <w:p w14:paraId="72E3E07A" w14:textId="77777777" w:rsidR="00DA2A0D" w:rsidRDefault="00000000">
            <w:pPr>
              <w:spacing w:after="0" w:line="251" w:lineRule="auto"/>
              <w:ind w:left="0" w:right="0" w:firstLine="0"/>
              <w:jc w:val="center"/>
            </w:pPr>
            <w:r>
              <w:t>Воспитание любви к природе.</w:t>
            </w:r>
          </w:p>
        </w:tc>
      </w:tr>
      <w:tr w:rsidR="00DA2A0D" w14:paraId="45578F1A" w14:textId="77777777">
        <w:tblPrEx>
          <w:tblCellMar>
            <w:top w:w="0" w:type="dxa"/>
            <w:bottom w:w="0" w:type="dxa"/>
          </w:tblCellMar>
        </w:tblPrEx>
        <w:trPr>
          <w:trHeight w:val="361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142772" w14:textId="77777777" w:rsidR="00DA2A0D" w:rsidRDefault="00000000">
            <w:pPr>
              <w:spacing w:after="0" w:line="251" w:lineRule="auto"/>
              <w:ind w:left="124" w:right="0" w:firstLine="0"/>
              <w:jc w:val="center"/>
            </w:pPr>
            <w:r>
              <w:t>20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3A020E" w14:textId="77777777" w:rsidR="00DA2A0D" w:rsidRDefault="00000000">
            <w:pPr>
              <w:spacing w:after="0" w:line="251" w:lineRule="auto"/>
              <w:ind w:left="67" w:right="0" w:firstLine="0"/>
            </w:pPr>
            <w:r>
              <w:t>Признаки весны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6D8B0E"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7C8C3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1C5587" w14:textId="77777777" w:rsidR="00DA2A0D" w:rsidRDefault="00000000">
            <w:pPr>
              <w:spacing w:after="0" w:line="300" w:lineRule="auto"/>
              <w:ind w:left="106" w:right="62" w:firstLine="0"/>
              <w:rPr>
                <w:lang w:val="ru-RU"/>
              </w:rPr>
            </w:pPr>
            <w:r>
              <w:rPr>
                <w:lang w:val="ru-RU"/>
              </w:rPr>
              <w:t>Находить признаки весны по иллюстрациям. Ответить на вопросы по тексту учебника. Рассматривать и называть изображенные объекты природы (насекомых, птиц). Рисовать объекты природы (подснежника) по образцу. Разучивать стихотворения. Работать с опорными словами (сосульки, жук, бабочка, грач, скворец). Составлять рассказ по</w:t>
            </w:r>
          </w:p>
          <w:p w14:paraId="3009E852" w14:textId="77777777" w:rsidR="00DA2A0D" w:rsidRDefault="00000000">
            <w:pPr>
              <w:spacing w:after="49" w:line="251" w:lineRule="auto"/>
              <w:ind w:left="106" w:right="0" w:firstLine="0"/>
              <w:jc w:val="left"/>
              <w:rPr>
                <w:lang w:val="ru-RU"/>
              </w:rPr>
            </w:pPr>
            <w:r>
              <w:rPr>
                <w:lang w:val="ru-RU"/>
              </w:rPr>
              <w:t>рисунку и опорным знакам</w:t>
            </w:r>
          </w:p>
          <w:p w14:paraId="0722682F" w14:textId="77777777" w:rsidR="00DA2A0D" w:rsidRDefault="00000000">
            <w:pPr>
              <w:spacing w:after="0" w:line="251" w:lineRule="auto"/>
              <w:ind w:left="106" w:right="0" w:firstLine="0"/>
              <w:jc w:val="left"/>
              <w:rPr>
                <w:lang w:val="ru-RU"/>
              </w:rPr>
            </w:pPr>
            <w:r>
              <w:rPr>
                <w:lang w:val="ru-RU"/>
              </w:rPr>
              <w:t>Перечисление весенних месяцев.</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03971C"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AC8E44F"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07EBB46C" w14:textId="77777777" w:rsidR="00DA2A0D" w:rsidRDefault="00000000">
            <w:pPr>
              <w:spacing w:after="36" w:line="251" w:lineRule="auto"/>
              <w:ind w:left="18" w:right="0" w:firstLine="0"/>
              <w:jc w:val="center"/>
              <w:rPr>
                <w:lang w:val="ru-RU"/>
              </w:rPr>
            </w:pPr>
            <w:r>
              <w:rPr>
                <w:lang w:val="ru-RU"/>
              </w:rPr>
              <w:t>окружающего мира.</w:t>
            </w:r>
          </w:p>
          <w:p w14:paraId="78754150"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r w:rsidR="00DA2A0D" w14:paraId="2A220F56" w14:textId="77777777">
        <w:tblPrEx>
          <w:tblCellMar>
            <w:top w:w="0" w:type="dxa"/>
            <w:bottom w:w="0" w:type="dxa"/>
          </w:tblCellMar>
        </w:tblPrEx>
        <w:trPr>
          <w:trHeight w:val="15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19A7CB" w14:textId="77777777" w:rsidR="00DA2A0D" w:rsidRDefault="00000000">
            <w:pPr>
              <w:spacing w:after="0" w:line="251" w:lineRule="auto"/>
              <w:ind w:left="124" w:right="0" w:firstLine="0"/>
              <w:jc w:val="center"/>
            </w:pPr>
            <w:r>
              <w:t>21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46FE4C" w14:textId="77777777" w:rsidR="00DA2A0D" w:rsidRDefault="00000000">
            <w:pPr>
              <w:spacing w:after="0" w:line="251" w:lineRule="auto"/>
              <w:ind w:left="67" w:right="0" w:firstLine="0"/>
              <w:jc w:val="left"/>
            </w:pPr>
            <w:r>
              <w:t>Занятия и одежда весной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96847F"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65E2A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B473A2" w14:textId="77777777" w:rsidR="00DA2A0D" w:rsidRDefault="00000000">
            <w:pPr>
              <w:spacing w:after="0" w:line="300" w:lineRule="auto"/>
              <w:ind w:left="106" w:right="66" w:firstLine="0"/>
              <w:rPr>
                <w:lang w:val="ru-RU"/>
              </w:rPr>
            </w:pPr>
            <w:r>
              <w:rPr>
                <w:lang w:val="ru-RU"/>
              </w:rPr>
              <w:t>Находить и называть предметы на рисунке. Выделять нужные предметы (одежды) после прослушивания</w:t>
            </w:r>
          </w:p>
          <w:p w14:paraId="61C507C2" w14:textId="77777777" w:rsidR="00DA2A0D" w:rsidRDefault="00000000">
            <w:pPr>
              <w:spacing w:after="0" w:line="251" w:lineRule="auto"/>
              <w:ind w:left="106" w:right="0" w:firstLine="0"/>
              <w:rPr>
                <w:lang w:val="ru-RU"/>
              </w:rPr>
            </w:pPr>
            <w:r>
              <w:rPr>
                <w:lang w:val="ru-RU"/>
              </w:rPr>
              <w:t>стихотворения. Ответить на вопросы по рисункам (занятия людей весной).</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C78BB2" w14:textId="77777777" w:rsidR="00DA2A0D" w:rsidRDefault="00000000">
            <w:pPr>
              <w:spacing w:after="0" w:line="276" w:lineRule="auto"/>
              <w:ind w:left="77" w:right="0" w:firstLine="0"/>
              <w:jc w:val="center"/>
              <w:rPr>
                <w:lang w:val="ru-RU"/>
              </w:rPr>
            </w:pPr>
            <w:r>
              <w:rPr>
                <w:lang w:val="ru-RU"/>
              </w:rPr>
              <w:t>Самостоятельность в выполнении</w:t>
            </w:r>
          </w:p>
          <w:p w14:paraId="28470CEC"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C78ABB"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51423F01" w14:textId="77777777">
        <w:tblPrEx>
          <w:tblCellMar>
            <w:top w:w="0" w:type="dxa"/>
            <w:bottom w:w="0" w:type="dxa"/>
          </w:tblCellMar>
        </w:tblPrEx>
        <w:trPr>
          <w:trHeight w:val="9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B32331" w14:textId="77777777" w:rsidR="00DA2A0D" w:rsidRDefault="00000000">
            <w:pPr>
              <w:spacing w:after="0" w:line="251" w:lineRule="auto"/>
              <w:ind w:left="124" w:right="0" w:firstLine="0"/>
              <w:jc w:val="center"/>
            </w:pPr>
            <w:r>
              <w:t>22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E59FD8C" w14:textId="77777777" w:rsidR="00DA2A0D" w:rsidRDefault="00000000">
            <w:pPr>
              <w:spacing w:after="160" w:line="251" w:lineRule="auto"/>
              <w:ind w:left="67" w:right="0" w:firstLine="0"/>
              <w:jc w:val="left"/>
            </w:pPr>
            <w:r>
              <w:t>Погода.</w:t>
            </w:r>
          </w:p>
          <w:p w14:paraId="4D60A951" w14:textId="77777777" w:rsidR="00DA2A0D" w:rsidRDefault="00000000">
            <w:pPr>
              <w:spacing w:after="0" w:line="251" w:lineRule="auto"/>
              <w:ind w:left="67" w:right="0" w:firstLine="0"/>
              <w:jc w:val="left"/>
            </w:pPr>
            <w:r>
              <w:t>Календарь</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4C70E1"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93232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B890F2" w14:textId="77777777" w:rsidR="00DA2A0D" w:rsidRDefault="00000000">
            <w:pPr>
              <w:spacing w:after="39" w:line="251" w:lineRule="auto"/>
              <w:ind w:left="106" w:right="0" w:firstLine="0"/>
              <w:jc w:val="left"/>
              <w:rPr>
                <w:lang w:val="ru-RU"/>
              </w:rPr>
            </w:pPr>
            <w:r>
              <w:rPr>
                <w:lang w:val="ru-RU"/>
              </w:rPr>
              <w:t>Знать определение погоды.</w:t>
            </w:r>
          </w:p>
          <w:p w14:paraId="059D5E79" w14:textId="77777777" w:rsidR="00DA2A0D" w:rsidRDefault="00000000">
            <w:pPr>
              <w:spacing w:after="0" w:line="251" w:lineRule="auto"/>
              <w:ind w:left="0" w:right="122" w:firstLine="0"/>
              <w:jc w:val="right"/>
              <w:rPr>
                <w:lang w:val="ru-RU"/>
              </w:rPr>
            </w:pPr>
            <w:r>
              <w:rPr>
                <w:lang w:val="ru-RU"/>
              </w:rPr>
              <w:t xml:space="preserve">Уметь подбирать прилагательные к слову </w:t>
            </w:r>
            <w:r>
              <w:rPr>
                <w:lang w:val="ru-RU"/>
              </w:rPr>
              <w:tab/>
              <w:t xml:space="preserve">«погода» </w:t>
            </w:r>
            <w:r>
              <w:rPr>
                <w:lang w:val="ru-RU"/>
              </w:rPr>
              <w:tab/>
              <w:t xml:space="preserve">(погода </w:t>
            </w:r>
            <w:r>
              <w:rPr>
                <w:lang w:val="ru-RU"/>
              </w:rPr>
              <w:tab/>
              <w:t>сегодня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3DF12C" w14:textId="77777777" w:rsidR="00DA2A0D" w:rsidRDefault="00000000">
            <w:pPr>
              <w:spacing w:after="0" w:line="251" w:lineRule="auto"/>
              <w:ind w:left="427" w:right="251" w:firstLine="420"/>
              <w:rPr>
                <w:lang w:val="ru-RU"/>
              </w:rPr>
            </w:pPr>
            <w:r>
              <w:rPr>
                <w:lang w:val="ru-RU"/>
              </w:rPr>
              <w:t>Принимать цели и произвольно включаться в деятельность, следовать</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59D4B7" w14:textId="77777777" w:rsidR="00DA2A0D" w:rsidRDefault="00000000">
            <w:pPr>
              <w:spacing w:after="0" w:line="251" w:lineRule="auto"/>
              <w:ind w:left="37" w:right="0" w:firstLine="0"/>
              <w:jc w:val="center"/>
            </w:pPr>
            <w:r>
              <w:t>Расширение представлений о многообразии</w:t>
            </w:r>
          </w:p>
        </w:tc>
      </w:tr>
    </w:tbl>
    <w:p w14:paraId="7577FC73" w14:textId="77777777" w:rsidR="00DA2A0D" w:rsidRDefault="00000000">
      <w:pPr>
        <w:spacing w:after="0" w:line="251" w:lineRule="auto"/>
        <w:ind w:left="0" w:right="0" w:firstLine="0"/>
      </w:pPr>
      <w:r>
        <w:rPr>
          <w:b/>
          <w:sz w:val="25"/>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15F58B83" w14:textId="77777777">
        <w:tblPrEx>
          <w:tblCellMar>
            <w:top w:w="0" w:type="dxa"/>
            <w:bottom w:w="0" w:type="dxa"/>
          </w:tblCellMar>
        </w:tblPrEx>
        <w:trPr>
          <w:trHeight w:val="328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171CC7FC"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4630B9EE" w14:textId="77777777" w:rsidR="00DA2A0D" w:rsidRDefault="00000000">
            <w:pPr>
              <w:spacing w:after="0" w:line="251" w:lineRule="auto"/>
              <w:ind w:left="67" w:right="0" w:firstLine="0"/>
              <w:jc w:val="left"/>
            </w:pPr>
            <w:r>
              <w:t>природы</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5659BFD1"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4C20A565"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1B75DFD2" w14:textId="77777777" w:rsidR="00DA2A0D" w:rsidRDefault="00000000">
            <w:pPr>
              <w:spacing w:after="2" w:line="292" w:lineRule="auto"/>
              <w:ind w:left="106" w:right="0" w:firstLine="0"/>
              <w:rPr>
                <w:lang w:val="ru-RU"/>
              </w:rPr>
            </w:pPr>
            <w:r>
              <w:rPr>
                <w:lang w:val="ru-RU"/>
              </w:rPr>
              <w:t>какая?) (ясная, солнечная, пасмурная, дождливая и др.)</w:t>
            </w:r>
          </w:p>
          <w:p w14:paraId="141843BF" w14:textId="77777777" w:rsidR="00DA2A0D" w:rsidRDefault="00000000">
            <w:pPr>
              <w:spacing w:after="22" w:line="276" w:lineRule="auto"/>
              <w:ind w:left="106" w:right="67" w:firstLine="0"/>
              <w:rPr>
                <w:lang w:val="ru-RU"/>
              </w:rPr>
            </w:pPr>
            <w:r>
              <w:rPr>
                <w:lang w:val="ru-RU"/>
              </w:rPr>
              <w:t>Рассматривание иллюстраций, подбор иллюстраций к описанию погоды сегодня (вчера).</w:t>
            </w:r>
          </w:p>
          <w:p w14:paraId="01EBC2AB" w14:textId="77777777" w:rsidR="00DA2A0D" w:rsidRDefault="00000000">
            <w:pPr>
              <w:spacing w:after="13" w:line="268" w:lineRule="auto"/>
              <w:ind w:left="106" w:right="60" w:firstLine="0"/>
              <w:rPr>
                <w:lang w:val="ru-RU"/>
              </w:rPr>
            </w:pPr>
            <w:r>
              <w:rPr>
                <w:lang w:val="ru-RU"/>
              </w:rPr>
              <w:t>Уметь отвечать на вопросы учителя. Уметь составить предложения по вопросам учителя.</w:t>
            </w:r>
          </w:p>
          <w:p w14:paraId="4C97CA26" w14:textId="77777777" w:rsidR="00DA2A0D" w:rsidRDefault="00000000">
            <w:pPr>
              <w:spacing w:after="23" w:line="251" w:lineRule="auto"/>
              <w:ind w:left="130" w:right="0" w:firstLine="0"/>
              <w:jc w:val="left"/>
              <w:rPr>
                <w:lang w:val="ru-RU"/>
              </w:rPr>
            </w:pPr>
            <w:r>
              <w:rPr>
                <w:lang w:val="ru-RU"/>
              </w:rPr>
              <w:t>Уметь отгадывать загадки.</w:t>
            </w:r>
          </w:p>
          <w:p w14:paraId="7632FE34" w14:textId="77777777" w:rsidR="00DA2A0D" w:rsidRDefault="00000000">
            <w:pPr>
              <w:spacing w:after="0" w:line="251" w:lineRule="auto"/>
              <w:ind w:left="0" w:right="0" w:firstLine="120"/>
              <w:jc w:val="left"/>
              <w:rPr>
                <w:lang w:val="ru-RU"/>
              </w:rPr>
            </w:pPr>
            <w:r>
              <w:rPr>
                <w:lang w:val="ru-RU"/>
              </w:rPr>
              <w:t xml:space="preserve">Уметь </w:t>
            </w:r>
            <w:r>
              <w:rPr>
                <w:lang w:val="ru-RU"/>
              </w:rPr>
              <w:tab/>
              <w:t xml:space="preserve">составлять </w:t>
            </w:r>
            <w:r>
              <w:rPr>
                <w:lang w:val="ru-RU"/>
              </w:rPr>
              <w:tab/>
              <w:t>описательный рассказ о погоде сегодня (вчера).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1D4EFF0A" w14:textId="77777777" w:rsidR="00DA2A0D" w:rsidRDefault="00000000">
            <w:pPr>
              <w:spacing w:after="45" w:line="251" w:lineRule="auto"/>
              <w:ind w:left="542" w:right="0" w:firstLine="0"/>
              <w:jc w:val="left"/>
              <w:rPr>
                <w:lang w:val="ru-RU"/>
              </w:rPr>
            </w:pPr>
            <w:r>
              <w:rPr>
                <w:lang w:val="ru-RU"/>
              </w:rPr>
              <w:t>предложенному плану и</w:t>
            </w:r>
          </w:p>
          <w:p w14:paraId="7A9AD6B4" w14:textId="77777777" w:rsidR="00DA2A0D" w:rsidRDefault="00000000">
            <w:pPr>
              <w:spacing w:after="0" w:line="251" w:lineRule="auto"/>
              <w:ind w:left="552" w:right="0" w:firstLine="0"/>
              <w:jc w:val="left"/>
              <w:rPr>
                <w:lang w:val="ru-RU"/>
              </w:rPr>
            </w:pPr>
            <w:r>
              <w:rPr>
                <w:lang w:val="ru-RU"/>
              </w:rPr>
              <w:t>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212BC0D0" w14:textId="77777777" w:rsidR="00DA2A0D" w:rsidRDefault="00000000">
            <w:pPr>
              <w:spacing w:after="36" w:line="251" w:lineRule="auto"/>
              <w:ind w:left="63" w:right="0" w:firstLine="0"/>
              <w:jc w:val="center"/>
              <w:rPr>
                <w:lang w:val="ru-RU"/>
              </w:rPr>
            </w:pPr>
            <w:r>
              <w:rPr>
                <w:lang w:val="ru-RU"/>
              </w:rPr>
              <w:t>окружающего мира.</w:t>
            </w:r>
          </w:p>
          <w:p w14:paraId="2690A423" w14:textId="77777777" w:rsidR="00DA2A0D" w:rsidRDefault="00000000">
            <w:pPr>
              <w:spacing w:after="0" w:line="251" w:lineRule="auto"/>
              <w:ind w:left="536" w:right="330" w:firstLine="202"/>
              <w:rPr>
                <w:lang w:val="ru-RU"/>
              </w:rPr>
            </w:pPr>
            <w:r>
              <w:rPr>
                <w:lang w:val="ru-RU"/>
              </w:rPr>
              <w:t>Развитие умения строить правильно предложения.</w:t>
            </w:r>
          </w:p>
        </w:tc>
      </w:tr>
      <w:tr w:rsidR="00DA2A0D" w14:paraId="04AF5064" w14:textId="77777777">
        <w:tblPrEx>
          <w:tblCellMar>
            <w:top w:w="0" w:type="dxa"/>
            <w:bottom w:w="0" w:type="dxa"/>
          </w:tblCellMar>
        </w:tblPrEx>
        <w:trPr>
          <w:trHeight w:val="3344"/>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07F5EE4B" w14:textId="77777777" w:rsidR="00DA2A0D" w:rsidRDefault="00000000">
            <w:pPr>
              <w:spacing w:after="0" w:line="251" w:lineRule="auto"/>
              <w:ind w:left="170" w:right="0" w:firstLine="0"/>
              <w:jc w:val="center"/>
            </w:pPr>
            <w:r>
              <w:t>23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00C37496" w14:textId="77777777" w:rsidR="00DA2A0D" w:rsidRDefault="00000000">
            <w:pPr>
              <w:spacing w:after="0" w:line="251" w:lineRule="auto"/>
              <w:ind w:left="67" w:right="0" w:firstLine="0"/>
              <w:jc w:val="left"/>
            </w:pPr>
            <w:r>
              <w:t>Лето</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655C60F4" w14:textId="77777777" w:rsidR="00DA2A0D" w:rsidRDefault="00000000">
            <w:pPr>
              <w:spacing w:after="0" w:line="251" w:lineRule="auto"/>
              <w:ind w:left="16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24004EE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3ADFC631" w14:textId="77777777" w:rsidR="00DA2A0D" w:rsidRDefault="00000000">
            <w:pPr>
              <w:spacing w:after="1" w:line="276" w:lineRule="auto"/>
              <w:ind w:left="130" w:right="73" w:firstLine="0"/>
              <w:rPr>
                <w:lang w:val="ru-RU"/>
              </w:rPr>
            </w:pPr>
            <w:r>
              <w:rPr>
                <w:lang w:val="ru-RU"/>
              </w:rPr>
              <w:t>Знать названия летних месяцев. Уметь находить и называть объекты живой и неживой природы в летний период.</w:t>
            </w:r>
          </w:p>
          <w:p w14:paraId="35C30A36" w14:textId="77777777" w:rsidR="00DA2A0D" w:rsidRDefault="00000000">
            <w:pPr>
              <w:spacing w:after="0" w:line="276" w:lineRule="auto"/>
              <w:ind w:left="130" w:right="0" w:firstLine="0"/>
              <w:rPr>
                <w:lang w:val="ru-RU"/>
              </w:rPr>
            </w:pPr>
            <w:r>
              <w:rPr>
                <w:lang w:val="ru-RU"/>
              </w:rPr>
              <w:t>Уметь подбирать прилагательные к слову «лето»</w:t>
            </w:r>
          </w:p>
          <w:p w14:paraId="166B8D3D" w14:textId="77777777" w:rsidR="00DA2A0D" w:rsidRDefault="00000000">
            <w:pPr>
              <w:spacing w:after="3" w:line="268" w:lineRule="auto"/>
              <w:ind w:left="130" w:right="0" w:firstLine="0"/>
              <w:rPr>
                <w:lang w:val="ru-RU"/>
              </w:rPr>
            </w:pPr>
            <w:r>
              <w:rPr>
                <w:lang w:val="ru-RU"/>
              </w:rPr>
              <w:t>Уметь описывать объекты и явления в летний период по вопросам</w:t>
            </w:r>
          </w:p>
          <w:p w14:paraId="37162BE9" w14:textId="77777777" w:rsidR="00DA2A0D" w:rsidRDefault="00000000">
            <w:pPr>
              <w:spacing w:after="21" w:line="251" w:lineRule="auto"/>
              <w:ind w:left="130" w:right="0" w:firstLine="0"/>
              <w:jc w:val="left"/>
              <w:rPr>
                <w:lang w:val="ru-RU"/>
              </w:rPr>
            </w:pPr>
            <w:r>
              <w:rPr>
                <w:lang w:val="ru-RU"/>
              </w:rPr>
              <w:t>(инструкции) учителя.</w:t>
            </w:r>
          </w:p>
          <w:p w14:paraId="689F5FCF" w14:textId="77777777" w:rsidR="00DA2A0D" w:rsidRDefault="00000000">
            <w:pPr>
              <w:spacing w:after="0" w:line="276" w:lineRule="auto"/>
              <w:ind w:left="130" w:right="0" w:firstLine="0"/>
              <w:rPr>
                <w:lang w:val="ru-RU"/>
              </w:rPr>
            </w:pPr>
            <w:r>
              <w:rPr>
                <w:lang w:val="ru-RU"/>
              </w:rPr>
              <w:t>Уметь находить иллюстрации, изображающих время года – лето.</w:t>
            </w:r>
          </w:p>
          <w:p w14:paraId="452B840E" w14:textId="77777777" w:rsidR="00DA2A0D" w:rsidRDefault="00000000">
            <w:pPr>
              <w:spacing w:after="0" w:line="251" w:lineRule="auto"/>
              <w:ind w:left="106" w:right="0" w:firstLine="0"/>
              <w:jc w:val="left"/>
              <w:rPr>
                <w:lang w:val="ru-RU"/>
              </w:rPr>
            </w:pPr>
            <w:r>
              <w:rPr>
                <w:lang w:val="ru-RU"/>
              </w:rPr>
              <w:t>Знать правила поведения на воде.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3175F098" w14:textId="77777777" w:rsidR="00DA2A0D" w:rsidRDefault="00000000">
            <w:pPr>
              <w:spacing w:after="0" w:line="251" w:lineRule="auto"/>
              <w:ind w:left="427" w:right="206"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149BB317" w14:textId="77777777" w:rsidR="00DA2A0D" w:rsidRDefault="00000000">
            <w:pPr>
              <w:spacing w:after="1" w:line="300" w:lineRule="auto"/>
              <w:ind w:left="126" w:right="6" w:firstLine="0"/>
              <w:jc w:val="center"/>
              <w:rPr>
                <w:lang w:val="ru-RU"/>
              </w:rPr>
            </w:pPr>
            <w:r>
              <w:rPr>
                <w:lang w:val="ru-RU"/>
              </w:rPr>
              <w:t>Коррекция мыслительной</w:t>
            </w:r>
          </w:p>
          <w:p w14:paraId="343231DA" w14:textId="77777777" w:rsidR="00DA2A0D" w:rsidRDefault="00000000">
            <w:pPr>
              <w:spacing w:after="0" w:line="251" w:lineRule="auto"/>
              <w:ind w:left="502" w:right="0" w:hanging="58"/>
              <w:rPr>
                <w:lang w:val="ru-RU"/>
              </w:rPr>
            </w:pPr>
            <w:r>
              <w:rPr>
                <w:lang w:val="ru-RU"/>
              </w:rPr>
              <w:t>деятельности через умение обобщать.</w:t>
            </w:r>
          </w:p>
        </w:tc>
      </w:tr>
      <w:tr w:rsidR="00DA2A0D" w14:paraId="09AE289D" w14:textId="77777777">
        <w:tblPrEx>
          <w:tblCellMar>
            <w:top w:w="0" w:type="dxa"/>
            <w:bottom w:w="0" w:type="dxa"/>
          </w:tblCellMar>
        </w:tblPrEx>
        <w:trPr>
          <w:trHeight w:val="240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54ABB7C9" w14:textId="77777777" w:rsidR="00DA2A0D" w:rsidRDefault="00000000">
            <w:pPr>
              <w:spacing w:after="0" w:line="251" w:lineRule="auto"/>
              <w:ind w:left="170" w:right="0" w:firstLine="0"/>
              <w:jc w:val="center"/>
            </w:pPr>
            <w:r>
              <w:t>24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5AB68158" w14:textId="77777777" w:rsidR="00DA2A0D" w:rsidRDefault="00000000">
            <w:pPr>
              <w:spacing w:after="0" w:line="251" w:lineRule="auto"/>
              <w:ind w:left="67" w:right="0" w:firstLine="0"/>
              <w:jc w:val="left"/>
            </w:pPr>
            <w:r>
              <w:t>Признаки лета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268CF951" w14:textId="77777777" w:rsidR="00DA2A0D" w:rsidRDefault="00000000">
            <w:pPr>
              <w:spacing w:after="0" w:line="251" w:lineRule="auto"/>
              <w:ind w:left="16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094564E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463DC365" w14:textId="77777777" w:rsidR="00DA2A0D" w:rsidRDefault="00000000">
            <w:pPr>
              <w:spacing w:after="0" w:line="251" w:lineRule="auto"/>
              <w:ind w:left="79" w:right="66" w:firstLine="0"/>
              <w:rPr>
                <w:lang w:val="ru-RU"/>
              </w:rPr>
            </w:pPr>
            <w:r>
              <w:rPr>
                <w:lang w:val="ru-RU"/>
              </w:rPr>
              <w:t>Прослушивать текст, стихотворения. Находить признаки объектов по рисункам. Отвечать на вопросы. Составить рассказ с опорой на схему, иллюстрацию. Работать с опорными словами. Перечислять летние месяца. Зарисовывать объекты природы с опорой на иллюстрацию.</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4A7DD7BA" w14:textId="77777777" w:rsidR="00DA2A0D" w:rsidRDefault="00000000">
            <w:pPr>
              <w:spacing w:after="0" w:line="251" w:lineRule="auto"/>
              <w:ind w:left="427" w:right="206"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6" w:type="dxa"/>
            </w:tcMar>
          </w:tcPr>
          <w:p w14:paraId="58C9D2D6" w14:textId="77777777" w:rsidR="00DA2A0D" w:rsidRDefault="00000000">
            <w:pPr>
              <w:spacing w:after="1" w:line="300" w:lineRule="auto"/>
              <w:ind w:left="126" w:right="6" w:firstLine="0"/>
              <w:jc w:val="center"/>
              <w:rPr>
                <w:lang w:val="ru-RU"/>
              </w:rPr>
            </w:pPr>
            <w:r>
              <w:rPr>
                <w:lang w:val="ru-RU"/>
              </w:rPr>
              <w:t>Коррекция мыслительной</w:t>
            </w:r>
          </w:p>
          <w:p w14:paraId="51AA3488" w14:textId="77777777" w:rsidR="00DA2A0D" w:rsidRDefault="00000000">
            <w:pPr>
              <w:spacing w:after="0" w:line="251" w:lineRule="auto"/>
              <w:ind w:left="502" w:right="0" w:hanging="58"/>
              <w:rPr>
                <w:lang w:val="ru-RU"/>
              </w:rPr>
            </w:pPr>
            <w:r>
              <w:rPr>
                <w:lang w:val="ru-RU"/>
              </w:rPr>
              <w:t>деятельности через умение обобщать.</w:t>
            </w:r>
          </w:p>
        </w:tc>
      </w:tr>
    </w:tbl>
    <w:p w14:paraId="7958D564" w14:textId="77777777" w:rsidR="00DA2A0D" w:rsidRDefault="00DA2A0D">
      <w:pPr>
        <w:spacing w:after="0" w:line="251" w:lineRule="auto"/>
        <w:ind w:left="-600" w:right="13650" w:firstLine="0"/>
        <w:jc w:val="left"/>
        <w:rPr>
          <w:lang w:val="ru-RU"/>
        </w:rPr>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4CBAD4B6" w14:textId="77777777">
        <w:tblPrEx>
          <w:tblCellMar>
            <w:top w:w="0" w:type="dxa"/>
            <w:bottom w:w="0" w:type="dxa"/>
          </w:tblCellMar>
        </w:tblPrEx>
        <w:trPr>
          <w:trHeight w:val="21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FF4CAC" w14:textId="77777777" w:rsidR="00DA2A0D" w:rsidRDefault="00000000">
            <w:pPr>
              <w:spacing w:after="0" w:line="251" w:lineRule="auto"/>
              <w:ind w:left="173" w:right="0" w:firstLine="0"/>
              <w:jc w:val="left"/>
            </w:pPr>
            <w:r>
              <w:t>25-26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2D3953" w14:textId="77777777" w:rsidR="00DA2A0D" w:rsidRDefault="00000000">
            <w:pPr>
              <w:spacing w:after="0" w:line="251" w:lineRule="auto"/>
              <w:ind w:left="67" w:right="0" w:firstLine="0"/>
              <w:jc w:val="left"/>
            </w:pPr>
            <w:r>
              <w:t>Занятия и одежда летом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FD12FF"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CEA56B"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ACB91D" w14:textId="77777777" w:rsidR="00DA2A0D" w:rsidRDefault="00000000">
            <w:pPr>
              <w:spacing w:after="0" w:line="300" w:lineRule="auto"/>
              <w:ind w:left="106" w:right="61" w:firstLine="0"/>
              <w:rPr>
                <w:lang w:val="ru-RU"/>
              </w:rPr>
            </w:pPr>
            <w:r>
              <w:rPr>
                <w:lang w:val="ru-RU"/>
              </w:rPr>
              <w:t>Составлять рассказ с опорой на иллюстрации. Классифицировать объекты по назначению (одежда летом). Объяснять выбор объектов и предметов. Прослушивать</w:t>
            </w:r>
          </w:p>
          <w:p w14:paraId="4B464CB3" w14:textId="77777777" w:rsidR="00DA2A0D" w:rsidRDefault="00000000">
            <w:pPr>
              <w:spacing w:after="0" w:line="251" w:lineRule="auto"/>
              <w:ind w:left="106" w:right="0" w:firstLine="0"/>
              <w:jc w:val="left"/>
              <w:rPr>
                <w:lang w:val="ru-RU"/>
              </w:rPr>
            </w:pPr>
            <w:r>
              <w:rPr>
                <w:lang w:val="ru-RU"/>
              </w:rPr>
              <w:t>стихотворения. Работать с опорными словами.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F94D96" w14:textId="77777777" w:rsidR="00DA2A0D" w:rsidRDefault="00000000">
            <w:pPr>
              <w:spacing w:after="0" w:line="276" w:lineRule="auto"/>
              <w:ind w:left="77" w:right="0" w:firstLine="0"/>
              <w:jc w:val="center"/>
              <w:rPr>
                <w:lang w:val="ru-RU"/>
              </w:rPr>
            </w:pPr>
            <w:r>
              <w:rPr>
                <w:lang w:val="ru-RU"/>
              </w:rPr>
              <w:t>Самостоятельность в выполнении</w:t>
            </w:r>
          </w:p>
          <w:p w14:paraId="1122562D" w14:textId="77777777" w:rsidR="00DA2A0D" w:rsidRDefault="00000000">
            <w:pPr>
              <w:spacing w:after="0" w:line="251" w:lineRule="auto"/>
              <w:ind w:left="0" w:right="0" w:firstLine="0"/>
              <w:jc w:val="center"/>
              <w:rPr>
                <w:lang w:val="ru-RU"/>
              </w:rPr>
            </w:pPr>
            <w:r>
              <w:rPr>
                <w:lang w:val="ru-RU"/>
              </w:rPr>
              <w:t>учебных заданий, поручений, договоренностей</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50B84A"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45B8C981" w14:textId="77777777">
        <w:tblPrEx>
          <w:tblCellMar>
            <w:top w:w="0" w:type="dxa"/>
            <w:bottom w:w="0" w:type="dxa"/>
          </w:tblCellMar>
        </w:tblPrEx>
        <w:trPr>
          <w:trHeight w:val="703"/>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7F1E43" w14:textId="77777777" w:rsidR="00DA2A0D" w:rsidRDefault="00000000">
            <w:pPr>
              <w:spacing w:after="0" w:line="251" w:lineRule="auto"/>
              <w:ind w:left="5607" w:right="5525" w:firstLine="0"/>
              <w:jc w:val="center"/>
            </w:pPr>
            <w:r>
              <w:rPr>
                <w:b/>
                <w:sz w:val="28"/>
                <w:lang w:val="ru-RU"/>
              </w:rPr>
              <w:t>Живая природа (40 ч) Растения (11 ч)</w:t>
            </w:r>
          </w:p>
        </w:tc>
      </w:tr>
      <w:tr w:rsidR="00DA2A0D" w14:paraId="650CCA58" w14:textId="77777777">
        <w:tblPrEx>
          <w:tblCellMar>
            <w:top w:w="0" w:type="dxa"/>
            <w:bottom w:w="0" w:type="dxa"/>
          </w:tblCellMar>
        </w:tblPrEx>
        <w:trPr>
          <w:trHeight w:val="203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17398C" w14:textId="77777777" w:rsidR="00DA2A0D" w:rsidRDefault="00000000">
            <w:pPr>
              <w:spacing w:after="0" w:line="251" w:lineRule="auto"/>
              <w:ind w:left="120" w:right="0" w:firstLine="0"/>
              <w:jc w:val="center"/>
            </w:pPr>
            <w:r>
              <w:t>27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0787F9" w14:textId="77777777" w:rsidR="00DA2A0D" w:rsidRDefault="00000000">
            <w:pPr>
              <w:spacing w:after="0" w:line="251" w:lineRule="auto"/>
              <w:ind w:left="67" w:right="0" w:firstLine="0"/>
              <w:jc w:val="left"/>
            </w:pPr>
            <w:r>
              <w:t>Растения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F84CAD"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A24DE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948F6F" w14:textId="77777777" w:rsidR="00DA2A0D" w:rsidRDefault="00000000">
            <w:pPr>
              <w:spacing w:after="1" w:line="300" w:lineRule="auto"/>
              <w:ind w:left="106" w:right="111" w:firstLine="0"/>
            </w:pPr>
            <w:r>
              <w:rPr>
                <w:lang w:val="ru-RU"/>
              </w:rPr>
              <w:t xml:space="preserve">Находить на иллюстрациях объекты природы (дерево, цветок, трава, кустарник). </w:t>
            </w:r>
            <w:r>
              <w:t>Работать со словарем</w:t>
            </w:r>
          </w:p>
          <w:p w14:paraId="7D4F6558" w14:textId="77777777" w:rsidR="00DA2A0D" w:rsidRDefault="00000000">
            <w:pPr>
              <w:spacing w:after="0" w:line="251" w:lineRule="auto"/>
              <w:ind w:left="106" w:right="0" w:firstLine="0"/>
              <w:jc w:val="left"/>
            </w:pPr>
            <w:r>
              <w:t>(лес, дерево, трава).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EFE0DE"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92A740"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3F270CBB" w14:textId="77777777" w:rsidR="00DA2A0D" w:rsidRDefault="00000000">
            <w:pPr>
              <w:spacing w:after="34" w:line="251" w:lineRule="auto"/>
              <w:ind w:left="18" w:right="0" w:firstLine="0"/>
              <w:jc w:val="center"/>
              <w:rPr>
                <w:lang w:val="ru-RU"/>
              </w:rPr>
            </w:pPr>
            <w:r>
              <w:rPr>
                <w:lang w:val="ru-RU"/>
              </w:rPr>
              <w:t>окружающего мира.</w:t>
            </w:r>
          </w:p>
          <w:p w14:paraId="58202A8A" w14:textId="77777777" w:rsidR="00DA2A0D" w:rsidRDefault="00000000">
            <w:pPr>
              <w:spacing w:after="0" w:line="251" w:lineRule="auto"/>
              <w:ind w:left="536" w:right="375" w:firstLine="202"/>
              <w:rPr>
                <w:lang w:val="ru-RU"/>
              </w:rPr>
            </w:pPr>
            <w:r>
              <w:rPr>
                <w:lang w:val="ru-RU"/>
              </w:rPr>
              <w:t>Развитие умения строить правильно предложения.</w:t>
            </w:r>
          </w:p>
        </w:tc>
      </w:tr>
      <w:tr w:rsidR="00DA2A0D" w14:paraId="5E8AF7F5" w14:textId="77777777">
        <w:tblPrEx>
          <w:tblCellMar>
            <w:top w:w="0" w:type="dxa"/>
            <w:bottom w:w="0" w:type="dxa"/>
          </w:tblCellMar>
        </w:tblPrEx>
        <w:trPr>
          <w:trHeight w:val="125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BB867C" w14:textId="77777777" w:rsidR="00DA2A0D" w:rsidRDefault="00000000">
            <w:pPr>
              <w:spacing w:after="0" w:line="251" w:lineRule="auto"/>
              <w:ind w:left="120" w:right="0" w:firstLine="0"/>
              <w:jc w:val="center"/>
            </w:pPr>
            <w:r>
              <w:t>28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32307D5" w14:textId="77777777" w:rsidR="00DA2A0D" w:rsidRDefault="00000000">
            <w:pPr>
              <w:spacing w:after="0" w:line="251" w:lineRule="auto"/>
              <w:ind w:left="67" w:right="0" w:firstLine="0"/>
              <w:jc w:val="left"/>
            </w:pPr>
            <w:r>
              <w:t>Строение и сходство растений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F0467B"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CC96D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C31B0F" w14:textId="77777777" w:rsidR="00DA2A0D" w:rsidRDefault="00000000">
            <w:pPr>
              <w:spacing w:after="4" w:line="300" w:lineRule="auto"/>
              <w:ind w:left="72" w:right="62" w:firstLine="0"/>
            </w:pPr>
            <w:r>
              <w:rPr>
                <w:lang w:val="ru-RU"/>
              </w:rPr>
              <w:t xml:space="preserve">Рассматривать схемы строения растений. Определять и называть части растений. </w:t>
            </w:r>
            <w:r>
              <w:t>Работа со словарем</w:t>
            </w:r>
          </w:p>
          <w:p w14:paraId="2FF1E957" w14:textId="77777777" w:rsidR="00DA2A0D" w:rsidRDefault="00000000">
            <w:pPr>
              <w:spacing w:after="0" w:line="251" w:lineRule="auto"/>
              <w:ind w:left="72" w:right="0" w:firstLine="0"/>
              <w:jc w:val="left"/>
            </w:pPr>
            <w:r>
              <w:t>(цветок, стебель, лист, корень)</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916EBE" w14:textId="77777777" w:rsidR="00DA2A0D" w:rsidRDefault="00000000">
            <w:pPr>
              <w:spacing w:after="0" w:line="251" w:lineRule="auto"/>
              <w:ind w:left="1140" w:right="0" w:hanging="1085"/>
              <w:jc w:val="left"/>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525B71" w14:textId="77777777" w:rsidR="00DA2A0D" w:rsidRDefault="00000000">
            <w:pPr>
              <w:spacing w:after="0" w:line="251" w:lineRule="auto"/>
              <w:ind w:left="341" w:right="324" w:firstLine="286"/>
              <w:rPr>
                <w:lang w:val="ru-RU"/>
              </w:rPr>
            </w:pPr>
            <w:r>
              <w:rPr>
                <w:lang w:val="ru-RU"/>
              </w:rPr>
              <w:t>Развитие умения работать по образцу, развитие наглядно- образного мышления</w:t>
            </w:r>
          </w:p>
        </w:tc>
      </w:tr>
      <w:tr w:rsidR="00DA2A0D" w14:paraId="011066D7" w14:textId="77777777">
        <w:tblPrEx>
          <w:tblCellMar>
            <w:top w:w="0" w:type="dxa"/>
            <w:bottom w:w="0" w:type="dxa"/>
          </w:tblCellMar>
        </w:tblPrEx>
        <w:trPr>
          <w:trHeight w:val="166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576027" w14:textId="77777777" w:rsidR="00DA2A0D" w:rsidRDefault="00000000">
            <w:pPr>
              <w:spacing w:after="0" w:line="251" w:lineRule="auto"/>
              <w:ind w:left="120" w:right="0" w:firstLine="0"/>
              <w:jc w:val="center"/>
            </w:pPr>
            <w:r>
              <w:t>29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106C17" w14:textId="77777777" w:rsidR="00DA2A0D" w:rsidRDefault="00000000">
            <w:pPr>
              <w:spacing w:after="0" w:line="251" w:lineRule="auto"/>
              <w:ind w:left="67" w:right="0" w:firstLine="0"/>
              <w:jc w:val="left"/>
            </w:pPr>
            <w:r>
              <w:t>Различия растений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0FA9D6"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FF35DC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611F0B" w14:textId="77777777" w:rsidR="00DA2A0D" w:rsidRDefault="00000000">
            <w:pPr>
              <w:spacing w:after="0" w:line="251" w:lineRule="auto"/>
              <w:ind w:left="108" w:right="64" w:firstLine="0"/>
            </w:pPr>
            <w:r>
              <w:rPr>
                <w:lang w:val="ru-RU"/>
              </w:rPr>
              <w:t xml:space="preserve">Находить части растений по рисунку. Отвечать на вопросы по различию растений. </w:t>
            </w:r>
            <w:r>
              <w:t>Сравнивать части растений и находить различия (лист, стебель, корень)</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F09F9E" w14:textId="77777777" w:rsidR="00DA2A0D" w:rsidRDefault="00000000">
            <w:pPr>
              <w:spacing w:after="3" w:line="276" w:lineRule="auto"/>
              <w:ind w:left="74" w:right="0" w:firstLine="0"/>
              <w:jc w:val="center"/>
              <w:rPr>
                <w:lang w:val="ru-RU"/>
              </w:rPr>
            </w:pPr>
            <w:r>
              <w:rPr>
                <w:lang w:val="ru-RU"/>
              </w:rPr>
              <w:t>Понимание личной ответственности за свои поступки на основе</w:t>
            </w:r>
          </w:p>
          <w:p w14:paraId="68285A32" w14:textId="77777777" w:rsidR="00DA2A0D" w:rsidRDefault="00000000">
            <w:pPr>
              <w:spacing w:after="19" w:line="251" w:lineRule="auto"/>
              <w:ind w:left="0" w:right="158" w:firstLine="0"/>
              <w:jc w:val="right"/>
              <w:rPr>
                <w:lang w:val="ru-RU"/>
              </w:rPr>
            </w:pPr>
            <w:r>
              <w:rPr>
                <w:lang w:val="ru-RU"/>
              </w:rPr>
              <w:t>представлений об этических</w:t>
            </w:r>
          </w:p>
          <w:p w14:paraId="6F191C48" w14:textId="77777777" w:rsidR="00DA2A0D" w:rsidRDefault="00000000">
            <w:pPr>
              <w:spacing w:after="0" w:line="251" w:lineRule="auto"/>
              <w:ind w:left="514" w:right="0" w:hanging="252"/>
              <w:rPr>
                <w:lang w:val="ru-RU"/>
              </w:rPr>
            </w:pPr>
            <w:r>
              <w:rPr>
                <w:lang w:val="ru-RU"/>
              </w:rPr>
              <w:t>нормах и правилах поведения в современном обществе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5EFA7B"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23BC1222" w14:textId="77777777" w:rsidR="00DA2A0D" w:rsidRDefault="00000000">
            <w:pPr>
              <w:spacing w:after="0" w:line="251" w:lineRule="auto"/>
              <w:ind w:left="17" w:right="0" w:firstLine="0"/>
              <w:jc w:val="center"/>
              <w:rPr>
                <w:lang w:val="ru-RU"/>
              </w:rPr>
            </w:pPr>
            <w:r>
              <w:rPr>
                <w:lang w:val="ru-RU"/>
              </w:rPr>
              <w:t>сравнивать, обобщать.</w:t>
            </w:r>
          </w:p>
        </w:tc>
      </w:tr>
      <w:tr w:rsidR="00DA2A0D" w14:paraId="32142A6E" w14:textId="77777777">
        <w:tblPrEx>
          <w:tblCellMar>
            <w:top w:w="0" w:type="dxa"/>
            <w:bottom w:w="0" w:type="dxa"/>
          </w:tblCellMar>
        </w:tblPrEx>
        <w:trPr>
          <w:trHeight w:val="14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45FA54" w14:textId="77777777" w:rsidR="00DA2A0D" w:rsidRDefault="00000000">
            <w:pPr>
              <w:spacing w:after="0" w:line="251" w:lineRule="auto"/>
              <w:ind w:left="120" w:right="0" w:firstLine="0"/>
              <w:jc w:val="center"/>
            </w:pPr>
            <w:r>
              <w:t>30</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A15983" w14:textId="77777777" w:rsidR="00DA2A0D" w:rsidRDefault="00000000">
            <w:pPr>
              <w:spacing w:after="0" w:line="251" w:lineRule="auto"/>
              <w:ind w:left="67" w:right="0" w:firstLine="0"/>
              <w:jc w:val="left"/>
            </w:pPr>
            <w:r>
              <w:t>Разнообразие цветов</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F3B24F"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0C519E"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A42133" w14:textId="77777777" w:rsidR="00DA2A0D" w:rsidRDefault="00000000">
            <w:pPr>
              <w:spacing w:after="0" w:line="276" w:lineRule="auto"/>
              <w:ind w:left="74" w:right="109" w:firstLine="0"/>
              <w:rPr>
                <w:lang w:val="ru-RU"/>
              </w:rPr>
            </w:pPr>
            <w:r>
              <w:rPr>
                <w:lang w:val="ru-RU"/>
              </w:rPr>
              <w:t>Рассматривать  иллюстрации. Находить объекты природы на рисунке (цветы). Находить сходства и различия объектов природы (цветы)</w:t>
            </w:r>
          </w:p>
          <w:p w14:paraId="329A4C50" w14:textId="77777777" w:rsidR="00DA2A0D" w:rsidRDefault="00000000">
            <w:pPr>
              <w:tabs>
                <w:tab w:val="center" w:pos="199"/>
                <w:tab w:val="center" w:pos="1430"/>
                <w:tab w:val="center" w:pos="3285"/>
              </w:tabs>
              <w:spacing w:after="0" w:line="251" w:lineRule="auto"/>
              <w:ind w:left="0" w:right="0" w:firstLine="0"/>
              <w:jc w:val="left"/>
            </w:pPr>
            <w:r>
              <w:rPr>
                <w:rFonts w:ascii="Calibri" w:eastAsia="Calibri" w:hAnsi="Calibri" w:cs="Calibri"/>
                <w:sz w:val="22"/>
                <w:lang w:val="ru-RU"/>
              </w:rPr>
              <w:tab/>
            </w:r>
            <w:r>
              <w:rPr>
                <w:lang w:val="ru-RU"/>
              </w:rPr>
              <w:t xml:space="preserve">по </w:t>
            </w:r>
            <w:r>
              <w:rPr>
                <w:lang w:val="ru-RU"/>
              </w:rPr>
              <w:tab/>
              <w:t xml:space="preserve">рисунку. </w:t>
            </w:r>
            <w:r>
              <w:rPr>
                <w:lang w:val="ru-RU"/>
              </w:rPr>
              <w:tab/>
              <w:t>Прослушивать</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6E6809" w14:textId="77777777" w:rsidR="00DA2A0D" w:rsidRDefault="00000000">
            <w:pPr>
              <w:spacing w:after="2" w:line="276" w:lineRule="auto"/>
              <w:ind w:left="90" w:right="0" w:firstLine="0"/>
              <w:jc w:val="center"/>
              <w:rPr>
                <w:lang w:val="ru-RU"/>
              </w:rPr>
            </w:pPr>
            <w:r>
              <w:rPr>
                <w:lang w:val="ru-RU"/>
              </w:rPr>
              <w:t>Слушать и понимать инструкцию к</w:t>
            </w:r>
          </w:p>
          <w:p w14:paraId="7A9A0C57" w14:textId="77777777" w:rsidR="00DA2A0D" w:rsidRDefault="00000000">
            <w:pPr>
              <w:spacing w:after="0" w:line="251" w:lineRule="auto"/>
              <w:ind w:left="400" w:right="0" w:hanging="50"/>
              <w:rPr>
                <w:lang w:val="ru-RU"/>
              </w:rPr>
            </w:pPr>
            <w:r>
              <w:rPr>
                <w:lang w:val="ru-RU"/>
              </w:rPr>
              <w:t>учебному заданию в разных видах деятельности и быту</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D8551A" w14:textId="77777777" w:rsidR="00DA2A0D" w:rsidRDefault="00000000">
            <w:pPr>
              <w:spacing w:after="4" w:line="292" w:lineRule="auto"/>
              <w:ind w:left="65" w:right="0" w:firstLine="15"/>
              <w:jc w:val="center"/>
              <w:rPr>
                <w:lang w:val="ru-RU"/>
              </w:rPr>
            </w:pPr>
            <w:r>
              <w:rPr>
                <w:lang w:val="ru-RU"/>
              </w:rPr>
              <w:t>Развитие наблюдательности, умения видеть,</w:t>
            </w:r>
          </w:p>
          <w:p w14:paraId="404584B6" w14:textId="77777777" w:rsidR="00DA2A0D" w:rsidRDefault="00000000">
            <w:pPr>
              <w:spacing w:after="46" w:line="251" w:lineRule="auto"/>
              <w:ind w:left="17" w:right="0" w:firstLine="0"/>
              <w:jc w:val="center"/>
              <w:rPr>
                <w:lang w:val="ru-RU"/>
              </w:rPr>
            </w:pPr>
            <w:r>
              <w:rPr>
                <w:lang w:val="ru-RU"/>
              </w:rPr>
              <w:t>сравнивать, обобщать.</w:t>
            </w:r>
          </w:p>
          <w:p w14:paraId="460111C9" w14:textId="77777777" w:rsidR="00DA2A0D" w:rsidRDefault="00000000">
            <w:pPr>
              <w:spacing w:after="0" w:line="251" w:lineRule="auto"/>
              <w:ind w:left="11" w:right="0" w:firstLine="0"/>
              <w:jc w:val="center"/>
            </w:pPr>
            <w:r>
              <w:t>Воспитание любви к</w:t>
            </w:r>
          </w:p>
        </w:tc>
      </w:tr>
    </w:tbl>
    <w:p w14:paraId="4AAC92B4"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CFFC368" w14:textId="77777777">
        <w:tblPrEx>
          <w:tblCellMar>
            <w:top w:w="0" w:type="dxa"/>
            <w:bottom w:w="0" w:type="dxa"/>
          </w:tblCellMar>
        </w:tblPrEx>
        <w:trPr>
          <w:trHeight w:val="83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84EDF0"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BA8F544"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D60CD0"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B682F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DCB443A" w14:textId="77777777" w:rsidR="00DA2A0D" w:rsidRDefault="00000000">
            <w:pPr>
              <w:spacing w:after="14" w:line="251" w:lineRule="auto"/>
              <w:ind w:left="74" w:right="0" w:firstLine="0"/>
              <w:jc w:val="left"/>
              <w:rPr>
                <w:lang w:val="ru-RU"/>
              </w:rPr>
            </w:pPr>
            <w:r>
              <w:rPr>
                <w:lang w:val="ru-RU"/>
              </w:rPr>
              <w:t>стихотворные тексты.</w:t>
            </w:r>
          </w:p>
          <w:p w14:paraId="3A0540A2" w14:textId="77777777" w:rsidR="00DA2A0D" w:rsidRDefault="00000000">
            <w:pPr>
              <w:tabs>
                <w:tab w:val="center" w:pos="543"/>
                <w:tab w:val="center" w:pos="1690"/>
                <w:tab w:val="center" w:pos="2801"/>
                <w:tab w:val="center" w:pos="3916"/>
              </w:tabs>
              <w:spacing w:after="28" w:line="251" w:lineRule="auto"/>
              <w:ind w:left="0" w:right="0" w:firstLine="0"/>
              <w:jc w:val="left"/>
            </w:pPr>
            <w:r>
              <w:rPr>
                <w:rFonts w:ascii="Calibri" w:eastAsia="Calibri" w:hAnsi="Calibri" w:cs="Calibri"/>
                <w:sz w:val="22"/>
                <w:lang w:val="ru-RU"/>
              </w:rPr>
              <w:tab/>
            </w:r>
            <w:r>
              <w:rPr>
                <w:lang w:val="ru-RU"/>
              </w:rPr>
              <w:t xml:space="preserve">Отвечать </w:t>
            </w:r>
            <w:r>
              <w:rPr>
                <w:lang w:val="ru-RU"/>
              </w:rPr>
              <w:tab/>
              <w:t xml:space="preserve">на </w:t>
            </w:r>
            <w:r>
              <w:rPr>
                <w:lang w:val="ru-RU"/>
              </w:rPr>
              <w:tab/>
              <w:t xml:space="preserve">вопросы </w:t>
            </w:r>
            <w:r>
              <w:rPr>
                <w:lang w:val="ru-RU"/>
              </w:rPr>
              <w:tab/>
              <w:t>по</w:t>
            </w:r>
          </w:p>
          <w:p w14:paraId="768D5F57" w14:textId="77777777" w:rsidR="00DA2A0D" w:rsidRDefault="00000000">
            <w:pPr>
              <w:spacing w:after="0" w:line="251" w:lineRule="auto"/>
              <w:ind w:left="74" w:right="0" w:firstLine="0"/>
              <w:jc w:val="left"/>
            </w:pPr>
            <w:r>
              <w:t>прочитанному произведению</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8F7A4D"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53B2D1" w14:textId="77777777" w:rsidR="00DA2A0D" w:rsidRDefault="00000000">
            <w:pPr>
              <w:spacing w:after="0" w:line="251" w:lineRule="auto"/>
              <w:ind w:left="14" w:right="0" w:firstLine="0"/>
              <w:jc w:val="center"/>
            </w:pPr>
            <w:r>
              <w:t>природе.</w:t>
            </w:r>
          </w:p>
        </w:tc>
      </w:tr>
      <w:tr w:rsidR="00DA2A0D" w14:paraId="5DB6D5B9" w14:textId="77777777">
        <w:tblPrEx>
          <w:tblCellMar>
            <w:top w:w="0" w:type="dxa"/>
            <w:bottom w:w="0" w:type="dxa"/>
          </w:tblCellMar>
        </w:tblPrEx>
        <w:trPr>
          <w:trHeight w:val="271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AF8518F" w14:textId="77777777" w:rsidR="00DA2A0D" w:rsidRDefault="00000000">
            <w:pPr>
              <w:spacing w:after="0" w:line="251" w:lineRule="auto"/>
              <w:ind w:left="120" w:right="0" w:firstLine="0"/>
              <w:jc w:val="center"/>
            </w:pPr>
            <w:r>
              <w:t>31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5DC08E" w14:textId="77777777" w:rsidR="00DA2A0D" w:rsidRDefault="00000000">
            <w:pPr>
              <w:spacing w:after="0" w:line="251" w:lineRule="auto"/>
              <w:ind w:left="67" w:right="0" w:firstLine="0"/>
              <w:jc w:val="left"/>
            </w:pPr>
            <w:r>
              <w:t>Семена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B0C6C0"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C59250"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8AC362" w14:textId="77777777" w:rsidR="00DA2A0D" w:rsidRDefault="00000000">
            <w:pPr>
              <w:spacing w:after="0" w:line="251" w:lineRule="auto"/>
              <w:ind w:left="106" w:right="67" w:firstLine="0"/>
            </w:pPr>
            <w:r>
              <w:rPr>
                <w:lang w:val="ru-RU"/>
              </w:rPr>
              <w:t xml:space="preserve">Рассматривать изображения растений и семян. Составить рассказ об использовании семян (приготовлении пищи). Составлять рассказ по картинке (проращивание растения из семян). Провести практическую работу по посадке растения (семени). </w:t>
            </w:r>
            <w:r>
              <w:t>Работать по опорным словам (семена, свет, тепло, вода)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76428C" w14:textId="77777777" w:rsidR="00DA2A0D" w:rsidRDefault="00000000">
            <w:pPr>
              <w:spacing w:after="0" w:line="251" w:lineRule="auto"/>
              <w:ind w:left="1117" w:right="0" w:hanging="896"/>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E3B452" w14:textId="77777777" w:rsidR="00DA2A0D" w:rsidRDefault="00000000">
            <w:pPr>
              <w:spacing w:after="6" w:line="290" w:lineRule="auto"/>
              <w:ind w:left="65" w:right="0" w:firstLine="15"/>
              <w:jc w:val="center"/>
              <w:rPr>
                <w:lang w:val="ru-RU"/>
              </w:rPr>
            </w:pPr>
            <w:r>
              <w:rPr>
                <w:lang w:val="ru-RU"/>
              </w:rPr>
              <w:t>Развитие наблюдательности, умения видеть,</w:t>
            </w:r>
          </w:p>
          <w:p w14:paraId="0389A83A" w14:textId="77777777" w:rsidR="00DA2A0D" w:rsidRDefault="00000000">
            <w:pPr>
              <w:spacing w:after="51" w:line="251" w:lineRule="auto"/>
              <w:ind w:left="17" w:right="0" w:firstLine="0"/>
              <w:jc w:val="center"/>
              <w:rPr>
                <w:lang w:val="ru-RU"/>
              </w:rPr>
            </w:pPr>
            <w:r>
              <w:rPr>
                <w:lang w:val="ru-RU"/>
              </w:rPr>
              <w:t>сравнивать, обобщать.</w:t>
            </w:r>
          </w:p>
          <w:p w14:paraId="530764E7" w14:textId="77777777" w:rsidR="00DA2A0D" w:rsidRDefault="00000000">
            <w:pPr>
              <w:spacing w:after="0" w:line="251" w:lineRule="auto"/>
              <w:ind w:left="0" w:right="0" w:firstLine="0"/>
              <w:jc w:val="center"/>
            </w:pPr>
            <w:r>
              <w:t>Воспитание любви к природе.</w:t>
            </w:r>
          </w:p>
        </w:tc>
      </w:tr>
      <w:tr w:rsidR="00DA2A0D" w14:paraId="3259B883" w14:textId="77777777">
        <w:tblPrEx>
          <w:tblCellMar>
            <w:top w:w="0" w:type="dxa"/>
            <w:bottom w:w="0" w:type="dxa"/>
          </w:tblCellMar>
        </w:tblPrEx>
        <w:trPr>
          <w:trHeight w:val="240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31F1F3" w14:textId="77777777" w:rsidR="00DA2A0D" w:rsidRDefault="00000000">
            <w:pPr>
              <w:spacing w:after="0" w:line="251" w:lineRule="auto"/>
              <w:ind w:left="173" w:right="0" w:firstLine="0"/>
              <w:jc w:val="left"/>
            </w:pPr>
            <w:r>
              <w:t>32-33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1BC5A6" w14:textId="77777777" w:rsidR="00DA2A0D" w:rsidRDefault="00000000">
            <w:pPr>
              <w:spacing w:after="0" w:line="251" w:lineRule="auto"/>
              <w:ind w:left="67" w:right="0" w:firstLine="0"/>
            </w:pPr>
            <w:r>
              <w:t>Плоды растений</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7A715C"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5B9A3C"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38B209" w14:textId="77777777" w:rsidR="00DA2A0D" w:rsidRDefault="00000000">
            <w:pPr>
              <w:spacing w:after="0" w:line="300" w:lineRule="auto"/>
              <w:ind w:left="106" w:right="55" w:firstLine="0"/>
              <w:rPr>
                <w:lang w:val="ru-RU"/>
              </w:rPr>
            </w:pPr>
            <w:r>
              <w:rPr>
                <w:lang w:val="ru-RU"/>
              </w:rPr>
              <w:t>Рассматривать иллюстрации (овощи, фрукты). Находить и называть знакомые объекты на картинке (овощи, фрукты). Работать с опорными словами (плоды, овощи, фрукты). Составить рассказ по</w:t>
            </w:r>
          </w:p>
          <w:p w14:paraId="2C12CCA0" w14:textId="77777777" w:rsidR="00DA2A0D" w:rsidRDefault="00000000">
            <w:pPr>
              <w:spacing w:after="0" w:line="251" w:lineRule="auto"/>
              <w:ind w:left="106" w:right="0" w:firstLine="0"/>
              <w:rPr>
                <w:lang w:val="ru-RU"/>
              </w:rPr>
            </w:pPr>
            <w:r>
              <w:rPr>
                <w:lang w:val="ru-RU"/>
              </w:rPr>
              <w:t>картинке (описание фруктов, польза овощей и фруктов).</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40E94B" w14:textId="77777777" w:rsidR="00DA2A0D" w:rsidRDefault="00000000">
            <w:pPr>
              <w:spacing w:after="0" w:line="251" w:lineRule="auto"/>
              <w:ind w:left="0" w:right="0" w:firstLine="0"/>
              <w:jc w:val="center"/>
              <w:rPr>
                <w:lang w:val="ru-RU"/>
              </w:rPr>
            </w:pPr>
            <w:r>
              <w:rPr>
                <w:lang w:val="ru-RU"/>
              </w:rPr>
              <w:t>Обращаться за помощью и принимать помощь</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42D3EA"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27C8808A"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51F80161" w14:textId="77777777" w:rsidR="00DA2A0D" w:rsidRDefault="00000000">
            <w:pPr>
              <w:spacing w:after="0" w:line="251" w:lineRule="auto"/>
              <w:ind w:left="17" w:right="0" w:firstLine="0"/>
              <w:jc w:val="center"/>
            </w:pPr>
            <w:r>
              <w:t>сравнивать, обобщать.</w:t>
            </w:r>
          </w:p>
        </w:tc>
      </w:tr>
      <w:tr w:rsidR="00DA2A0D" w14:paraId="68DAC76B" w14:textId="77777777">
        <w:tblPrEx>
          <w:tblCellMar>
            <w:top w:w="0" w:type="dxa"/>
            <w:bottom w:w="0" w:type="dxa"/>
          </w:tblCellMar>
        </w:tblPrEx>
        <w:trPr>
          <w:trHeight w:val="166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083E00" w14:textId="77777777" w:rsidR="00DA2A0D" w:rsidRDefault="00000000">
            <w:pPr>
              <w:spacing w:after="0" w:line="251" w:lineRule="auto"/>
              <w:ind w:left="120" w:right="0" w:firstLine="0"/>
              <w:jc w:val="center"/>
            </w:pPr>
            <w:r>
              <w:t>34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3F599F" w14:textId="77777777" w:rsidR="00DA2A0D" w:rsidRDefault="00000000">
            <w:pPr>
              <w:spacing w:after="0" w:line="251" w:lineRule="auto"/>
              <w:ind w:left="67" w:right="0" w:firstLine="0"/>
              <w:jc w:val="left"/>
              <w:rPr>
                <w:lang w:val="ru-RU"/>
              </w:rPr>
            </w:pPr>
            <w:r>
              <w:rPr>
                <w:lang w:val="ru-RU"/>
              </w:rPr>
              <w:t>Приспособление растений к сезонным изменениям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5DF782"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ED32C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C111F8" w14:textId="77777777" w:rsidR="00DA2A0D" w:rsidRDefault="00000000">
            <w:pPr>
              <w:spacing w:after="0" w:line="251" w:lineRule="auto"/>
              <w:ind w:left="130" w:right="103" w:firstLine="0"/>
            </w:pPr>
            <w:r>
              <w:rPr>
                <w:lang w:val="ru-RU"/>
              </w:rPr>
              <w:t xml:space="preserve">Рассматривать иллюстрации (растения зимой, весной, летом, осенью). </w:t>
            </w:r>
            <w:r>
              <w:t>Ответить на вопросы по тексту и иллюстрациям.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DB3A9A"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63E1D0" w14:textId="77777777" w:rsidR="00DA2A0D" w:rsidRDefault="00000000">
            <w:pPr>
              <w:spacing w:after="0" w:line="251" w:lineRule="auto"/>
              <w:ind w:left="40" w:right="0" w:firstLine="3"/>
              <w:jc w:val="center"/>
              <w:rPr>
                <w:lang w:val="ru-RU"/>
              </w:rPr>
            </w:pPr>
            <w:r>
              <w:rPr>
                <w:lang w:val="ru-RU"/>
              </w:rPr>
              <w:t>Расширение представлений о многообразии растительного мира.</w:t>
            </w:r>
          </w:p>
        </w:tc>
      </w:tr>
      <w:tr w:rsidR="00DA2A0D" w14:paraId="43C38163" w14:textId="77777777">
        <w:tblPrEx>
          <w:tblCellMar>
            <w:top w:w="0" w:type="dxa"/>
            <w:bottom w:w="0" w:type="dxa"/>
          </w:tblCellMar>
        </w:tblPrEx>
        <w:trPr>
          <w:trHeight w:val="175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21526D" w14:textId="77777777" w:rsidR="00DA2A0D" w:rsidRDefault="00000000">
            <w:pPr>
              <w:spacing w:after="0" w:line="251" w:lineRule="auto"/>
              <w:ind w:left="120" w:right="0" w:firstLine="0"/>
              <w:jc w:val="center"/>
            </w:pPr>
            <w:r>
              <w:t>35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563F16C" w14:textId="77777777" w:rsidR="00DA2A0D" w:rsidRDefault="00000000">
            <w:pPr>
              <w:spacing w:after="0" w:line="251" w:lineRule="auto"/>
              <w:ind w:left="67" w:right="0" w:firstLine="0"/>
              <w:jc w:val="left"/>
            </w:pPr>
            <w:r>
              <w:t>Уход за растениями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317D33"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9CD38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6B1517" w14:textId="77777777" w:rsidR="00DA2A0D" w:rsidRDefault="00000000">
            <w:pPr>
              <w:spacing w:after="0" w:line="251" w:lineRule="auto"/>
              <w:ind w:left="106" w:right="64" w:firstLine="0"/>
              <w:rPr>
                <w:lang w:val="ru-RU"/>
              </w:rPr>
            </w:pPr>
            <w:r>
              <w:rPr>
                <w:lang w:val="ru-RU"/>
              </w:rPr>
              <w:t>Выполнять практические действия: протирать листья, поливать растения, рыхлить почву. Отбирать инвентарь для ухода за растениями, называть предметы. Проговаривать названия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14FEA6"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7A2AB4"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62C513BB" w14:textId="77777777" w:rsidR="00DA2A0D" w:rsidRDefault="00000000">
            <w:pPr>
              <w:spacing w:after="29" w:line="251" w:lineRule="auto"/>
              <w:ind w:left="21" w:right="0" w:firstLine="0"/>
              <w:jc w:val="center"/>
              <w:rPr>
                <w:lang w:val="ru-RU"/>
              </w:rPr>
            </w:pPr>
            <w:r>
              <w:rPr>
                <w:lang w:val="ru-RU"/>
              </w:rPr>
              <w:t>окружающего мира.</w:t>
            </w:r>
          </w:p>
          <w:p w14:paraId="3D92CCB1" w14:textId="77777777" w:rsidR="00DA2A0D" w:rsidRDefault="00000000">
            <w:pPr>
              <w:spacing w:after="0" w:line="251" w:lineRule="auto"/>
              <w:ind w:left="540" w:right="0" w:firstLine="190"/>
            </w:pPr>
            <w:r>
              <w:t>Развитие умения строить правильно</w:t>
            </w:r>
          </w:p>
        </w:tc>
      </w:tr>
    </w:tbl>
    <w:p w14:paraId="3E4779B3" w14:textId="77777777" w:rsidR="00DA2A0D" w:rsidRDefault="00000000">
      <w:pPr>
        <w:spacing w:after="0" w:line="251" w:lineRule="auto"/>
        <w:ind w:left="0" w:right="0" w:firstLine="0"/>
      </w:pPr>
      <w:r>
        <w:rPr>
          <w:b/>
          <w:sz w:val="25"/>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0736854C" w14:textId="77777777">
        <w:tblPrEx>
          <w:tblCellMar>
            <w:top w:w="0" w:type="dxa"/>
            <w:bottom w:w="0" w:type="dxa"/>
          </w:tblCellMar>
        </w:tblPrEx>
        <w:trPr>
          <w:trHeight w:val="58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148D7C"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84B67F"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5A07EB"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EE9DC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27F292" w14:textId="77777777" w:rsidR="00DA2A0D" w:rsidRDefault="00000000">
            <w:pPr>
              <w:spacing w:after="0" w:line="251" w:lineRule="auto"/>
              <w:ind w:left="106" w:right="0" w:firstLine="0"/>
              <w:jc w:val="left"/>
            </w:pPr>
            <w:r>
              <w:t>растений и инвентаря.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91C10E"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A7ECDC" w14:textId="77777777" w:rsidR="00DA2A0D" w:rsidRDefault="00000000">
            <w:pPr>
              <w:spacing w:after="0" w:line="251" w:lineRule="auto"/>
              <w:ind w:left="142" w:right="0" w:firstLine="0"/>
              <w:jc w:val="center"/>
            </w:pPr>
            <w:r>
              <w:t>предложения.</w:t>
            </w:r>
          </w:p>
        </w:tc>
      </w:tr>
      <w:tr w:rsidR="00DA2A0D" w14:paraId="6452167D"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1A47220" w14:textId="77777777" w:rsidR="00DA2A0D" w:rsidRDefault="00000000">
            <w:pPr>
              <w:spacing w:after="0" w:line="251" w:lineRule="auto"/>
              <w:ind w:left="124" w:right="0" w:firstLine="0"/>
              <w:jc w:val="center"/>
            </w:pPr>
            <w:r>
              <w:t>36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BB1456" w14:textId="77777777" w:rsidR="00DA2A0D" w:rsidRDefault="00000000">
            <w:pPr>
              <w:spacing w:after="0" w:line="251" w:lineRule="auto"/>
              <w:ind w:left="67" w:right="121" w:firstLine="0"/>
              <w:rPr>
                <w:lang w:val="ru-RU"/>
              </w:rPr>
            </w:pPr>
            <w:r>
              <w:rPr>
                <w:lang w:val="ru-RU"/>
              </w:rPr>
              <w:t>Приспособления растений к условиям жизни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07F180" w14:textId="77777777" w:rsidR="00DA2A0D" w:rsidRDefault="00000000">
            <w:pPr>
              <w:spacing w:after="0" w:line="251" w:lineRule="auto"/>
              <w:ind w:left="11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C86F33"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5EDE1C" w14:textId="77777777" w:rsidR="00DA2A0D" w:rsidRDefault="00000000">
            <w:pPr>
              <w:spacing w:after="0" w:line="251" w:lineRule="auto"/>
              <w:ind w:left="106" w:right="498" w:firstLine="0"/>
              <w:rPr>
                <w:lang w:val="ru-RU"/>
              </w:rPr>
            </w:pPr>
            <w:r>
              <w:rPr>
                <w:lang w:val="ru-RU"/>
              </w:rPr>
              <w:t>Прослушивать текста, ответить на вопросы. Составить описательный рассказ по рисунку.</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7B7EE8" w14:textId="77777777" w:rsidR="00DA2A0D" w:rsidRDefault="00000000">
            <w:pPr>
              <w:spacing w:after="0" w:line="251" w:lineRule="auto"/>
              <w:ind w:left="1117" w:right="0" w:hanging="896"/>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C086F6" w14:textId="77777777" w:rsidR="00DA2A0D" w:rsidRDefault="00000000">
            <w:pPr>
              <w:spacing w:after="0" w:line="300" w:lineRule="auto"/>
              <w:ind w:left="40" w:right="0" w:firstLine="0"/>
              <w:jc w:val="center"/>
              <w:rPr>
                <w:lang w:val="ru-RU"/>
              </w:rPr>
            </w:pPr>
            <w:r>
              <w:rPr>
                <w:lang w:val="ru-RU"/>
              </w:rPr>
              <w:t>Расширение представлений о многообразии</w:t>
            </w:r>
          </w:p>
          <w:p w14:paraId="12066ECD" w14:textId="77777777" w:rsidR="00DA2A0D" w:rsidRDefault="00000000">
            <w:pPr>
              <w:spacing w:after="46" w:line="251" w:lineRule="auto"/>
              <w:ind w:left="12" w:right="0" w:firstLine="0"/>
              <w:jc w:val="center"/>
              <w:rPr>
                <w:lang w:val="ru-RU"/>
              </w:rPr>
            </w:pPr>
            <w:r>
              <w:rPr>
                <w:lang w:val="ru-RU"/>
              </w:rPr>
              <w:t>растительного мира.</w:t>
            </w:r>
          </w:p>
          <w:p w14:paraId="1BD56360" w14:textId="77777777" w:rsidR="00DA2A0D" w:rsidRDefault="00000000">
            <w:pPr>
              <w:spacing w:after="0" w:line="251" w:lineRule="auto"/>
              <w:ind w:left="0" w:right="0" w:firstLine="0"/>
              <w:jc w:val="center"/>
            </w:pPr>
            <w:r>
              <w:t>Воспитание любви к природе.</w:t>
            </w:r>
          </w:p>
        </w:tc>
      </w:tr>
      <w:tr w:rsidR="00DA2A0D" w14:paraId="6EDF6161" w14:textId="77777777">
        <w:tblPrEx>
          <w:tblCellMar>
            <w:top w:w="0" w:type="dxa"/>
            <w:bottom w:w="0" w:type="dxa"/>
          </w:tblCellMar>
        </w:tblPrEx>
        <w:trPr>
          <w:trHeight w:val="222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C35B797" w14:textId="77777777" w:rsidR="00DA2A0D" w:rsidRDefault="00000000">
            <w:pPr>
              <w:spacing w:after="0" w:line="251" w:lineRule="auto"/>
              <w:ind w:left="124" w:right="0" w:firstLine="0"/>
              <w:jc w:val="center"/>
            </w:pPr>
            <w:r>
              <w:t>37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D0F132" w14:textId="77777777" w:rsidR="00DA2A0D" w:rsidRDefault="00000000">
            <w:pPr>
              <w:spacing w:after="0" w:line="396" w:lineRule="auto"/>
              <w:ind w:left="67" w:right="0" w:firstLine="0"/>
              <w:jc w:val="left"/>
            </w:pPr>
            <w:r>
              <w:t>Растения (обобщающий</w:t>
            </w:r>
          </w:p>
          <w:p w14:paraId="31C20719" w14:textId="77777777" w:rsidR="00DA2A0D" w:rsidRDefault="00000000">
            <w:pPr>
              <w:spacing w:after="0" w:line="251" w:lineRule="auto"/>
              <w:ind w:left="67" w:right="0" w:firstLine="0"/>
              <w:jc w:val="left"/>
            </w:pPr>
            <w:r>
              <w:t>урок)</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970E57" w14:textId="77777777" w:rsidR="00DA2A0D" w:rsidRDefault="00000000">
            <w:pPr>
              <w:spacing w:after="0" w:line="251" w:lineRule="auto"/>
              <w:ind w:left="11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0E0BA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E1DCCF" w14:textId="77777777" w:rsidR="00DA2A0D" w:rsidRDefault="00000000">
            <w:pPr>
              <w:spacing w:after="0" w:line="276" w:lineRule="auto"/>
              <w:ind w:left="106" w:right="59" w:firstLine="0"/>
            </w:pPr>
            <w:r>
              <w:rPr>
                <w:lang w:val="ru-RU"/>
              </w:rPr>
              <w:t xml:space="preserve">Определять и называть знакомые объекты природы (деревья, кустарники). Определять объекты природы (деревья и кустарники) на пришкольном участке (экскурсия). </w:t>
            </w:r>
            <w:r>
              <w:t>Работать с опорными словами</w:t>
            </w:r>
          </w:p>
          <w:p w14:paraId="49E0D4A1" w14:textId="77777777" w:rsidR="00DA2A0D" w:rsidRDefault="00000000">
            <w:pPr>
              <w:spacing w:after="0" w:line="251" w:lineRule="auto"/>
              <w:ind w:left="106" w:right="0" w:firstLine="0"/>
              <w:jc w:val="left"/>
            </w:pPr>
            <w:r>
              <w:t>(калина, сирень, смородина, крыжовник)</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149FFC0" w14:textId="77777777" w:rsidR="00DA2A0D" w:rsidRDefault="00000000">
            <w:pPr>
              <w:spacing w:after="0" w:line="276" w:lineRule="auto"/>
              <w:ind w:left="0" w:right="0" w:firstLine="0"/>
              <w:jc w:val="center"/>
              <w:rPr>
                <w:lang w:val="ru-RU"/>
              </w:rPr>
            </w:pPr>
            <w:r>
              <w:rPr>
                <w:lang w:val="ru-RU"/>
              </w:rPr>
              <w:t>Способность вступать в коммуникацию со</w:t>
            </w:r>
          </w:p>
          <w:p w14:paraId="1EE54BBC" w14:textId="77777777" w:rsidR="00DA2A0D" w:rsidRDefault="00000000">
            <w:pPr>
              <w:spacing w:after="0" w:line="251" w:lineRule="auto"/>
              <w:ind w:left="159" w:right="0" w:firstLine="0"/>
              <w:jc w:val="center"/>
              <w:rPr>
                <w:lang w:val="ru-RU"/>
              </w:rPr>
            </w:pPr>
            <w:r>
              <w:rPr>
                <w:lang w:val="ru-RU"/>
              </w:rPr>
              <w:t>сверстниками по вопросам</w:t>
            </w:r>
          </w:p>
          <w:p w14:paraId="5D971CC0" w14:textId="77777777" w:rsidR="00DA2A0D" w:rsidRDefault="00000000">
            <w:pPr>
              <w:spacing w:after="0" w:line="251" w:lineRule="auto"/>
              <w:ind w:left="0" w:right="0" w:firstLine="0"/>
              <w:jc w:val="center"/>
              <w:rPr>
                <w:lang w:val="ru-RU"/>
              </w:rPr>
            </w:pPr>
            <w:r>
              <w:rPr>
                <w:lang w:val="ru-RU"/>
              </w:rPr>
              <w:t>помощи, при взаимодействии в совместной деятельности.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36C719" w14:textId="77777777" w:rsidR="00DA2A0D" w:rsidRDefault="00000000">
            <w:pPr>
              <w:spacing w:after="3" w:line="300" w:lineRule="auto"/>
              <w:ind w:left="60" w:right="0" w:firstLine="0"/>
              <w:jc w:val="center"/>
              <w:rPr>
                <w:lang w:val="ru-RU"/>
              </w:rPr>
            </w:pPr>
            <w:r>
              <w:rPr>
                <w:lang w:val="ru-RU"/>
              </w:rPr>
              <w:t>Обогащение и активизация словаря.</w:t>
            </w:r>
          </w:p>
          <w:p w14:paraId="1580B94A" w14:textId="77777777" w:rsidR="00DA2A0D" w:rsidRDefault="00000000">
            <w:pPr>
              <w:spacing w:after="85" w:line="251" w:lineRule="auto"/>
              <w:ind w:left="13" w:right="0" w:firstLine="0"/>
              <w:jc w:val="center"/>
              <w:rPr>
                <w:lang w:val="ru-RU"/>
              </w:rPr>
            </w:pPr>
            <w:r>
              <w:rPr>
                <w:lang w:val="ru-RU"/>
              </w:rPr>
              <w:t>Развитие умения</w:t>
            </w:r>
          </w:p>
          <w:p w14:paraId="06510FFF" w14:textId="77777777" w:rsidR="00DA2A0D" w:rsidRDefault="00000000">
            <w:pPr>
              <w:spacing w:after="0" w:line="251" w:lineRule="auto"/>
              <w:ind w:left="-10" w:right="0" w:firstLine="0"/>
              <w:jc w:val="center"/>
            </w:pPr>
            <w:r>
              <w:rPr>
                <w:sz w:val="37"/>
                <w:vertAlign w:val="superscript"/>
                <w:lang w:val="ru-RU"/>
              </w:rPr>
              <w:t xml:space="preserve"> </w:t>
            </w:r>
            <w:r>
              <w:rPr>
                <w:sz w:val="37"/>
                <w:vertAlign w:val="superscript"/>
                <w:lang w:val="ru-RU"/>
              </w:rPr>
              <w:tab/>
            </w:r>
            <w:r>
              <w:t>анализировать, сравнивать, обобщать.</w:t>
            </w:r>
          </w:p>
        </w:tc>
      </w:tr>
      <w:tr w:rsidR="00DA2A0D" w14:paraId="6243A57C" w14:textId="77777777">
        <w:tblPrEx>
          <w:tblCellMar>
            <w:top w:w="0" w:type="dxa"/>
            <w:bottom w:w="0" w:type="dxa"/>
          </w:tblCellMar>
        </w:tblPrEx>
        <w:trPr>
          <w:trHeight w:val="384"/>
        </w:trPr>
        <w:tc>
          <w:tcPr>
            <w:tcW w:w="15142" w:type="dxa"/>
            <w:gridSpan w:val="7"/>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0AA7CBD7" w14:textId="77777777" w:rsidR="00DA2A0D" w:rsidRDefault="00000000">
            <w:pPr>
              <w:spacing w:after="0" w:line="251" w:lineRule="auto"/>
              <w:ind w:left="17" w:right="0" w:firstLine="0"/>
              <w:jc w:val="center"/>
            </w:pPr>
            <w:r>
              <w:rPr>
                <w:b/>
                <w:sz w:val="28"/>
              </w:rPr>
              <w:t>Животные (11 ч)</w:t>
            </w:r>
          </w:p>
        </w:tc>
      </w:tr>
      <w:tr w:rsidR="00DA2A0D" w14:paraId="47242389" w14:textId="77777777">
        <w:tblPrEx>
          <w:tblCellMar>
            <w:top w:w="0" w:type="dxa"/>
            <w:bottom w:w="0" w:type="dxa"/>
          </w:tblCellMar>
        </w:tblPrEx>
        <w:trPr>
          <w:trHeight w:val="2107"/>
        </w:trPr>
        <w:tc>
          <w:tcPr>
            <w:tcW w:w="788"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307098" w14:textId="77777777" w:rsidR="00DA2A0D" w:rsidRDefault="00000000">
            <w:pPr>
              <w:spacing w:after="0" w:line="251" w:lineRule="auto"/>
              <w:ind w:left="124" w:right="0" w:firstLine="0"/>
              <w:jc w:val="center"/>
            </w:pPr>
            <w:r>
              <w:t>38</w:t>
            </w:r>
          </w:p>
        </w:tc>
        <w:tc>
          <w:tcPr>
            <w:tcW w:w="1908"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5C5C4C" w14:textId="77777777" w:rsidR="00DA2A0D" w:rsidRDefault="00000000">
            <w:pPr>
              <w:spacing w:after="0" w:line="251" w:lineRule="auto"/>
              <w:ind w:left="67" w:right="0" w:firstLine="0"/>
              <w:jc w:val="left"/>
            </w:pPr>
            <w:r>
              <w:t>Животные</w:t>
            </w:r>
          </w:p>
        </w:tc>
        <w:tc>
          <w:tcPr>
            <w:tcW w:w="991"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34DAAB9" w14:textId="77777777" w:rsidR="00DA2A0D" w:rsidRDefault="00000000">
            <w:pPr>
              <w:spacing w:after="0" w:line="251" w:lineRule="auto"/>
              <w:ind w:left="2" w:right="0" w:firstLine="0"/>
              <w:jc w:val="center"/>
            </w:pPr>
            <w:r>
              <w:t>1</w:t>
            </w:r>
          </w:p>
        </w:tc>
        <w:tc>
          <w:tcPr>
            <w:tcW w:w="1057"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9B5040" w14:textId="77777777" w:rsidR="00DA2A0D" w:rsidRDefault="00000000">
            <w:pPr>
              <w:spacing w:after="0" w:line="251" w:lineRule="auto"/>
              <w:ind w:left="0" w:right="0" w:firstLine="0"/>
              <w:jc w:val="left"/>
            </w:pPr>
            <w:r>
              <w:t xml:space="preserve"> </w:t>
            </w:r>
          </w:p>
        </w:tc>
        <w:tc>
          <w:tcPr>
            <w:tcW w:w="4160"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628750" w14:textId="77777777" w:rsidR="00DA2A0D" w:rsidRDefault="00000000">
            <w:pPr>
              <w:spacing w:after="0" w:line="251" w:lineRule="auto"/>
              <w:ind w:left="216" w:right="66" w:firstLine="0"/>
              <w:rPr>
                <w:lang w:val="ru-RU"/>
              </w:rPr>
            </w:pPr>
            <w:r>
              <w:rPr>
                <w:lang w:val="ru-RU"/>
              </w:rPr>
              <w:t>Рассматривать рисунки с изображением животных, называть и показывать знакомые объекты. Сравненивать животных по размеру, образу жизни,   способам передвижения.  Зарисовывать животного (по контуру).</w:t>
            </w:r>
          </w:p>
        </w:tc>
        <w:tc>
          <w:tcPr>
            <w:tcW w:w="3401"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EDB64B"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4" w:space="0" w:color="000000"/>
              <w:left w:val="single" w:sz="2" w:space="0" w:color="000000"/>
              <w:bottom w:val="single" w:sz="4" w:space="0" w:color="000000"/>
              <w:right w:val="single" w:sz="2" w:space="0" w:color="000000"/>
            </w:tcBorders>
            <w:shd w:val="clear" w:color="auto" w:fill="auto"/>
            <w:tcMar>
              <w:top w:w="5" w:type="dxa"/>
              <w:left w:w="0" w:type="dxa"/>
              <w:bottom w:w="0" w:type="dxa"/>
              <w:right w:w="0" w:type="dxa"/>
            </w:tcMar>
          </w:tcPr>
          <w:p w14:paraId="027737DD"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32A6B9E1"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4135C71B" w14:textId="77777777" w:rsidR="00DA2A0D" w:rsidRDefault="00000000">
            <w:pPr>
              <w:spacing w:after="0" w:line="251" w:lineRule="auto"/>
              <w:ind w:left="17" w:right="0" w:firstLine="0"/>
              <w:jc w:val="center"/>
            </w:pPr>
            <w:r>
              <w:t>сравнивать, обобщать.</w:t>
            </w:r>
          </w:p>
        </w:tc>
      </w:tr>
      <w:tr w:rsidR="00DA2A0D" w14:paraId="21D030EB" w14:textId="77777777">
        <w:tblPrEx>
          <w:tblCellMar>
            <w:top w:w="0" w:type="dxa"/>
            <w:bottom w:w="0" w:type="dxa"/>
          </w:tblCellMar>
        </w:tblPrEx>
        <w:trPr>
          <w:trHeight w:val="18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74189C" w14:textId="77777777" w:rsidR="00DA2A0D" w:rsidRDefault="00000000">
            <w:pPr>
              <w:spacing w:after="0" w:line="251" w:lineRule="auto"/>
              <w:ind w:left="124" w:right="0" w:firstLine="0"/>
              <w:jc w:val="center"/>
            </w:pPr>
            <w:r>
              <w:t>39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E0EA59" w14:textId="77777777" w:rsidR="00DA2A0D" w:rsidRDefault="00000000">
            <w:pPr>
              <w:spacing w:after="0" w:line="251" w:lineRule="auto"/>
              <w:ind w:left="67" w:right="0" w:firstLine="0"/>
              <w:jc w:val="left"/>
            </w:pPr>
            <w:r>
              <w:t>Строение и сходство животных</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F8B0B5C"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3F96A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832A10" w14:textId="77777777" w:rsidR="00DA2A0D" w:rsidRDefault="00000000">
            <w:pPr>
              <w:spacing w:after="1" w:line="300" w:lineRule="auto"/>
              <w:ind w:left="216" w:right="66" w:firstLine="0"/>
            </w:pPr>
            <w:r>
              <w:rPr>
                <w:lang w:val="ru-RU"/>
              </w:rPr>
              <w:t xml:space="preserve">Выделять и показывать части тела у животных. Описывать животного по образцу (с помощью учителя). </w:t>
            </w:r>
            <w:r>
              <w:t>Работать с опорными словами</w:t>
            </w:r>
          </w:p>
          <w:p w14:paraId="70F14D6D" w14:textId="77777777" w:rsidR="00DA2A0D" w:rsidRDefault="00000000">
            <w:pPr>
              <w:spacing w:after="0" w:line="251" w:lineRule="auto"/>
              <w:ind w:left="216" w:right="0" w:firstLine="0"/>
              <w:jc w:val="left"/>
            </w:pPr>
            <w:r>
              <w:t>(голова, туловище, ноги, хвост)</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342F7A" w14:textId="77777777" w:rsidR="00DA2A0D" w:rsidRDefault="00000000">
            <w:pPr>
              <w:spacing w:after="0" w:line="251" w:lineRule="auto"/>
              <w:ind w:left="1129" w:right="0" w:hanging="901"/>
              <w:rPr>
                <w:lang w:val="ru-RU"/>
              </w:rPr>
            </w:pPr>
            <w:r>
              <w:rPr>
                <w:lang w:val="ru-RU"/>
              </w:rPr>
              <w:t>Вступать в контакт и работать в коллективе</w:t>
            </w:r>
          </w:p>
        </w:tc>
        <w:tc>
          <w:tcPr>
            <w:tcW w:w="2837"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0E5648" w14:textId="77777777" w:rsidR="00DA2A0D" w:rsidRDefault="00000000">
            <w:pPr>
              <w:spacing w:after="2" w:line="300" w:lineRule="auto"/>
              <w:ind w:left="40" w:right="0" w:firstLine="0"/>
              <w:jc w:val="center"/>
              <w:rPr>
                <w:lang w:val="ru-RU"/>
              </w:rPr>
            </w:pPr>
            <w:r>
              <w:rPr>
                <w:lang w:val="ru-RU"/>
              </w:rPr>
              <w:t>Расширение представлений о</w:t>
            </w:r>
          </w:p>
          <w:p w14:paraId="6E10BE7A" w14:textId="77777777" w:rsidR="00DA2A0D" w:rsidRDefault="00000000">
            <w:pPr>
              <w:spacing w:after="3" w:line="292" w:lineRule="auto"/>
              <w:ind w:left="0" w:right="0" w:firstLine="0"/>
              <w:jc w:val="center"/>
              <w:rPr>
                <w:lang w:val="ru-RU"/>
              </w:rPr>
            </w:pPr>
            <w:r>
              <w:rPr>
                <w:lang w:val="ru-RU"/>
              </w:rPr>
              <w:t>многообразии животного мира.</w:t>
            </w:r>
          </w:p>
          <w:p w14:paraId="1368429D" w14:textId="77777777" w:rsidR="00DA2A0D" w:rsidRDefault="00000000">
            <w:pPr>
              <w:spacing w:after="0" w:line="251" w:lineRule="auto"/>
              <w:ind w:left="0" w:right="0" w:firstLine="0"/>
              <w:jc w:val="center"/>
            </w:pPr>
            <w:r>
              <w:t>Воспитание любви к природе.</w:t>
            </w:r>
          </w:p>
        </w:tc>
      </w:tr>
    </w:tbl>
    <w:p w14:paraId="4AF15D78"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4C559ADA" w14:textId="77777777">
        <w:tblPrEx>
          <w:tblCellMar>
            <w:top w:w="0" w:type="dxa"/>
            <w:bottom w:w="0" w:type="dxa"/>
          </w:tblCellMar>
        </w:tblPrEx>
        <w:trPr>
          <w:trHeight w:val="3617"/>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9BA3FB" w14:textId="77777777" w:rsidR="00DA2A0D" w:rsidRDefault="00000000">
            <w:pPr>
              <w:spacing w:after="0" w:line="251" w:lineRule="auto"/>
              <w:ind w:left="173" w:right="0" w:firstLine="0"/>
              <w:jc w:val="left"/>
            </w:pPr>
            <w:r>
              <w:t>40-41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EE906C" w14:textId="77777777" w:rsidR="00DA2A0D" w:rsidRDefault="00000000">
            <w:pPr>
              <w:spacing w:after="0" w:line="251" w:lineRule="auto"/>
              <w:ind w:left="67" w:right="0" w:firstLine="0"/>
              <w:jc w:val="left"/>
            </w:pPr>
            <w:r>
              <w:t>Различие животных</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2780EF" w14:textId="77777777" w:rsidR="00DA2A0D" w:rsidRDefault="00000000">
            <w:pPr>
              <w:spacing w:after="0" w:line="251" w:lineRule="auto"/>
              <w:ind w:left="2"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8A3AD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C00717F" w14:textId="77777777" w:rsidR="00DA2A0D" w:rsidRDefault="00000000">
            <w:pPr>
              <w:spacing w:after="0" w:line="300" w:lineRule="auto"/>
              <w:ind w:left="216" w:right="61" w:firstLine="0"/>
              <w:rPr>
                <w:lang w:val="ru-RU"/>
              </w:rPr>
            </w:pPr>
            <w:r>
              <w:rPr>
                <w:lang w:val="ru-RU"/>
              </w:rPr>
              <w:t>Находить и называть различия животных (форма тела, окраска, повадки, место обитания). Классифицировать животных по видам (птицы, рыбы, насекомые) – называть и показывать по картинке. Сравнивать животных по внешнему виду, окраске. Составлять рассказ о</w:t>
            </w:r>
          </w:p>
          <w:p w14:paraId="780EE6E1" w14:textId="77777777" w:rsidR="00DA2A0D" w:rsidRDefault="00000000">
            <w:pPr>
              <w:spacing w:after="0" w:line="251" w:lineRule="auto"/>
              <w:ind w:left="216" w:right="70" w:firstLine="0"/>
            </w:pPr>
            <w:r>
              <w:rPr>
                <w:lang w:val="ru-RU"/>
              </w:rPr>
              <w:t xml:space="preserve">животном  по  способам передвижения. Разучивать игру «Кто как ходит». </w:t>
            </w:r>
            <w:r>
              <w:t>Работать по опорным словам (шерсть, перья, чешуя).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BC4C75"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CE151F" w14:textId="77777777" w:rsidR="00DA2A0D" w:rsidRDefault="00000000">
            <w:pPr>
              <w:spacing w:after="5" w:line="292" w:lineRule="auto"/>
              <w:ind w:left="40" w:right="0" w:firstLine="0"/>
              <w:jc w:val="center"/>
              <w:rPr>
                <w:lang w:val="ru-RU"/>
              </w:rPr>
            </w:pPr>
            <w:r>
              <w:rPr>
                <w:lang w:val="ru-RU"/>
              </w:rPr>
              <w:t>Расширение представлений о</w:t>
            </w:r>
          </w:p>
          <w:p w14:paraId="250D2067" w14:textId="77777777" w:rsidR="00DA2A0D" w:rsidRDefault="00000000">
            <w:pPr>
              <w:spacing w:after="6" w:line="292" w:lineRule="auto"/>
              <w:ind w:left="0" w:right="0" w:firstLine="0"/>
              <w:jc w:val="center"/>
              <w:rPr>
                <w:lang w:val="ru-RU"/>
              </w:rPr>
            </w:pPr>
            <w:r>
              <w:rPr>
                <w:lang w:val="ru-RU"/>
              </w:rPr>
              <w:t>многообразии животного мира.</w:t>
            </w:r>
          </w:p>
          <w:p w14:paraId="03A0D69B" w14:textId="77777777" w:rsidR="00DA2A0D" w:rsidRDefault="00000000">
            <w:pPr>
              <w:spacing w:after="0" w:line="251" w:lineRule="auto"/>
              <w:ind w:left="0" w:right="0" w:firstLine="0"/>
              <w:jc w:val="center"/>
            </w:pPr>
            <w:r>
              <w:t>Воспитание любви к природе.</w:t>
            </w:r>
          </w:p>
        </w:tc>
      </w:tr>
      <w:tr w:rsidR="00DA2A0D" w14:paraId="6D66CBAB" w14:textId="77777777">
        <w:tblPrEx>
          <w:tblCellMar>
            <w:top w:w="0" w:type="dxa"/>
            <w:bottom w:w="0" w:type="dxa"/>
          </w:tblCellMar>
        </w:tblPrEx>
        <w:trPr>
          <w:trHeight w:val="21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226CEC" w14:textId="77777777" w:rsidR="00DA2A0D" w:rsidRDefault="00000000">
            <w:pPr>
              <w:spacing w:after="0" w:line="251" w:lineRule="auto"/>
              <w:ind w:left="120" w:right="0" w:firstLine="0"/>
              <w:jc w:val="center"/>
            </w:pPr>
            <w:r>
              <w:t>42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B95767" w14:textId="77777777" w:rsidR="00DA2A0D" w:rsidRDefault="00000000">
            <w:pPr>
              <w:spacing w:after="0" w:line="251" w:lineRule="auto"/>
              <w:ind w:left="67" w:right="0" w:firstLine="0"/>
              <w:jc w:val="left"/>
            </w:pPr>
            <w:r>
              <w:t>Детеныши животных</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B5AD0B3"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054B67"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2A893B" w14:textId="77777777" w:rsidR="00DA2A0D" w:rsidRDefault="00000000">
            <w:pPr>
              <w:spacing w:after="0" w:line="251" w:lineRule="auto"/>
              <w:ind w:left="216" w:right="60" w:firstLine="0"/>
              <w:rPr>
                <w:lang w:val="ru-RU"/>
              </w:rPr>
            </w:pPr>
            <w:r>
              <w:rPr>
                <w:lang w:val="ru-RU"/>
              </w:rPr>
              <w:t>Рассматривать иллюстрации, называть знакомых животных. Определять и называть детенышей животных. Составлять рассказ по прослушанному тексту. Разучивать игру «Один – много» (детеныши животных).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DF7BF7" w14:textId="77777777" w:rsidR="00DA2A0D" w:rsidRDefault="00000000">
            <w:pPr>
              <w:spacing w:after="0" w:line="251" w:lineRule="auto"/>
              <w:ind w:left="1129" w:right="0" w:hanging="901"/>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A3A345" w14:textId="77777777" w:rsidR="00DA2A0D" w:rsidRDefault="00000000">
            <w:pPr>
              <w:spacing w:after="4" w:line="292" w:lineRule="auto"/>
              <w:ind w:left="65" w:right="0" w:firstLine="15"/>
              <w:jc w:val="center"/>
              <w:rPr>
                <w:lang w:val="ru-RU"/>
              </w:rPr>
            </w:pPr>
            <w:r>
              <w:rPr>
                <w:lang w:val="ru-RU"/>
              </w:rPr>
              <w:t>Развитие наблюдательности, умения видеть,</w:t>
            </w:r>
          </w:p>
          <w:p w14:paraId="46BB87AD" w14:textId="77777777" w:rsidR="00DA2A0D" w:rsidRDefault="00000000">
            <w:pPr>
              <w:spacing w:after="51" w:line="251" w:lineRule="auto"/>
              <w:ind w:left="17" w:right="0" w:firstLine="0"/>
              <w:jc w:val="center"/>
              <w:rPr>
                <w:lang w:val="ru-RU"/>
              </w:rPr>
            </w:pPr>
            <w:r>
              <w:rPr>
                <w:lang w:val="ru-RU"/>
              </w:rPr>
              <w:t>сравнивать, обобщать.</w:t>
            </w:r>
          </w:p>
          <w:p w14:paraId="2350CA1F" w14:textId="77777777" w:rsidR="00DA2A0D" w:rsidRDefault="00000000">
            <w:pPr>
              <w:spacing w:after="0" w:line="251" w:lineRule="auto"/>
              <w:ind w:left="0" w:right="0" w:firstLine="0"/>
              <w:jc w:val="center"/>
            </w:pPr>
            <w:r>
              <w:t>Воспитание любви к животным.</w:t>
            </w:r>
          </w:p>
        </w:tc>
      </w:tr>
      <w:tr w:rsidR="00DA2A0D" w14:paraId="50B2518D" w14:textId="77777777">
        <w:tblPrEx>
          <w:tblCellMar>
            <w:top w:w="0" w:type="dxa"/>
            <w:bottom w:w="0" w:type="dxa"/>
          </w:tblCellMar>
        </w:tblPrEx>
        <w:trPr>
          <w:trHeight w:val="83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A0591B" w14:textId="77777777" w:rsidR="00DA2A0D" w:rsidRDefault="00000000">
            <w:pPr>
              <w:spacing w:after="0" w:line="251" w:lineRule="auto"/>
              <w:ind w:left="173" w:right="0" w:firstLine="0"/>
              <w:jc w:val="left"/>
            </w:pPr>
            <w:r>
              <w:t>43-44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872F8E" w14:textId="77777777" w:rsidR="00DA2A0D" w:rsidRDefault="00000000">
            <w:pPr>
              <w:spacing w:after="0" w:line="251" w:lineRule="auto"/>
              <w:ind w:left="67" w:right="0" w:firstLine="0"/>
              <w:jc w:val="left"/>
            </w:pPr>
            <w:r>
              <w:t>Домашние животные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A38571D" w14:textId="77777777" w:rsidR="00DA2A0D" w:rsidRDefault="00000000">
            <w:pPr>
              <w:spacing w:after="0" w:line="251" w:lineRule="auto"/>
              <w:ind w:left="2"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72EF8B" w14:textId="77777777" w:rsidR="00DA2A0D" w:rsidRDefault="00000000">
            <w:pPr>
              <w:spacing w:after="0" w:line="251" w:lineRule="auto"/>
              <w:ind w:left="0" w:right="0" w:firstLine="0"/>
              <w:jc w:val="left"/>
            </w:pPr>
            <w: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A5C7292" w14:textId="77777777" w:rsidR="00DA2A0D" w:rsidRDefault="00000000">
            <w:pPr>
              <w:spacing w:after="6" w:line="276" w:lineRule="auto"/>
              <w:ind w:left="106" w:right="156" w:firstLine="0"/>
              <w:rPr>
                <w:lang w:val="ru-RU"/>
              </w:rPr>
            </w:pPr>
            <w:r>
              <w:rPr>
                <w:lang w:val="ru-RU"/>
              </w:rPr>
              <w:t>Знать названия знакомых животных. Уметь проводить сравнение собаки, кошки (волка, лисы) по иллюстрации. Составление предложений (рассказа) о повадках животных.</w:t>
            </w:r>
          </w:p>
          <w:p w14:paraId="77A44B63" w14:textId="77777777" w:rsidR="00DA2A0D" w:rsidRDefault="00000000">
            <w:pPr>
              <w:spacing w:after="23" w:line="251" w:lineRule="auto"/>
              <w:ind w:left="106" w:right="0" w:firstLine="0"/>
              <w:jc w:val="left"/>
              <w:rPr>
                <w:lang w:val="ru-RU"/>
              </w:rPr>
            </w:pPr>
            <w:r>
              <w:rPr>
                <w:lang w:val="ru-RU"/>
              </w:rPr>
              <w:t>Знать, как ухаживать за животными.</w:t>
            </w:r>
          </w:p>
          <w:p w14:paraId="74ED1AEF" w14:textId="77777777" w:rsidR="00DA2A0D" w:rsidRDefault="00000000">
            <w:pPr>
              <w:spacing w:after="0" w:line="251" w:lineRule="auto"/>
              <w:ind w:left="106" w:right="0" w:firstLine="0"/>
              <w:jc w:val="left"/>
              <w:rPr>
                <w:lang w:val="ru-RU"/>
              </w:rPr>
            </w:pPr>
            <w:r>
              <w:rPr>
                <w:lang w:val="ru-RU"/>
              </w:rPr>
              <w:t>Знать о пользе и вреде животных</w:t>
            </w:r>
          </w:p>
        </w:tc>
        <w:tc>
          <w:tcPr>
            <w:tcW w:w="340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2F3A56"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vMerge w:val="restart"/>
            <w:tcBorders>
              <w:top w:val="single" w:sz="2" w:space="0" w:color="000000"/>
              <w:left w:val="single" w:sz="2" w:space="0" w:color="000000"/>
              <w:right w:val="single" w:sz="2" w:space="0" w:color="000000"/>
            </w:tcBorders>
            <w:shd w:val="clear" w:color="auto" w:fill="auto"/>
            <w:tcMar>
              <w:top w:w="5" w:type="dxa"/>
              <w:left w:w="0" w:type="dxa"/>
              <w:bottom w:w="0" w:type="dxa"/>
              <w:right w:w="0" w:type="dxa"/>
            </w:tcMar>
          </w:tcPr>
          <w:p w14:paraId="79DDC44A" w14:textId="77777777" w:rsidR="00DA2A0D" w:rsidRDefault="00000000">
            <w:pPr>
              <w:spacing w:after="4" w:line="292" w:lineRule="auto"/>
              <w:ind w:left="65" w:right="0" w:firstLine="15"/>
              <w:jc w:val="center"/>
              <w:rPr>
                <w:lang w:val="ru-RU"/>
              </w:rPr>
            </w:pPr>
            <w:r>
              <w:rPr>
                <w:lang w:val="ru-RU"/>
              </w:rPr>
              <w:t>Развитие наблюдательности, умения видеть,</w:t>
            </w:r>
          </w:p>
          <w:p w14:paraId="4BC03CEC" w14:textId="77777777" w:rsidR="00DA2A0D" w:rsidRDefault="00000000">
            <w:pPr>
              <w:spacing w:after="51" w:line="251" w:lineRule="auto"/>
              <w:ind w:left="17" w:right="0" w:firstLine="0"/>
              <w:jc w:val="center"/>
              <w:rPr>
                <w:lang w:val="ru-RU"/>
              </w:rPr>
            </w:pPr>
            <w:r>
              <w:rPr>
                <w:lang w:val="ru-RU"/>
              </w:rPr>
              <w:t>сравнивать, обобщать.</w:t>
            </w:r>
          </w:p>
          <w:p w14:paraId="28EE1542" w14:textId="77777777" w:rsidR="00DA2A0D" w:rsidRDefault="00000000">
            <w:pPr>
              <w:spacing w:after="0" w:line="251" w:lineRule="auto"/>
              <w:ind w:left="0" w:right="0" w:firstLine="0"/>
              <w:jc w:val="center"/>
            </w:pPr>
            <w:r>
              <w:t>Воспитание любви к животным.</w:t>
            </w:r>
          </w:p>
        </w:tc>
      </w:tr>
      <w:tr w:rsidR="00DA2A0D" w14:paraId="25940339" w14:textId="77777777">
        <w:tblPrEx>
          <w:tblCellMar>
            <w:top w:w="0" w:type="dxa"/>
            <w:bottom w:w="0" w:type="dxa"/>
          </w:tblCellMar>
        </w:tblPrEx>
        <w:trPr>
          <w:trHeight w:val="1111"/>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EF807D" w14:textId="77777777" w:rsidR="00DA2A0D" w:rsidRDefault="00000000">
            <w:pPr>
              <w:spacing w:after="0" w:line="251" w:lineRule="auto"/>
              <w:ind w:left="120" w:right="0" w:firstLine="0"/>
              <w:jc w:val="center"/>
            </w:pPr>
            <w:r>
              <w:t>45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211552" w14:textId="77777777" w:rsidR="00DA2A0D" w:rsidRDefault="00000000">
            <w:pPr>
              <w:spacing w:after="0" w:line="251" w:lineRule="auto"/>
              <w:ind w:left="67" w:right="0" w:firstLine="0"/>
            </w:pPr>
            <w:r>
              <w:t>Дикие животные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3BE9CA"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84E618" w14:textId="77777777" w:rsidR="00DA2A0D" w:rsidRDefault="00000000">
            <w:pPr>
              <w:spacing w:after="0" w:line="251" w:lineRule="auto"/>
              <w:ind w:left="0" w:right="0" w:firstLine="0"/>
              <w:jc w:val="left"/>
            </w:pPr>
            <w:r>
              <w:t xml:space="preserve"> </w:t>
            </w:r>
          </w:p>
        </w:tc>
        <w:tc>
          <w:tcPr>
            <w:tcW w:w="416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7BD601" w14:textId="77777777" w:rsidR="00DA2A0D" w:rsidRDefault="00DA2A0D">
            <w:pPr>
              <w:suppressAutoHyphens w:val="0"/>
              <w:spacing w:after="160" w:line="251" w:lineRule="auto"/>
              <w:ind w:left="0" w:right="0" w:firstLine="0"/>
              <w:jc w:val="left"/>
              <w:rPr>
                <w:rFonts w:ascii="Calibri" w:hAnsi="Calibri"/>
                <w:color w:val="auto"/>
              </w:rPr>
            </w:pPr>
          </w:p>
        </w:tc>
        <w:tc>
          <w:tcPr>
            <w:tcW w:w="340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CD8915" w14:textId="77777777" w:rsidR="00DA2A0D" w:rsidRDefault="00DA2A0D">
            <w:pPr>
              <w:suppressAutoHyphens w:val="0"/>
              <w:spacing w:after="160" w:line="251" w:lineRule="auto"/>
              <w:ind w:left="0" w:right="0" w:firstLine="0"/>
              <w:jc w:val="left"/>
              <w:rPr>
                <w:rFonts w:ascii="Calibri" w:hAnsi="Calibri"/>
                <w:color w:val="auto"/>
              </w:rPr>
            </w:pPr>
          </w:p>
        </w:tc>
        <w:tc>
          <w:tcPr>
            <w:tcW w:w="2837" w:type="dxa"/>
            <w:vMerge/>
            <w:tcBorders>
              <w:top w:val="single" w:sz="2" w:space="0" w:color="000000"/>
              <w:left w:val="single" w:sz="2" w:space="0" w:color="000000"/>
              <w:right w:val="single" w:sz="2" w:space="0" w:color="000000"/>
            </w:tcBorders>
            <w:shd w:val="clear" w:color="auto" w:fill="auto"/>
            <w:tcMar>
              <w:top w:w="5" w:type="dxa"/>
              <w:left w:w="0" w:type="dxa"/>
              <w:bottom w:w="0" w:type="dxa"/>
              <w:right w:w="0" w:type="dxa"/>
            </w:tcMar>
          </w:tcPr>
          <w:p w14:paraId="71109E40"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6B3C28CF" w14:textId="77777777">
        <w:tblPrEx>
          <w:tblCellMar>
            <w:top w:w="0" w:type="dxa"/>
            <w:bottom w:w="0" w:type="dxa"/>
          </w:tblCellMar>
        </w:tblPrEx>
        <w:trPr>
          <w:trHeight w:val="1666"/>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4C72DB" w14:textId="77777777" w:rsidR="00DA2A0D" w:rsidRDefault="00000000">
            <w:pPr>
              <w:spacing w:after="0" w:line="251" w:lineRule="auto"/>
              <w:ind w:left="120" w:right="0" w:firstLine="0"/>
              <w:jc w:val="center"/>
            </w:pPr>
            <w:r>
              <w:t>46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DF0A89" w14:textId="77777777" w:rsidR="00DA2A0D" w:rsidRDefault="00000000">
            <w:pPr>
              <w:spacing w:after="0" w:line="251" w:lineRule="auto"/>
              <w:ind w:left="67" w:right="0" w:firstLine="0"/>
              <w:jc w:val="left"/>
              <w:rPr>
                <w:lang w:val="ru-RU"/>
              </w:rPr>
            </w:pPr>
            <w:r>
              <w:rPr>
                <w:lang w:val="ru-RU"/>
              </w:rPr>
              <w:t>Приспособление животных к различным условиям</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A3EE7C"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00ADD1"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18E931" w14:textId="77777777" w:rsidR="00DA2A0D" w:rsidRDefault="00000000">
            <w:pPr>
              <w:spacing w:after="0" w:line="251" w:lineRule="auto"/>
              <w:ind w:left="79" w:right="62" w:firstLine="0"/>
            </w:pPr>
            <w:r>
              <w:rPr>
                <w:lang w:val="ru-RU"/>
              </w:rPr>
              <w:t xml:space="preserve">Рассматривать окраски животного на рисунках. Работать с опорными словами (олень, тюлень, песец, сова, медведь). </w:t>
            </w:r>
            <w:r>
              <w:t>Классифицировать животных по среде обитания:</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B6D478" w14:textId="77777777" w:rsidR="00DA2A0D" w:rsidRDefault="00000000">
            <w:pPr>
              <w:spacing w:after="0" w:line="251" w:lineRule="auto"/>
              <w:ind w:left="1129" w:right="0" w:hanging="901"/>
              <w:rPr>
                <w:lang w:val="ru-RU"/>
              </w:rPr>
            </w:pPr>
            <w:r>
              <w:rPr>
                <w:lang w:val="ru-RU"/>
              </w:rPr>
              <w:t>Вступать в контакт и работать в коллективе</w:t>
            </w:r>
          </w:p>
        </w:tc>
        <w:tc>
          <w:tcPr>
            <w:tcW w:w="2837" w:type="dxa"/>
            <w:vMerge/>
            <w:tcBorders>
              <w:top w:val="single" w:sz="2" w:space="0" w:color="000000"/>
              <w:left w:val="single" w:sz="2" w:space="0" w:color="000000"/>
              <w:right w:val="single" w:sz="2" w:space="0" w:color="000000"/>
            </w:tcBorders>
            <w:shd w:val="clear" w:color="auto" w:fill="auto"/>
            <w:tcMar>
              <w:top w:w="5" w:type="dxa"/>
              <w:left w:w="0" w:type="dxa"/>
              <w:bottom w:w="0" w:type="dxa"/>
              <w:right w:w="0" w:type="dxa"/>
            </w:tcMar>
          </w:tcPr>
          <w:p w14:paraId="7C01C6FF" w14:textId="77777777" w:rsidR="00DA2A0D" w:rsidRDefault="00DA2A0D">
            <w:pPr>
              <w:suppressAutoHyphens w:val="0"/>
              <w:spacing w:after="160" w:line="251" w:lineRule="auto"/>
              <w:ind w:left="0" w:right="0" w:firstLine="0"/>
              <w:jc w:val="left"/>
              <w:rPr>
                <w:rFonts w:ascii="Calibri" w:hAnsi="Calibri"/>
                <w:color w:val="auto"/>
                <w:lang w:val="ru-RU"/>
              </w:rPr>
            </w:pPr>
          </w:p>
        </w:tc>
      </w:tr>
    </w:tbl>
    <w:p w14:paraId="7DF676EB" w14:textId="77777777" w:rsidR="00DA2A0D" w:rsidRDefault="00000000">
      <w:pPr>
        <w:spacing w:after="0" w:line="251" w:lineRule="auto"/>
        <w:ind w:left="0" w:right="0" w:firstLine="0"/>
      </w:pPr>
      <w:r>
        <w:rPr>
          <w:b/>
          <w:sz w:val="25"/>
          <w:lang w:val="ru-RU"/>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50E4FEE9" w14:textId="77777777">
        <w:tblPrEx>
          <w:tblCellMar>
            <w:top w:w="0" w:type="dxa"/>
            <w:bottom w:w="0" w:type="dxa"/>
          </w:tblCellMar>
        </w:tblPrEx>
        <w:trPr>
          <w:trHeight w:val="12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3D20F6" w14:textId="77777777" w:rsidR="00DA2A0D" w:rsidRDefault="00000000">
            <w:pPr>
              <w:spacing w:after="0" w:line="251" w:lineRule="auto"/>
              <w:ind w:left="2" w:right="0" w:firstLine="0"/>
              <w:jc w:val="left"/>
              <w:rPr>
                <w:lang w:val="ru-RU"/>
              </w:rPr>
            </w:pPr>
            <w:r>
              <w:rPr>
                <w:lang w:val="ru-RU"/>
              </w:rP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26667F" w14:textId="77777777" w:rsidR="00DA2A0D" w:rsidRDefault="00000000">
            <w:pPr>
              <w:spacing w:after="0" w:line="251" w:lineRule="auto"/>
              <w:ind w:left="67" w:right="0" w:firstLine="0"/>
              <w:jc w:val="left"/>
            </w:pPr>
            <w:r>
              <w:t>обитания</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B36C39E"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FB680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D3AAE3" w14:textId="77777777" w:rsidR="00DA2A0D" w:rsidRDefault="00000000">
            <w:pPr>
              <w:spacing w:after="0" w:line="251" w:lineRule="auto"/>
              <w:ind w:left="79" w:right="63" w:firstLine="0"/>
            </w:pPr>
            <w:r>
              <w:rPr>
                <w:lang w:val="ru-RU"/>
              </w:rPr>
              <w:t xml:space="preserve">соотнесение размера животного, цвета его шерсти со средой обитания. </w:t>
            </w:r>
            <w:r>
              <w:t>Составить рассказ по вопросам «Зоопарк».</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4FC371" w14:textId="77777777" w:rsidR="00DA2A0D" w:rsidRDefault="00000000">
            <w:pPr>
              <w:spacing w:after="0" w:line="251" w:lineRule="auto"/>
              <w:ind w:left="0" w:right="0" w:firstLine="0"/>
              <w:jc w:val="left"/>
            </w:pPr>
            <w:r>
              <w:t xml:space="preserve"> </w:t>
            </w:r>
          </w:p>
        </w:tc>
        <w:tc>
          <w:tcPr>
            <w:tcW w:w="2837" w:type="dxa"/>
            <w:vMerge w:val="restart"/>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09C55B" w14:textId="77777777" w:rsidR="00DA2A0D" w:rsidRDefault="00000000">
            <w:pPr>
              <w:spacing w:after="0" w:line="251" w:lineRule="auto"/>
              <w:ind w:left="0" w:right="0" w:firstLine="0"/>
              <w:jc w:val="left"/>
            </w:pPr>
            <w:r>
              <w:t xml:space="preserve"> </w:t>
            </w:r>
          </w:p>
        </w:tc>
      </w:tr>
      <w:tr w:rsidR="00DA2A0D" w14:paraId="60F5AF0D"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C141C17" w14:textId="77777777" w:rsidR="00DA2A0D" w:rsidRDefault="00000000">
            <w:pPr>
              <w:spacing w:after="0" w:line="251" w:lineRule="auto"/>
              <w:ind w:left="120" w:right="0" w:firstLine="0"/>
              <w:jc w:val="center"/>
            </w:pPr>
            <w:r>
              <w:t>47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868A54" w14:textId="77777777" w:rsidR="00DA2A0D" w:rsidRDefault="00000000">
            <w:pPr>
              <w:spacing w:after="0" w:line="251" w:lineRule="auto"/>
              <w:ind w:left="67" w:right="124" w:firstLine="0"/>
              <w:rPr>
                <w:lang w:val="ru-RU"/>
              </w:rPr>
            </w:pPr>
            <w:r>
              <w:rPr>
                <w:lang w:val="ru-RU"/>
              </w:rPr>
              <w:t>Приспособление животных к временам года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75889E"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06CF8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E54DF8A" w14:textId="77777777" w:rsidR="00DA2A0D" w:rsidRDefault="00000000">
            <w:pPr>
              <w:tabs>
                <w:tab w:val="right" w:pos="4160"/>
              </w:tabs>
              <w:spacing w:after="58" w:line="251" w:lineRule="auto"/>
              <w:ind w:left="0" w:right="0" w:firstLine="0"/>
              <w:jc w:val="left"/>
              <w:rPr>
                <w:lang w:val="ru-RU"/>
              </w:rPr>
            </w:pPr>
            <w:r>
              <w:rPr>
                <w:lang w:val="ru-RU"/>
              </w:rPr>
              <w:t xml:space="preserve">Рассматривать </w:t>
            </w:r>
            <w:r>
              <w:rPr>
                <w:lang w:val="ru-RU"/>
              </w:rPr>
              <w:tab/>
              <w:t>иллюстрации.</w:t>
            </w:r>
          </w:p>
          <w:p w14:paraId="09107506" w14:textId="77777777" w:rsidR="00DA2A0D" w:rsidRDefault="00000000">
            <w:pPr>
              <w:spacing w:after="0" w:line="251" w:lineRule="auto"/>
              <w:ind w:left="79" w:right="63" w:firstLine="0"/>
            </w:pPr>
            <w:r>
              <w:rPr>
                <w:lang w:val="ru-RU"/>
              </w:rPr>
              <w:t xml:space="preserve">Сравнивать два объекта природы (заяц серый, заяц белый). Находить различия. Прослушивать текст, ответить на вопросы. </w:t>
            </w:r>
            <w:r>
              <w:t>Составлять рассказ о животных.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660A05"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vMerge/>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9B4D6B"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5B9FF9D8" w14:textId="77777777">
        <w:tblPrEx>
          <w:tblCellMar>
            <w:top w:w="0" w:type="dxa"/>
            <w:bottom w:w="0" w:type="dxa"/>
          </w:tblCellMar>
        </w:tblPrEx>
        <w:trPr>
          <w:trHeight w:val="139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4973DE" w14:textId="77777777" w:rsidR="00DA2A0D" w:rsidRDefault="00000000">
            <w:pPr>
              <w:spacing w:after="0" w:line="251" w:lineRule="auto"/>
              <w:ind w:left="120" w:right="0" w:firstLine="0"/>
              <w:jc w:val="center"/>
            </w:pPr>
            <w:r>
              <w:t>48</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EEF167" w14:textId="77777777" w:rsidR="00DA2A0D" w:rsidRDefault="00000000">
            <w:pPr>
              <w:spacing w:after="158" w:line="251" w:lineRule="auto"/>
              <w:ind w:left="67" w:right="0" w:firstLine="0"/>
              <w:jc w:val="left"/>
            </w:pPr>
            <w:r>
              <w:t>Животные</w:t>
            </w:r>
          </w:p>
          <w:p w14:paraId="41AFC985" w14:textId="77777777" w:rsidR="00DA2A0D" w:rsidRDefault="00000000">
            <w:pPr>
              <w:spacing w:after="158" w:line="251" w:lineRule="auto"/>
              <w:ind w:left="67" w:right="0" w:firstLine="0"/>
              <w:jc w:val="left"/>
            </w:pPr>
            <w:r>
              <w:t>(обобщающий</w:t>
            </w:r>
          </w:p>
          <w:p w14:paraId="0FD2C9A3" w14:textId="77777777" w:rsidR="00DA2A0D" w:rsidRDefault="00000000">
            <w:pPr>
              <w:spacing w:after="0" w:line="251" w:lineRule="auto"/>
              <w:ind w:left="67" w:right="0" w:firstLine="0"/>
              <w:jc w:val="left"/>
            </w:pPr>
            <w:r>
              <w:t>урок)</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8E2F49"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B8B86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87C3DA" w14:textId="77777777" w:rsidR="00DA2A0D" w:rsidRDefault="00000000">
            <w:pPr>
              <w:spacing w:after="2" w:line="300" w:lineRule="auto"/>
              <w:ind w:left="79" w:right="0" w:firstLine="0"/>
              <w:rPr>
                <w:lang w:val="ru-RU"/>
              </w:rPr>
            </w:pPr>
            <w:r>
              <w:rPr>
                <w:lang w:val="ru-RU"/>
              </w:rPr>
              <w:t>Виртуальная экскурсия в Зоопарк, национальный парк, заповедник.</w:t>
            </w:r>
          </w:p>
          <w:p w14:paraId="1D715A17" w14:textId="77777777" w:rsidR="00DA2A0D" w:rsidRDefault="00000000">
            <w:pPr>
              <w:spacing w:after="0" w:line="251" w:lineRule="auto"/>
              <w:ind w:left="79" w:right="0" w:firstLine="0"/>
              <w:jc w:val="left"/>
            </w:pPr>
            <w:r>
              <w:t>Наблюдать за объектами природы.</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99DA4E" w14:textId="77777777" w:rsidR="00DA2A0D" w:rsidRDefault="00000000">
            <w:pPr>
              <w:spacing w:after="1" w:line="276" w:lineRule="auto"/>
              <w:ind w:left="0" w:right="0" w:firstLine="0"/>
              <w:jc w:val="center"/>
              <w:rPr>
                <w:lang w:val="ru-RU"/>
              </w:rPr>
            </w:pPr>
            <w:r>
              <w:rPr>
                <w:lang w:val="ru-RU"/>
              </w:rPr>
              <w:t>Способность вступать в коммуникацию со</w:t>
            </w:r>
          </w:p>
          <w:p w14:paraId="4958B3C8" w14:textId="77777777" w:rsidR="00DA2A0D" w:rsidRDefault="00000000">
            <w:pPr>
              <w:spacing w:after="20" w:line="251" w:lineRule="auto"/>
              <w:ind w:left="413" w:right="0" w:firstLine="0"/>
              <w:jc w:val="left"/>
              <w:rPr>
                <w:lang w:val="ru-RU"/>
              </w:rPr>
            </w:pPr>
            <w:r>
              <w:rPr>
                <w:lang w:val="ru-RU"/>
              </w:rPr>
              <w:t>сверстниками по вопросам</w:t>
            </w:r>
          </w:p>
          <w:p w14:paraId="6AF5EA80" w14:textId="77777777" w:rsidR="00DA2A0D" w:rsidRDefault="00000000">
            <w:pPr>
              <w:spacing w:after="0" w:line="251" w:lineRule="auto"/>
              <w:ind w:left="367" w:right="0" w:hanging="96"/>
              <w:rPr>
                <w:lang w:val="ru-RU"/>
              </w:rPr>
            </w:pPr>
            <w:r>
              <w:rPr>
                <w:lang w:val="ru-RU"/>
              </w:rPr>
              <w:t>помощи, при взаимодействии в совместной деятельности.</w:t>
            </w:r>
          </w:p>
        </w:tc>
        <w:tc>
          <w:tcPr>
            <w:tcW w:w="2837" w:type="dxa"/>
            <w:vMerge/>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323173"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03D53AE9" w14:textId="77777777">
        <w:tblPrEx>
          <w:tblCellMar>
            <w:top w:w="0" w:type="dxa"/>
            <w:bottom w:w="0" w:type="dxa"/>
          </w:tblCellMar>
        </w:tblPrEx>
        <w:trPr>
          <w:trHeight w:val="386"/>
        </w:trPr>
        <w:tc>
          <w:tcPr>
            <w:tcW w:w="15142"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40B10E" w14:textId="77777777" w:rsidR="00DA2A0D" w:rsidRDefault="00000000">
            <w:pPr>
              <w:spacing w:after="0" w:line="251" w:lineRule="auto"/>
              <w:ind w:left="19" w:right="0" w:firstLine="0"/>
              <w:jc w:val="center"/>
            </w:pPr>
            <w:r>
              <w:rPr>
                <w:b/>
                <w:sz w:val="28"/>
              </w:rPr>
              <w:t>Человек (18 ч)</w:t>
            </w:r>
          </w:p>
        </w:tc>
      </w:tr>
      <w:tr w:rsidR="00DA2A0D" w14:paraId="41E80FC0" w14:textId="77777777">
        <w:tblPrEx>
          <w:tblCellMar>
            <w:top w:w="0" w:type="dxa"/>
            <w:bottom w:w="0" w:type="dxa"/>
          </w:tblCellMar>
        </w:tblPrEx>
        <w:trPr>
          <w:trHeight w:val="240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41A170" w14:textId="77777777" w:rsidR="00DA2A0D" w:rsidRDefault="00000000">
            <w:pPr>
              <w:spacing w:after="0" w:line="251" w:lineRule="auto"/>
              <w:ind w:left="120" w:right="0" w:firstLine="0"/>
              <w:jc w:val="center"/>
            </w:pPr>
            <w:r>
              <w:t>49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DB0048" w14:textId="77777777" w:rsidR="00DA2A0D" w:rsidRDefault="00000000">
            <w:pPr>
              <w:spacing w:after="0" w:line="251" w:lineRule="auto"/>
              <w:ind w:left="67" w:right="0" w:firstLine="0"/>
              <w:jc w:val="left"/>
            </w:pPr>
            <w:r>
              <w:t>Человек</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A6A5A4" w14:textId="77777777" w:rsidR="00DA2A0D" w:rsidRDefault="00000000">
            <w:pPr>
              <w:spacing w:after="0" w:line="251" w:lineRule="auto"/>
              <w:ind w:left="2"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2D7C76"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0CACAF" w14:textId="77777777" w:rsidR="00DA2A0D" w:rsidRDefault="00000000">
            <w:pPr>
              <w:spacing w:after="0" w:line="251" w:lineRule="auto"/>
              <w:ind w:left="79" w:right="110" w:firstLine="0"/>
            </w:pPr>
            <w:r>
              <w:rPr>
                <w:lang w:val="ru-RU"/>
              </w:rPr>
              <w:t xml:space="preserve">Находить сходства и различия объектов природы (человек) по картинке (внешний вид, пол, возраст). Работать с опорными словами (люди, возраст, пол). Составлять рассказ о себе по опорным вопросам. </w:t>
            </w:r>
            <w:r>
              <w:t>Прослушивать (читать) стихотворения, работа с текстом.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498C1E"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912CDF" w14:textId="77777777" w:rsidR="00DA2A0D" w:rsidRDefault="00000000">
            <w:pPr>
              <w:spacing w:after="22" w:line="276" w:lineRule="auto"/>
              <w:ind w:left="521" w:right="0" w:firstLine="146"/>
              <w:jc w:val="left"/>
              <w:rPr>
                <w:lang w:val="ru-RU"/>
              </w:rPr>
            </w:pPr>
            <w:r>
              <w:rPr>
                <w:lang w:val="ru-RU"/>
              </w:rPr>
              <w:t>Развитие умения строить правильно предложения, развитие</w:t>
            </w:r>
          </w:p>
          <w:p w14:paraId="3F7335E9" w14:textId="77777777" w:rsidR="00DA2A0D" w:rsidRDefault="00000000">
            <w:pPr>
              <w:spacing w:after="0" w:line="251" w:lineRule="auto"/>
              <w:ind w:left="134" w:right="0" w:firstLine="0"/>
              <w:jc w:val="left"/>
            </w:pPr>
            <w:r>
              <w:t>кратковременной памяти</w:t>
            </w:r>
          </w:p>
        </w:tc>
      </w:tr>
      <w:tr w:rsidR="00DA2A0D" w14:paraId="2908C033" w14:textId="77777777">
        <w:tblPrEx>
          <w:tblCellMar>
            <w:top w:w="0" w:type="dxa"/>
            <w:bottom w:w="0" w:type="dxa"/>
          </w:tblCellMar>
        </w:tblPrEx>
        <w:trPr>
          <w:trHeight w:val="14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B105FF" w14:textId="77777777" w:rsidR="00DA2A0D" w:rsidRDefault="00000000">
            <w:pPr>
              <w:spacing w:after="0" w:line="251" w:lineRule="auto"/>
              <w:ind w:left="173" w:right="0" w:firstLine="0"/>
              <w:jc w:val="left"/>
            </w:pPr>
            <w:r>
              <w:t>50-51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401240" w14:textId="77777777" w:rsidR="00DA2A0D" w:rsidRDefault="00000000">
            <w:pPr>
              <w:spacing w:after="0" w:line="251" w:lineRule="auto"/>
              <w:ind w:left="67" w:right="0" w:firstLine="0"/>
              <w:jc w:val="left"/>
            </w:pPr>
            <w:r>
              <w:t>Части тела человека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0922F3" w14:textId="77777777" w:rsidR="00DA2A0D" w:rsidRDefault="00000000">
            <w:pPr>
              <w:spacing w:after="0" w:line="251" w:lineRule="auto"/>
              <w:ind w:left="113"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8EAE39"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BEBAEB" w14:textId="77777777" w:rsidR="00DA2A0D" w:rsidRDefault="00000000">
            <w:pPr>
              <w:spacing w:after="0" w:line="300" w:lineRule="auto"/>
              <w:ind w:left="79" w:right="0" w:firstLine="0"/>
              <w:rPr>
                <w:lang w:val="ru-RU"/>
              </w:rPr>
            </w:pPr>
            <w:r>
              <w:rPr>
                <w:lang w:val="ru-RU"/>
              </w:rPr>
              <w:t>Знать внешнее строение человека, части тела.</w:t>
            </w:r>
          </w:p>
          <w:p w14:paraId="2E1586AA" w14:textId="77777777" w:rsidR="00DA2A0D" w:rsidRDefault="00000000">
            <w:pPr>
              <w:spacing w:after="0" w:line="251" w:lineRule="auto"/>
              <w:ind w:left="79" w:right="120" w:firstLine="0"/>
              <w:rPr>
                <w:lang w:val="ru-RU"/>
              </w:rPr>
            </w:pPr>
            <w:r>
              <w:rPr>
                <w:lang w:val="ru-RU"/>
              </w:rPr>
              <w:t>Знать назначения частей тела. Нахождение сходства и различия частей тела человека и животных.</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ADBF191" w14:textId="77777777" w:rsidR="00DA2A0D" w:rsidRDefault="00000000">
            <w:pPr>
              <w:spacing w:after="0" w:line="251" w:lineRule="auto"/>
              <w:ind w:left="193" w:right="0" w:firstLine="105"/>
              <w:jc w:val="center"/>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CEF7EE" w14:textId="77777777" w:rsidR="00DA2A0D" w:rsidRDefault="00000000">
            <w:pPr>
              <w:spacing w:after="21" w:line="276" w:lineRule="auto"/>
              <w:ind w:left="521" w:right="0" w:firstLine="146"/>
              <w:jc w:val="left"/>
              <w:rPr>
                <w:lang w:val="ru-RU"/>
              </w:rPr>
            </w:pPr>
            <w:r>
              <w:rPr>
                <w:lang w:val="ru-RU"/>
              </w:rPr>
              <w:t>Развитие умения строить правильно предложения, развитие</w:t>
            </w:r>
          </w:p>
          <w:p w14:paraId="490A3E67" w14:textId="77777777" w:rsidR="00DA2A0D" w:rsidRDefault="00000000">
            <w:pPr>
              <w:spacing w:after="0" w:line="251" w:lineRule="auto"/>
              <w:ind w:left="134" w:right="0" w:firstLine="0"/>
              <w:jc w:val="left"/>
            </w:pPr>
            <w:r>
              <w:t>кратковременной памяти</w:t>
            </w:r>
          </w:p>
        </w:tc>
      </w:tr>
      <w:tr w:rsidR="00DA2A0D" w14:paraId="56400C37" w14:textId="77777777">
        <w:tblPrEx>
          <w:tblCellMar>
            <w:top w:w="0" w:type="dxa"/>
            <w:bottom w:w="0" w:type="dxa"/>
          </w:tblCellMar>
        </w:tblPrEx>
        <w:trPr>
          <w:trHeight w:val="607"/>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FC222A4" w14:textId="77777777" w:rsidR="00DA2A0D" w:rsidRDefault="00000000">
            <w:pPr>
              <w:spacing w:after="0" w:line="251" w:lineRule="auto"/>
              <w:ind w:left="120" w:right="0" w:firstLine="0"/>
              <w:jc w:val="center"/>
            </w:pPr>
            <w:r>
              <w:t>52</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B7DDAB" w14:textId="77777777" w:rsidR="00DA2A0D" w:rsidRDefault="00000000">
            <w:pPr>
              <w:spacing w:after="0" w:line="251" w:lineRule="auto"/>
              <w:ind w:left="67" w:right="0" w:firstLine="0"/>
              <w:jc w:val="left"/>
            </w:pPr>
            <w:r>
              <w:t>Гигиенические</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BFDF22" w14:textId="77777777" w:rsidR="00DA2A0D" w:rsidRDefault="00000000">
            <w:pPr>
              <w:spacing w:after="0" w:line="251" w:lineRule="auto"/>
              <w:ind w:left="113"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DFF86A"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49C4EA" w14:textId="77777777" w:rsidR="00DA2A0D" w:rsidRDefault="00000000">
            <w:pPr>
              <w:spacing w:after="42" w:line="251" w:lineRule="auto"/>
              <w:ind w:left="106" w:right="0" w:firstLine="0"/>
              <w:jc w:val="left"/>
              <w:rPr>
                <w:lang w:val="ru-RU"/>
              </w:rPr>
            </w:pPr>
            <w:r>
              <w:rPr>
                <w:lang w:val="ru-RU"/>
              </w:rPr>
              <w:t>Знать предметы гигиены.</w:t>
            </w:r>
          </w:p>
          <w:p w14:paraId="781406A4" w14:textId="77777777" w:rsidR="00DA2A0D" w:rsidRDefault="00000000">
            <w:pPr>
              <w:spacing w:after="0" w:line="251" w:lineRule="auto"/>
              <w:ind w:left="106" w:right="0" w:firstLine="0"/>
              <w:rPr>
                <w:lang w:val="ru-RU"/>
              </w:rPr>
            </w:pPr>
            <w:r>
              <w:rPr>
                <w:lang w:val="ru-RU"/>
              </w:rPr>
              <w:t>Нахождение и называние предметов</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4FC647" w14:textId="77777777" w:rsidR="00DA2A0D" w:rsidRDefault="00000000">
            <w:pPr>
              <w:spacing w:after="0" w:line="251" w:lineRule="auto"/>
              <w:ind w:left="195" w:right="0" w:firstLine="0"/>
              <w:jc w:val="center"/>
              <w:rPr>
                <w:lang w:val="ru-RU"/>
              </w:rPr>
            </w:pPr>
            <w:r>
              <w:rPr>
                <w:lang w:val="ru-RU"/>
              </w:rPr>
              <w:t>Принимать цели и произвольно включаться 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765FA5" w14:textId="77777777" w:rsidR="00DA2A0D" w:rsidRDefault="00000000">
            <w:pPr>
              <w:spacing w:after="0" w:line="251" w:lineRule="auto"/>
              <w:ind w:left="0" w:right="0" w:firstLine="0"/>
              <w:jc w:val="center"/>
            </w:pPr>
            <w:r>
              <w:t>Развитие наблюдательности,</w:t>
            </w:r>
          </w:p>
        </w:tc>
      </w:tr>
    </w:tbl>
    <w:p w14:paraId="72217A8F" w14:textId="77777777" w:rsidR="00DA2A0D" w:rsidRDefault="00DA2A0D">
      <w:pPr>
        <w:spacing w:after="0" w:line="251" w:lineRule="auto"/>
        <w:ind w:left="-600" w:right="13650" w:firstLine="0"/>
        <w:jc w:val="left"/>
      </w:pP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3EBA440A" w14:textId="77777777">
        <w:tblPrEx>
          <w:tblCellMar>
            <w:top w:w="0" w:type="dxa"/>
            <w:bottom w:w="0" w:type="dxa"/>
          </w:tblCellMar>
        </w:tblPrEx>
        <w:trPr>
          <w:trHeight w:val="902"/>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67C553"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09C0EA" w14:textId="77777777" w:rsidR="00DA2A0D" w:rsidRDefault="00000000">
            <w:pPr>
              <w:spacing w:after="0" w:line="251" w:lineRule="auto"/>
              <w:ind w:left="67" w:right="0" w:firstLine="0"/>
              <w:jc w:val="left"/>
            </w:pPr>
            <w:r>
              <w:t>навыки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3AC0F4"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091281"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17ABBE" w14:textId="77777777" w:rsidR="00DA2A0D" w:rsidRDefault="00000000">
            <w:pPr>
              <w:spacing w:after="0" w:line="251" w:lineRule="auto"/>
              <w:ind w:left="106" w:right="0" w:firstLine="0"/>
            </w:pPr>
            <w:r>
              <w:rPr>
                <w:lang w:val="ru-RU"/>
              </w:rPr>
              <w:t xml:space="preserve">гигиены, отбор необходимых по теме урока. </w:t>
            </w:r>
            <w:r>
              <w:t>Знать правила гигиены.</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245970" w14:textId="77777777" w:rsidR="00DA2A0D" w:rsidRDefault="00000000">
            <w:pPr>
              <w:spacing w:after="0" w:line="251" w:lineRule="auto"/>
              <w:ind w:left="545" w:right="377" w:firstLine="2"/>
              <w:rPr>
                <w:lang w:val="ru-RU"/>
              </w:rPr>
            </w:pPr>
            <w:r>
              <w:rPr>
                <w:lang w:val="ru-RU"/>
              </w:rPr>
              <w:t>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87E71D" w14:textId="77777777" w:rsidR="00DA2A0D" w:rsidRDefault="00000000">
            <w:pPr>
              <w:spacing w:after="0" w:line="251" w:lineRule="auto"/>
              <w:ind w:left="271" w:right="0" w:firstLine="380"/>
            </w:pPr>
            <w:r>
              <w:t>умения видеть, сравнивать, обобщать.</w:t>
            </w:r>
          </w:p>
        </w:tc>
      </w:tr>
      <w:tr w:rsidR="00DA2A0D" w14:paraId="1B6C2A77" w14:textId="77777777">
        <w:tblPrEx>
          <w:tblCellMar>
            <w:top w:w="0" w:type="dxa"/>
            <w:bottom w:w="0" w:type="dxa"/>
          </w:tblCellMar>
        </w:tblPrEx>
        <w:trPr>
          <w:trHeight w:val="331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AD0FAE5" w14:textId="77777777" w:rsidR="00DA2A0D" w:rsidRDefault="00000000">
            <w:pPr>
              <w:spacing w:after="0" w:line="251" w:lineRule="auto"/>
              <w:ind w:left="120" w:right="0" w:firstLine="0"/>
              <w:jc w:val="center"/>
            </w:pPr>
            <w:r>
              <w:t>53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35CCB4" w14:textId="77777777" w:rsidR="00DA2A0D" w:rsidRDefault="00000000">
            <w:pPr>
              <w:spacing w:after="0" w:line="251" w:lineRule="auto"/>
              <w:ind w:left="67" w:right="0" w:firstLine="0"/>
              <w:jc w:val="left"/>
            </w:pPr>
            <w:r>
              <w:t>Лицо человека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FAE0FE"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9654AD"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3B59F8" w14:textId="77777777" w:rsidR="00DA2A0D" w:rsidRDefault="00000000">
            <w:pPr>
              <w:spacing w:after="0" w:line="251" w:lineRule="auto"/>
              <w:ind w:left="106" w:right="53" w:firstLine="0"/>
              <w:rPr>
                <w:lang w:val="ru-RU"/>
              </w:rPr>
            </w:pPr>
            <w:r>
              <w:rPr>
                <w:lang w:val="ru-RU"/>
              </w:rPr>
              <w:t>Определять и называть части лица, находить части лица на себе. Рассматривать изображения лица человека, определение пола, возраста. Определять настроения по картинке. Провести упражнения на мимические движения. Находить сходства и различия по рисункам. Работать с опорными словами (глаза, нос, рот, брови, уши). Рисовать части лица, автопортрет.</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F7794E" w14:textId="77777777" w:rsidR="00DA2A0D" w:rsidRDefault="00000000">
            <w:pPr>
              <w:spacing w:after="1" w:line="276" w:lineRule="auto"/>
              <w:ind w:left="0" w:right="0" w:firstLine="0"/>
              <w:jc w:val="center"/>
              <w:rPr>
                <w:lang w:val="ru-RU"/>
              </w:rPr>
            </w:pPr>
            <w:r>
              <w:rPr>
                <w:lang w:val="ru-RU"/>
              </w:rPr>
              <w:t>Способность вступать в коммуникацию со</w:t>
            </w:r>
          </w:p>
          <w:p w14:paraId="44F562A1" w14:textId="77777777" w:rsidR="00DA2A0D" w:rsidRDefault="00000000">
            <w:pPr>
              <w:spacing w:after="0" w:line="251" w:lineRule="auto"/>
              <w:ind w:left="155" w:right="0" w:firstLine="0"/>
              <w:jc w:val="center"/>
              <w:rPr>
                <w:lang w:val="ru-RU"/>
              </w:rPr>
            </w:pPr>
            <w:r>
              <w:rPr>
                <w:lang w:val="ru-RU"/>
              </w:rPr>
              <w:t>сверстниками по вопросам</w:t>
            </w:r>
          </w:p>
          <w:p w14:paraId="14D5844C" w14:textId="77777777" w:rsidR="00DA2A0D" w:rsidRDefault="00000000">
            <w:pPr>
              <w:spacing w:after="0" w:line="251" w:lineRule="auto"/>
              <w:ind w:left="0" w:right="0" w:firstLine="0"/>
              <w:jc w:val="center"/>
              <w:rPr>
                <w:lang w:val="ru-RU"/>
              </w:rPr>
            </w:pPr>
            <w:r>
              <w:rPr>
                <w:lang w:val="ru-RU"/>
              </w:rPr>
              <w:t>помощи, при взаимодействии в совместной деятельности.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4107DD"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7FD78239" w14:textId="77777777" w:rsidR="00DA2A0D" w:rsidRDefault="00000000">
            <w:pPr>
              <w:spacing w:after="85" w:line="251" w:lineRule="auto"/>
              <w:ind w:left="13" w:right="0" w:firstLine="0"/>
              <w:jc w:val="center"/>
              <w:rPr>
                <w:lang w:val="ru-RU"/>
              </w:rPr>
            </w:pPr>
            <w:r>
              <w:rPr>
                <w:lang w:val="ru-RU"/>
              </w:rPr>
              <w:t>Развитие умения</w:t>
            </w:r>
          </w:p>
          <w:p w14:paraId="09ABB5DA" w14:textId="77777777" w:rsidR="00DA2A0D" w:rsidRDefault="00000000">
            <w:pPr>
              <w:spacing w:after="0" w:line="251" w:lineRule="auto"/>
              <w:ind w:left="-12" w:right="0" w:firstLine="0"/>
              <w:jc w:val="center"/>
            </w:pPr>
            <w:r>
              <w:rPr>
                <w:sz w:val="37"/>
                <w:vertAlign w:val="superscript"/>
                <w:lang w:val="ru-RU"/>
              </w:rPr>
              <w:t xml:space="preserve"> </w:t>
            </w:r>
            <w:r>
              <w:rPr>
                <w:sz w:val="37"/>
                <w:vertAlign w:val="superscript"/>
                <w:lang w:val="ru-RU"/>
              </w:rPr>
              <w:tab/>
            </w:r>
            <w:r>
              <w:t>анализировать, сравнивать, обобщать.</w:t>
            </w:r>
          </w:p>
        </w:tc>
      </w:tr>
      <w:tr w:rsidR="00DA2A0D" w14:paraId="59BEF01E" w14:textId="77777777">
        <w:tblPrEx>
          <w:tblCellMar>
            <w:top w:w="0" w:type="dxa"/>
            <w:bottom w:w="0" w:type="dxa"/>
          </w:tblCellMar>
        </w:tblPrEx>
        <w:trPr>
          <w:trHeight w:val="270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FA5C889" w14:textId="77777777" w:rsidR="00DA2A0D" w:rsidRDefault="00000000">
            <w:pPr>
              <w:spacing w:after="0" w:line="251" w:lineRule="auto"/>
              <w:ind w:left="173" w:right="0" w:firstLine="0"/>
              <w:jc w:val="left"/>
            </w:pPr>
            <w:r>
              <w:t>54-55</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0AF72D" w14:textId="77777777" w:rsidR="00DA2A0D" w:rsidRDefault="00000000">
            <w:pPr>
              <w:spacing w:after="0" w:line="251" w:lineRule="auto"/>
              <w:ind w:left="67" w:right="0" w:firstLine="0"/>
              <w:jc w:val="left"/>
            </w:pPr>
            <w:r>
              <w:t>Глаза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B95728"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51834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2539C5" w14:textId="77777777" w:rsidR="00DA2A0D" w:rsidRDefault="00000000">
            <w:pPr>
              <w:spacing w:after="0" w:line="251" w:lineRule="auto"/>
              <w:ind w:left="106" w:right="49" w:firstLine="0"/>
            </w:pPr>
            <w:r>
              <w:rPr>
                <w:lang w:val="ru-RU"/>
              </w:rPr>
              <w:t xml:space="preserve">Определять функции глаз по рисункам. Находить и называть части объекта (брови, века, ресницы) на картинке и у себя. Работать с опорными словами (брови, веки, ресницы), предложениями (глаза – орган зрения). </w:t>
            </w:r>
            <w:r>
              <w:t>Разучивать правила гигиены зрения. Проводить гимнастику для глаз.</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25F648" w14:textId="77777777" w:rsidR="00DA2A0D" w:rsidRDefault="00000000">
            <w:pPr>
              <w:spacing w:after="0" w:line="251" w:lineRule="auto"/>
              <w:ind w:left="1117" w:right="0" w:hanging="896"/>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661F72" w14:textId="77777777" w:rsidR="00DA2A0D" w:rsidRDefault="00000000">
            <w:pPr>
              <w:spacing w:after="4" w:line="292" w:lineRule="auto"/>
              <w:ind w:left="65" w:right="0" w:firstLine="15"/>
              <w:jc w:val="center"/>
              <w:rPr>
                <w:lang w:val="ru-RU"/>
              </w:rPr>
            </w:pPr>
            <w:r>
              <w:rPr>
                <w:lang w:val="ru-RU"/>
              </w:rPr>
              <w:t>Развитие наблюдательности, умения видеть,</w:t>
            </w:r>
          </w:p>
          <w:p w14:paraId="72D1127B" w14:textId="77777777" w:rsidR="00DA2A0D" w:rsidRDefault="00000000">
            <w:pPr>
              <w:spacing w:after="0" w:line="251" w:lineRule="auto"/>
              <w:ind w:left="17" w:right="0" w:firstLine="0"/>
              <w:jc w:val="center"/>
              <w:rPr>
                <w:lang w:val="ru-RU"/>
              </w:rPr>
            </w:pPr>
            <w:r>
              <w:rPr>
                <w:lang w:val="ru-RU"/>
              </w:rPr>
              <w:t>сравнивать, обобщать.</w:t>
            </w:r>
          </w:p>
        </w:tc>
      </w:tr>
      <w:tr w:rsidR="00DA2A0D" w14:paraId="61D764A7" w14:textId="77777777">
        <w:tblPrEx>
          <w:tblCellMar>
            <w:top w:w="0" w:type="dxa"/>
            <w:bottom w:w="0" w:type="dxa"/>
          </w:tblCellMar>
        </w:tblPrEx>
        <w:trPr>
          <w:trHeight w:val="240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0E9D6C" w14:textId="77777777" w:rsidR="00DA2A0D" w:rsidRDefault="00000000">
            <w:pPr>
              <w:spacing w:after="0" w:line="251" w:lineRule="auto"/>
              <w:ind w:left="173" w:right="0" w:firstLine="0"/>
              <w:jc w:val="left"/>
            </w:pPr>
            <w:r>
              <w:t>56-57</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B9E8A4" w14:textId="77777777" w:rsidR="00DA2A0D" w:rsidRDefault="00000000">
            <w:pPr>
              <w:spacing w:after="0" w:line="251" w:lineRule="auto"/>
              <w:ind w:left="67" w:right="0" w:firstLine="0"/>
              <w:jc w:val="left"/>
            </w:pPr>
            <w:r>
              <w:t>Уши</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1E9C17"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570742"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BE2DD7" w14:textId="77777777" w:rsidR="00DA2A0D" w:rsidRDefault="00000000">
            <w:pPr>
              <w:spacing w:after="0" w:line="251" w:lineRule="auto"/>
              <w:ind w:left="106" w:right="54" w:firstLine="0"/>
            </w:pPr>
            <w:r>
              <w:rPr>
                <w:lang w:val="ru-RU"/>
              </w:rPr>
              <w:t xml:space="preserve">Прослушать текст (строение уха), ответить на вопросы. Определять функции уха по рисункам. Отгадывать загадки. Находить и называть объект на картинке и у себя. Работать с опорными словами (уши слух), предложениями (уши – орган слуха). </w:t>
            </w:r>
            <w:r>
              <w:t>Разучивать правила гигиены слуха.</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F17A28"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E81D7C"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78BFE66D"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74F7CF44" w14:textId="77777777" w:rsidR="00DA2A0D" w:rsidRDefault="00000000">
            <w:pPr>
              <w:spacing w:after="0" w:line="251" w:lineRule="auto"/>
              <w:ind w:left="17" w:right="0" w:firstLine="0"/>
              <w:jc w:val="center"/>
            </w:pPr>
            <w:r>
              <w:t>сравнивать, обобщать.</w:t>
            </w:r>
          </w:p>
        </w:tc>
      </w:tr>
    </w:tbl>
    <w:p w14:paraId="1F3D4BBD" w14:textId="77777777" w:rsidR="00DA2A0D" w:rsidRDefault="00000000">
      <w:pPr>
        <w:spacing w:after="0" w:line="251" w:lineRule="auto"/>
        <w:ind w:left="0" w:right="0" w:firstLine="0"/>
      </w:pPr>
      <w:r>
        <w:rPr>
          <w:b/>
          <w:sz w:val="25"/>
        </w:rPr>
        <w:t xml:space="preserve"> </w:t>
      </w:r>
    </w:p>
    <w:tbl>
      <w:tblPr>
        <w:tblW w:w="15142" w:type="dxa"/>
        <w:tblInd w:w="118" w:type="dxa"/>
        <w:tblLayout w:type="fixed"/>
        <w:tblCellMar>
          <w:left w:w="10" w:type="dxa"/>
          <w:right w:w="10" w:type="dxa"/>
        </w:tblCellMar>
        <w:tblLook w:val="0000" w:firstRow="0" w:lastRow="0" w:firstColumn="0" w:lastColumn="0" w:noHBand="0" w:noVBand="0"/>
      </w:tblPr>
      <w:tblGrid>
        <w:gridCol w:w="788"/>
        <w:gridCol w:w="1908"/>
        <w:gridCol w:w="991"/>
        <w:gridCol w:w="1057"/>
        <w:gridCol w:w="4160"/>
        <w:gridCol w:w="3401"/>
        <w:gridCol w:w="2837"/>
      </w:tblGrid>
      <w:tr w:rsidR="00DA2A0D" w14:paraId="3786BF83" w14:textId="77777777">
        <w:tblPrEx>
          <w:tblCellMar>
            <w:top w:w="0" w:type="dxa"/>
            <w:bottom w:w="0" w:type="dxa"/>
          </w:tblCellMar>
        </w:tblPrEx>
        <w:trPr>
          <w:trHeight w:val="120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8F48D0" w14:textId="77777777" w:rsidR="00DA2A0D" w:rsidRDefault="00000000">
            <w:pPr>
              <w:spacing w:after="0" w:line="251" w:lineRule="auto"/>
              <w:ind w:left="2" w:right="0" w:firstLine="0"/>
              <w:jc w:val="left"/>
            </w:pPr>
            <w:r>
              <w:t xml:space="preserve"> </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E8FB0D" w14:textId="77777777" w:rsidR="00DA2A0D" w:rsidRDefault="00000000">
            <w:pPr>
              <w:spacing w:after="0" w:line="251" w:lineRule="auto"/>
              <w:ind w:left="2" w:right="0" w:firstLine="0"/>
              <w:jc w:val="left"/>
            </w:pPr>
            <w:r>
              <w:t xml:space="preserve"> </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F3F100" w14:textId="77777777" w:rsidR="00DA2A0D" w:rsidRDefault="00000000">
            <w:pPr>
              <w:spacing w:after="0" w:line="251" w:lineRule="auto"/>
              <w:ind w:left="2" w:right="0" w:firstLine="0"/>
              <w:jc w:val="left"/>
            </w:pPr>
            <w:r>
              <w:t xml:space="preserve"> </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9714738"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C60E5B" w14:textId="77777777" w:rsidR="00DA2A0D" w:rsidRDefault="00000000">
            <w:pPr>
              <w:spacing w:after="0" w:line="251" w:lineRule="auto"/>
              <w:ind w:left="106" w:right="62" w:firstLine="0"/>
            </w:pPr>
            <w:r>
              <w:rPr>
                <w:lang w:val="ru-RU"/>
              </w:rPr>
              <w:t xml:space="preserve">Провести   игру    по    иллюстрациям «Назови, кому принадлежит голос». </w:t>
            </w:r>
            <w:r>
              <w:t>Объяснить смысл выражения «ушки на макушке».</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2178D2" w14:textId="77777777" w:rsidR="00DA2A0D" w:rsidRDefault="00000000">
            <w:pPr>
              <w:spacing w:after="0" w:line="251" w:lineRule="auto"/>
              <w:ind w:left="0"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525003B" w14:textId="77777777" w:rsidR="00DA2A0D" w:rsidRDefault="00000000">
            <w:pPr>
              <w:spacing w:after="0" w:line="251" w:lineRule="auto"/>
              <w:ind w:left="0" w:right="0" w:firstLine="0"/>
              <w:jc w:val="left"/>
            </w:pPr>
            <w:r>
              <w:t xml:space="preserve"> </w:t>
            </w:r>
          </w:p>
        </w:tc>
      </w:tr>
      <w:tr w:rsidR="00DA2A0D" w14:paraId="5EE58BB3" w14:textId="77777777">
        <w:tblPrEx>
          <w:tblCellMar>
            <w:top w:w="0" w:type="dxa"/>
            <w:bottom w:w="0" w:type="dxa"/>
          </w:tblCellMar>
        </w:tblPrEx>
        <w:trPr>
          <w:trHeight w:val="3620"/>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6DC388" w14:textId="77777777" w:rsidR="00DA2A0D" w:rsidRDefault="00000000">
            <w:pPr>
              <w:spacing w:after="0" w:line="251" w:lineRule="auto"/>
              <w:ind w:left="175" w:right="0" w:firstLine="0"/>
              <w:jc w:val="left"/>
            </w:pPr>
            <w:r>
              <w:t>58-59</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F3020F" w14:textId="77777777" w:rsidR="00DA2A0D" w:rsidRDefault="00000000">
            <w:pPr>
              <w:spacing w:after="0" w:line="251" w:lineRule="auto"/>
              <w:ind w:left="67" w:right="0" w:firstLine="0"/>
              <w:jc w:val="left"/>
            </w:pPr>
            <w:r>
              <w:t>Нос</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A2E87D"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BE0AF4"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EB7231C" w14:textId="77777777" w:rsidR="00DA2A0D" w:rsidRDefault="00000000">
            <w:pPr>
              <w:spacing w:after="0" w:line="251" w:lineRule="auto"/>
              <w:ind w:left="106" w:right="50" w:firstLine="0"/>
              <w:rPr>
                <w:lang w:val="ru-RU"/>
              </w:rPr>
            </w:pPr>
            <w:r>
              <w:rPr>
                <w:lang w:val="ru-RU"/>
              </w:rPr>
              <w:t>Прослушать текст (строение носа), ответить на вопросы. Определить функции носа по рисункам. Провести практическую работу «Узнай по запаху». Находить и называть объект на картинке и у себя. Работать с опорными словами (нос, запах, обоняние, дыхание), предложениями (нос – орган обоняния и дыхания). Разучивать правила гигиены носа. Проведение игры по иллюстрациям «Назови, кому принадлежит нос».</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CAB560" w14:textId="77777777" w:rsidR="00DA2A0D" w:rsidRDefault="00000000">
            <w:pPr>
              <w:spacing w:after="0" w:line="276" w:lineRule="auto"/>
              <w:ind w:left="0" w:right="0" w:firstLine="0"/>
              <w:jc w:val="center"/>
              <w:rPr>
                <w:lang w:val="ru-RU"/>
              </w:rPr>
            </w:pPr>
            <w:r>
              <w:rPr>
                <w:lang w:val="ru-RU"/>
              </w:rPr>
              <w:t>Способность вступать в коммуникацию со</w:t>
            </w:r>
          </w:p>
          <w:p w14:paraId="759CF34C" w14:textId="77777777" w:rsidR="00DA2A0D" w:rsidRDefault="00000000">
            <w:pPr>
              <w:spacing w:after="22" w:line="251" w:lineRule="auto"/>
              <w:ind w:left="413" w:right="0" w:firstLine="0"/>
              <w:jc w:val="left"/>
              <w:rPr>
                <w:lang w:val="ru-RU"/>
              </w:rPr>
            </w:pPr>
            <w:r>
              <w:rPr>
                <w:lang w:val="ru-RU"/>
              </w:rPr>
              <w:t>сверстниками по вопросам</w:t>
            </w:r>
          </w:p>
          <w:p w14:paraId="212E9921" w14:textId="77777777" w:rsidR="00DA2A0D" w:rsidRDefault="00000000">
            <w:pPr>
              <w:spacing w:after="0" w:line="251" w:lineRule="auto"/>
              <w:ind w:left="207" w:right="0" w:firstLine="0"/>
              <w:jc w:val="center"/>
              <w:rPr>
                <w:lang w:val="ru-RU"/>
              </w:rPr>
            </w:pPr>
            <w:r>
              <w:rPr>
                <w:lang w:val="ru-RU"/>
              </w:rPr>
              <w:t>помощи, при взаимодействии в совместной деятельности.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B55DD5" w14:textId="77777777" w:rsidR="00DA2A0D" w:rsidRDefault="00000000">
            <w:pPr>
              <w:spacing w:after="0" w:line="300" w:lineRule="auto"/>
              <w:ind w:left="65" w:right="0" w:firstLine="15"/>
              <w:jc w:val="center"/>
              <w:rPr>
                <w:lang w:val="ru-RU"/>
              </w:rPr>
            </w:pPr>
            <w:r>
              <w:rPr>
                <w:lang w:val="ru-RU"/>
              </w:rPr>
              <w:t>Развитие наблюдательности, умения видеть,</w:t>
            </w:r>
          </w:p>
          <w:p w14:paraId="2FDD7BDD" w14:textId="77777777" w:rsidR="00DA2A0D" w:rsidRDefault="00000000">
            <w:pPr>
              <w:spacing w:after="0" w:line="251" w:lineRule="auto"/>
              <w:ind w:left="17" w:right="0" w:firstLine="0"/>
              <w:jc w:val="center"/>
              <w:rPr>
                <w:lang w:val="ru-RU"/>
              </w:rPr>
            </w:pPr>
            <w:r>
              <w:rPr>
                <w:lang w:val="ru-RU"/>
              </w:rPr>
              <w:t>сравнивать, обобщать.</w:t>
            </w:r>
          </w:p>
        </w:tc>
      </w:tr>
      <w:tr w:rsidR="00DA2A0D" w14:paraId="419D994D" w14:textId="77777777">
        <w:tblPrEx>
          <w:tblCellMar>
            <w:top w:w="0" w:type="dxa"/>
            <w:bottom w:w="0" w:type="dxa"/>
          </w:tblCellMar>
        </w:tblPrEx>
        <w:trPr>
          <w:trHeight w:val="4225"/>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2D37A2" w14:textId="77777777" w:rsidR="00DA2A0D" w:rsidRDefault="00000000">
            <w:pPr>
              <w:spacing w:after="0" w:line="251" w:lineRule="auto"/>
              <w:ind w:left="175" w:right="0" w:firstLine="0"/>
              <w:jc w:val="left"/>
            </w:pPr>
            <w:r>
              <w:t>60-61</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BC0105" w14:textId="77777777" w:rsidR="00DA2A0D" w:rsidRDefault="00000000">
            <w:pPr>
              <w:spacing w:after="0" w:line="251" w:lineRule="auto"/>
              <w:ind w:left="67" w:right="0" w:firstLine="0"/>
              <w:jc w:val="left"/>
            </w:pPr>
            <w:r>
              <w:t>Рот</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7FD504"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A1BB6C4" w14:textId="77777777" w:rsidR="00DA2A0D" w:rsidRDefault="00000000">
            <w:pPr>
              <w:spacing w:after="0" w:line="251" w:lineRule="auto"/>
              <w:ind w:left="0" w:right="0" w:firstLine="0"/>
              <w:jc w:val="left"/>
            </w:pPr>
            <w: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3F85E0" w14:textId="77777777" w:rsidR="00DA2A0D" w:rsidRDefault="00000000">
            <w:pPr>
              <w:spacing w:after="4" w:line="292" w:lineRule="auto"/>
              <w:ind w:left="106" w:right="0" w:firstLine="0"/>
              <w:rPr>
                <w:lang w:val="ru-RU"/>
              </w:rPr>
            </w:pPr>
            <w:r>
              <w:rPr>
                <w:lang w:val="ru-RU"/>
              </w:rPr>
              <w:t>Прослушать текст (строение рта), ответить на вопросы.</w:t>
            </w:r>
          </w:p>
          <w:p w14:paraId="63FFA1D6" w14:textId="77777777" w:rsidR="00DA2A0D" w:rsidRDefault="00000000">
            <w:pPr>
              <w:spacing w:after="0" w:line="251" w:lineRule="auto"/>
              <w:ind w:left="106" w:right="46" w:firstLine="0"/>
              <w:rPr>
                <w:lang w:val="ru-RU"/>
              </w:rPr>
            </w:pPr>
            <w:r>
              <w:rPr>
                <w:lang w:val="ru-RU"/>
              </w:rPr>
              <w:t>Дифференцировать предметы по функциям. Провести практические работы «найди предметы для чистки зубов», «определи вкус продукта». Находить и называть объекты (рот, губы, зубы, язык) на картинке и у себя. Работать с опорными словами (рот, язык, сладкий, кислый, горький, соленый). Разучивать правила гигиены полости рта, поведения во время еды. Объяснить выражение «держать язык за зубами».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F0892C"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CB558C"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15FEAFAA" w14:textId="77777777">
        <w:tblPrEx>
          <w:tblCellMar>
            <w:top w:w="0" w:type="dxa"/>
            <w:bottom w:w="0" w:type="dxa"/>
          </w:tblCellMar>
        </w:tblPrEx>
        <w:trPr>
          <w:trHeight w:val="3013"/>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0EF6B6" w14:textId="77777777" w:rsidR="00DA2A0D" w:rsidRDefault="00000000">
            <w:pPr>
              <w:spacing w:after="0" w:line="251" w:lineRule="auto"/>
              <w:ind w:left="173" w:right="0" w:firstLine="0"/>
              <w:jc w:val="left"/>
            </w:pPr>
            <w:r>
              <w:t>62-63</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1B98DC" w14:textId="77777777" w:rsidR="00DA2A0D" w:rsidRDefault="00000000">
            <w:pPr>
              <w:spacing w:after="0" w:line="251" w:lineRule="auto"/>
              <w:ind w:left="67" w:right="0" w:firstLine="0"/>
              <w:jc w:val="left"/>
            </w:pPr>
            <w:r>
              <w:t>Кожа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C3E340"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F1D1FD" w14:textId="77777777" w:rsidR="00DA2A0D" w:rsidRDefault="00000000">
            <w:pPr>
              <w:spacing w:after="0" w:line="251" w:lineRule="auto"/>
              <w:ind w:left="0" w:right="0" w:firstLine="0"/>
              <w:jc w:val="left"/>
            </w:pPr>
            <w:r>
              <w:rPr>
                <w:sz w:val="22"/>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11922E" w14:textId="77777777" w:rsidR="00DA2A0D" w:rsidRDefault="00000000">
            <w:pPr>
              <w:tabs>
                <w:tab w:val="center" w:pos="2203"/>
                <w:tab w:val="right" w:pos="4160"/>
              </w:tabs>
              <w:spacing w:after="53" w:line="251" w:lineRule="auto"/>
              <w:ind w:left="0" w:right="0" w:firstLine="0"/>
              <w:jc w:val="left"/>
              <w:rPr>
                <w:lang w:val="ru-RU"/>
              </w:rPr>
            </w:pPr>
            <w:r>
              <w:rPr>
                <w:lang w:val="ru-RU"/>
              </w:rPr>
              <w:t xml:space="preserve">Определять </w:t>
            </w:r>
            <w:r>
              <w:rPr>
                <w:lang w:val="ru-RU"/>
              </w:rPr>
              <w:tab/>
              <w:t xml:space="preserve">свойства </w:t>
            </w:r>
            <w:r>
              <w:rPr>
                <w:lang w:val="ru-RU"/>
              </w:rPr>
              <w:tab/>
              <w:t>предмета.</w:t>
            </w:r>
          </w:p>
          <w:p w14:paraId="0A21BC31" w14:textId="77777777" w:rsidR="00DA2A0D" w:rsidRDefault="00000000">
            <w:pPr>
              <w:spacing w:after="0" w:line="251" w:lineRule="auto"/>
              <w:ind w:left="106" w:right="51" w:firstLine="0"/>
            </w:pPr>
            <w:r>
              <w:rPr>
                <w:lang w:val="ru-RU"/>
              </w:rPr>
              <w:t xml:space="preserve">Описывать предмет по ощущениям («волшебный мешочек»). Работать с опорными словами (кожа, горячий, теплый, холодный, твердый, мягкий). Знать правила работы с ножом и утюгом, правила гигиены кожи, поведение при порезах и ожогах. </w:t>
            </w:r>
            <w:r>
              <w:t>Проведение игры «Чем покрыто тело» по рисункам.</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3D503C" w14:textId="77777777" w:rsidR="00DA2A0D" w:rsidRDefault="00000000">
            <w:pPr>
              <w:spacing w:after="0" w:line="276" w:lineRule="auto"/>
              <w:ind w:left="0" w:right="0" w:firstLine="0"/>
              <w:jc w:val="center"/>
              <w:rPr>
                <w:lang w:val="ru-RU"/>
              </w:rPr>
            </w:pPr>
            <w:r>
              <w:rPr>
                <w:lang w:val="ru-RU"/>
              </w:rPr>
              <w:t>Способность вступать в коммуникацию со</w:t>
            </w:r>
          </w:p>
          <w:p w14:paraId="0A3BDCA0" w14:textId="77777777" w:rsidR="00DA2A0D" w:rsidRDefault="00000000">
            <w:pPr>
              <w:spacing w:after="22" w:line="251" w:lineRule="auto"/>
              <w:ind w:left="413" w:right="0" w:firstLine="0"/>
              <w:jc w:val="left"/>
              <w:rPr>
                <w:lang w:val="ru-RU"/>
              </w:rPr>
            </w:pPr>
            <w:r>
              <w:rPr>
                <w:lang w:val="ru-RU"/>
              </w:rPr>
              <w:t>сверстниками по вопросам</w:t>
            </w:r>
          </w:p>
          <w:p w14:paraId="358B9CE6" w14:textId="77777777" w:rsidR="00DA2A0D" w:rsidRDefault="00000000">
            <w:pPr>
              <w:spacing w:after="0" w:line="251" w:lineRule="auto"/>
              <w:ind w:left="207" w:right="0" w:firstLine="0"/>
              <w:jc w:val="center"/>
              <w:rPr>
                <w:lang w:val="ru-RU"/>
              </w:rPr>
            </w:pPr>
            <w:r>
              <w:rPr>
                <w:lang w:val="ru-RU"/>
              </w:rPr>
              <w:t>помощи, при взаимодействии в совместной деятельности.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0EF4ED" w14:textId="77777777" w:rsidR="00DA2A0D" w:rsidRDefault="00000000">
            <w:pPr>
              <w:spacing w:after="3" w:line="300" w:lineRule="auto"/>
              <w:ind w:left="60" w:right="0" w:firstLine="0"/>
              <w:jc w:val="center"/>
              <w:rPr>
                <w:lang w:val="ru-RU"/>
              </w:rPr>
            </w:pPr>
            <w:r>
              <w:rPr>
                <w:lang w:val="ru-RU"/>
              </w:rPr>
              <w:t>Обогащение и активизация словаря.</w:t>
            </w:r>
          </w:p>
          <w:p w14:paraId="00D70BFB" w14:textId="77777777" w:rsidR="00DA2A0D" w:rsidRDefault="00000000">
            <w:pPr>
              <w:spacing w:after="2" w:line="300" w:lineRule="auto"/>
              <w:ind w:left="0" w:right="0" w:firstLine="0"/>
              <w:jc w:val="center"/>
              <w:rPr>
                <w:lang w:val="ru-RU"/>
              </w:rPr>
            </w:pPr>
            <w:r>
              <w:rPr>
                <w:lang w:val="ru-RU"/>
              </w:rPr>
              <w:t>Развитие умения анализировать,</w:t>
            </w:r>
          </w:p>
          <w:p w14:paraId="54F35487" w14:textId="77777777" w:rsidR="00DA2A0D" w:rsidRDefault="00000000">
            <w:pPr>
              <w:spacing w:after="0" w:line="251" w:lineRule="auto"/>
              <w:ind w:left="17" w:right="0" w:firstLine="0"/>
              <w:jc w:val="center"/>
            </w:pPr>
            <w:r>
              <w:t>сравнивать, обобщать.</w:t>
            </w:r>
          </w:p>
        </w:tc>
      </w:tr>
      <w:tr w:rsidR="00DA2A0D" w14:paraId="1DAC5D65" w14:textId="77777777">
        <w:tblPrEx>
          <w:tblCellMar>
            <w:top w:w="0" w:type="dxa"/>
            <w:bottom w:w="0" w:type="dxa"/>
          </w:tblCellMar>
        </w:tblPrEx>
        <w:trPr>
          <w:trHeight w:val="17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A5CBEC" w14:textId="77777777" w:rsidR="00DA2A0D" w:rsidRDefault="00000000">
            <w:pPr>
              <w:spacing w:after="0" w:line="251" w:lineRule="auto"/>
              <w:ind w:left="120" w:right="0" w:firstLine="0"/>
              <w:jc w:val="center"/>
            </w:pPr>
            <w:r>
              <w:t>64</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8CFB4C" w14:textId="77777777" w:rsidR="00DA2A0D" w:rsidRDefault="00000000">
            <w:pPr>
              <w:spacing w:after="0" w:line="251" w:lineRule="auto"/>
              <w:ind w:left="67" w:right="0" w:firstLine="0"/>
              <w:jc w:val="left"/>
            </w:pPr>
            <w:r>
              <w:t>Осанка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914EEE" w14:textId="77777777" w:rsidR="00DA2A0D" w:rsidRDefault="00000000">
            <w:pPr>
              <w:spacing w:after="0" w:line="251" w:lineRule="auto"/>
              <w:ind w:left="118" w:right="0" w:firstLine="0"/>
              <w:jc w:val="center"/>
            </w:pPr>
            <w:r>
              <w:t>1</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8DBC68" w14:textId="77777777" w:rsidR="00DA2A0D" w:rsidRDefault="00000000">
            <w:pPr>
              <w:spacing w:after="0" w:line="251" w:lineRule="auto"/>
              <w:ind w:left="0" w:right="0" w:firstLine="0"/>
              <w:jc w:val="left"/>
            </w:pPr>
            <w:r>
              <w:rPr>
                <w:sz w:val="22"/>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81ACBF" w14:textId="77777777" w:rsidR="00DA2A0D" w:rsidRDefault="00000000">
            <w:pPr>
              <w:spacing w:after="0" w:line="251" w:lineRule="auto"/>
              <w:ind w:left="106" w:right="53" w:firstLine="0"/>
              <w:rPr>
                <w:lang w:val="ru-RU"/>
              </w:rPr>
            </w:pPr>
            <w:r>
              <w:rPr>
                <w:lang w:val="ru-RU"/>
              </w:rPr>
              <w:t>Работать по картинкам (находить картинки на правильную осанку). Разучивать стихотворения для физкультминутки. Знать правила посадки за партой, ношения груза, правильной осанки.</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2CCFE1B" w14:textId="77777777" w:rsidR="00DA2A0D" w:rsidRDefault="00000000">
            <w:pPr>
              <w:spacing w:after="0" w:line="251" w:lineRule="auto"/>
              <w:ind w:left="427" w:right="251" w:firstLine="418"/>
              <w:rPr>
                <w:lang w:val="ru-RU"/>
              </w:rPr>
            </w:pPr>
            <w:r>
              <w:rPr>
                <w:lang w:val="ru-RU"/>
              </w:rPr>
              <w:t>Принимать цели и произвольно включаться в деятельность, следовать предложенному плану и работать в общем темпе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3D2475" w14:textId="77777777" w:rsidR="00DA2A0D" w:rsidRDefault="00000000">
            <w:pPr>
              <w:spacing w:after="0" w:line="251" w:lineRule="auto"/>
              <w:ind w:left="134" w:right="129" w:firstLine="0"/>
              <w:jc w:val="center"/>
              <w:rPr>
                <w:lang w:val="ru-RU"/>
              </w:rPr>
            </w:pPr>
            <w:r>
              <w:rPr>
                <w:lang w:val="ru-RU"/>
              </w:rPr>
              <w:t>Развитие умения строить правильно предложения, развитие кратковременной памяти</w:t>
            </w:r>
          </w:p>
        </w:tc>
      </w:tr>
      <w:tr w:rsidR="00DA2A0D" w14:paraId="6B2A95E2" w14:textId="77777777">
        <w:tblPrEx>
          <w:tblCellMar>
            <w:top w:w="0" w:type="dxa"/>
            <w:bottom w:w="0" w:type="dxa"/>
          </w:tblCellMar>
        </w:tblPrEx>
        <w:trPr>
          <w:trHeight w:val="1498"/>
        </w:trPr>
        <w:tc>
          <w:tcPr>
            <w:tcW w:w="78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87AAB4" w14:textId="77777777" w:rsidR="00DA2A0D" w:rsidRDefault="00000000">
            <w:pPr>
              <w:spacing w:after="0" w:line="251" w:lineRule="auto"/>
              <w:ind w:left="173" w:right="0" w:firstLine="0"/>
              <w:jc w:val="left"/>
            </w:pPr>
            <w:r>
              <w:t>65-66</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ACB261" w14:textId="77777777" w:rsidR="00DA2A0D" w:rsidRDefault="00000000">
            <w:pPr>
              <w:spacing w:after="0" w:line="251" w:lineRule="auto"/>
              <w:ind w:left="67" w:right="0" w:firstLine="0"/>
              <w:jc w:val="left"/>
            </w:pPr>
            <w:r>
              <w:t>Скелет и мышцы человека</w:t>
            </w:r>
          </w:p>
        </w:tc>
        <w:tc>
          <w:tcPr>
            <w:tcW w:w="99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43F7CD" w14:textId="77777777" w:rsidR="00DA2A0D" w:rsidRDefault="00000000">
            <w:pPr>
              <w:spacing w:after="0" w:line="251" w:lineRule="auto"/>
              <w:ind w:left="118" w:right="0" w:firstLine="0"/>
              <w:jc w:val="center"/>
            </w:pPr>
            <w:r>
              <w:t>2</w:t>
            </w:r>
          </w:p>
        </w:tc>
        <w:tc>
          <w:tcPr>
            <w:tcW w:w="105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862EAA" w14:textId="77777777" w:rsidR="00DA2A0D" w:rsidRDefault="00000000">
            <w:pPr>
              <w:spacing w:after="0" w:line="251" w:lineRule="auto"/>
              <w:ind w:left="0" w:right="0" w:firstLine="0"/>
              <w:jc w:val="left"/>
            </w:pPr>
            <w:r>
              <w:rPr>
                <w:sz w:val="22"/>
              </w:rPr>
              <w:t xml:space="preserve"> </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B91CA2" w14:textId="77777777" w:rsidR="00DA2A0D" w:rsidRDefault="00000000">
            <w:pPr>
              <w:spacing w:after="0" w:line="251" w:lineRule="auto"/>
              <w:ind w:left="106" w:right="54" w:firstLine="0"/>
            </w:pPr>
            <w:r>
              <w:rPr>
                <w:lang w:val="ru-RU"/>
              </w:rPr>
              <w:t xml:space="preserve">Определять мышцы на теле человека. Работать с опорными словами (скелет, мышцы). </w:t>
            </w:r>
            <w:r>
              <w:t>Разучивать упражнения утренней гимнастики на разные виды мышц.</w:t>
            </w:r>
          </w:p>
        </w:tc>
        <w:tc>
          <w:tcPr>
            <w:tcW w:w="340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8C2368" w14:textId="77777777" w:rsidR="00DA2A0D" w:rsidRDefault="00000000">
            <w:pPr>
              <w:spacing w:after="0" w:line="251" w:lineRule="auto"/>
              <w:ind w:left="1129" w:right="0" w:hanging="901"/>
              <w:rPr>
                <w:lang w:val="ru-RU"/>
              </w:rPr>
            </w:pPr>
            <w:r>
              <w:rPr>
                <w:lang w:val="ru-RU"/>
              </w:rPr>
              <w:t>Вступать в контакт и работать в коллективе</w:t>
            </w:r>
          </w:p>
        </w:tc>
        <w:tc>
          <w:tcPr>
            <w:tcW w:w="283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2371B3C" w14:textId="77777777" w:rsidR="00DA2A0D" w:rsidRDefault="00000000">
            <w:pPr>
              <w:spacing w:after="0" w:line="300" w:lineRule="auto"/>
              <w:ind w:left="60" w:right="0" w:firstLine="0"/>
              <w:jc w:val="center"/>
              <w:rPr>
                <w:lang w:val="ru-RU"/>
              </w:rPr>
            </w:pPr>
            <w:r>
              <w:rPr>
                <w:lang w:val="ru-RU"/>
              </w:rPr>
              <w:t>Обогащение и активизация словаря.</w:t>
            </w:r>
          </w:p>
          <w:p w14:paraId="371C8718" w14:textId="77777777" w:rsidR="00DA2A0D" w:rsidRDefault="00000000">
            <w:pPr>
              <w:spacing w:after="0" w:line="300" w:lineRule="auto"/>
              <w:ind w:left="0" w:right="0" w:firstLine="0"/>
              <w:jc w:val="center"/>
              <w:rPr>
                <w:lang w:val="ru-RU"/>
              </w:rPr>
            </w:pPr>
            <w:r>
              <w:rPr>
                <w:lang w:val="ru-RU"/>
              </w:rPr>
              <w:t>Развитие умения анализировать,</w:t>
            </w:r>
          </w:p>
          <w:p w14:paraId="5C776355" w14:textId="77777777" w:rsidR="00DA2A0D" w:rsidRDefault="00000000">
            <w:pPr>
              <w:spacing w:after="0" w:line="251" w:lineRule="auto"/>
              <w:ind w:left="12" w:right="0" w:firstLine="0"/>
              <w:jc w:val="center"/>
            </w:pPr>
            <w:r>
              <w:t>сравнивать, обобщать.</w:t>
            </w:r>
          </w:p>
        </w:tc>
      </w:tr>
    </w:tbl>
    <w:p w14:paraId="5BC4EF6B" w14:textId="77777777" w:rsidR="00DA2A0D" w:rsidRDefault="00000000">
      <w:pPr>
        <w:spacing w:after="0" w:line="251" w:lineRule="auto"/>
        <w:ind w:left="0" w:right="0" w:firstLine="0"/>
        <w:jc w:val="left"/>
      </w:pPr>
      <w:r>
        <w:rPr>
          <w:b/>
          <w:sz w:val="20"/>
        </w:rPr>
        <w:t xml:space="preserve"> </w:t>
      </w:r>
    </w:p>
    <w:p w14:paraId="2D21C080" w14:textId="77777777" w:rsidR="00DA2A0D" w:rsidRDefault="00000000">
      <w:pPr>
        <w:spacing w:after="0" w:line="251" w:lineRule="auto"/>
        <w:ind w:left="0" w:right="0" w:firstLine="0"/>
        <w:jc w:val="left"/>
      </w:pPr>
      <w:r>
        <w:rPr>
          <w:b/>
          <w:sz w:val="20"/>
        </w:rPr>
        <w:t xml:space="preserve"> </w:t>
      </w:r>
    </w:p>
    <w:p w14:paraId="02E2C62C" w14:textId="77777777" w:rsidR="00DA2A0D" w:rsidRDefault="00000000">
      <w:pPr>
        <w:spacing w:after="276" w:line="251" w:lineRule="auto"/>
        <w:ind w:left="0" w:right="0" w:firstLine="0"/>
        <w:jc w:val="left"/>
      </w:pPr>
      <w:r>
        <w:rPr>
          <w:b/>
          <w:sz w:val="20"/>
        </w:rPr>
        <w:t xml:space="preserve"> </w:t>
      </w:r>
    </w:p>
    <w:p w14:paraId="50D92707" w14:textId="77777777" w:rsidR="00DA2A0D" w:rsidRDefault="00000000">
      <w:pPr>
        <w:numPr>
          <w:ilvl w:val="1"/>
          <w:numId w:val="6"/>
        </w:numPr>
        <w:spacing w:after="0" w:line="251" w:lineRule="auto"/>
        <w:ind w:left="0" w:right="4414" w:hanging="180"/>
        <w:jc w:val="right"/>
      </w:pPr>
      <w:r>
        <w:rPr>
          <w:b/>
          <w:lang w:val="ru-RU"/>
        </w:rPr>
        <w:t>класс (2 ч. в нед., 68 ч.)</w:t>
      </w:r>
    </w:p>
    <w:p w14:paraId="35BB155B" w14:textId="77777777" w:rsidR="00DA2A0D" w:rsidRDefault="00000000">
      <w:pPr>
        <w:spacing w:after="0" w:line="251" w:lineRule="auto"/>
        <w:ind w:left="0" w:right="0" w:firstLine="0"/>
        <w:jc w:val="left"/>
      </w:pPr>
      <w:r>
        <w:rPr>
          <w:b/>
          <w:sz w:val="16"/>
          <w:lang w:val="ru-RU"/>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077555BD" w14:textId="77777777">
        <w:tblPrEx>
          <w:tblCellMar>
            <w:top w:w="0" w:type="dxa"/>
            <w:bottom w:w="0" w:type="dxa"/>
          </w:tblCellMar>
        </w:tblPrEx>
        <w:trPr>
          <w:trHeight w:val="280"/>
        </w:trPr>
        <w:tc>
          <w:tcPr>
            <w:tcW w:w="528"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652F1E6C" w14:textId="77777777" w:rsidR="00DA2A0D" w:rsidRDefault="00000000">
            <w:pPr>
              <w:spacing w:after="0" w:line="251" w:lineRule="auto"/>
              <w:ind w:left="108" w:right="0" w:firstLine="0"/>
              <w:jc w:val="left"/>
            </w:pPr>
            <w:r>
              <w:rPr>
                <w:sz w:val="23"/>
              </w:rPr>
              <w:t>№</w:t>
            </w:r>
          </w:p>
        </w:tc>
        <w:tc>
          <w:tcPr>
            <w:tcW w:w="1625"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5BAEF152" w14:textId="77777777" w:rsidR="00DA2A0D" w:rsidRDefault="00000000">
            <w:pPr>
              <w:spacing w:after="0" w:line="251" w:lineRule="auto"/>
              <w:ind w:left="106" w:right="0" w:firstLine="0"/>
              <w:jc w:val="left"/>
            </w:pPr>
            <w:r>
              <w:rPr>
                <w:sz w:val="23"/>
              </w:rPr>
              <w:t>Тема</w:t>
            </w:r>
          </w:p>
        </w:tc>
        <w:tc>
          <w:tcPr>
            <w:tcW w:w="677"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616CB9B1" w14:textId="77777777" w:rsidR="00DA2A0D" w:rsidRDefault="00000000">
            <w:pPr>
              <w:spacing w:after="0" w:line="251" w:lineRule="auto"/>
              <w:ind w:left="106" w:right="0" w:firstLine="0"/>
              <w:jc w:val="left"/>
            </w:pPr>
            <w:r>
              <w:rPr>
                <w:sz w:val="23"/>
              </w:rPr>
              <w:t>Сро</w:t>
            </w:r>
          </w:p>
        </w:tc>
        <w:tc>
          <w:tcPr>
            <w:tcW w:w="3973"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231CB284" w14:textId="77777777" w:rsidR="00DA2A0D" w:rsidRDefault="00000000">
            <w:pPr>
              <w:spacing w:after="0" w:line="251" w:lineRule="auto"/>
              <w:ind w:left="108" w:right="0" w:firstLine="0"/>
              <w:jc w:val="left"/>
            </w:pPr>
            <w:r>
              <w:rPr>
                <w:sz w:val="23"/>
              </w:rPr>
              <w:t>Планируемые результаты по ФГОС</w:t>
            </w:r>
          </w:p>
        </w:tc>
        <w:tc>
          <w:tcPr>
            <w:tcW w:w="2834"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1EF9250E" w14:textId="77777777" w:rsidR="00DA2A0D" w:rsidRDefault="00000000">
            <w:pPr>
              <w:spacing w:after="0" w:line="251" w:lineRule="auto"/>
              <w:ind w:left="106" w:right="0" w:firstLine="0"/>
              <w:jc w:val="left"/>
            </w:pPr>
            <w:r>
              <w:rPr>
                <w:sz w:val="23"/>
              </w:rPr>
              <w:t>Формируемые</w:t>
            </w:r>
          </w:p>
        </w:tc>
        <w:tc>
          <w:tcPr>
            <w:tcW w:w="3548"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570F5F47" w14:textId="77777777" w:rsidR="00DA2A0D" w:rsidRDefault="00000000">
            <w:pPr>
              <w:spacing w:after="0" w:line="251" w:lineRule="auto"/>
              <w:ind w:left="106" w:right="0" w:firstLine="0"/>
              <w:jc w:val="left"/>
            </w:pPr>
            <w:r>
              <w:rPr>
                <w:sz w:val="23"/>
              </w:rPr>
              <w:t>Основные виды деятельности</w:t>
            </w:r>
          </w:p>
        </w:tc>
        <w:tc>
          <w:tcPr>
            <w:tcW w:w="1985" w:type="dxa"/>
            <w:tcBorders>
              <w:top w:val="single" w:sz="4" w:space="0" w:color="000000"/>
              <w:left w:val="single" w:sz="4" w:space="0" w:color="000000"/>
              <w:right w:val="single" w:sz="4" w:space="0" w:color="000000"/>
            </w:tcBorders>
            <w:shd w:val="clear" w:color="auto" w:fill="auto"/>
            <w:tcMar>
              <w:top w:w="0" w:type="dxa"/>
              <w:left w:w="5" w:type="dxa"/>
              <w:bottom w:w="0" w:type="dxa"/>
              <w:right w:w="50" w:type="dxa"/>
            </w:tcMar>
          </w:tcPr>
          <w:p w14:paraId="03C714CB" w14:textId="77777777" w:rsidR="00DA2A0D" w:rsidRDefault="00000000">
            <w:pPr>
              <w:spacing w:after="0" w:line="251" w:lineRule="auto"/>
              <w:ind w:left="103" w:right="0" w:firstLine="0"/>
              <w:jc w:val="left"/>
            </w:pPr>
            <w:r>
              <w:rPr>
                <w:sz w:val="23"/>
              </w:rPr>
              <w:t>Материально-</w:t>
            </w:r>
          </w:p>
        </w:tc>
      </w:tr>
      <w:tr w:rsidR="00DA2A0D" w14:paraId="6F188F88" w14:textId="77777777">
        <w:tblPrEx>
          <w:tblCellMar>
            <w:top w:w="0" w:type="dxa"/>
            <w:bottom w:w="0" w:type="dxa"/>
          </w:tblCellMar>
        </w:tblPrEx>
        <w:trPr>
          <w:trHeight w:val="264"/>
        </w:trPr>
        <w:tc>
          <w:tcPr>
            <w:tcW w:w="528" w:type="dxa"/>
            <w:tcBorders>
              <w:left w:val="single" w:sz="4" w:space="0" w:color="000000"/>
              <w:right w:val="single" w:sz="4" w:space="0" w:color="000000"/>
            </w:tcBorders>
            <w:shd w:val="clear" w:color="auto" w:fill="auto"/>
            <w:tcMar>
              <w:top w:w="0" w:type="dxa"/>
              <w:left w:w="5" w:type="dxa"/>
              <w:bottom w:w="0" w:type="dxa"/>
              <w:right w:w="50" w:type="dxa"/>
            </w:tcMar>
          </w:tcPr>
          <w:p w14:paraId="3B66EAA8" w14:textId="77777777" w:rsidR="00DA2A0D" w:rsidRDefault="00000000">
            <w:pPr>
              <w:spacing w:after="0" w:line="251" w:lineRule="auto"/>
              <w:ind w:left="106" w:right="0" w:firstLine="0"/>
              <w:jc w:val="left"/>
            </w:pPr>
            <w:r>
              <w:rPr>
                <w:sz w:val="23"/>
              </w:rPr>
              <w:t>п/п</w:t>
            </w:r>
          </w:p>
        </w:tc>
        <w:tc>
          <w:tcPr>
            <w:tcW w:w="1625" w:type="dxa"/>
            <w:tcBorders>
              <w:left w:val="single" w:sz="4" w:space="0" w:color="000000"/>
              <w:right w:val="single" w:sz="4" w:space="0" w:color="000000"/>
            </w:tcBorders>
            <w:shd w:val="clear" w:color="auto" w:fill="auto"/>
            <w:tcMar>
              <w:top w:w="0" w:type="dxa"/>
              <w:left w:w="5" w:type="dxa"/>
              <w:bottom w:w="0" w:type="dxa"/>
              <w:right w:w="50" w:type="dxa"/>
            </w:tcMar>
          </w:tcPr>
          <w:p w14:paraId="7645154E" w14:textId="77777777" w:rsidR="00DA2A0D" w:rsidRDefault="00000000">
            <w:pPr>
              <w:spacing w:after="0" w:line="251" w:lineRule="auto"/>
              <w:ind w:left="106" w:right="0" w:firstLine="0"/>
              <w:jc w:val="left"/>
            </w:pPr>
            <w:r>
              <w:rPr>
                <w:sz w:val="23"/>
              </w:rPr>
              <w:t>занятия</w:t>
            </w:r>
          </w:p>
        </w:tc>
        <w:tc>
          <w:tcPr>
            <w:tcW w:w="677" w:type="dxa"/>
            <w:tcBorders>
              <w:left w:val="single" w:sz="4" w:space="0" w:color="000000"/>
              <w:right w:val="single" w:sz="4" w:space="0" w:color="000000"/>
            </w:tcBorders>
            <w:shd w:val="clear" w:color="auto" w:fill="auto"/>
            <w:tcMar>
              <w:top w:w="0" w:type="dxa"/>
              <w:left w:w="5" w:type="dxa"/>
              <w:bottom w:w="0" w:type="dxa"/>
              <w:right w:w="50" w:type="dxa"/>
            </w:tcMar>
          </w:tcPr>
          <w:p w14:paraId="534F4F37" w14:textId="77777777" w:rsidR="00DA2A0D" w:rsidRDefault="00000000">
            <w:pPr>
              <w:spacing w:after="0" w:line="251" w:lineRule="auto"/>
              <w:ind w:left="106" w:right="0" w:firstLine="0"/>
              <w:jc w:val="left"/>
            </w:pPr>
            <w:r>
              <w:rPr>
                <w:sz w:val="23"/>
              </w:rPr>
              <w:t>ки</w:t>
            </w:r>
          </w:p>
        </w:tc>
        <w:tc>
          <w:tcPr>
            <w:tcW w:w="3973" w:type="dxa"/>
            <w:gridSpan w:val="2"/>
            <w:tcBorders>
              <w:left w:val="single" w:sz="4" w:space="0" w:color="000000"/>
              <w:right w:val="single" w:sz="4" w:space="0" w:color="000000"/>
            </w:tcBorders>
            <w:shd w:val="clear" w:color="auto" w:fill="auto"/>
            <w:tcMar>
              <w:top w:w="0" w:type="dxa"/>
              <w:left w:w="5" w:type="dxa"/>
              <w:bottom w:w="0" w:type="dxa"/>
              <w:right w:w="50" w:type="dxa"/>
            </w:tcMar>
          </w:tcPr>
          <w:p w14:paraId="249ED0D1" w14:textId="77777777" w:rsidR="00DA2A0D" w:rsidRDefault="00000000">
            <w:pPr>
              <w:spacing w:after="0" w:line="251" w:lineRule="auto"/>
              <w:ind w:left="0" w:right="0" w:firstLine="0"/>
              <w:jc w:val="left"/>
            </w:pPr>
            <w:r>
              <w:rPr>
                <w:sz w:val="18"/>
              </w:rPr>
              <w:t xml:space="preserve"> </w:t>
            </w:r>
          </w:p>
        </w:tc>
        <w:tc>
          <w:tcPr>
            <w:tcW w:w="2834" w:type="dxa"/>
            <w:tcBorders>
              <w:left w:val="single" w:sz="4" w:space="0" w:color="000000"/>
              <w:right w:val="single" w:sz="4" w:space="0" w:color="000000"/>
            </w:tcBorders>
            <w:shd w:val="clear" w:color="auto" w:fill="auto"/>
            <w:tcMar>
              <w:top w:w="0" w:type="dxa"/>
              <w:left w:w="5" w:type="dxa"/>
              <w:bottom w:w="0" w:type="dxa"/>
              <w:right w:w="50" w:type="dxa"/>
            </w:tcMar>
          </w:tcPr>
          <w:p w14:paraId="7BBDA19D" w14:textId="77777777" w:rsidR="00DA2A0D" w:rsidRDefault="00000000">
            <w:pPr>
              <w:spacing w:after="0" w:line="251" w:lineRule="auto"/>
              <w:ind w:left="106" w:right="0" w:firstLine="0"/>
              <w:jc w:val="left"/>
            </w:pPr>
            <w:r>
              <w:rPr>
                <w:sz w:val="23"/>
              </w:rPr>
              <w:t>базовые учебные</w:t>
            </w:r>
          </w:p>
        </w:tc>
        <w:tc>
          <w:tcPr>
            <w:tcW w:w="3548" w:type="dxa"/>
            <w:tcBorders>
              <w:left w:val="single" w:sz="4" w:space="0" w:color="000000"/>
              <w:right w:val="single" w:sz="4" w:space="0" w:color="000000"/>
            </w:tcBorders>
            <w:shd w:val="clear" w:color="auto" w:fill="auto"/>
            <w:tcMar>
              <w:top w:w="0" w:type="dxa"/>
              <w:left w:w="5" w:type="dxa"/>
              <w:bottom w:w="0" w:type="dxa"/>
              <w:right w:w="50" w:type="dxa"/>
            </w:tcMar>
          </w:tcPr>
          <w:p w14:paraId="34EDED03" w14:textId="77777777" w:rsidR="00DA2A0D" w:rsidRDefault="00000000">
            <w:pPr>
              <w:spacing w:after="0" w:line="251" w:lineRule="auto"/>
              <w:ind w:left="0" w:right="0" w:firstLine="0"/>
              <w:jc w:val="left"/>
            </w:pPr>
            <w:r>
              <w:rPr>
                <w:sz w:val="18"/>
              </w:rPr>
              <w:t xml:space="preserve"> </w:t>
            </w:r>
          </w:p>
        </w:tc>
        <w:tc>
          <w:tcPr>
            <w:tcW w:w="1985" w:type="dxa"/>
            <w:tcBorders>
              <w:left w:val="single" w:sz="4" w:space="0" w:color="000000"/>
              <w:right w:val="single" w:sz="4" w:space="0" w:color="000000"/>
            </w:tcBorders>
            <w:shd w:val="clear" w:color="auto" w:fill="auto"/>
            <w:tcMar>
              <w:top w:w="0" w:type="dxa"/>
              <w:left w:w="5" w:type="dxa"/>
              <w:bottom w:w="0" w:type="dxa"/>
              <w:right w:w="50" w:type="dxa"/>
            </w:tcMar>
          </w:tcPr>
          <w:p w14:paraId="26AA5200" w14:textId="77777777" w:rsidR="00DA2A0D" w:rsidRDefault="00000000">
            <w:pPr>
              <w:spacing w:after="0" w:line="251" w:lineRule="auto"/>
              <w:ind w:left="103" w:right="0" w:firstLine="0"/>
              <w:jc w:val="left"/>
            </w:pPr>
            <w:r>
              <w:rPr>
                <w:sz w:val="23"/>
              </w:rPr>
              <w:t>техническое</w:t>
            </w:r>
          </w:p>
        </w:tc>
      </w:tr>
      <w:tr w:rsidR="00DA2A0D" w14:paraId="5916C076" w14:textId="77777777">
        <w:tblPrEx>
          <w:tblCellMar>
            <w:top w:w="0" w:type="dxa"/>
            <w:bottom w:w="0" w:type="dxa"/>
          </w:tblCellMar>
        </w:tblPrEx>
        <w:trPr>
          <w:trHeight w:val="433"/>
        </w:trPr>
        <w:tc>
          <w:tcPr>
            <w:tcW w:w="528"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1C4743D4" w14:textId="77777777" w:rsidR="00DA2A0D" w:rsidRDefault="00000000">
            <w:pPr>
              <w:spacing w:after="0" w:line="251" w:lineRule="auto"/>
              <w:ind w:left="0" w:right="418" w:firstLine="0"/>
            </w:pPr>
            <w:r>
              <w:rPr>
                <w:sz w:val="18"/>
              </w:rPr>
              <w:t xml:space="preserve"> </w:t>
            </w:r>
            <w:r>
              <w:rPr>
                <w:sz w:val="22"/>
              </w:rPr>
              <w:t xml:space="preserve"> </w:t>
            </w:r>
          </w:p>
        </w:tc>
        <w:tc>
          <w:tcPr>
            <w:tcW w:w="1625"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7501D362" w14:textId="77777777" w:rsidR="00DA2A0D" w:rsidRDefault="00000000">
            <w:pPr>
              <w:spacing w:after="0" w:line="251" w:lineRule="auto"/>
              <w:ind w:left="0" w:right="1515" w:firstLine="0"/>
            </w:pPr>
            <w:r>
              <w:rPr>
                <w:sz w:val="18"/>
              </w:rPr>
              <w:t xml:space="preserve"> </w:t>
            </w:r>
            <w:r>
              <w:rPr>
                <w:sz w:val="22"/>
              </w:rPr>
              <w:t xml:space="preserve"> </w:t>
            </w:r>
          </w:p>
        </w:tc>
        <w:tc>
          <w:tcPr>
            <w:tcW w:w="677"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2175FB8" w14:textId="77777777" w:rsidR="00DA2A0D" w:rsidRDefault="00000000">
            <w:pPr>
              <w:spacing w:after="0" w:line="251" w:lineRule="auto"/>
              <w:ind w:left="0" w:right="566" w:firstLine="0"/>
            </w:pPr>
            <w:r>
              <w:rPr>
                <w:sz w:val="18"/>
              </w:rPr>
              <w:t xml:space="preserve"> </w:t>
            </w:r>
            <w:r>
              <w:rPr>
                <w:sz w:val="22"/>
              </w:rPr>
              <w:t xml:space="preserve"> </w:t>
            </w:r>
          </w:p>
        </w:tc>
        <w:tc>
          <w:tcPr>
            <w:tcW w:w="3973" w:type="dxa"/>
            <w:gridSpan w:val="2"/>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5BFFF45" w14:textId="77777777" w:rsidR="00DA2A0D" w:rsidRDefault="00000000">
            <w:pPr>
              <w:spacing w:after="0" w:line="251" w:lineRule="auto"/>
              <w:ind w:left="0" w:right="0" w:firstLine="0"/>
              <w:jc w:val="left"/>
            </w:pPr>
            <w:r>
              <w:rPr>
                <w:sz w:val="18"/>
              </w:rPr>
              <w:t xml:space="preserve"> </w:t>
            </w:r>
          </w:p>
          <w:p w14:paraId="21B0C359" w14:textId="77777777" w:rsidR="00DA2A0D" w:rsidRDefault="00000000">
            <w:pPr>
              <w:spacing w:after="0" w:line="251" w:lineRule="auto"/>
              <w:ind w:left="0" w:right="0" w:firstLine="0"/>
              <w:jc w:val="left"/>
            </w:pPr>
            <w:r>
              <w:rPr>
                <w:sz w:val="10"/>
              </w:rPr>
              <w:t xml:space="preserve"> </w:t>
            </w:r>
          </w:p>
        </w:tc>
        <w:tc>
          <w:tcPr>
            <w:tcW w:w="2834"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1542F989" w14:textId="77777777" w:rsidR="00DA2A0D" w:rsidRDefault="00000000">
            <w:pPr>
              <w:spacing w:after="0" w:line="251" w:lineRule="auto"/>
              <w:ind w:left="106" w:right="0" w:firstLine="0"/>
              <w:jc w:val="left"/>
            </w:pPr>
            <w:r>
              <w:rPr>
                <w:sz w:val="23"/>
              </w:rPr>
              <w:t>действия (БУД)</w:t>
            </w:r>
          </w:p>
          <w:p w14:paraId="456BCC32" w14:textId="77777777" w:rsidR="00DA2A0D" w:rsidRDefault="00000000">
            <w:pPr>
              <w:spacing w:after="0" w:line="251" w:lineRule="auto"/>
              <w:ind w:left="0" w:right="0" w:firstLine="0"/>
              <w:jc w:val="left"/>
            </w:pPr>
            <w:r>
              <w:rPr>
                <w:sz w:val="22"/>
              </w:rPr>
              <w:t xml:space="preserve"> </w:t>
            </w:r>
          </w:p>
        </w:tc>
        <w:tc>
          <w:tcPr>
            <w:tcW w:w="3548"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3856252" w14:textId="77777777" w:rsidR="00DA2A0D" w:rsidRDefault="00000000">
            <w:pPr>
              <w:spacing w:after="0" w:line="251" w:lineRule="auto"/>
              <w:ind w:left="0" w:right="3438" w:firstLine="0"/>
            </w:pPr>
            <w:r>
              <w:rPr>
                <w:sz w:val="18"/>
              </w:rPr>
              <w:t xml:space="preserve"> </w:t>
            </w:r>
            <w:r>
              <w:rPr>
                <w:sz w:val="22"/>
              </w:rPr>
              <w:t xml:space="preserve"> </w:t>
            </w:r>
          </w:p>
        </w:tc>
        <w:tc>
          <w:tcPr>
            <w:tcW w:w="1985"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F19BA8E" w14:textId="77777777" w:rsidR="00DA2A0D" w:rsidRDefault="00000000">
            <w:pPr>
              <w:spacing w:after="0" w:line="251" w:lineRule="auto"/>
              <w:ind w:left="103" w:right="0" w:firstLine="0"/>
            </w:pPr>
            <w:r>
              <w:rPr>
                <w:sz w:val="23"/>
                <w:lang w:val="ru-RU"/>
              </w:rPr>
              <w:t>обеспечение, в т. ч. ЭОРы</w:t>
            </w:r>
          </w:p>
        </w:tc>
      </w:tr>
      <w:tr w:rsidR="00DA2A0D" w14:paraId="255D296F" w14:textId="77777777">
        <w:tblPrEx>
          <w:tblCellMar>
            <w:top w:w="0" w:type="dxa"/>
            <w:bottom w:w="0" w:type="dxa"/>
          </w:tblCellMar>
        </w:tblPrEx>
        <w:trPr>
          <w:trHeight w:val="648"/>
        </w:trPr>
        <w:tc>
          <w:tcPr>
            <w:tcW w:w="528"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8E257C4"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625"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7E4DDF6E"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677"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C816804"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B80080A" w14:textId="77777777" w:rsidR="00DA2A0D" w:rsidRDefault="00000000">
            <w:pPr>
              <w:spacing w:after="0" w:line="251" w:lineRule="auto"/>
              <w:ind w:left="108" w:right="0" w:firstLine="0"/>
              <w:jc w:val="left"/>
            </w:pPr>
            <w:r>
              <w:rPr>
                <w:sz w:val="23"/>
              </w:rPr>
              <w:t>Личностные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9C15660" w14:textId="77777777" w:rsidR="00DA2A0D" w:rsidRDefault="00000000">
            <w:pPr>
              <w:spacing w:after="0" w:line="251" w:lineRule="auto"/>
              <w:ind w:left="108" w:right="0" w:firstLine="0"/>
              <w:jc w:val="left"/>
            </w:pPr>
            <w:r>
              <w:rPr>
                <w:sz w:val="23"/>
              </w:rPr>
              <w:t>Предметные</w:t>
            </w:r>
          </w:p>
        </w:tc>
        <w:tc>
          <w:tcPr>
            <w:tcW w:w="2834"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91B8C8B" w14:textId="77777777" w:rsidR="00DA2A0D" w:rsidRDefault="00DA2A0D">
            <w:pPr>
              <w:suppressAutoHyphens w:val="0"/>
              <w:spacing w:after="160" w:line="251" w:lineRule="auto"/>
              <w:ind w:left="0" w:right="0" w:firstLine="0"/>
              <w:jc w:val="left"/>
              <w:rPr>
                <w:rFonts w:ascii="Calibri" w:hAnsi="Calibri"/>
                <w:color w:val="auto"/>
              </w:rPr>
            </w:pPr>
          </w:p>
        </w:tc>
        <w:tc>
          <w:tcPr>
            <w:tcW w:w="3548"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0EBB15F" w14:textId="77777777" w:rsidR="00DA2A0D" w:rsidRDefault="00DA2A0D">
            <w:pPr>
              <w:suppressAutoHyphens w:val="0"/>
              <w:spacing w:after="160" w:line="251" w:lineRule="auto"/>
              <w:ind w:left="0" w:right="0" w:firstLine="0"/>
              <w:jc w:val="left"/>
              <w:rPr>
                <w:rFonts w:ascii="Calibri" w:hAnsi="Calibri"/>
                <w:color w:val="auto"/>
              </w:rPr>
            </w:pPr>
          </w:p>
        </w:tc>
        <w:tc>
          <w:tcPr>
            <w:tcW w:w="1985"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D007389" w14:textId="77777777" w:rsidR="00DA2A0D" w:rsidRDefault="00DA2A0D">
            <w:pPr>
              <w:suppressAutoHyphens w:val="0"/>
              <w:spacing w:after="160" w:line="251" w:lineRule="auto"/>
              <w:ind w:left="0" w:right="0" w:firstLine="0"/>
              <w:jc w:val="left"/>
              <w:rPr>
                <w:rFonts w:ascii="Calibri" w:hAnsi="Calibri"/>
                <w:color w:val="auto"/>
              </w:rPr>
            </w:pPr>
          </w:p>
        </w:tc>
      </w:tr>
    </w:tbl>
    <w:p w14:paraId="020B58ED"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600"/>
        <w:gridCol w:w="1553"/>
        <w:gridCol w:w="677"/>
        <w:gridCol w:w="1846"/>
        <w:gridCol w:w="2127"/>
        <w:gridCol w:w="2834"/>
        <w:gridCol w:w="3548"/>
        <w:gridCol w:w="1985"/>
      </w:tblGrid>
      <w:tr w:rsidR="00DA2A0D" w14:paraId="459458E1" w14:textId="77777777">
        <w:tblPrEx>
          <w:tblCellMar>
            <w:top w:w="0" w:type="dxa"/>
            <w:bottom w:w="0" w:type="dxa"/>
          </w:tblCellMar>
        </w:tblPrEx>
        <w:trPr>
          <w:trHeight w:val="528"/>
        </w:trPr>
        <w:tc>
          <w:tcPr>
            <w:tcW w:w="15170" w:type="dxa"/>
            <w:gridSpan w:val="8"/>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85F2829" w14:textId="77777777" w:rsidR="00DA2A0D" w:rsidRDefault="00000000">
            <w:pPr>
              <w:spacing w:after="0" w:line="251" w:lineRule="auto"/>
              <w:ind w:left="65" w:right="0" w:firstLine="0"/>
              <w:jc w:val="center"/>
            </w:pPr>
            <w:r>
              <w:rPr>
                <w:b/>
              </w:rPr>
              <w:t>Сезонные изменения в природе</w:t>
            </w:r>
          </w:p>
        </w:tc>
      </w:tr>
      <w:tr w:rsidR="00DA2A0D" w14:paraId="0629BE7A" w14:textId="77777777">
        <w:tblPrEx>
          <w:tblCellMar>
            <w:top w:w="0" w:type="dxa"/>
            <w:bottom w:w="0" w:type="dxa"/>
          </w:tblCellMar>
        </w:tblPrEx>
        <w:trPr>
          <w:trHeight w:val="387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722921C" w14:textId="77777777" w:rsidR="00DA2A0D" w:rsidRDefault="00000000">
            <w:pPr>
              <w:spacing w:after="0" w:line="251" w:lineRule="auto"/>
              <w:ind w:left="108" w:right="0" w:firstLine="0"/>
              <w:jc w:val="left"/>
            </w:pPr>
            <w:r>
              <w:t xml:space="preserve">1 </w:t>
            </w:r>
            <w:r>
              <w:rPr>
                <w:lang w:val="ru-RU"/>
              </w:rPr>
              <w:t>-2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44C19AF" w14:textId="77777777" w:rsidR="00DA2A0D" w:rsidRDefault="00000000">
            <w:pPr>
              <w:spacing w:after="0" w:line="251" w:lineRule="auto"/>
              <w:ind w:left="106" w:right="171" w:firstLine="0"/>
            </w:pPr>
            <w:r>
              <w:rPr>
                <w:sz w:val="22"/>
                <w:lang w:val="ru-RU"/>
              </w:rPr>
              <w:t>Влияние Солнца на смену времен года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6821C6C" w14:textId="77777777" w:rsidR="00DA2A0D" w:rsidRDefault="00000000">
            <w:pPr>
              <w:spacing w:after="53" w:line="251" w:lineRule="auto"/>
              <w:ind w:left="106" w:right="0" w:firstLine="0"/>
              <w:jc w:val="left"/>
            </w:pPr>
            <w:r>
              <w:t>1</w:t>
            </w:r>
          </w:p>
          <w:p w14:paraId="288950E0" w14:textId="77777777" w:rsidR="00DA2A0D" w:rsidRDefault="00000000">
            <w:pPr>
              <w:spacing w:after="0" w:line="251" w:lineRule="auto"/>
              <w:ind w:left="106" w:right="0" w:firstLine="0"/>
              <w:jc w:val="left"/>
            </w:pPr>
            <w:r>
              <w:t>нед.</w:t>
            </w:r>
          </w:p>
          <w:p w14:paraId="36F05B98" w14:textId="77777777" w:rsidR="00DA2A0D" w:rsidRDefault="00000000">
            <w:pPr>
              <w:spacing w:after="0" w:line="251" w:lineRule="auto"/>
              <w:ind w:left="0" w:right="0" w:firstLine="0"/>
              <w:jc w:val="left"/>
            </w:pPr>
            <w:r>
              <w:rPr>
                <w:b/>
                <w:sz w:val="21"/>
              </w:rPr>
              <w:t xml:space="preserve"> </w:t>
            </w:r>
          </w:p>
          <w:p w14:paraId="3DF6B53A" w14:textId="77777777" w:rsidR="00DA2A0D" w:rsidRDefault="00000000">
            <w:pPr>
              <w:spacing w:after="0" w:line="312" w:lineRule="auto"/>
              <w:ind w:left="106" w:right="0" w:firstLine="0"/>
              <w:jc w:val="left"/>
            </w:pPr>
            <w:r>
              <w:t>1 четв</w:t>
            </w:r>
          </w:p>
          <w:p w14:paraId="3C935833" w14:textId="77777777" w:rsidR="00DA2A0D" w:rsidRDefault="00000000">
            <w:pPr>
              <w:spacing w:after="0" w:line="251" w:lineRule="auto"/>
              <w:ind w:left="106" w:right="0" w:firstLine="0"/>
              <w:jc w:val="left"/>
            </w:pPr>
            <w: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BAB661B" w14:textId="77777777" w:rsidR="00DA2A0D" w:rsidRDefault="00000000">
            <w:pPr>
              <w:spacing w:after="0" w:line="251" w:lineRule="auto"/>
              <w:ind w:left="108" w:right="0" w:firstLine="0"/>
              <w:jc w:val="left"/>
              <w:rPr>
                <w:lang w:val="ru-RU"/>
              </w:rPr>
            </w:pPr>
            <w:r>
              <w:rPr>
                <w:lang w:val="ru-RU"/>
              </w:rPr>
              <w:t>способность вступать в коммуникацию в урочной и внеурочной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97901E1"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24A207B"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60CCDF61"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2EA27E21"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ACD956D" w14:textId="77777777" w:rsidR="00DA2A0D" w:rsidRDefault="00000000">
            <w:pPr>
              <w:spacing w:after="0" w:line="276" w:lineRule="auto"/>
              <w:ind w:left="106" w:right="40" w:firstLine="0"/>
              <w:jc w:val="left"/>
            </w:pPr>
            <w:r>
              <w:rPr>
                <w:sz w:val="22"/>
                <w:lang w:val="ru-RU"/>
              </w:rPr>
              <w:t xml:space="preserve">Рассматривание рисунков и показ разных времен года, объяснения по каким признакам определены времена года. Составление рассказа о влиянии Солнца на смену времен года. Объяснение пословицы. </w:t>
            </w:r>
            <w:r>
              <w:rPr>
                <w:sz w:val="22"/>
              </w:rPr>
              <w:t>Заучивание заклички, проговаривание заклички хором</w:t>
            </w:r>
          </w:p>
          <w:p w14:paraId="2BEA3D7B" w14:textId="77777777" w:rsidR="00DA2A0D" w:rsidRDefault="00000000">
            <w:pPr>
              <w:spacing w:after="0" w:line="251" w:lineRule="auto"/>
              <w:ind w:left="106" w:right="0" w:firstLine="0"/>
              <w:jc w:val="left"/>
            </w:pPr>
            <w:r>
              <w:rPr>
                <w:sz w:val="22"/>
              </w:rPr>
              <w:t>(по одному, по очереди)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4456B14" w14:textId="77777777" w:rsidR="00DA2A0D" w:rsidRDefault="00000000">
            <w:pPr>
              <w:spacing w:after="0" w:line="251" w:lineRule="auto"/>
              <w:ind w:left="0" w:right="0" w:firstLine="0"/>
              <w:jc w:val="left"/>
            </w:pPr>
            <w:r>
              <w:rPr>
                <w:sz w:val="22"/>
              </w:rPr>
              <w:t xml:space="preserve"> </w:t>
            </w:r>
          </w:p>
        </w:tc>
      </w:tr>
      <w:tr w:rsidR="00DA2A0D" w14:paraId="188080B3" w14:textId="77777777">
        <w:tblPrEx>
          <w:tblCellMar>
            <w:top w:w="0" w:type="dxa"/>
            <w:bottom w:w="0" w:type="dxa"/>
          </w:tblCellMar>
        </w:tblPrEx>
        <w:trPr>
          <w:trHeight w:val="481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A7D0A7E" w14:textId="77777777" w:rsidR="00DA2A0D" w:rsidRDefault="00000000">
            <w:pPr>
              <w:spacing w:after="0" w:line="251" w:lineRule="auto"/>
              <w:ind w:left="108" w:right="0" w:firstLine="0"/>
              <w:jc w:val="left"/>
              <w:rPr>
                <w:lang w:val="ru-RU"/>
              </w:rPr>
            </w:pPr>
            <w:r>
              <w:rPr>
                <w:lang w:val="ru-RU"/>
              </w:rPr>
              <w:t>03.04.25</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A0831C7" w14:textId="77777777" w:rsidR="00DA2A0D" w:rsidRDefault="00000000">
            <w:pPr>
              <w:spacing w:after="0" w:line="251" w:lineRule="auto"/>
              <w:ind w:left="106" w:right="115" w:firstLine="0"/>
            </w:pPr>
            <w:r>
              <w:rPr>
                <w:sz w:val="22"/>
                <w:lang w:val="ru-RU"/>
              </w:rPr>
              <w:t>Сутки. Долгота дня зимой и летом</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76A8D5D" w14:textId="77777777" w:rsidR="00DA2A0D" w:rsidRDefault="00000000">
            <w:pPr>
              <w:spacing w:after="56" w:line="251" w:lineRule="auto"/>
              <w:ind w:left="106" w:right="0" w:firstLine="0"/>
              <w:jc w:val="left"/>
            </w:pPr>
            <w:r>
              <w:t>2</w:t>
            </w:r>
          </w:p>
          <w:p w14:paraId="3DBDFC2E" w14:textId="77777777" w:rsidR="00DA2A0D" w:rsidRDefault="00000000">
            <w:pPr>
              <w:spacing w:after="0" w:line="251" w:lineRule="auto"/>
              <w:ind w:left="106" w:right="0" w:firstLine="0"/>
              <w:jc w:val="left"/>
            </w:pPr>
            <w:r>
              <w:t>нед.</w:t>
            </w:r>
          </w:p>
          <w:p w14:paraId="3C8050EB" w14:textId="77777777" w:rsidR="00DA2A0D" w:rsidRDefault="00000000">
            <w:pPr>
              <w:spacing w:after="0" w:line="251" w:lineRule="auto"/>
              <w:ind w:left="0" w:right="0" w:firstLine="0"/>
              <w:jc w:val="left"/>
            </w:pPr>
            <w:r>
              <w:rPr>
                <w:b/>
                <w:sz w:val="21"/>
              </w:rPr>
              <w:t xml:space="preserve"> </w:t>
            </w:r>
          </w:p>
          <w:p w14:paraId="21AD29E7"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B2D574A" w14:textId="77777777" w:rsidR="00DA2A0D" w:rsidRDefault="00000000">
            <w:pPr>
              <w:spacing w:after="0" w:line="251" w:lineRule="auto"/>
              <w:ind w:left="108" w:right="194" w:firstLine="0"/>
              <w:rPr>
                <w:lang w:val="ru-RU"/>
              </w:rPr>
            </w:pPr>
            <w:r>
              <w:rPr>
                <w:lang w:val="ru-RU"/>
              </w:rPr>
              <w:t>выражать своё мнение в необидной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57A7996"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697692D"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19AABC97"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4611AD25"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F2C3870" w14:textId="77777777" w:rsidR="00DA2A0D" w:rsidRDefault="00000000">
            <w:pPr>
              <w:spacing w:after="3" w:line="268" w:lineRule="auto"/>
              <w:ind w:left="106" w:right="0" w:firstLine="0"/>
              <w:jc w:val="left"/>
            </w:pPr>
            <w:r>
              <w:rPr>
                <w:sz w:val="22"/>
                <w:lang w:val="ru-RU"/>
              </w:rPr>
              <w:t>Описание действий детей в разное время суток по иллюстрациям.</w:t>
            </w:r>
          </w:p>
          <w:p w14:paraId="4E7DEBEA" w14:textId="77777777" w:rsidR="00DA2A0D" w:rsidRDefault="00000000">
            <w:pPr>
              <w:spacing w:after="0" w:line="276" w:lineRule="auto"/>
              <w:ind w:left="106" w:right="0" w:firstLine="0"/>
              <w:jc w:val="left"/>
            </w:pPr>
            <w:r>
              <w:rPr>
                <w:sz w:val="22"/>
                <w:lang w:val="ru-RU"/>
              </w:rPr>
              <w:t>Деление суток на части. Закрепление названий приемов пищи в разное время суток. Чтение предложений (вставляя пропущенные слова).</w:t>
            </w:r>
          </w:p>
          <w:p w14:paraId="4FD057EF" w14:textId="77777777" w:rsidR="00DA2A0D" w:rsidRDefault="00000000">
            <w:pPr>
              <w:spacing w:after="0" w:line="251" w:lineRule="auto"/>
              <w:ind w:left="106" w:right="37" w:firstLine="0"/>
              <w:jc w:val="left"/>
            </w:pPr>
            <w:r>
              <w:rPr>
                <w:sz w:val="22"/>
                <w:lang w:val="ru-RU"/>
              </w:rPr>
              <w:t xml:space="preserve">Рассматривание рисунков и выбор блюд по заданию учителя Рассматривание рисунка, определение времени года (лета). 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w:t>
            </w:r>
            <w:r>
              <w:rPr>
                <w:sz w:val="22"/>
              </w:rPr>
              <w:t>Определение времени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6CA4332" w14:textId="77777777" w:rsidR="00DA2A0D" w:rsidRDefault="00000000">
            <w:pPr>
              <w:spacing w:after="0" w:line="251" w:lineRule="auto"/>
              <w:ind w:left="0" w:right="0" w:firstLine="0"/>
              <w:jc w:val="left"/>
            </w:pPr>
            <w:r>
              <w:rPr>
                <w:sz w:val="22"/>
              </w:rPr>
              <w:t xml:space="preserve"> </w:t>
            </w:r>
          </w:p>
        </w:tc>
      </w:tr>
    </w:tbl>
    <w:p w14:paraId="14D61AF6"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06A1F7F7" w14:textId="77777777">
        <w:tblPrEx>
          <w:tblCellMar>
            <w:top w:w="0" w:type="dxa"/>
            <w:bottom w:w="0" w:type="dxa"/>
          </w:tblCellMar>
        </w:tblPrEx>
        <w:trPr>
          <w:trHeight w:val="152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4D5113A"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2D02D150"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6024ABA0" w14:textId="77777777" w:rsidR="00DA2A0D" w:rsidRDefault="00000000">
            <w:pPr>
              <w:spacing w:after="0" w:line="251" w:lineRule="auto"/>
              <w:ind w:left="0" w:right="0" w:firstLine="0"/>
              <w:jc w:val="left"/>
            </w:pPr>
            <w:r>
              <w:rPr>
                <w:sz w:val="22"/>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9D8F07D"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128EE3AC"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0EC1057E" w14:textId="77777777" w:rsidR="00DA2A0D" w:rsidRDefault="00000000">
            <w:pPr>
              <w:spacing w:after="0" w:line="251" w:lineRule="auto"/>
              <w:ind w:left="0" w:right="0" w:firstLine="0"/>
              <w:jc w:val="left"/>
            </w:pPr>
            <w:r>
              <w:rPr>
                <w:sz w:val="22"/>
              </w:rPr>
              <w:t xml:space="preserve"> </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1DFC7B9B" w14:textId="77777777" w:rsidR="00DA2A0D" w:rsidRDefault="00000000">
            <w:pPr>
              <w:spacing w:after="0" w:line="251" w:lineRule="auto"/>
              <w:ind w:left="106" w:right="58" w:firstLine="0"/>
              <w:jc w:val="left"/>
            </w:pPr>
            <w:r>
              <w:rPr>
                <w:sz w:val="22"/>
                <w:lang w:val="ru-RU"/>
              </w:rPr>
              <w:t xml:space="preserve">суток по картинке. Рассматривание рисунка, определение занятий каждого члена семьи. </w:t>
            </w:r>
            <w:r>
              <w:rPr>
                <w:sz w:val="22"/>
              </w:rPr>
              <w:t>Названия любимых занятий зимой. Составление рассказа о занятиях семьи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A1EB210" w14:textId="77777777" w:rsidR="00DA2A0D" w:rsidRDefault="00000000">
            <w:pPr>
              <w:spacing w:after="0" w:line="251" w:lineRule="auto"/>
              <w:ind w:left="0" w:right="0" w:firstLine="0"/>
              <w:jc w:val="left"/>
            </w:pPr>
            <w:r>
              <w:rPr>
                <w:sz w:val="22"/>
              </w:rPr>
              <w:t xml:space="preserve"> </w:t>
            </w:r>
          </w:p>
        </w:tc>
      </w:tr>
      <w:tr w:rsidR="00DA2A0D" w14:paraId="3B64DB0D" w14:textId="77777777">
        <w:tblPrEx>
          <w:tblCellMar>
            <w:top w:w="0" w:type="dxa"/>
            <w:bottom w:w="0" w:type="dxa"/>
          </w:tblCellMar>
        </w:tblPrEx>
        <w:trPr>
          <w:trHeight w:val="4128"/>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0EB284CB" w14:textId="77777777" w:rsidR="00DA2A0D" w:rsidRDefault="00000000">
            <w:pPr>
              <w:spacing w:after="0" w:line="251" w:lineRule="auto"/>
              <w:ind w:left="108" w:right="0" w:firstLine="0"/>
              <w:jc w:val="left"/>
            </w:pPr>
            <w:r>
              <w:rPr>
                <w:lang w:val="ru-RU"/>
              </w:rPr>
              <w:t>5-6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19D0CDA" w14:textId="77777777" w:rsidR="00DA2A0D" w:rsidRDefault="00000000">
            <w:pPr>
              <w:spacing w:after="1" w:line="266" w:lineRule="auto"/>
              <w:ind w:left="106" w:right="0" w:firstLine="0"/>
              <w:jc w:val="left"/>
            </w:pPr>
            <w:r>
              <w:rPr>
                <w:sz w:val="22"/>
                <w:lang w:val="ru-RU"/>
              </w:rPr>
              <w:t>Занятия семьи в течение</w:t>
            </w:r>
          </w:p>
          <w:p w14:paraId="3102EE5F" w14:textId="77777777" w:rsidR="00DA2A0D" w:rsidRDefault="00000000">
            <w:pPr>
              <w:spacing w:after="19" w:line="251" w:lineRule="auto"/>
              <w:ind w:left="106" w:right="0" w:firstLine="0"/>
              <w:jc w:val="left"/>
            </w:pPr>
            <w:r>
              <w:rPr>
                <w:sz w:val="22"/>
                <w:lang w:val="ru-RU"/>
              </w:rPr>
              <w:t>суток</w:t>
            </w:r>
          </w:p>
          <w:p w14:paraId="587F90FF" w14:textId="77777777" w:rsidR="00DA2A0D" w:rsidRDefault="00000000">
            <w:pPr>
              <w:spacing w:after="0" w:line="251" w:lineRule="auto"/>
              <w:ind w:left="106" w:right="0" w:firstLine="0"/>
              <w:jc w:val="left"/>
            </w:pPr>
            <w:r>
              <w:rPr>
                <w:sz w:val="22"/>
                <w:lang w:val="ru-RU"/>
              </w:rPr>
              <w:t xml:space="preserve">Телефоны экстренных служб. </w:t>
            </w:r>
            <w:r>
              <w:rPr>
                <w:sz w:val="22"/>
              </w:rPr>
              <w:t>Звонок по телефону</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30EA625A" w14:textId="77777777" w:rsidR="00DA2A0D" w:rsidRDefault="00000000">
            <w:pPr>
              <w:spacing w:after="53" w:line="251" w:lineRule="auto"/>
              <w:ind w:left="106" w:right="0" w:firstLine="0"/>
              <w:jc w:val="left"/>
            </w:pPr>
            <w:r>
              <w:t>3</w:t>
            </w:r>
          </w:p>
          <w:p w14:paraId="2ACBD6C3" w14:textId="77777777" w:rsidR="00DA2A0D" w:rsidRDefault="00000000">
            <w:pPr>
              <w:spacing w:after="0" w:line="251" w:lineRule="auto"/>
              <w:ind w:left="106" w:right="0" w:firstLine="0"/>
              <w:jc w:val="left"/>
            </w:pPr>
            <w:r>
              <w:t>нед.</w:t>
            </w:r>
          </w:p>
          <w:p w14:paraId="68FAB5ED" w14:textId="77777777" w:rsidR="00DA2A0D" w:rsidRDefault="00000000">
            <w:pPr>
              <w:spacing w:after="0" w:line="251" w:lineRule="auto"/>
              <w:ind w:left="0" w:right="0" w:firstLine="0"/>
              <w:jc w:val="left"/>
            </w:pPr>
            <w:r>
              <w:rPr>
                <w:b/>
                <w:sz w:val="21"/>
              </w:rPr>
              <w:t xml:space="preserve"> </w:t>
            </w:r>
          </w:p>
          <w:p w14:paraId="7522430D"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3E733086" w14:textId="77777777" w:rsidR="00DA2A0D" w:rsidRDefault="00000000">
            <w:pPr>
              <w:spacing w:after="0" w:line="251" w:lineRule="auto"/>
              <w:ind w:left="108" w:right="0" w:firstLine="0"/>
              <w:jc w:val="left"/>
              <w:rPr>
                <w:lang w:val="ru-RU"/>
              </w:rPr>
            </w:pPr>
            <w:r>
              <w:rPr>
                <w:lang w:val="ru-RU"/>
              </w:rPr>
              <w:t>учитывать интересы товарищей в играх, общих занятиях;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6419669C" w14:textId="77777777" w:rsidR="00DA2A0D" w:rsidRDefault="00000000">
            <w:pPr>
              <w:spacing w:after="13" w:line="251" w:lineRule="auto"/>
              <w:ind w:left="163" w:right="0" w:firstLine="0"/>
              <w:jc w:val="left"/>
            </w:pPr>
            <w:r>
              <w:rPr>
                <w:sz w:val="22"/>
                <w:lang w:val="ru-RU"/>
              </w:rPr>
              <w:t>правильно</w:t>
            </w:r>
          </w:p>
          <w:p w14:paraId="3D825806" w14:textId="77777777" w:rsidR="00DA2A0D" w:rsidRDefault="00000000">
            <w:pPr>
              <w:spacing w:after="0" w:line="251" w:lineRule="auto"/>
              <w:ind w:left="108" w:right="0" w:firstLine="0"/>
              <w:jc w:val="left"/>
            </w:pPr>
            <w:r>
              <w:rPr>
                <w:sz w:val="22"/>
                <w:lang w:val="ru-RU"/>
              </w:rPr>
              <w:t>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4C77A07E" w14:textId="77777777" w:rsidR="00DA2A0D" w:rsidRDefault="00000000">
            <w:pPr>
              <w:spacing w:after="0" w:line="276" w:lineRule="auto"/>
              <w:ind w:left="106" w:right="26" w:firstLine="0"/>
              <w:jc w:val="left"/>
            </w:pPr>
            <w:r>
              <w:rPr>
                <w:sz w:val="22"/>
                <w:lang w:val="ru-RU"/>
              </w:rPr>
              <w:t>Л: осознание себя как ученика, заинтересованного посещением школы, обучением, занятиями, как члена семьи,</w:t>
            </w:r>
          </w:p>
          <w:p w14:paraId="2454D219" w14:textId="77777777" w:rsidR="00DA2A0D" w:rsidRDefault="00000000">
            <w:pPr>
              <w:spacing w:after="0" w:line="276" w:lineRule="auto"/>
              <w:ind w:left="106" w:right="325" w:firstLine="0"/>
            </w:pPr>
            <w:r>
              <w:rPr>
                <w:sz w:val="22"/>
                <w:lang w:val="ru-RU"/>
              </w:rPr>
              <w:t xml:space="preserve">одноклассника, друга; К: </w:t>
            </w:r>
            <w:r>
              <w:rPr>
                <w:lang w:val="ru-RU"/>
              </w:rPr>
              <w:t>обращаться за помощью и принимать помощь;</w:t>
            </w:r>
          </w:p>
          <w:p w14:paraId="650CD821" w14:textId="77777777" w:rsidR="00DA2A0D" w:rsidRDefault="00000000">
            <w:pPr>
              <w:spacing w:after="0" w:line="251" w:lineRule="auto"/>
              <w:ind w:left="106" w:right="19"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38CC5C08" w14:textId="77777777" w:rsidR="00DA2A0D" w:rsidRDefault="00000000">
            <w:pPr>
              <w:spacing w:after="16" w:line="251" w:lineRule="auto"/>
              <w:ind w:left="106" w:right="0" w:firstLine="0"/>
              <w:jc w:val="left"/>
            </w:pPr>
            <w:r>
              <w:rPr>
                <w:sz w:val="22"/>
                <w:lang w:val="ru-RU"/>
              </w:rPr>
              <w:t>Составление рассказа о семье.</w:t>
            </w:r>
          </w:p>
          <w:p w14:paraId="12F363EB" w14:textId="77777777" w:rsidR="00DA2A0D" w:rsidRDefault="00000000">
            <w:pPr>
              <w:spacing w:after="0" w:line="276" w:lineRule="auto"/>
              <w:ind w:left="106" w:right="329" w:firstLine="0"/>
            </w:pPr>
            <w:r>
              <w:rPr>
                <w:sz w:val="22"/>
                <w:lang w:val="ru-RU"/>
              </w:rPr>
              <w:t>Рисование по теме «Моя семья». Выбор любимых занятий по картинкам.</w:t>
            </w:r>
          </w:p>
          <w:p w14:paraId="1E4CED03" w14:textId="77777777" w:rsidR="00DA2A0D" w:rsidRDefault="00000000">
            <w:pPr>
              <w:spacing w:after="4" w:line="276" w:lineRule="auto"/>
              <w:ind w:left="106" w:right="15" w:firstLine="0"/>
              <w:jc w:val="left"/>
            </w:pPr>
            <w:r>
              <w:rPr>
                <w:sz w:val="22"/>
                <w:lang w:val="ru-RU"/>
              </w:rPr>
              <w:t>Рассматривание иллюстраций. Разучивание телефонов экстренных служб. Определение правил вызова врача.</w:t>
            </w:r>
          </w:p>
          <w:p w14:paraId="082D603D" w14:textId="77777777" w:rsidR="00DA2A0D" w:rsidRDefault="00000000">
            <w:pPr>
              <w:spacing w:after="0" w:line="251" w:lineRule="auto"/>
              <w:ind w:left="106" w:right="0" w:firstLine="0"/>
              <w:jc w:val="left"/>
            </w:pPr>
            <w:r>
              <w:rPr>
                <w:sz w:val="22"/>
                <w:lang w:val="ru-RU"/>
              </w:rPr>
              <w:t>Практическая отработка навыков разговора по телефону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4FD1B6F6" w14:textId="77777777" w:rsidR="00DA2A0D" w:rsidRDefault="00000000">
            <w:pPr>
              <w:spacing w:after="0" w:line="251" w:lineRule="auto"/>
              <w:ind w:left="0" w:right="0" w:firstLine="0"/>
              <w:jc w:val="left"/>
            </w:pPr>
            <w:r>
              <w:rPr>
                <w:sz w:val="22"/>
                <w:lang w:val="ru-RU"/>
              </w:rPr>
              <w:t xml:space="preserve"> </w:t>
            </w:r>
          </w:p>
        </w:tc>
      </w:tr>
      <w:tr w:rsidR="00DA2A0D" w14:paraId="22CFC967" w14:textId="77777777">
        <w:tblPrEx>
          <w:tblCellMar>
            <w:top w:w="0" w:type="dxa"/>
            <w:bottom w:w="0" w:type="dxa"/>
          </w:tblCellMar>
        </w:tblPrEx>
        <w:trPr>
          <w:trHeight w:val="3553"/>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273459D7" w14:textId="77777777" w:rsidR="00DA2A0D" w:rsidRDefault="00000000">
            <w:pPr>
              <w:spacing w:after="0" w:line="251" w:lineRule="auto"/>
              <w:ind w:left="108" w:right="0" w:firstLine="0"/>
              <w:jc w:val="left"/>
            </w:pPr>
            <w:r>
              <w:rPr>
                <w:lang w:val="ru-RU"/>
              </w:rPr>
              <w:t>7-8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1E6757F6" w14:textId="77777777" w:rsidR="00DA2A0D" w:rsidRDefault="00000000">
            <w:pPr>
              <w:spacing w:after="0" w:line="251" w:lineRule="auto"/>
              <w:ind w:left="106" w:right="0" w:firstLine="0"/>
              <w:jc w:val="left"/>
            </w:pPr>
            <w:r>
              <w:rPr>
                <w:sz w:val="22"/>
              </w:rPr>
              <w:t>Осень</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DA63D73" w14:textId="77777777" w:rsidR="00DA2A0D" w:rsidRDefault="00000000">
            <w:pPr>
              <w:spacing w:after="53" w:line="251" w:lineRule="auto"/>
              <w:ind w:left="106" w:right="0" w:firstLine="0"/>
              <w:jc w:val="left"/>
            </w:pPr>
            <w:r>
              <w:t>4</w:t>
            </w:r>
          </w:p>
          <w:p w14:paraId="6D9050BF" w14:textId="77777777" w:rsidR="00DA2A0D" w:rsidRDefault="00000000">
            <w:pPr>
              <w:spacing w:after="0" w:line="251" w:lineRule="auto"/>
              <w:ind w:left="106" w:right="0" w:firstLine="0"/>
              <w:jc w:val="left"/>
            </w:pPr>
            <w:r>
              <w:t>нед.</w:t>
            </w:r>
          </w:p>
          <w:p w14:paraId="5476A5D9" w14:textId="77777777" w:rsidR="00DA2A0D" w:rsidRDefault="00000000">
            <w:pPr>
              <w:spacing w:after="0" w:line="251" w:lineRule="auto"/>
              <w:ind w:left="0" w:right="0" w:firstLine="0"/>
              <w:jc w:val="left"/>
            </w:pPr>
            <w:r>
              <w:rPr>
                <w:b/>
                <w:sz w:val="21"/>
              </w:rPr>
              <w:t xml:space="preserve"> </w:t>
            </w:r>
          </w:p>
          <w:p w14:paraId="66C5566A"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3B90FF84" w14:textId="77777777" w:rsidR="00DA2A0D" w:rsidRDefault="00000000">
            <w:pPr>
              <w:spacing w:after="0" w:line="251" w:lineRule="auto"/>
              <w:ind w:left="108" w:right="0" w:firstLine="0"/>
              <w:jc w:val="left"/>
              <w:rPr>
                <w:lang w:val="ru-RU"/>
              </w:rPr>
            </w:pPr>
            <w:r>
              <w:rPr>
                <w:lang w:val="ru-RU"/>
              </w:rPr>
              <w:t>соблюдать осторожность при общении с незнакомыми людьми;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44A75115" w14:textId="77777777" w:rsidR="00DA2A0D" w:rsidRDefault="00000000">
            <w:pPr>
              <w:spacing w:after="0" w:line="251" w:lineRule="auto"/>
              <w:ind w:left="108" w:right="11" w:firstLine="0"/>
              <w:jc w:val="left"/>
            </w:pPr>
            <w:r>
              <w:rPr>
                <w:sz w:val="22"/>
                <w:lang w:val="ru-RU"/>
              </w:rPr>
              <w:t>различать признаки времен года, объяснять причину сезонных изменений в природе.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61DE5C35" w14:textId="77777777" w:rsidR="00DA2A0D" w:rsidRDefault="00000000">
            <w:pPr>
              <w:spacing w:after="1" w:line="276" w:lineRule="auto"/>
              <w:ind w:left="106" w:right="26" w:firstLine="0"/>
              <w:jc w:val="left"/>
            </w:pPr>
            <w:r>
              <w:rPr>
                <w:sz w:val="22"/>
                <w:lang w:val="ru-RU"/>
              </w:rPr>
              <w:t>Л: осознание себя как ученика, заинтересованного посещением школы, обучением, занятиями, как члена семьи,</w:t>
            </w:r>
          </w:p>
          <w:p w14:paraId="2A844555" w14:textId="77777777" w:rsidR="00DA2A0D" w:rsidRDefault="00000000">
            <w:pPr>
              <w:spacing w:after="0" w:line="251" w:lineRule="auto"/>
              <w:ind w:left="106" w:right="113" w:firstLine="0"/>
              <w:jc w:val="left"/>
            </w:pPr>
            <w:r>
              <w:rPr>
                <w:sz w:val="22"/>
                <w:lang w:val="ru-RU"/>
              </w:rPr>
              <w:t>одноклассника, друга; К: обращаться за помощью и принимать помощь; 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2F648CD2" w14:textId="77777777" w:rsidR="00DA2A0D" w:rsidRDefault="00000000">
            <w:pPr>
              <w:spacing w:after="2" w:line="276" w:lineRule="auto"/>
              <w:ind w:left="106" w:right="0" w:firstLine="0"/>
              <w:jc w:val="left"/>
            </w:pPr>
            <w:r>
              <w:rPr>
                <w:sz w:val="22"/>
                <w:lang w:val="ru-RU"/>
              </w:rPr>
              <w:t>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w:t>
            </w:r>
          </w:p>
          <w:p w14:paraId="3F7B1DF2" w14:textId="77777777" w:rsidR="00DA2A0D" w:rsidRDefault="00000000">
            <w:pPr>
              <w:spacing w:after="0" w:line="251" w:lineRule="auto"/>
              <w:ind w:left="106" w:right="0" w:firstLine="0"/>
              <w:jc w:val="left"/>
            </w:pPr>
            <w:r>
              <w:rPr>
                <w:sz w:val="22"/>
                <w:lang w:val="ru-RU"/>
              </w:rPr>
              <w:t xml:space="preserve">Определение погодного явления Составление рассказа о настроении, вызванном погодой за окном. </w:t>
            </w:r>
            <w:r>
              <w:rPr>
                <w:sz w:val="22"/>
              </w:rPr>
              <w:t>Чтение стихотворения. Сравнение листопада с золотым дождем. Рассматривание картинки.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1" w:type="dxa"/>
            </w:tcMar>
          </w:tcPr>
          <w:p w14:paraId="71389598" w14:textId="77777777" w:rsidR="00DA2A0D" w:rsidRDefault="00000000">
            <w:pPr>
              <w:spacing w:after="0" w:line="251" w:lineRule="auto"/>
              <w:ind w:left="0" w:right="0" w:firstLine="0"/>
              <w:jc w:val="left"/>
            </w:pPr>
            <w:r>
              <w:rPr>
                <w:sz w:val="22"/>
              </w:rPr>
              <w:t xml:space="preserve"> </w:t>
            </w:r>
          </w:p>
        </w:tc>
      </w:tr>
    </w:tbl>
    <w:p w14:paraId="186E3E86"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6FC7DA65" w14:textId="77777777">
        <w:tblPrEx>
          <w:tblCellMar>
            <w:top w:w="0" w:type="dxa"/>
            <w:bottom w:w="0" w:type="dxa"/>
          </w:tblCellMar>
        </w:tblPrEx>
        <w:trPr>
          <w:trHeight w:val="304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86166CE"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BB1DBA8"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144884E" w14:textId="77777777" w:rsidR="00DA2A0D" w:rsidRDefault="00000000">
            <w:pPr>
              <w:spacing w:after="0" w:line="251" w:lineRule="auto"/>
              <w:ind w:left="0" w:right="0" w:firstLine="0"/>
              <w:jc w:val="left"/>
            </w:pPr>
            <w:r>
              <w:rPr>
                <w:sz w:val="22"/>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D2E1518"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BEBFDC2"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772AC40" w14:textId="77777777" w:rsidR="00DA2A0D" w:rsidRDefault="00000000">
            <w:pPr>
              <w:spacing w:after="0" w:line="251" w:lineRule="auto"/>
              <w:ind w:left="0" w:right="0" w:firstLine="0"/>
              <w:jc w:val="left"/>
            </w:pPr>
            <w:r>
              <w:rPr>
                <w:sz w:val="22"/>
              </w:rPr>
              <w:t xml:space="preserve"> </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5471CF9" w14:textId="77777777" w:rsidR="00DA2A0D" w:rsidRDefault="00000000">
            <w:pPr>
              <w:spacing w:after="0" w:line="276" w:lineRule="auto"/>
              <w:ind w:left="106" w:right="0" w:firstLine="0"/>
              <w:jc w:val="left"/>
            </w:pPr>
            <w:r>
              <w:rPr>
                <w:sz w:val="22"/>
                <w:lang w:val="ru-RU"/>
              </w:rPr>
              <w:t>Экскурсия в художественный музей. Рассматривание картин русских художников.</w:t>
            </w:r>
          </w:p>
          <w:p w14:paraId="142F2A8A" w14:textId="77777777" w:rsidR="00DA2A0D" w:rsidRDefault="00000000">
            <w:pPr>
              <w:spacing w:after="0" w:line="251" w:lineRule="auto"/>
              <w:ind w:left="106" w:right="22" w:firstLine="0"/>
              <w:jc w:val="left"/>
            </w:pPr>
            <w:r>
              <w:rPr>
                <w:sz w:val="22"/>
                <w:lang w:val="ru-RU"/>
              </w:rPr>
              <w:t xml:space="preserve">Рассматривание нарисованных листьев. Запоминание названий осенних месяцев. Рассматривание схемы, определение месяцев. Объяснение слова «хмурень». Сбор и сушка листьев в осенние месяцы, сравнение листьев. </w:t>
            </w:r>
            <w:r>
              <w:rPr>
                <w:sz w:val="22"/>
              </w:rPr>
              <w:t>Изготовление поделки из природного материала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07FBECE" w14:textId="77777777" w:rsidR="00DA2A0D" w:rsidRDefault="00000000">
            <w:pPr>
              <w:spacing w:after="0" w:line="251" w:lineRule="auto"/>
              <w:ind w:left="0" w:right="0" w:firstLine="0"/>
              <w:jc w:val="left"/>
            </w:pPr>
            <w:r>
              <w:rPr>
                <w:sz w:val="22"/>
              </w:rPr>
              <w:t xml:space="preserve"> </w:t>
            </w:r>
          </w:p>
        </w:tc>
      </w:tr>
      <w:tr w:rsidR="00DA2A0D" w14:paraId="63ECEF9F" w14:textId="77777777">
        <w:tblPrEx>
          <w:tblCellMar>
            <w:top w:w="0" w:type="dxa"/>
            <w:bottom w:w="0" w:type="dxa"/>
          </w:tblCellMar>
        </w:tblPrEx>
        <w:trPr>
          <w:trHeight w:val="6081"/>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11254BE" w14:textId="77777777" w:rsidR="00DA2A0D" w:rsidRDefault="00000000">
            <w:pPr>
              <w:spacing w:after="0" w:line="251" w:lineRule="auto"/>
              <w:ind w:left="108" w:right="0" w:firstLine="0"/>
              <w:jc w:val="left"/>
              <w:rPr>
                <w:lang w:val="ru-RU"/>
              </w:rPr>
            </w:pPr>
            <w:r>
              <w:rPr>
                <w:lang w:val="ru-RU"/>
              </w:rPr>
              <w:t>09.10.25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749E733" w14:textId="77777777" w:rsidR="00DA2A0D" w:rsidRDefault="00000000">
            <w:pPr>
              <w:spacing w:after="0" w:line="251" w:lineRule="auto"/>
              <w:ind w:left="106" w:right="0" w:firstLine="0"/>
              <w:jc w:val="left"/>
            </w:pPr>
            <w:r>
              <w:rPr>
                <w:sz w:val="22"/>
              </w:rPr>
              <w:t>Растения и животные осенью</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93751C5" w14:textId="77777777" w:rsidR="00DA2A0D" w:rsidRDefault="00000000">
            <w:pPr>
              <w:spacing w:after="53" w:line="251" w:lineRule="auto"/>
              <w:ind w:left="106" w:right="0" w:firstLine="0"/>
              <w:jc w:val="left"/>
            </w:pPr>
            <w:r>
              <w:t>5</w:t>
            </w:r>
          </w:p>
          <w:p w14:paraId="2A48958F" w14:textId="77777777" w:rsidR="00DA2A0D" w:rsidRDefault="00000000">
            <w:pPr>
              <w:spacing w:after="0" w:line="251" w:lineRule="auto"/>
              <w:ind w:left="106" w:right="0" w:firstLine="0"/>
              <w:jc w:val="left"/>
            </w:pPr>
            <w:r>
              <w:t>нед.</w:t>
            </w:r>
          </w:p>
          <w:p w14:paraId="3D9E621F" w14:textId="77777777" w:rsidR="00DA2A0D" w:rsidRDefault="00000000">
            <w:pPr>
              <w:spacing w:after="0" w:line="251" w:lineRule="auto"/>
              <w:ind w:left="0" w:right="0" w:firstLine="0"/>
              <w:jc w:val="left"/>
            </w:pPr>
            <w:r>
              <w:rPr>
                <w:b/>
                <w:sz w:val="21"/>
              </w:rPr>
              <w:t xml:space="preserve"> </w:t>
            </w:r>
          </w:p>
          <w:p w14:paraId="00270A92"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4CD2534" w14:textId="77777777" w:rsidR="00DA2A0D" w:rsidRDefault="00000000">
            <w:pPr>
              <w:spacing w:after="0" w:line="251" w:lineRule="auto"/>
              <w:ind w:left="108" w:right="0" w:firstLine="0"/>
              <w:jc w:val="left"/>
              <w:rPr>
                <w:lang w:val="ru-RU"/>
              </w:rPr>
            </w:pPr>
            <w:r>
              <w:rPr>
                <w:lang w:val="ru-RU"/>
              </w:rPr>
              <w:t>способность отвечать на вопросы и задавать 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D19357F"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B26503B"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17E0D475"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27434AFF"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BA0DED8" w14:textId="77777777" w:rsidR="00DA2A0D" w:rsidRDefault="00000000">
            <w:pPr>
              <w:spacing w:after="0" w:line="276" w:lineRule="auto"/>
              <w:ind w:left="106" w:right="0" w:firstLine="0"/>
              <w:jc w:val="left"/>
            </w:pPr>
            <w:r>
              <w:rPr>
                <w:sz w:val="22"/>
                <w:lang w:val="ru-RU"/>
              </w:rPr>
              <w:t>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домашних условиях) настоя шиповника.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w:t>
            </w:r>
          </w:p>
          <w:p w14:paraId="4591E5E0" w14:textId="77777777" w:rsidR="00DA2A0D" w:rsidRDefault="00000000">
            <w:pPr>
              <w:spacing w:after="0" w:line="276" w:lineRule="auto"/>
              <w:ind w:left="106" w:right="934" w:firstLine="0"/>
            </w:pPr>
            <w:r>
              <w:rPr>
                <w:sz w:val="22"/>
                <w:lang w:val="ru-RU"/>
              </w:rPr>
              <w:t>Закрепление определений «перелетные птицы» и «неперелетные птицы».</w:t>
            </w:r>
          </w:p>
          <w:p w14:paraId="092CA150" w14:textId="77777777" w:rsidR="00DA2A0D" w:rsidRDefault="00000000">
            <w:pPr>
              <w:spacing w:after="0" w:line="251" w:lineRule="auto"/>
              <w:ind w:left="106" w:right="41" w:firstLine="0"/>
              <w:jc w:val="left"/>
            </w:pPr>
            <w:r>
              <w:rPr>
                <w:sz w:val="22"/>
                <w:lang w:val="ru-RU"/>
              </w:rPr>
              <w:t>Рассматривание рисунка. Поиск и показ синицы, сороки. Объяснение понятия «сорока-белобока». Выбор способов и продуктов питания зимующих птиц по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03532DD" w14:textId="77777777" w:rsidR="00DA2A0D" w:rsidRDefault="00000000">
            <w:pPr>
              <w:spacing w:after="0" w:line="251" w:lineRule="auto"/>
              <w:ind w:left="0" w:right="0" w:firstLine="0"/>
              <w:jc w:val="left"/>
            </w:pPr>
            <w:r>
              <w:rPr>
                <w:sz w:val="22"/>
                <w:lang w:val="ru-RU"/>
              </w:rPr>
              <w:t xml:space="preserve"> </w:t>
            </w:r>
          </w:p>
        </w:tc>
      </w:tr>
    </w:tbl>
    <w:p w14:paraId="13B18E77" w14:textId="77777777" w:rsidR="00DA2A0D" w:rsidRDefault="00DA2A0D">
      <w:pPr>
        <w:spacing w:after="0" w:line="251" w:lineRule="auto"/>
        <w:ind w:left="-600" w:right="13650" w:firstLine="0"/>
        <w:jc w:val="left"/>
        <w:rPr>
          <w:lang w:val="ru-RU"/>
        </w:rPr>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2D216E19" w14:textId="77777777">
        <w:tblPrEx>
          <w:tblCellMar>
            <w:top w:w="0" w:type="dxa"/>
            <w:bottom w:w="0" w:type="dxa"/>
          </w:tblCellMar>
        </w:tblPrEx>
        <w:trPr>
          <w:trHeight w:val="25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DB32DB2" w14:textId="77777777" w:rsidR="00DA2A0D" w:rsidRDefault="00000000">
            <w:pPr>
              <w:spacing w:after="0" w:line="251" w:lineRule="auto"/>
              <w:ind w:left="0" w:right="0" w:firstLine="0"/>
              <w:jc w:val="left"/>
            </w:pPr>
            <w:r>
              <w:rPr>
                <w:sz w:val="18"/>
                <w:lang w:val="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DECBD8F" w14:textId="77777777" w:rsidR="00DA2A0D" w:rsidRDefault="00000000">
            <w:pPr>
              <w:spacing w:after="0" w:line="251" w:lineRule="auto"/>
              <w:ind w:left="0" w:right="0" w:firstLine="0"/>
              <w:jc w:val="left"/>
            </w:pPr>
            <w:r>
              <w:rPr>
                <w:sz w:val="18"/>
                <w:lang w:val="ru-RU"/>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E31041E" w14:textId="77777777" w:rsidR="00DA2A0D" w:rsidRDefault="00000000">
            <w:pPr>
              <w:spacing w:after="0" w:line="251" w:lineRule="auto"/>
              <w:ind w:left="0" w:right="0" w:firstLine="0"/>
              <w:jc w:val="left"/>
            </w:pPr>
            <w:r>
              <w:rPr>
                <w:sz w:val="18"/>
                <w:lang w:val="ru-RU"/>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977E5C4" w14:textId="77777777" w:rsidR="00DA2A0D" w:rsidRDefault="00000000">
            <w:pPr>
              <w:spacing w:after="0" w:line="251" w:lineRule="auto"/>
              <w:ind w:left="0" w:right="0" w:firstLine="0"/>
              <w:jc w:val="left"/>
            </w:pPr>
            <w:r>
              <w:rPr>
                <w:sz w:val="18"/>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7B65536" w14:textId="77777777" w:rsidR="00DA2A0D" w:rsidRDefault="00000000">
            <w:pPr>
              <w:spacing w:after="0" w:line="251" w:lineRule="auto"/>
              <w:ind w:left="0" w:right="0" w:firstLine="0"/>
              <w:jc w:val="left"/>
            </w:pPr>
            <w:r>
              <w:rPr>
                <w:sz w:val="18"/>
                <w:lang w:val="ru-RU"/>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8EFDD9F" w14:textId="77777777" w:rsidR="00DA2A0D" w:rsidRDefault="00000000">
            <w:pPr>
              <w:spacing w:after="0" w:line="251" w:lineRule="auto"/>
              <w:ind w:left="0" w:right="0" w:firstLine="0"/>
              <w:jc w:val="left"/>
            </w:pPr>
            <w:r>
              <w:rPr>
                <w:sz w:val="18"/>
                <w:lang w:val="ru-RU"/>
              </w:rPr>
              <w:t xml:space="preserve"> </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515F0E7" w14:textId="77777777" w:rsidR="00DA2A0D" w:rsidRDefault="00000000">
            <w:pPr>
              <w:spacing w:after="0" w:line="251" w:lineRule="auto"/>
              <w:ind w:left="106" w:right="0" w:firstLine="0"/>
              <w:jc w:val="left"/>
            </w:pPr>
            <w:r>
              <w:rPr>
                <w:sz w:val="22"/>
              </w:rPr>
              <w:t>иллюстрациям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5C7CD73" w14:textId="77777777" w:rsidR="00DA2A0D" w:rsidRDefault="00000000">
            <w:pPr>
              <w:spacing w:after="0" w:line="251" w:lineRule="auto"/>
              <w:ind w:left="0" w:right="0" w:firstLine="0"/>
              <w:jc w:val="left"/>
            </w:pPr>
            <w:r>
              <w:rPr>
                <w:sz w:val="18"/>
              </w:rPr>
              <w:t xml:space="preserve"> </w:t>
            </w:r>
          </w:p>
        </w:tc>
      </w:tr>
      <w:tr w:rsidR="00DA2A0D" w14:paraId="56B78031" w14:textId="77777777">
        <w:tblPrEx>
          <w:tblCellMar>
            <w:top w:w="0" w:type="dxa"/>
            <w:bottom w:w="0" w:type="dxa"/>
          </w:tblCellMar>
        </w:tblPrEx>
        <w:trPr>
          <w:trHeight w:val="507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6898D32" w14:textId="77777777" w:rsidR="00DA2A0D" w:rsidRDefault="00000000">
            <w:pPr>
              <w:spacing w:after="0" w:line="251" w:lineRule="auto"/>
              <w:ind w:left="108" w:right="0" w:firstLine="0"/>
              <w:jc w:val="left"/>
              <w:rPr>
                <w:lang w:val="ru-RU"/>
              </w:rPr>
            </w:pPr>
            <w:r>
              <w:rPr>
                <w:lang w:val="ru-RU"/>
              </w:rPr>
              <w:t>11.12.25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5FAA862" w14:textId="77777777" w:rsidR="00DA2A0D" w:rsidRDefault="00000000">
            <w:pPr>
              <w:spacing w:after="0" w:line="251" w:lineRule="auto"/>
              <w:ind w:left="106" w:right="0" w:firstLine="0"/>
              <w:jc w:val="left"/>
            </w:pPr>
            <w:r>
              <w:rPr>
                <w:sz w:val="22"/>
                <w:lang w:val="ru-RU"/>
              </w:rPr>
              <w:t>Занятия людей осенью. Правила поведения на улице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C1A7CC3" w14:textId="77777777" w:rsidR="00DA2A0D" w:rsidRDefault="00000000">
            <w:pPr>
              <w:spacing w:after="0" w:line="300" w:lineRule="auto"/>
              <w:ind w:left="106" w:right="0" w:firstLine="0"/>
              <w:jc w:val="left"/>
            </w:pPr>
            <w:r>
              <w:t>6 нед.</w:t>
            </w:r>
          </w:p>
          <w:p w14:paraId="2F31116B" w14:textId="77777777" w:rsidR="00DA2A0D" w:rsidRDefault="00000000">
            <w:pPr>
              <w:spacing w:after="15" w:line="251" w:lineRule="auto"/>
              <w:ind w:left="0" w:right="0" w:firstLine="0"/>
              <w:jc w:val="left"/>
            </w:pPr>
            <w:r>
              <w:rPr>
                <w:b/>
                <w:sz w:val="20"/>
              </w:rPr>
              <w:t xml:space="preserve"> </w:t>
            </w:r>
          </w:p>
          <w:p w14:paraId="087601C7"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22EE2D8" w14:textId="77777777" w:rsidR="00DA2A0D" w:rsidRDefault="00000000">
            <w:pPr>
              <w:spacing w:after="0" w:line="251" w:lineRule="auto"/>
              <w:ind w:left="108" w:right="0" w:firstLine="0"/>
              <w:jc w:val="left"/>
              <w:rPr>
                <w:lang w:val="ru-RU"/>
              </w:rPr>
            </w:pPr>
            <w:r>
              <w:rPr>
                <w:lang w:val="ru-RU"/>
              </w:rPr>
              <w:t>элементарные представления о некоторых нравственно- этических ценностях: учиться труду, старательно учиться в школе, ценить мир природы;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BC1511C" w14:textId="77777777" w:rsidR="00DA2A0D" w:rsidRDefault="00000000">
            <w:pPr>
              <w:spacing w:after="0" w:line="251" w:lineRule="auto"/>
              <w:ind w:left="108" w:right="60"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2517471" w14:textId="77777777" w:rsidR="00DA2A0D" w:rsidRDefault="00000000">
            <w:pPr>
              <w:spacing w:after="0" w:line="276" w:lineRule="auto"/>
              <w:ind w:left="106" w:right="19" w:firstLine="0"/>
              <w:jc w:val="left"/>
            </w:pPr>
            <w:r>
              <w:rPr>
                <w:sz w:val="22"/>
                <w:lang w:val="ru-RU"/>
              </w:rPr>
              <w:t>Л: осознание себя как ученика, заинтересованного посещением школы, обучением, занятиями, как члена семьи,</w:t>
            </w:r>
          </w:p>
          <w:p w14:paraId="19ECE1A7" w14:textId="77777777" w:rsidR="00DA2A0D" w:rsidRDefault="00000000">
            <w:pPr>
              <w:spacing w:after="0" w:line="276" w:lineRule="auto"/>
              <w:ind w:left="106" w:right="318" w:firstLine="0"/>
            </w:pPr>
            <w:r>
              <w:rPr>
                <w:sz w:val="22"/>
                <w:lang w:val="ru-RU"/>
              </w:rPr>
              <w:t xml:space="preserve">одноклассника, друга; К: </w:t>
            </w:r>
            <w:r>
              <w:rPr>
                <w:lang w:val="ru-RU"/>
              </w:rPr>
              <w:t>обращаться за помощью и принимать помощь;</w:t>
            </w:r>
          </w:p>
          <w:p w14:paraId="2F998BE6" w14:textId="77777777" w:rsidR="00DA2A0D" w:rsidRDefault="00000000">
            <w:pPr>
              <w:spacing w:after="0" w:line="251" w:lineRule="auto"/>
              <w:ind w:left="106" w:right="12"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098D44B" w14:textId="77777777" w:rsidR="00DA2A0D" w:rsidRDefault="00000000">
            <w:pPr>
              <w:spacing w:after="2" w:line="276" w:lineRule="auto"/>
              <w:ind w:left="106" w:right="49" w:firstLine="0"/>
              <w:jc w:val="left"/>
            </w:pPr>
            <w:r>
              <w:rPr>
                <w:sz w:val="22"/>
                <w:lang w:val="ru-RU"/>
              </w:rPr>
              <w:t>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w:t>
            </w:r>
          </w:p>
          <w:p w14:paraId="7214FDA3" w14:textId="77777777" w:rsidR="00DA2A0D" w:rsidRDefault="00000000">
            <w:pPr>
              <w:spacing w:after="0" w:line="251" w:lineRule="auto"/>
              <w:ind w:left="106" w:right="146" w:firstLine="0"/>
            </w:pPr>
            <w:r>
              <w:rPr>
                <w:sz w:val="22"/>
                <w:lang w:val="ru-RU"/>
              </w:rPr>
              <w:t xml:space="preserve">Разучивание правил поведения на улице. Дифференциация картинок по правилам поведения на улице. </w:t>
            </w:r>
            <w:r>
              <w:rPr>
                <w:sz w:val="22"/>
              </w:rPr>
              <w:t>Рисование картинки по правилам поведения на улице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A533F7E" w14:textId="77777777" w:rsidR="00DA2A0D" w:rsidRDefault="00000000">
            <w:pPr>
              <w:spacing w:after="0" w:line="251" w:lineRule="auto"/>
              <w:ind w:left="0" w:right="0" w:firstLine="0"/>
              <w:jc w:val="left"/>
            </w:pPr>
            <w:r>
              <w:rPr>
                <w:sz w:val="22"/>
              </w:rPr>
              <w:t xml:space="preserve"> </w:t>
            </w:r>
          </w:p>
        </w:tc>
      </w:tr>
      <w:tr w:rsidR="00DA2A0D" w14:paraId="2C0757FC" w14:textId="77777777">
        <w:tblPrEx>
          <w:tblCellMar>
            <w:top w:w="0" w:type="dxa"/>
            <w:bottom w:w="0" w:type="dxa"/>
          </w:tblCellMar>
        </w:tblPrEx>
        <w:trPr>
          <w:trHeight w:val="387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8BDB336" w14:textId="77777777" w:rsidR="00DA2A0D" w:rsidRDefault="00000000">
            <w:pPr>
              <w:spacing w:after="0" w:line="251" w:lineRule="auto"/>
              <w:ind w:left="108" w:right="0" w:firstLine="0"/>
              <w:jc w:val="left"/>
            </w:pPr>
            <w:r>
              <w:rPr>
                <w:lang w:val="ru-RU"/>
              </w:rPr>
              <w:t>13-14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0910F8A" w14:textId="77777777" w:rsidR="00DA2A0D" w:rsidRDefault="00000000">
            <w:pPr>
              <w:spacing w:after="0" w:line="251" w:lineRule="auto"/>
              <w:ind w:left="106" w:right="0" w:firstLine="0"/>
              <w:jc w:val="left"/>
            </w:pPr>
            <w:r>
              <w:rPr>
                <w:sz w:val="22"/>
              </w:rPr>
              <w:t>Зима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80DCA58" w14:textId="77777777" w:rsidR="00DA2A0D" w:rsidRDefault="00000000">
            <w:pPr>
              <w:spacing w:after="54" w:line="251" w:lineRule="auto"/>
              <w:ind w:left="106" w:right="0" w:firstLine="0"/>
              <w:jc w:val="left"/>
            </w:pPr>
            <w:r>
              <w:t>7</w:t>
            </w:r>
          </w:p>
          <w:p w14:paraId="24186811" w14:textId="77777777" w:rsidR="00DA2A0D" w:rsidRDefault="00000000">
            <w:pPr>
              <w:spacing w:after="0" w:line="251" w:lineRule="auto"/>
              <w:ind w:left="106" w:right="0" w:firstLine="0"/>
              <w:jc w:val="left"/>
            </w:pPr>
            <w:r>
              <w:t>нед.</w:t>
            </w:r>
          </w:p>
          <w:p w14:paraId="575D07CD" w14:textId="77777777" w:rsidR="00DA2A0D" w:rsidRDefault="00000000">
            <w:pPr>
              <w:spacing w:after="0" w:line="251" w:lineRule="auto"/>
              <w:ind w:left="0" w:right="0" w:firstLine="0"/>
              <w:jc w:val="left"/>
            </w:pPr>
            <w:r>
              <w:rPr>
                <w:b/>
                <w:sz w:val="21"/>
              </w:rPr>
              <w:t xml:space="preserve"> </w:t>
            </w:r>
          </w:p>
          <w:p w14:paraId="27012315" w14:textId="77777777" w:rsidR="00DA2A0D" w:rsidRDefault="00000000">
            <w:pPr>
              <w:spacing w:after="0" w:line="251" w:lineRule="auto"/>
              <w:ind w:left="106" w:right="0" w:firstLine="0"/>
              <w:jc w:val="left"/>
            </w:pPr>
            <w:r>
              <w:t>1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1ABADC6" w14:textId="77777777" w:rsidR="00DA2A0D" w:rsidRDefault="00000000">
            <w:pPr>
              <w:spacing w:after="0" w:line="251" w:lineRule="auto"/>
              <w:ind w:left="108" w:right="0" w:firstLine="0"/>
              <w:jc w:val="left"/>
              <w:rPr>
                <w:lang w:val="ru-RU"/>
              </w:rPr>
            </w:pPr>
            <w:r>
              <w:rPr>
                <w:lang w:val="ru-RU"/>
              </w:rPr>
              <w:t>умения давать элементарную оценку поведению окружающих и приводить несложные доказательства собственного мнения;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2367A44" w14:textId="77777777" w:rsidR="00DA2A0D" w:rsidRDefault="00000000">
            <w:pPr>
              <w:spacing w:after="0" w:line="251" w:lineRule="auto"/>
              <w:ind w:left="108" w:right="5" w:firstLine="0"/>
              <w:jc w:val="left"/>
            </w:pPr>
            <w:r>
              <w:rPr>
                <w:sz w:val="22"/>
                <w:lang w:val="ru-RU"/>
              </w:rPr>
              <w:t>различать признаки времен года, объяснять причину сезонных изменений в природе.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EFD6DED" w14:textId="77777777" w:rsidR="00DA2A0D" w:rsidRDefault="00000000">
            <w:pPr>
              <w:spacing w:after="0" w:line="276" w:lineRule="auto"/>
              <w:ind w:left="106" w:right="19"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B6EF42A" w14:textId="77777777" w:rsidR="00DA2A0D" w:rsidRDefault="00000000">
            <w:pPr>
              <w:spacing w:after="0" w:line="276" w:lineRule="auto"/>
              <w:ind w:left="106" w:right="318" w:firstLine="0"/>
            </w:pPr>
            <w:r>
              <w:rPr>
                <w:sz w:val="22"/>
                <w:lang w:val="ru-RU"/>
              </w:rPr>
              <w:t xml:space="preserve">одноклассника, друга; К: </w:t>
            </w:r>
            <w:r>
              <w:rPr>
                <w:lang w:val="ru-RU"/>
              </w:rPr>
              <w:t>обращаться за помощью и принимать помощь;</w:t>
            </w:r>
          </w:p>
          <w:p w14:paraId="2A99CBA5" w14:textId="77777777" w:rsidR="00DA2A0D" w:rsidRDefault="00000000">
            <w:pPr>
              <w:spacing w:after="0" w:line="251" w:lineRule="auto"/>
              <w:ind w:left="106" w:right="12"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926515B" w14:textId="77777777" w:rsidR="00DA2A0D" w:rsidRDefault="00000000">
            <w:pPr>
              <w:spacing w:after="0" w:line="251" w:lineRule="auto"/>
              <w:ind w:left="106" w:right="530" w:firstLine="0"/>
            </w:pPr>
            <w:r>
              <w:rPr>
                <w:sz w:val="22"/>
                <w:lang w:val="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E0BF6C8" w14:textId="77777777" w:rsidR="00DA2A0D" w:rsidRDefault="00000000">
            <w:pPr>
              <w:spacing w:after="0" w:line="251" w:lineRule="auto"/>
              <w:ind w:left="0" w:right="0" w:firstLine="0"/>
              <w:jc w:val="left"/>
            </w:pPr>
            <w:r>
              <w:rPr>
                <w:sz w:val="22"/>
                <w:lang w:val="ru-RU"/>
              </w:rPr>
              <w:t xml:space="preserve"> </w:t>
            </w:r>
          </w:p>
        </w:tc>
      </w:tr>
    </w:tbl>
    <w:p w14:paraId="30C725CE" w14:textId="77777777" w:rsidR="00DA2A0D" w:rsidRDefault="00DA2A0D">
      <w:pPr>
        <w:spacing w:after="0" w:line="251" w:lineRule="auto"/>
        <w:ind w:left="-600" w:right="13650" w:firstLine="0"/>
        <w:jc w:val="left"/>
        <w:rPr>
          <w:lang w:val="ru-RU"/>
        </w:rPr>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4D728F1D" w14:textId="77777777">
        <w:tblPrEx>
          <w:tblCellMar>
            <w:top w:w="0" w:type="dxa"/>
            <w:bottom w:w="0" w:type="dxa"/>
          </w:tblCellMar>
        </w:tblPrEx>
        <w:trPr>
          <w:trHeight w:val="25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63021FB5" w14:textId="77777777" w:rsidR="00DA2A0D" w:rsidRDefault="00000000">
            <w:pPr>
              <w:spacing w:after="0" w:line="251" w:lineRule="auto"/>
              <w:ind w:left="0" w:right="0" w:firstLine="0"/>
              <w:jc w:val="left"/>
            </w:pPr>
            <w:r>
              <w:rPr>
                <w:sz w:val="18"/>
                <w:lang w:val="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638754B8" w14:textId="77777777" w:rsidR="00DA2A0D" w:rsidRDefault="00000000">
            <w:pPr>
              <w:spacing w:after="0" w:line="251" w:lineRule="auto"/>
              <w:ind w:left="0" w:right="0" w:firstLine="0"/>
              <w:jc w:val="left"/>
            </w:pPr>
            <w:r>
              <w:rPr>
                <w:sz w:val="18"/>
                <w:lang w:val="ru-RU"/>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9C9FB3F" w14:textId="77777777" w:rsidR="00DA2A0D" w:rsidRDefault="00000000">
            <w:pPr>
              <w:spacing w:after="0" w:line="251" w:lineRule="auto"/>
              <w:ind w:left="0" w:right="0" w:firstLine="0"/>
              <w:jc w:val="left"/>
            </w:pPr>
            <w:r>
              <w:rPr>
                <w:sz w:val="18"/>
                <w:lang w:val="ru-RU"/>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4B88903" w14:textId="77777777" w:rsidR="00DA2A0D" w:rsidRDefault="00000000">
            <w:pPr>
              <w:spacing w:after="0" w:line="251" w:lineRule="auto"/>
              <w:ind w:left="0" w:right="0" w:firstLine="0"/>
              <w:jc w:val="left"/>
            </w:pPr>
            <w:r>
              <w:rPr>
                <w:sz w:val="18"/>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266D0BDD" w14:textId="77777777" w:rsidR="00DA2A0D" w:rsidRDefault="00000000">
            <w:pPr>
              <w:spacing w:after="0" w:line="251" w:lineRule="auto"/>
              <w:ind w:left="0" w:right="0" w:firstLine="0"/>
              <w:jc w:val="left"/>
            </w:pPr>
            <w:r>
              <w:rPr>
                <w:sz w:val="18"/>
                <w:lang w:val="ru-RU"/>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406CD39C" w14:textId="77777777" w:rsidR="00DA2A0D" w:rsidRDefault="00000000">
            <w:pPr>
              <w:spacing w:after="0" w:line="251" w:lineRule="auto"/>
              <w:ind w:left="0" w:right="0" w:firstLine="0"/>
              <w:jc w:val="left"/>
            </w:pPr>
            <w:r>
              <w:rPr>
                <w:sz w:val="18"/>
                <w:lang w:val="ru-RU"/>
              </w:rPr>
              <w:t xml:space="preserve"> </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29FED599" w14:textId="77777777" w:rsidR="00DA2A0D" w:rsidRDefault="00000000">
            <w:pPr>
              <w:spacing w:after="0" w:line="251" w:lineRule="auto"/>
              <w:ind w:left="0" w:right="0" w:firstLine="0"/>
              <w:jc w:val="left"/>
            </w:pPr>
            <w:r>
              <w:rPr>
                <w:sz w:val="18"/>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05524D3" w14:textId="77777777" w:rsidR="00DA2A0D" w:rsidRDefault="00000000">
            <w:pPr>
              <w:spacing w:after="0" w:line="251" w:lineRule="auto"/>
              <w:ind w:left="0" w:right="0" w:firstLine="0"/>
              <w:jc w:val="left"/>
            </w:pPr>
            <w:r>
              <w:rPr>
                <w:sz w:val="18"/>
                <w:lang w:val="ru-RU"/>
              </w:rPr>
              <w:t xml:space="preserve"> </w:t>
            </w:r>
          </w:p>
        </w:tc>
      </w:tr>
      <w:tr w:rsidR="00DA2A0D" w14:paraId="24C2CB26"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EE92AEB" w14:textId="77777777" w:rsidR="00DA2A0D" w:rsidRDefault="00000000">
            <w:pPr>
              <w:spacing w:after="0" w:line="251" w:lineRule="auto"/>
              <w:ind w:left="108" w:right="0" w:firstLine="0"/>
              <w:jc w:val="left"/>
            </w:pPr>
            <w:r>
              <w:rPr>
                <w:lang w:val="ru-RU"/>
              </w:rPr>
              <w:t>15-16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12205BFB" w14:textId="77777777" w:rsidR="00DA2A0D" w:rsidRDefault="00000000">
            <w:pPr>
              <w:spacing w:after="0" w:line="251" w:lineRule="auto"/>
              <w:ind w:left="106" w:right="0" w:firstLine="0"/>
              <w:jc w:val="left"/>
            </w:pPr>
            <w:r>
              <w:rPr>
                <w:sz w:val="22"/>
              </w:rPr>
              <w:t>Растения и животные зимой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7E756128" w14:textId="77777777" w:rsidR="00DA2A0D" w:rsidRDefault="00000000">
            <w:pPr>
              <w:numPr>
                <w:ilvl w:val="0"/>
                <w:numId w:val="7"/>
              </w:numPr>
              <w:spacing w:after="0" w:line="300" w:lineRule="auto"/>
              <w:ind w:left="0" w:right="0"/>
              <w:jc w:val="left"/>
            </w:pPr>
            <w:r>
              <w:t>нед.</w:t>
            </w:r>
          </w:p>
          <w:p w14:paraId="781D257A" w14:textId="77777777" w:rsidR="00DA2A0D" w:rsidRDefault="00000000">
            <w:pPr>
              <w:spacing w:after="15" w:line="251" w:lineRule="auto"/>
              <w:ind w:left="0" w:right="0" w:firstLine="0"/>
              <w:jc w:val="left"/>
            </w:pPr>
            <w:r>
              <w:rPr>
                <w:b/>
                <w:sz w:val="20"/>
              </w:rPr>
              <w:t xml:space="preserve"> </w:t>
            </w:r>
          </w:p>
          <w:p w14:paraId="1133B388" w14:textId="77777777" w:rsidR="00DA2A0D" w:rsidRDefault="00000000">
            <w:pPr>
              <w:numPr>
                <w:ilvl w:val="0"/>
                <w:numId w:val="7"/>
              </w:numPr>
              <w:spacing w:after="0" w:line="251" w:lineRule="auto"/>
              <w:ind w:left="0" w:right="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077B25C7" w14:textId="77777777" w:rsidR="00DA2A0D" w:rsidRDefault="00000000">
            <w:pPr>
              <w:spacing w:after="0" w:line="251" w:lineRule="auto"/>
              <w:ind w:left="108" w:right="20" w:firstLine="0"/>
              <w:jc w:val="left"/>
              <w:rPr>
                <w:lang w:val="ru-RU"/>
              </w:rPr>
            </w:pPr>
            <w:r>
              <w:rPr>
                <w:lang w:val="ru-RU"/>
              </w:rPr>
              <w:t>элементарные представления о смысле учения в школе;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1A64EDB4" w14:textId="77777777" w:rsidR="00DA2A0D" w:rsidRDefault="00000000">
            <w:pPr>
              <w:spacing w:after="0" w:line="251" w:lineRule="auto"/>
              <w:ind w:left="108" w:right="65"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2CFFE4E3" w14:textId="77777777" w:rsidR="00DA2A0D" w:rsidRDefault="00000000">
            <w:pPr>
              <w:spacing w:after="0" w:line="276" w:lineRule="auto"/>
              <w:ind w:left="106" w:right="24" w:firstLine="0"/>
              <w:jc w:val="left"/>
            </w:pPr>
            <w:r>
              <w:rPr>
                <w:sz w:val="22"/>
                <w:lang w:val="ru-RU"/>
              </w:rPr>
              <w:t>Л: осознание себя как ученика, заинтересованного посещением школы, обучением, занятиями, как члена семьи,</w:t>
            </w:r>
          </w:p>
          <w:p w14:paraId="6FFCB1C7" w14:textId="77777777" w:rsidR="00DA2A0D" w:rsidRDefault="00000000">
            <w:pPr>
              <w:spacing w:after="0" w:line="276" w:lineRule="auto"/>
              <w:ind w:left="106" w:right="323" w:firstLine="0"/>
            </w:pPr>
            <w:r>
              <w:rPr>
                <w:sz w:val="22"/>
                <w:lang w:val="ru-RU"/>
              </w:rPr>
              <w:t xml:space="preserve">одноклассника, друга; К: </w:t>
            </w:r>
            <w:r>
              <w:rPr>
                <w:lang w:val="ru-RU"/>
              </w:rPr>
              <w:t>обращаться за помощью и принимать помощь;</w:t>
            </w:r>
          </w:p>
          <w:p w14:paraId="4C3D0CEA" w14:textId="77777777" w:rsidR="00DA2A0D" w:rsidRDefault="00000000">
            <w:pPr>
              <w:spacing w:after="0" w:line="251" w:lineRule="auto"/>
              <w:ind w:left="106" w:right="17"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D253CF4" w14:textId="77777777" w:rsidR="00DA2A0D" w:rsidRDefault="00000000">
            <w:pPr>
              <w:spacing w:after="0" w:line="276" w:lineRule="auto"/>
              <w:ind w:left="106" w:right="0" w:firstLine="0"/>
              <w:jc w:val="left"/>
            </w:pPr>
            <w:r>
              <w:rPr>
                <w:sz w:val="22"/>
                <w:lang w:val="ru-RU"/>
              </w:rPr>
              <w:t>Рассматривание иллюстраций. Составление рассказа о жизни растений зимой. Рисование зимнего дерева</w:t>
            </w:r>
          </w:p>
          <w:p w14:paraId="78A05592" w14:textId="77777777" w:rsidR="00DA2A0D" w:rsidRDefault="00000000">
            <w:pPr>
              <w:spacing w:after="0" w:line="251" w:lineRule="auto"/>
              <w:ind w:left="106" w:right="0" w:firstLine="0"/>
              <w:jc w:val="left"/>
            </w:pPr>
            <w:r>
              <w:rPr>
                <w:sz w:val="22"/>
                <w:lang w:val="ru-RU"/>
              </w:rPr>
              <w:t xml:space="preserve">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о их питании зимой. </w:t>
            </w:r>
            <w:r>
              <w:rPr>
                <w:sz w:val="22"/>
              </w:rPr>
              <w:t>Отгадывание загадок о животных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9FFC8B0" w14:textId="77777777" w:rsidR="00DA2A0D" w:rsidRDefault="00000000">
            <w:pPr>
              <w:spacing w:after="0" w:line="251" w:lineRule="auto"/>
              <w:ind w:left="0" w:right="0" w:firstLine="0"/>
              <w:jc w:val="left"/>
            </w:pPr>
            <w:r>
              <w:rPr>
                <w:sz w:val="22"/>
              </w:rPr>
              <w:t xml:space="preserve"> </w:t>
            </w:r>
          </w:p>
        </w:tc>
      </w:tr>
      <w:tr w:rsidR="00DA2A0D" w14:paraId="30A56A2C"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FF84805" w14:textId="77777777" w:rsidR="00DA2A0D" w:rsidRDefault="00000000">
            <w:pPr>
              <w:spacing w:after="0" w:line="251" w:lineRule="auto"/>
              <w:ind w:left="108" w:right="0" w:firstLine="0"/>
              <w:jc w:val="left"/>
            </w:pPr>
            <w:r>
              <w:rPr>
                <w:lang w:val="ru-RU"/>
              </w:rPr>
              <w:t>17-18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2EFD224" w14:textId="77777777" w:rsidR="00DA2A0D" w:rsidRDefault="00000000">
            <w:pPr>
              <w:spacing w:after="0" w:line="251" w:lineRule="auto"/>
              <w:ind w:left="106" w:right="0" w:firstLine="0"/>
              <w:jc w:val="left"/>
            </w:pPr>
            <w:r>
              <w:rPr>
                <w:sz w:val="22"/>
              </w:rPr>
              <w:t>Занятия людей зимой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55D7F40" w14:textId="77777777" w:rsidR="00DA2A0D" w:rsidRDefault="00000000">
            <w:pPr>
              <w:spacing w:after="0" w:line="300" w:lineRule="auto"/>
              <w:ind w:left="106" w:right="0" w:firstLine="0"/>
              <w:jc w:val="left"/>
            </w:pPr>
            <w:r>
              <w:t>2 нед.</w:t>
            </w:r>
          </w:p>
          <w:p w14:paraId="7EE7A1B9" w14:textId="77777777" w:rsidR="00DA2A0D" w:rsidRDefault="00000000">
            <w:pPr>
              <w:spacing w:after="12" w:line="251" w:lineRule="auto"/>
              <w:ind w:left="0" w:right="0" w:firstLine="0"/>
              <w:jc w:val="left"/>
            </w:pPr>
            <w:r>
              <w:rPr>
                <w:b/>
                <w:sz w:val="20"/>
              </w:rPr>
              <w:t xml:space="preserve"> </w:t>
            </w:r>
          </w:p>
          <w:p w14:paraId="1734307E" w14:textId="77777777" w:rsidR="00DA2A0D" w:rsidRDefault="00000000">
            <w:pPr>
              <w:spacing w:after="0" w:line="251" w:lineRule="auto"/>
              <w:ind w:left="106" w:right="0" w:firstLine="0"/>
              <w:jc w:val="left"/>
            </w:pPr>
            <w:r>
              <w:t>2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48351608" w14:textId="77777777" w:rsidR="00DA2A0D" w:rsidRDefault="00000000">
            <w:pPr>
              <w:spacing w:after="0" w:line="251" w:lineRule="auto"/>
              <w:ind w:left="108" w:right="10" w:firstLine="0"/>
              <w:jc w:val="left"/>
              <w:rPr>
                <w:lang w:val="ru-RU"/>
              </w:rPr>
            </w:pPr>
            <w:r>
              <w:rPr>
                <w:lang w:val="ru-RU"/>
              </w:rPr>
              <w:t>элементарные представления о некоторых нравственно- этических ценностях;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79B1CF4" w14:textId="77777777" w:rsidR="00DA2A0D" w:rsidRDefault="00000000">
            <w:pPr>
              <w:spacing w:after="0" w:line="251" w:lineRule="auto"/>
              <w:ind w:left="108" w:right="65"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4B293A2" w14:textId="77777777" w:rsidR="00DA2A0D" w:rsidRDefault="00000000">
            <w:pPr>
              <w:spacing w:after="0" w:line="276" w:lineRule="auto"/>
              <w:ind w:left="106" w:right="24" w:firstLine="0"/>
              <w:jc w:val="left"/>
            </w:pPr>
            <w:r>
              <w:rPr>
                <w:sz w:val="22"/>
                <w:lang w:val="ru-RU"/>
              </w:rPr>
              <w:t>Л: осознание себя как ученика, заинтересованного посещением школы, обучением, занятиями, как члена семьи,</w:t>
            </w:r>
          </w:p>
          <w:p w14:paraId="61D68345" w14:textId="77777777" w:rsidR="00DA2A0D" w:rsidRDefault="00000000">
            <w:pPr>
              <w:spacing w:after="0" w:line="276" w:lineRule="auto"/>
              <w:ind w:left="106" w:right="321" w:firstLine="0"/>
            </w:pPr>
            <w:r>
              <w:rPr>
                <w:sz w:val="22"/>
                <w:lang w:val="ru-RU"/>
              </w:rPr>
              <w:t xml:space="preserve">одноклассника, друга; К: </w:t>
            </w:r>
            <w:r>
              <w:rPr>
                <w:lang w:val="ru-RU"/>
              </w:rPr>
              <w:t>обращаться за помощью и принимать помощь;</w:t>
            </w:r>
          </w:p>
          <w:p w14:paraId="7D76CA99" w14:textId="77777777" w:rsidR="00DA2A0D" w:rsidRDefault="00000000">
            <w:pPr>
              <w:spacing w:after="0" w:line="251" w:lineRule="auto"/>
              <w:ind w:left="106" w:right="17"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1475C4C" w14:textId="77777777" w:rsidR="00DA2A0D" w:rsidRDefault="00000000">
            <w:pPr>
              <w:spacing w:after="0" w:line="251" w:lineRule="auto"/>
              <w:ind w:left="106" w:right="56" w:firstLine="0"/>
              <w:jc w:val="left"/>
            </w:pPr>
            <w:r>
              <w:rPr>
                <w:sz w:val="22"/>
                <w:lang w:val="ru-RU"/>
              </w:rPr>
              <w:t xml:space="preserve">Рассматривание рисунков. Нахождение и называние предметов зимней одежды. Составление рассказа о любимых зимних играх. Заучивание правил игры «Два мороза». Игра на прогулке. Чтение дома сказки «Два мороза», ответы на вопросы. Составление рассказа о заботе о животных и птицах зимой. Изготовление в домашних условиях кормушки для птиц. </w:t>
            </w:r>
            <w:r>
              <w:rPr>
                <w:sz w:val="22"/>
              </w:rPr>
              <w:t>Определение названий предметов по рисунку. Отгадывание загадки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9ACAE3F" w14:textId="77777777" w:rsidR="00DA2A0D" w:rsidRDefault="00000000">
            <w:pPr>
              <w:spacing w:after="0" w:line="251" w:lineRule="auto"/>
              <w:ind w:left="0" w:right="0" w:firstLine="0"/>
              <w:jc w:val="left"/>
            </w:pPr>
            <w:r>
              <w:rPr>
                <w:sz w:val="22"/>
              </w:rPr>
              <w:t xml:space="preserve"> </w:t>
            </w:r>
          </w:p>
        </w:tc>
      </w:tr>
      <w:tr w:rsidR="00DA2A0D" w14:paraId="1EA07640" w14:textId="77777777">
        <w:tblPrEx>
          <w:tblCellMar>
            <w:top w:w="0" w:type="dxa"/>
            <w:bottom w:w="0" w:type="dxa"/>
          </w:tblCellMar>
        </w:tblPrEx>
        <w:trPr>
          <w:trHeight w:val="127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54E6F82B" w14:textId="77777777" w:rsidR="00DA2A0D" w:rsidRDefault="00000000">
            <w:pPr>
              <w:spacing w:after="0" w:line="251" w:lineRule="auto"/>
              <w:ind w:left="108" w:right="0" w:firstLine="0"/>
              <w:jc w:val="left"/>
            </w:pPr>
            <w:r>
              <w:t>1</w:t>
            </w:r>
            <w:r>
              <w:rPr>
                <w:lang w:val="ru-RU"/>
              </w:rPr>
              <w:t>9-20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BCB6FD3" w14:textId="77777777" w:rsidR="00DA2A0D" w:rsidRDefault="00000000">
            <w:pPr>
              <w:spacing w:after="0" w:line="251" w:lineRule="auto"/>
              <w:ind w:left="106" w:right="0" w:firstLine="0"/>
              <w:jc w:val="left"/>
            </w:pPr>
            <w:r>
              <w:rPr>
                <w:sz w:val="22"/>
              </w:rPr>
              <w:t>Весна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068DC234" w14:textId="77777777" w:rsidR="00DA2A0D" w:rsidRDefault="00000000">
            <w:pPr>
              <w:spacing w:after="53" w:line="251" w:lineRule="auto"/>
              <w:ind w:left="106" w:right="0" w:firstLine="0"/>
              <w:jc w:val="left"/>
            </w:pPr>
            <w:r>
              <w:t>3</w:t>
            </w:r>
          </w:p>
          <w:p w14:paraId="0760027C" w14:textId="77777777" w:rsidR="00DA2A0D" w:rsidRDefault="00000000">
            <w:pPr>
              <w:spacing w:after="0" w:line="251" w:lineRule="auto"/>
              <w:ind w:left="106" w:right="0" w:firstLine="0"/>
              <w:jc w:val="left"/>
            </w:pPr>
            <w:r>
              <w:t>нед.</w:t>
            </w:r>
          </w:p>
          <w:p w14:paraId="094C0E5D" w14:textId="77777777" w:rsidR="00DA2A0D" w:rsidRDefault="00000000">
            <w:pPr>
              <w:spacing w:after="0" w:line="251" w:lineRule="auto"/>
              <w:ind w:left="0" w:right="0" w:firstLine="0"/>
              <w:jc w:val="left"/>
            </w:pPr>
            <w:r>
              <w:rPr>
                <w:b/>
                <w:sz w:val="21"/>
              </w:rPr>
              <w:t xml:space="preserve"> </w:t>
            </w:r>
          </w:p>
          <w:p w14:paraId="45CFCBEB" w14:textId="77777777" w:rsidR="00DA2A0D" w:rsidRDefault="00000000">
            <w:pPr>
              <w:spacing w:after="0" w:line="251" w:lineRule="auto"/>
              <w:ind w:left="106" w:right="0" w:firstLine="0"/>
              <w:jc w:val="left"/>
            </w:pPr>
            <w:r>
              <w:t>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4FCED0CF" w14:textId="77777777" w:rsidR="00DA2A0D" w:rsidRDefault="00000000">
            <w:pPr>
              <w:spacing w:after="0" w:line="251" w:lineRule="auto"/>
              <w:ind w:left="108" w:right="0" w:firstLine="0"/>
              <w:jc w:val="left"/>
              <w:rPr>
                <w:lang w:val="ru-RU"/>
              </w:rPr>
            </w:pPr>
            <w:r>
              <w:rPr>
                <w:lang w:val="ru-RU"/>
              </w:rPr>
              <w:t>умения давать элементарную оценку поведению</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4C2D7841" w14:textId="77777777" w:rsidR="00DA2A0D" w:rsidRDefault="00000000">
            <w:pPr>
              <w:spacing w:after="0" w:line="251" w:lineRule="auto"/>
              <w:ind w:left="108" w:right="9" w:firstLine="0"/>
              <w:jc w:val="left"/>
            </w:pPr>
            <w:r>
              <w:rPr>
                <w:sz w:val="22"/>
                <w:lang w:val="ru-RU"/>
              </w:rPr>
              <w:t>различать признаки времен года, объяснять причину сезонных изменений 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076B3467" w14:textId="77777777" w:rsidR="00DA2A0D" w:rsidRDefault="00000000">
            <w:pPr>
              <w:spacing w:after="0" w:line="251" w:lineRule="auto"/>
              <w:ind w:left="106" w:right="155" w:firstLine="0"/>
            </w:pPr>
            <w:r>
              <w:rPr>
                <w:sz w:val="22"/>
                <w:lang w:val="ru-RU"/>
              </w:rPr>
              <w:t>Л: осознание себя как ученика, заинтересованного посещением школы, обучением, занятиями, как</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36C5FE47" w14:textId="77777777" w:rsidR="00DA2A0D" w:rsidRDefault="00000000">
            <w:pPr>
              <w:spacing w:after="0" w:line="251" w:lineRule="auto"/>
              <w:ind w:left="106" w:right="0" w:firstLine="0"/>
              <w:jc w:val="left"/>
            </w:pPr>
            <w:r>
              <w:rPr>
                <w:sz w:val="22"/>
                <w:lang w:val="ru-RU"/>
              </w:rPr>
              <w:t xml:space="preserve">Определение времен года, признаков зимы, весны по рисункам. Объяснение по схемам признаков весны. </w:t>
            </w:r>
            <w:r>
              <w:rPr>
                <w:sz w:val="22"/>
              </w:rPr>
              <w:t>Чтение и запоминание правил поведения 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3" w:type="dxa"/>
            </w:tcMar>
          </w:tcPr>
          <w:p w14:paraId="64B8BFBC" w14:textId="77777777" w:rsidR="00DA2A0D" w:rsidRDefault="00000000">
            <w:pPr>
              <w:spacing w:after="0" w:line="251" w:lineRule="auto"/>
              <w:ind w:left="0" w:right="0" w:firstLine="0"/>
              <w:jc w:val="left"/>
            </w:pPr>
            <w:r>
              <w:rPr>
                <w:sz w:val="22"/>
              </w:rPr>
              <w:t xml:space="preserve"> </w:t>
            </w:r>
          </w:p>
        </w:tc>
      </w:tr>
    </w:tbl>
    <w:p w14:paraId="0CE53EC2"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0E233168" w14:textId="77777777">
        <w:tblPrEx>
          <w:tblCellMar>
            <w:top w:w="0" w:type="dxa"/>
            <w:bottom w:w="0" w:type="dxa"/>
          </w:tblCellMar>
        </w:tblPrEx>
        <w:trPr>
          <w:trHeight w:val="2861"/>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1A55338"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E7674C4"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16A72D9"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BC4BB08" w14:textId="77777777" w:rsidR="00DA2A0D" w:rsidRDefault="00000000">
            <w:pPr>
              <w:spacing w:after="0" w:line="251" w:lineRule="auto"/>
              <w:ind w:left="108" w:right="0" w:firstLine="0"/>
              <w:jc w:val="left"/>
            </w:pPr>
            <w:r>
              <w:t>окружающих;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54817B2" w14:textId="77777777" w:rsidR="00DA2A0D" w:rsidRDefault="00000000">
            <w:pPr>
              <w:spacing w:after="0" w:line="251" w:lineRule="auto"/>
              <w:ind w:left="108" w:right="0" w:firstLine="0"/>
              <w:jc w:val="left"/>
            </w:pPr>
            <w:r>
              <w:rPr>
                <w:sz w:val="22"/>
              </w:rPr>
              <w:t>природе.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9C1CFD2" w14:textId="77777777" w:rsidR="00DA2A0D" w:rsidRDefault="00000000">
            <w:pPr>
              <w:spacing w:after="12" w:line="251" w:lineRule="auto"/>
              <w:ind w:left="106" w:right="0" w:firstLine="0"/>
              <w:jc w:val="left"/>
            </w:pPr>
            <w:r>
              <w:rPr>
                <w:sz w:val="22"/>
                <w:lang w:val="ru-RU"/>
              </w:rPr>
              <w:t>члена семьи,</w:t>
            </w:r>
          </w:p>
          <w:p w14:paraId="7B4E820D" w14:textId="77777777" w:rsidR="00DA2A0D" w:rsidRDefault="00000000">
            <w:pPr>
              <w:spacing w:after="0" w:line="276" w:lineRule="auto"/>
              <w:ind w:left="106" w:right="318" w:firstLine="0"/>
            </w:pPr>
            <w:r>
              <w:rPr>
                <w:sz w:val="22"/>
                <w:lang w:val="ru-RU"/>
              </w:rPr>
              <w:t xml:space="preserve">одноклассника, друга; К: </w:t>
            </w:r>
            <w:r>
              <w:rPr>
                <w:lang w:val="ru-RU"/>
              </w:rPr>
              <w:t>обращаться за помощью и принимать помощь;</w:t>
            </w:r>
          </w:p>
          <w:p w14:paraId="0DE039F7" w14:textId="77777777" w:rsidR="00DA2A0D" w:rsidRDefault="00000000">
            <w:pPr>
              <w:spacing w:after="0" w:line="251" w:lineRule="auto"/>
              <w:ind w:left="106" w:right="12"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E1C7B57" w14:textId="77777777" w:rsidR="00DA2A0D" w:rsidRDefault="00000000">
            <w:pPr>
              <w:spacing w:after="0" w:line="251" w:lineRule="auto"/>
              <w:ind w:left="106" w:right="0" w:firstLine="0"/>
              <w:jc w:val="left"/>
            </w:pPr>
            <w:r>
              <w:rPr>
                <w:sz w:val="22"/>
                <w:lang w:val="ru-RU"/>
              </w:rPr>
              <w:t xml:space="preserve">природе. Составление рассказа о правилах поведения на льду. Наблюдение за набуханием почек на ветках (опыт). </w:t>
            </w:r>
            <w:r>
              <w:rPr>
                <w:sz w:val="22"/>
              </w:rPr>
              <w:t>Составление рассказа по рисункам об основных приметах весны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5B4A4CD" w14:textId="77777777" w:rsidR="00DA2A0D" w:rsidRDefault="00000000">
            <w:pPr>
              <w:spacing w:after="0" w:line="251" w:lineRule="auto"/>
              <w:ind w:left="0" w:right="0" w:firstLine="0"/>
              <w:jc w:val="left"/>
            </w:pPr>
            <w:r>
              <w:rPr>
                <w:sz w:val="22"/>
              </w:rPr>
              <w:t xml:space="preserve"> </w:t>
            </w:r>
          </w:p>
        </w:tc>
      </w:tr>
      <w:tr w:rsidR="00DA2A0D" w14:paraId="75B5AE59" w14:textId="77777777">
        <w:tblPrEx>
          <w:tblCellMar>
            <w:top w:w="0" w:type="dxa"/>
            <w:bottom w:w="0" w:type="dxa"/>
          </w:tblCellMar>
        </w:tblPrEx>
        <w:trPr>
          <w:trHeight w:val="482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72B0997" w14:textId="77777777" w:rsidR="00DA2A0D" w:rsidRDefault="00000000">
            <w:pPr>
              <w:spacing w:after="0" w:line="251" w:lineRule="auto"/>
              <w:ind w:left="108" w:right="0" w:firstLine="0"/>
              <w:jc w:val="left"/>
            </w:pPr>
            <w:r>
              <w:rPr>
                <w:lang w:val="ru-RU"/>
              </w:rPr>
              <w:t>21-22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91BE981" w14:textId="77777777" w:rsidR="00DA2A0D" w:rsidRDefault="00000000">
            <w:pPr>
              <w:spacing w:after="0" w:line="251" w:lineRule="auto"/>
              <w:ind w:left="106" w:right="0" w:firstLine="0"/>
              <w:jc w:val="left"/>
            </w:pPr>
            <w:r>
              <w:rPr>
                <w:sz w:val="22"/>
              </w:rPr>
              <w:t>Растения и животные весной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ED9D93F" w14:textId="77777777" w:rsidR="00DA2A0D" w:rsidRDefault="00000000">
            <w:pPr>
              <w:spacing w:after="0" w:line="300" w:lineRule="auto"/>
              <w:ind w:left="106" w:right="0" w:firstLine="0"/>
              <w:jc w:val="left"/>
            </w:pPr>
            <w:r>
              <w:t>4 нед.</w:t>
            </w:r>
          </w:p>
          <w:p w14:paraId="1670287F" w14:textId="77777777" w:rsidR="00DA2A0D" w:rsidRDefault="00000000">
            <w:pPr>
              <w:spacing w:after="13" w:line="251" w:lineRule="auto"/>
              <w:ind w:left="0" w:right="0" w:firstLine="0"/>
              <w:jc w:val="left"/>
            </w:pPr>
            <w:r>
              <w:rPr>
                <w:b/>
                <w:sz w:val="20"/>
              </w:rPr>
              <w:t xml:space="preserve"> </w:t>
            </w:r>
          </w:p>
          <w:p w14:paraId="67CE451C" w14:textId="77777777" w:rsidR="00DA2A0D" w:rsidRDefault="00000000">
            <w:pPr>
              <w:spacing w:after="0" w:line="251" w:lineRule="auto"/>
              <w:ind w:left="106" w:right="0" w:firstLine="0"/>
              <w:jc w:val="left"/>
            </w:pPr>
            <w:r>
              <w:t>2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F3E2D1E" w14:textId="77777777" w:rsidR="00DA2A0D" w:rsidRDefault="00000000">
            <w:pPr>
              <w:spacing w:after="0" w:line="251" w:lineRule="auto"/>
              <w:ind w:left="108" w:right="15" w:firstLine="0"/>
              <w:jc w:val="left"/>
              <w:rPr>
                <w:lang w:val="ru-RU"/>
              </w:rPr>
            </w:pPr>
            <w:r>
              <w:rPr>
                <w:lang w:val="ru-RU"/>
              </w:rPr>
              <w:t>элементарные представления о смысле учения в школе;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F55D1F5" w14:textId="77777777" w:rsidR="00DA2A0D" w:rsidRDefault="00000000">
            <w:pPr>
              <w:spacing w:after="0" w:line="251" w:lineRule="auto"/>
              <w:ind w:left="108" w:right="60"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A6479CC" w14:textId="77777777" w:rsidR="00DA2A0D" w:rsidRDefault="00000000">
            <w:pPr>
              <w:spacing w:after="0" w:line="276" w:lineRule="auto"/>
              <w:ind w:left="106" w:right="19" w:firstLine="0"/>
              <w:jc w:val="left"/>
            </w:pPr>
            <w:r>
              <w:rPr>
                <w:sz w:val="22"/>
                <w:lang w:val="ru-RU"/>
              </w:rPr>
              <w:t>Л: осознание себя как ученика, заинтересованного посещением школы, обучением, занятиями, как члена семьи,</w:t>
            </w:r>
          </w:p>
          <w:p w14:paraId="5BA1601F" w14:textId="77777777" w:rsidR="00DA2A0D" w:rsidRDefault="00000000">
            <w:pPr>
              <w:spacing w:after="0" w:line="276" w:lineRule="auto"/>
              <w:ind w:left="106" w:right="318" w:firstLine="0"/>
            </w:pPr>
            <w:r>
              <w:rPr>
                <w:sz w:val="22"/>
                <w:lang w:val="ru-RU"/>
              </w:rPr>
              <w:t xml:space="preserve">одноклассника, друга; К: </w:t>
            </w:r>
            <w:r>
              <w:rPr>
                <w:lang w:val="ru-RU"/>
              </w:rPr>
              <w:t>обращаться за помощью и принимать помощь;</w:t>
            </w:r>
          </w:p>
          <w:p w14:paraId="58F17D5F" w14:textId="77777777" w:rsidR="00DA2A0D" w:rsidRDefault="00000000">
            <w:pPr>
              <w:spacing w:after="0" w:line="251" w:lineRule="auto"/>
              <w:ind w:left="106" w:right="12"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36385DF" w14:textId="77777777" w:rsidR="00DA2A0D" w:rsidRDefault="00000000">
            <w:pPr>
              <w:spacing w:after="1" w:line="276" w:lineRule="auto"/>
              <w:ind w:left="106" w:right="12" w:firstLine="0"/>
              <w:jc w:val="left"/>
            </w:pPr>
            <w:r>
              <w:rPr>
                <w:sz w:val="22"/>
                <w:lang w:val="ru-RU"/>
              </w:rPr>
              <w:t>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заклички. Отработка движений ног и рук при закличке. Составление рассказа по</w:t>
            </w:r>
          </w:p>
          <w:p w14:paraId="5C13861D" w14:textId="77777777" w:rsidR="00DA2A0D" w:rsidRDefault="00000000">
            <w:pPr>
              <w:spacing w:after="6" w:line="276" w:lineRule="auto"/>
              <w:ind w:left="106" w:right="584" w:firstLine="0"/>
            </w:pPr>
            <w:r>
              <w:rPr>
                <w:sz w:val="22"/>
                <w:lang w:val="ru-RU"/>
              </w:rPr>
              <w:t>рисунку «Приход весны» Рассматривание рисунка (нахождение всех животных).</w:t>
            </w:r>
          </w:p>
          <w:p w14:paraId="740CF906" w14:textId="77777777" w:rsidR="00DA2A0D" w:rsidRDefault="00000000">
            <w:pPr>
              <w:spacing w:after="0" w:line="251" w:lineRule="auto"/>
              <w:ind w:left="106" w:right="0" w:firstLine="0"/>
              <w:jc w:val="left"/>
            </w:pPr>
            <w:r>
              <w:rPr>
                <w:sz w:val="22"/>
                <w:lang w:val="ru-RU"/>
              </w:rPr>
              <w:t>Составление рассказа об одном из животных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0BA4A00" w14:textId="77777777" w:rsidR="00DA2A0D" w:rsidRDefault="00000000">
            <w:pPr>
              <w:spacing w:after="0" w:line="251" w:lineRule="auto"/>
              <w:ind w:left="0" w:right="0" w:firstLine="0"/>
              <w:jc w:val="left"/>
            </w:pPr>
            <w:r>
              <w:rPr>
                <w:sz w:val="22"/>
                <w:lang w:val="ru-RU"/>
              </w:rPr>
              <w:t xml:space="preserve"> </w:t>
            </w:r>
          </w:p>
        </w:tc>
      </w:tr>
      <w:tr w:rsidR="00DA2A0D" w14:paraId="7EC1A182" w14:textId="77777777">
        <w:tblPrEx>
          <w:tblCellMar>
            <w:top w:w="0" w:type="dxa"/>
            <w:bottom w:w="0" w:type="dxa"/>
          </w:tblCellMar>
        </w:tblPrEx>
        <w:trPr>
          <w:trHeight w:val="152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5EE900E" w14:textId="77777777" w:rsidR="00DA2A0D" w:rsidRDefault="00000000">
            <w:pPr>
              <w:spacing w:after="0" w:line="251" w:lineRule="auto"/>
              <w:ind w:left="108" w:right="0" w:firstLine="0"/>
              <w:jc w:val="left"/>
            </w:pPr>
            <w:r>
              <w:rPr>
                <w:lang w:val="ru-RU"/>
              </w:rPr>
              <w:t>23-24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C194F83" w14:textId="77777777" w:rsidR="00DA2A0D" w:rsidRDefault="00000000">
            <w:pPr>
              <w:spacing w:after="0" w:line="251" w:lineRule="auto"/>
              <w:ind w:left="106" w:right="0" w:firstLine="0"/>
              <w:jc w:val="left"/>
            </w:pPr>
            <w:r>
              <w:rPr>
                <w:sz w:val="22"/>
              </w:rPr>
              <w:t>Занятия людей весной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20C3A0B" w14:textId="77777777" w:rsidR="00DA2A0D" w:rsidRDefault="00000000">
            <w:pPr>
              <w:spacing w:after="0" w:line="251" w:lineRule="auto"/>
              <w:ind w:left="106" w:right="0" w:firstLine="0"/>
              <w:jc w:val="left"/>
            </w:pPr>
            <w:r>
              <w:t>5 нед. 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A1B8F97" w14:textId="77777777" w:rsidR="00DA2A0D" w:rsidRDefault="00000000">
            <w:pPr>
              <w:spacing w:after="0" w:line="251" w:lineRule="auto"/>
              <w:ind w:left="108" w:right="0" w:firstLine="0"/>
              <w:jc w:val="left"/>
              <w:rPr>
                <w:lang w:val="ru-RU"/>
              </w:rPr>
            </w:pPr>
            <w:r>
              <w:rPr>
                <w:lang w:val="ru-RU"/>
              </w:rPr>
              <w:t>способность отвечать на вопросы и задавать 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E60544C" w14:textId="77777777" w:rsidR="00DA2A0D" w:rsidRDefault="00000000">
            <w:pPr>
              <w:spacing w:after="0" w:line="251" w:lineRule="auto"/>
              <w:ind w:left="108" w:right="60"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08EA32D" w14:textId="77777777" w:rsidR="00DA2A0D" w:rsidRDefault="00000000">
            <w:pPr>
              <w:spacing w:after="0" w:line="251" w:lineRule="auto"/>
              <w:ind w:left="106" w:right="19" w:firstLine="0"/>
              <w:jc w:val="left"/>
            </w:pPr>
            <w:r>
              <w:rPr>
                <w:sz w:val="22"/>
                <w:lang w:val="ru-RU"/>
              </w:rPr>
              <w:t>Л: осознание себя как ученика, заинтересованного посещением школы, обучением, занятиями, как члена семьи,</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B16DEB3" w14:textId="77777777" w:rsidR="00DA2A0D" w:rsidRDefault="00000000">
            <w:pPr>
              <w:spacing w:after="0" w:line="276" w:lineRule="auto"/>
              <w:ind w:left="106" w:right="0" w:firstLine="0"/>
              <w:jc w:val="left"/>
            </w:pPr>
            <w:r>
              <w:rPr>
                <w:sz w:val="22"/>
                <w:lang w:val="ru-RU"/>
              </w:rPr>
              <w:t>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w:t>
            </w:r>
          </w:p>
          <w:p w14:paraId="776A3B56" w14:textId="77777777" w:rsidR="00DA2A0D" w:rsidRDefault="00000000">
            <w:pPr>
              <w:spacing w:after="0" w:line="251" w:lineRule="auto"/>
              <w:ind w:left="106" w:right="0" w:firstLine="0"/>
              <w:jc w:val="left"/>
            </w:pPr>
            <w:r>
              <w:rPr>
                <w:sz w:val="22"/>
              </w:rPr>
              <w:t>(чем заняты дети). Составление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17348EE" w14:textId="77777777" w:rsidR="00DA2A0D" w:rsidRDefault="00000000">
            <w:pPr>
              <w:spacing w:after="0" w:line="251" w:lineRule="auto"/>
              <w:ind w:left="0" w:right="0" w:firstLine="0"/>
              <w:jc w:val="left"/>
            </w:pPr>
            <w:r>
              <w:rPr>
                <w:sz w:val="22"/>
              </w:rPr>
              <w:t xml:space="preserve"> </w:t>
            </w:r>
          </w:p>
        </w:tc>
      </w:tr>
    </w:tbl>
    <w:p w14:paraId="655DEA44"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1D1D7CBF" w14:textId="77777777">
        <w:tblPrEx>
          <w:tblCellMar>
            <w:top w:w="0" w:type="dxa"/>
            <w:bottom w:w="0" w:type="dxa"/>
          </w:tblCellMar>
        </w:tblPrEx>
        <w:trPr>
          <w:trHeight w:val="260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EF11E39"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32163A5"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2F8A336"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79A022A"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A520444"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77A539B"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0AE65646"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18883A9" w14:textId="77777777" w:rsidR="00DA2A0D" w:rsidRDefault="00000000">
            <w:pPr>
              <w:spacing w:after="0" w:line="251" w:lineRule="auto"/>
              <w:ind w:left="106" w:right="6" w:firstLine="0"/>
              <w:jc w:val="left"/>
            </w:pPr>
            <w:r>
              <w:rPr>
                <w:sz w:val="22"/>
                <w:lang w:val="ru-RU"/>
              </w:rPr>
              <w:t>рассказа о своих любимых занятиях во время прогулок весной. Чтение стихотворение. Беседа на темы: что выращивают в огороде, семена овощей, что сажают в поле, а что в огороде.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D2FC822" w14:textId="77777777" w:rsidR="00DA2A0D" w:rsidRDefault="00000000">
            <w:pPr>
              <w:spacing w:after="0" w:line="251" w:lineRule="auto"/>
              <w:ind w:left="0" w:right="0" w:firstLine="0"/>
              <w:jc w:val="left"/>
            </w:pPr>
            <w:r>
              <w:rPr>
                <w:sz w:val="22"/>
                <w:lang w:val="ru-RU"/>
              </w:rPr>
              <w:t xml:space="preserve"> </w:t>
            </w:r>
          </w:p>
        </w:tc>
      </w:tr>
      <w:tr w:rsidR="00DA2A0D" w14:paraId="2D656656"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F476E4D" w14:textId="77777777" w:rsidR="00DA2A0D" w:rsidRDefault="00000000">
            <w:pPr>
              <w:spacing w:after="0" w:line="251" w:lineRule="auto"/>
              <w:ind w:left="108" w:right="0" w:firstLine="0"/>
              <w:jc w:val="left"/>
            </w:pPr>
            <w:r>
              <w:rPr>
                <w:lang w:val="ru-RU"/>
              </w:rPr>
              <w:t>25-26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25F3B51" w14:textId="77777777" w:rsidR="00DA2A0D" w:rsidRDefault="00000000">
            <w:pPr>
              <w:spacing w:after="0" w:line="251" w:lineRule="auto"/>
              <w:ind w:left="106" w:right="0" w:firstLine="0"/>
              <w:jc w:val="left"/>
            </w:pPr>
            <w:r>
              <w:rPr>
                <w:sz w:val="22"/>
              </w:rPr>
              <w:t>Лето</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A7366DE" w14:textId="77777777" w:rsidR="00DA2A0D" w:rsidRDefault="00000000">
            <w:pPr>
              <w:spacing w:after="53" w:line="251" w:lineRule="auto"/>
              <w:ind w:left="106" w:right="0" w:firstLine="0"/>
              <w:jc w:val="left"/>
            </w:pPr>
            <w:r>
              <w:t>6</w:t>
            </w:r>
          </w:p>
          <w:p w14:paraId="183E47B0" w14:textId="77777777" w:rsidR="00DA2A0D" w:rsidRDefault="00000000">
            <w:pPr>
              <w:spacing w:after="0" w:line="251" w:lineRule="auto"/>
              <w:ind w:left="106" w:right="0" w:firstLine="0"/>
              <w:jc w:val="left"/>
            </w:pPr>
            <w:r>
              <w:t>нед.</w:t>
            </w:r>
          </w:p>
          <w:p w14:paraId="2850FA23" w14:textId="77777777" w:rsidR="00DA2A0D" w:rsidRDefault="00000000">
            <w:pPr>
              <w:spacing w:after="0" w:line="251" w:lineRule="auto"/>
              <w:ind w:left="0" w:right="0" w:firstLine="0"/>
              <w:jc w:val="left"/>
            </w:pPr>
            <w:r>
              <w:rPr>
                <w:b/>
                <w:sz w:val="21"/>
              </w:rPr>
              <w:t xml:space="preserve"> </w:t>
            </w:r>
          </w:p>
          <w:p w14:paraId="4598EA54" w14:textId="77777777" w:rsidR="00DA2A0D" w:rsidRDefault="00000000">
            <w:pPr>
              <w:spacing w:after="0" w:line="251" w:lineRule="auto"/>
              <w:ind w:left="106" w:right="0" w:firstLine="0"/>
              <w:jc w:val="left"/>
            </w:pPr>
            <w:r>
              <w:t>2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6627BA6" w14:textId="77777777" w:rsidR="00DA2A0D" w:rsidRDefault="00000000">
            <w:pPr>
              <w:spacing w:after="0" w:line="251" w:lineRule="auto"/>
              <w:ind w:left="108" w:right="0" w:firstLine="0"/>
              <w:jc w:val="left"/>
              <w:rPr>
                <w:lang w:val="ru-RU"/>
              </w:rPr>
            </w:pPr>
            <w:r>
              <w:rPr>
                <w:lang w:val="ru-RU"/>
              </w:rPr>
              <w:t>соблюдать осторожность при общении с незнакомыми людьми;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B2E4EB1" w14:textId="77777777" w:rsidR="00DA2A0D" w:rsidRDefault="00000000">
            <w:pPr>
              <w:spacing w:after="0" w:line="251" w:lineRule="auto"/>
              <w:ind w:left="108" w:right="2" w:firstLine="0"/>
              <w:jc w:val="left"/>
            </w:pPr>
            <w:r>
              <w:rPr>
                <w:sz w:val="22"/>
                <w:lang w:val="ru-RU"/>
              </w:rPr>
              <w:t>различать признаки времен года, объяснять причину сезонных изменений в природе.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A8DCFC5"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4D686885"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397E99BF"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8DD0FA6" w14:textId="77777777" w:rsidR="00DA2A0D" w:rsidRDefault="00000000">
            <w:pPr>
              <w:spacing w:after="0" w:line="251" w:lineRule="auto"/>
              <w:ind w:left="106" w:right="0" w:firstLine="0"/>
              <w:jc w:val="left"/>
            </w:pPr>
            <w:r>
              <w:rPr>
                <w:sz w:val="22"/>
                <w:lang w:val="ru-RU"/>
              </w:rPr>
              <w:t>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 Нахождение в тексте и запоминание правил поведения во время грозы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3AE3648" w14:textId="77777777" w:rsidR="00DA2A0D" w:rsidRDefault="00000000">
            <w:pPr>
              <w:spacing w:after="0" w:line="251" w:lineRule="auto"/>
              <w:ind w:left="0" w:right="0" w:firstLine="0"/>
              <w:jc w:val="left"/>
            </w:pPr>
            <w:r>
              <w:rPr>
                <w:sz w:val="22"/>
                <w:lang w:val="ru-RU"/>
              </w:rPr>
              <w:t xml:space="preserve"> </w:t>
            </w:r>
          </w:p>
        </w:tc>
      </w:tr>
      <w:tr w:rsidR="00DA2A0D" w14:paraId="2E372EAF" w14:textId="77777777">
        <w:tblPrEx>
          <w:tblCellMar>
            <w:top w:w="0" w:type="dxa"/>
            <w:bottom w:w="0" w:type="dxa"/>
          </w:tblCellMar>
        </w:tblPrEx>
        <w:trPr>
          <w:trHeight w:val="2861"/>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613C696" w14:textId="77777777" w:rsidR="00DA2A0D" w:rsidRDefault="00000000">
            <w:pPr>
              <w:spacing w:after="0" w:line="251" w:lineRule="auto"/>
              <w:ind w:left="108" w:right="0" w:firstLine="0"/>
              <w:jc w:val="left"/>
            </w:pPr>
            <w:r>
              <w:rPr>
                <w:lang w:val="ru-RU"/>
              </w:rPr>
              <w:t>27-28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FB63E0F" w14:textId="77777777" w:rsidR="00DA2A0D" w:rsidRDefault="00000000">
            <w:pPr>
              <w:spacing w:after="0" w:line="251" w:lineRule="auto"/>
              <w:ind w:left="106" w:right="0" w:firstLine="0"/>
              <w:jc w:val="left"/>
            </w:pPr>
            <w:r>
              <w:rPr>
                <w:sz w:val="22"/>
              </w:rPr>
              <w:t>Растения и животные летом</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D77AFEB" w14:textId="77777777" w:rsidR="00DA2A0D" w:rsidRDefault="00000000">
            <w:pPr>
              <w:spacing w:after="0" w:line="300" w:lineRule="auto"/>
              <w:ind w:left="106" w:right="0" w:firstLine="0"/>
              <w:jc w:val="left"/>
            </w:pPr>
            <w:r>
              <w:t>7 нед.</w:t>
            </w:r>
          </w:p>
          <w:p w14:paraId="23A4CED9" w14:textId="77777777" w:rsidR="00DA2A0D" w:rsidRDefault="00000000">
            <w:pPr>
              <w:spacing w:after="0" w:line="251" w:lineRule="auto"/>
              <w:ind w:left="0" w:right="0" w:firstLine="0"/>
              <w:jc w:val="left"/>
            </w:pPr>
            <w:r>
              <w:rPr>
                <w:b/>
                <w:sz w:val="21"/>
              </w:rPr>
              <w:t xml:space="preserve"> </w:t>
            </w:r>
          </w:p>
          <w:p w14:paraId="04A013B5" w14:textId="77777777" w:rsidR="00DA2A0D" w:rsidRDefault="00000000">
            <w:pPr>
              <w:spacing w:after="0" w:line="251" w:lineRule="auto"/>
              <w:ind w:left="106" w:right="0" w:firstLine="0"/>
              <w:jc w:val="left"/>
            </w:pPr>
            <w:r>
              <w:t>2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C20B510" w14:textId="77777777" w:rsidR="00DA2A0D" w:rsidRDefault="00000000">
            <w:pPr>
              <w:spacing w:after="0" w:line="251" w:lineRule="auto"/>
              <w:ind w:left="108" w:right="0" w:firstLine="0"/>
              <w:jc w:val="left"/>
              <w:rPr>
                <w:lang w:val="ru-RU"/>
              </w:rPr>
            </w:pPr>
            <w:r>
              <w:rPr>
                <w:lang w:val="ru-RU"/>
              </w:rPr>
              <w:t>учитывать интересы товарищей в играх, общих занятиях;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DCEE407"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50EC9BE"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035E58C4"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55800967" w14:textId="77777777" w:rsidR="00DA2A0D" w:rsidRDefault="00000000">
            <w:pPr>
              <w:spacing w:after="0" w:line="251" w:lineRule="auto"/>
              <w:ind w:left="106" w:right="0" w:firstLine="0"/>
              <w:jc w:val="left"/>
            </w:pPr>
            <w:r>
              <w:rPr>
                <w:sz w:val="22"/>
              </w:rPr>
              <w:t>Р адекватно соблюдать</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BF5A915" w14:textId="77777777" w:rsidR="00DA2A0D" w:rsidRDefault="00000000">
            <w:pPr>
              <w:spacing w:after="0" w:line="276" w:lineRule="auto"/>
              <w:ind w:left="106" w:right="37" w:firstLine="0"/>
              <w:jc w:val="left"/>
            </w:pPr>
            <w:r>
              <w:rPr>
                <w:sz w:val="22"/>
                <w:lang w:val="ru-RU"/>
              </w:rPr>
              <w:t>Рассматривание рисунков. Чтение текста, запоминание названия ягод, места, где растут эти ягоды.</w:t>
            </w:r>
          </w:p>
          <w:p w14:paraId="0A645D5A" w14:textId="77777777" w:rsidR="00DA2A0D" w:rsidRDefault="00000000">
            <w:pPr>
              <w:spacing w:after="20" w:line="251" w:lineRule="auto"/>
              <w:ind w:left="106" w:right="0" w:firstLine="0"/>
              <w:jc w:val="left"/>
            </w:pPr>
            <w:r>
              <w:rPr>
                <w:sz w:val="22"/>
                <w:lang w:val="ru-RU"/>
              </w:rPr>
              <w:t>Составление рассказа.</w:t>
            </w:r>
          </w:p>
          <w:p w14:paraId="475E0D8D" w14:textId="77777777" w:rsidR="00DA2A0D" w:rsidRDefault="00000000">
            <w:pPr>
              <w:spacing w:after="0" w:line="251" w:lineRule="auto"/>
              <w:ind w:left="106" w:right="0" w:firstLine="0"/>
              <w:jc w:val="left"/>
            </w:pPr>
            <w:r>
              <w:rPr>
                <w:sz w:val="22"/>
                <w:lang w:val="ru-RU"/>
              </w:rPr>
              <w:t>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E3ABB7A" w14:textId="77777777" w:rsidR="00DA2A0D" w:rsidRDefault="00000000">
            <w:pPr>
              <w:spacing w:after="0" w:line="251" w:lineRule="auto"/>
              <w:ind w:left="0" w:right="0" w:firstLine="0"/>
              <w:jc w:val="left"/>
            </w:pPr>
            <w:r>
              <w:rPr>
                <w:sz w:val="22"/>
                <w:lang w:val="ru-RU"/>
              </w:rPr>
              <w:t xml:space="preserve"> </w:t>
            </w:r>
          </w:p>
        </w:tc>
      </w:tr>
    </w:tbl>
    <w:p w14:paraId="1606B0B1" w14:textId="77777777" w:rsidR="00DA2A0D" w:rsidRDefault="00DA2A0D">
      <w:pPr>
        <w:spacing w:after="0" w:line="251" w:lineRule="auto"/>
        <w:ind w:left="-600" w:right="13650" w:firstLine="0"/>
        <w:jc w:val="left"/>
        <w:rPr>
          <w:lang w:val="ru-RU"/>
        </w:rPr>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0EBE088D" w14:textId="77777777">
        <w:tblPrEx>
          <w:tblCellMar>
            <w:top w:w="0" w:type="dxa"/>
            <w:bottom w:w="0" w:type="dxa"/>
          </w:tblCellMar>
        </w:tblPrEx>
        <w:trPr>
          <w:trHeight w:val="2542"/>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19B523DC" w14:textId="77777777" w:rsidR="00DA2A0D" w:rsidRDefault="00000000">
            <w:pPr>
              <w:spacing w:after="0" w:line="251" w:lineRule="auto"/>
              <w:ind w:left="0" w:right="0" w:firstLine="0"/>
              <w:jc w:val="left"/>
            </w:pPr>
            <w:r>
              <w:rPr>
                <w:sz w:val="22"/>
                <w:lang w:val="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552D732E" w14:textId="77777777" w:rsidR="00DA2A0D" w:rsidRDefault="00000000">
            <w:pPr>
              <w:spacing w:after="0" w:line="251" w:lineRule="auto"/>
              <w:ind w:left="0" w:right="0" w:firstLine="0"/>
              <w:jc w:val="left"/>
            </w:pPr>
            <w:r>
              <w:rPr>
                <w:sz w:val="22"/>
                <w:lang w:val="ru-RU"/>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4BA897C2" w14:textId="77777777" w:rsidR="00DA2A0D" w:rsidRDefault="00000000">
            <w:pPr>
              <w:spacing w:after="0" w:line="251" w:lineRule="auto"/>
              <w:ind w:left="0" w:right="0" w:firstLine="0"/>
              <w:jc w:val="left"/>
            </w:pPr>
            <w:r>
              <w:rPr>
                <w:sz w:val="22"/>
                <w:lang w:val="ru-RU"/>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1DD2C479" w14:textId="77777777" w:rsidR="00DA2A0D" w:rsidRDefault="00000000">
            <w:pPr>
              <w:spacing w:after="0" w:line="251" w:lineRule="auto"/>
              <w:ind w:left="0" w:right="0" w:firstLine="0"/>
              <w:jc w:val="left"/>
            </w:pPr>
            <w:r>
              <w:rPr>
                <w:sz w:val="22"/>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39C80503" w14:textId="77777777" w:rsidR="00DA2A0D" w:rsidRDefault="00000000">
            <w:pPr>
              <w:spacing w:after="0" w:line="251" w:lineRule="auto"/>
              <w:ind w:left="0" w:right="0" w:firstLine="0"/>
              <w:jc w:val="left"/>
            </w:pPr>
            <w:r>
              <w:rPr>
                <w:sz w:val="22"/>
                <w:lang w:val="ru-RU"/>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497520A0" w14:textId="77777777" w:rsidR="00DA2A0D" w:rsidRDefault="00000000">
            <w:pPr>
              <w:spacing w:after="0" w:line="251" w:lineRule="auto"/>
              <w:ind w:left="106" w:right="200" w:firstLine="0"/>
            </w:pPr>
            <w:r>
              <w:rPr>
                <w:sz w:val="22"/>
                <w:lang w:val="ru-RU"/>
              </w:rPr>
              <w:t>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2D71807A" w14:textId="77777777" w:rsidR="00DA2A0D" w:rsidRDefault="00000000">
            <w:pPr>
              <w:spacing w:after="0" w:line="251" w:lineRule="auto"/>
              <w:ind w:left="106" w:right="0" w:firstLine="0"/>
              <w:jc w:val="left"/>
            </w:pPr>
            <w:r>
              <w:rPr>
                <w:sz w:val="22"/>
                <w:lang w:val="ru-RU"/>
              </w:rPr>
              <w:t xml:space="preserve">рассказа о летнем лесе 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w:t>
            </w:r>
            <w:r>
              <w:rPr>
                <w:sz w:val="22"/>
              </w:rPr>
              <w:t>Подумать, чем белка кормит своих детенышей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765AA6CD" w14:textId="77777777" w:rsidR="00DA2A0D" w:rsidRDefault="00000000">
            <w:pPr>
              <w:spacing w:after="0" w:line="251" w:lineRule="auto"/>
              <w:ind w:left="0" w:right="0" w:firstLine="0"/>
              <w:jc w:val="left"/>
            </w:pPr>
            <w:r>
              <w:rPr>
                <w:sz w:val="22"/>
              </w:rPr>
              <w:t xml:space="preserve"> </w:t>
            </w:r>
          </w:p>
        </w:tc>
      </w:tr>
      <w:tr w:rsidR="00DA2A0D" w14:paraId="1EB9BBCA" w14:textId="77777777">
        <w:tblPrEx>
          <w:tblCellMar>
            <w:top w:w="0" w:type="dxa"/>
            <w:bottom w:w="0" w:type="dxa"/>
          </w:tblCellMar>
        </w:tblPrEx>
        <w:trPr>
          <w:trHeight w:val="658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2B5AC94A" w14:textId="77777777" w:rsidR="00DA2A0D" w:rsidRDefault="00000000">
            <w:pPr>
              <w:spacing w:after="0" w:line="251" w:lineRule="auto"/>
              <w:ind w:left="108" w:right="0" w:firstLine="0"/>
              <w:jc w:val="left"/>
            </w:pPr>
            <w:r>
              <w:rPr>
                <w:lang w:val="ru-RU"/>
              </w:rPr>
              <w:t>29-30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54E8DAF9" w14:textId="77777777" w:rsidR="00DA2A0D" w:rsidRDefault="00000000">
            <w:pPr>
              <w:spacing w:after="4" w:line="268" w:lineRule="auto"/>
              <w:ind w:left="106" w:right="0" w:firstLine="0"/>
              <w:jc w:val="left"/>
            </w:pPr>
            <w:r>
              <w:rPr>
                <w:sz w:val="22"/>
                <w:lang w:val="ru-RU"/>
              </w:rPr>
              <w:t>Занятия людей летом.</w:t>
            </w:r>
          </w:p>
          <w:p w14:paraId="04255A0D" w14:textId="77777777" w:rsidR="00DA2A0D" w:rsidRDefault="00000000">
            <w:pPr>
              <w:spacing w:after="0" w:line="251" w:lineRule="auto"/>
              <w:ind w:left="106" w:right="0" w:firstLine="0"/>
              <w:jc w:val="left"/>
            </w:pPr>
            <w:r>
              <w:rPr>
                <w:sz w:val="22"/>
                <w:lang w:val="ru-RU"/>
              </w:rPr>
              <w:t>Профилактика укусов насекомых</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27FC652A" w14:textId="77777777" w:rsidR="00DA2A0D" w:rsidRDefault="00000000">
            <w:pPr>
              <w:spacing w:after="0" w:line="300" w:lineRule="auto"/>
              <w:ind w:left="106" w:right="0" w:firstLine="0"/>
              <w:jc w:val="left"/>
            </w:pPr>
            <w:r>
              <w:t>8 нед.</w:t>
            </w:r>
          </w:p>
          <w:p w14:paraId="18C1B7D4" w14:textId="77777777" w:rsidR="00DA2A0D" w:rsidRDefault="00000000">
            <w:pPr>
              <w:spacing w:after="12" w:line="251" w:lineRule="auto"/>
              <w:ind w:left="0" w:right="0" w:firstLine="0"/>
              <w:jc w:val="left"/>
            </w:pPr>
            <w:r>
              <w:rPr>
                <w:b/>
                <w:sz w:val="20"/>
              </w:rPr>
              <w:t xml:space="preserve"> </w:t>
            </w:r>
          </w:p>
          <w:p w14:paraId="5AB60300" w14:textId="77777777" w:rsidR="00DA2A0D" w:rsidRDefault="00000000">
            <w:pPr>
              <w:spacing w:after="0" w:line="251" w:lineRule="auto"/>
              <w:ind w:left="106" w:right="0" w:firstLine="0"/>
              <w:jc w:val="left"/>
            </w:pPr>
            <w:r>
              <w:t>2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139DFFAE" w14:textId="77777777" w:rsidR="00DA2A0D" w:rsidRDefault="00000000">
            <w:pPr>
              <w:spacing w:after="0" w:line="251" w:lineRule="auto"/>
              <w:ind w:left="108" w:right="196" w:firstLine="0"/>
              <w:rPr>
                <w:lang w:val="ru-RU"/>
              </w:rPr>
            </w:pPr>
            <w:r>
              <w:rPr>
                <w:lang w:val="ru-RU"/>
              </w:rPr>
              <w:t>выражать своё мнение в необидной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2F66602C" w14:textId="77777777" w:rsidR="00DA2A0D" w:rsidRDefault="00000000">
            <w:pPr>
              <w:spacing w:after="0" w:line="251" w:lineRule="auto"/>
              <w:ind w:left="108" w:right="60"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0584470A" w14:textId="77777777" w:rsidR="00DA2A0D" w:rsidRDefault="00000000">
            <w:pPr>
              <w:spacing w:after="0" w:line="276" w:lineRule="auto"/>
              <w:ind w:left="106" w:right="19"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EA5EFF3" w14:textId="77777777" w:rsidR="00DA2A0D" w:rsidRDefault="00000000">
            <w:pPr>
              <w:spacing w:after="0" w:line="276" w:lineRule="auto"/>
              <w:ind w:left="106" w:right="318" w:firstLine="0"/>
            </w:pPr>
            <w:r>
              <w:rPr>
                <w:sz w:val="22"/>
                <w:lang w:val="ru-RU"/>
              </w:rPr>
              <w:t xml:space="preserve">одноклассника, друга; К: </w:t>
            </w:r>
            <w:r>
              <w:rPr>
                <w:lang w:val="ru-RU"/>
              </w:rPr>
              <w:t>обращаться за помощью и принимать помощь;</w:t>
            </w:r>
          </w:p>
          <w:p w14:paraId="7EF30248" w14:textId="77777777" w:rsidR="00DA2A0D" w:rsidRDefault="00000000">
            <w:pPr>
              <w:spacing w:after="0" w:line="251" w:lineRule="auto"/>
              <w:ind w:left="106" w:right="12"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4BAB8F86" w14:textId="77777777" w:rsidR="00DA2A0D" w:rsidRDefault="00000000">
            <w:pPr>
              <w:spacing w:after="2" w:line="276" w:lineRule="auto"/>
              <w:ind w:left="106" w:right="35" w:firstLine="0"/>
              <w:jc w:val="left"/>
            </w:pPr>
            <w:r>
              <w:rPr>
                <w:sz w:val="22"/>
                <w:lang w:val="ru-RU"/>
              </w:rPr>
              <w:t>Назвать, какую одежду обычно носят летом. Составление рассказа: какую одежду могут надеть и мальчики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w:t>
            </w:r>
          </w:p>
          <w:p w14:paraId="0FADDBD4" w14:textId="77777777" w:rsidR="00DA2A0D" w:rsidRDefault="00000000">
            <w:pPr>
              <w:spacing w:after="3" w:line="276" w:lineRule="auto"/>
              <w:ind w:left="106" w:right="0" w:firstLine="0"/>
              <w:jc w:val="left"/>
            </w:pPr>
            <w:r>
              <w:rPr>
                <w:sz w:val="22"/>
                <w:lang w:val="ru-RU"/>
              </w:rPr>
              <w:t>Рассматривание и чтение названия овощей и фруктов, назвать любимые. Рассматривание рисунков. Назвать, что на них изображено. Составление рассказа, как человек использует эти растения</w:t>
            </w:r>
          </w:p>
          <w:p w14:paraId="1BD706D2" w14:textId="77777777" w:rsidR="00DA2A0D" w:rsidRDefault="00000000">
            <w:pPr>
              <w:spacing w:after="0" w:line="251" w:lineRule="auto"/>
              <w:ind w:left="106" w:right="0" w:firstLine="0"/>
              <w:jc w:val="left"/>
            </w:pPr>
            <w:r>
              <w:rPr>
                <w:sz w:val="22"/>
                <w:lang w:val="ru-RU"/>
              </w:rPr>
              <w:t xml:space="preserve">Рассматривание и называние опасных насекомых. Слушание текста, ответы на вопросы. </w:t>
            </w:r>
            <w:r>
              <w:rPr>
                <w:sz w:val="22"/>
              </w:rPr>
              <w:t>Выбор одежды для похода в лес по картинке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8" w:type="dxa"/>
            </w:tcMar>
          </w:tcPr>
          <w:p w14:paraId="232D5F9C" w14:textId="77777777" w:rsidR="00DA2A0D" w:rsidRDefault="00000000">
            <w:pPr>
              <w:spacing w:after="0" w:line="251" w:lineRule="auto"/>
              <w:ind w:left="0" w:right="0" w:firstLine="0"/>
              <w:jc w:val="left"/>
            </w:pPr>
            <w:r>
              <w:rPr>
                <w:sz w:val="22"/>
              </w:rPr>
              <w:t xml:space="preserve"> </w:t>
            </w:r>
          </w:p>
        </w:tc>
      </w:tr>
    </w:tbl>
    <w:p w14:paraId="5665FF3C"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16FA127F" w14:textId="77777777">
        <w:tblPrEx>
          <w:tblCellMar>
            <w:top w:w="0" w:type="dxa"/>
            <w:bottom w:w="0" w:type="dxa"/>
          </w:tblCellMar>
        </w:tblPrEx>
        <w:trPr>
          <w:trHeight w:val="535"/>
        </w:trPr>
        <w:tc>
          <w:tcPr>
            <w:tcW w:w="15170" w:type="dxa"/>
            <w:gridSpan w:val="8"/>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21FD8C3F" w14:textId="77777777" w:rsidR="00DA2A0D" w:rsidRDefault="00000000">
            <w:pPr>
              <w:spacing w:after="0" w:line="251" w:lineRule="auto"/>
              <w:ind w:left="59" w:right="0" w:firstLine="0"/>
              <w:jc w:val="center"/>
            </w:pPr>
            <w:r>
              <w:rPr>
                <w:b/>
              </w:rPr>
              <w:t>Неживая природа</w:t>
            </w:r>
          </w:p>
        </w:tc>
      </w:tr>
      <w:tr w:rsidR="00DA2A0D" w14:paraId="550A3729" w14:textId="77777777">
        <w:tblPrEx>
          <w:tblCellMar>
            <w:top w:w="0" w:type="dxa"/>
            <w:bottom w:w="0" w:type="dxa"/>
          </w:tblCellMar>
        </w:tblPrEx>
        <w:trPr>
          <w:trHeight w:val="8618"/>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12A4622A" w14:textId="77777777" w:rsidR="00DA2A0D" w:rsidRDefault="00000000">
            <w:pPr>
              <w:spacing w:after="0" w:line="251" w:lineRule="auto"/>
              <w:ind w:left="108" w:right="0" w:firstLine="0"/>
              <w:jc w:val="left"/>
              <w:rPr>
                <w:lang w:val="ru-RU"/>
              </w:rPr>
            </w:pPr>
            <w:r>
              <w:rPr>
                <w:lang w:val="ru-RU"/>
              </w:rPr>
              <w:t>31-32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4756986F" w14:textId="77777777" w:rsidR="00DA2A0D" w:rsidRDefault="00000000">
            <w:pPr>
              <w:spacing w:after="0" w:line="251" w:lineRule="auto"/>
              <w:ind w:left="106" w:right="0" w:firstLine="0"/>
              <w:jc w:val="left"/>
            </w:pPr>
            <w:r>
              <w:rPr>
                <w:sz w:val="22"/>
              </w:rPr>
              <w:t>Вода. Вода в природе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6022B67C" w14:textId="77777777" w:rsidR="00DA2A0D" w:rsidRDefault="00000000">
            <w:pPr>
              <w:spacing w:after="0" w:line="300" w:lineRule="auto"/>
              <w:ind w:left="106" w:right="0" w:firstLine="0"/>
              <w:jc w:val="left"/>
            </w:pPr>
            <w:r>
              <w:t>1 нед.</w:t>
            </w:r>
          </w:p>
          <w:p w14:paraId="2EBF9CEC" w14:textId="77777777" w:rsidR="00DA2A0D" w:rsidRDefault="00000000">
            <w:pPr>
              <w:spacing w:after="15" w:line="251" w:lineRule="auto"/>
              <w:ind w:left="0" w:right="0" w:firstLine="0"/>
              <w:jc w:val="left"/>
            </w:pPr>
            <w:r>
              <w:rPr>
                <w:b/>
                <w:sz w:val="20"/>
              </w:rPr>
              <w:t xml:space="preserve"> </w:t>
            </w:r>
          </w:p>
          <w:p w14:paraId="07F3D677"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307746B5" w14:textId="77777777" w:rsidR="00DA2A0D" w:rsidRDefault="00000000">
            <w:pPr>
              <w:spacing w:after="0" w:line="251" w:lineRule="auto"/>
              <w:ind w:left="108" w:right="0" w:firstLine="0"/>
              <w:jc w:val="left"/>
              <w:rPr>
                <w:lang w:val="ru-RU"/>
              </w:rPr>
            </w:pPr>
            <w:r>
              <w:rPr>
                <w:lang w:val="ru-RU"/>
              </w:rPr>
              <w:t>способность вступать в коммуникацию в урочной и внеурочной деятельности: соблюдать ритуалы приветствия, прощания, извинения, обращения с просьбой, выражения сочувствия, благодарности, готовности помочь;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6AE05F6C"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3CB9B1FD"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AEE0536"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584ABB56"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4601C076" w14:textId="77777777" w:rsidR="00DA2A0D" w:rsidRDefault="00000000">
            <w:pPr>
              <w:spacing w:after="2" w:line="276" w:lineRule="auto"/>
              <w:ind w:left="106" w:right="63" w:firstLine="0"/>
            </w:pPr>
            <w:r>
              <w:rPr>
                <w:sz w:val="22"/>
                <w:lang w:val="ru-RU"/>
              </w:rPr>
              <w:t>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аквариуме и почему она такая.</w:t>
            </w:r>
          </w:p>
          <w:p w14:paraId="4C415020" w14:textId="77777777" w:rsidR="00DA2A0D" w:rsidRDefault="00000000">
            <w:pPr>
              <w:spacing w:after="0" w:line="251" w:lineRule="auto"/>
              <w:ind w:left="106" w:right="23" w:firstLine="0"/>
              <w:jc w:val="left"/>
            </w:pPr>
            <w:r>
              <w:rPr>
                <w:sz w:val="22"/>
                <w:lang w:val="ru-RU"/>
              </w:rPr>
              <w:t>Рассмотреть рисунки и прочитать подписи. Закрыть их. Найти и показать: озеро, болото, пруд. Подумать, какие животные живут в реках, озерах. Выбрать по рисункам, чем можно заниматься на водоемах летом, а чем зимой. Подумать и сказать, в какое время года мы можем наблюдать дождь, а в какое – снег. Рассмотреть рисунок. Показать и назвать, в каком виде может быть вода.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 w:type="dxa"/>
              <w:left w:w="5" w:type="dxa"/>
              <w:bottom w:w="0" w:type="dxa"/>
              <w:right w:w="60" w:type="dxa"/>
            </w:tcMar>
          </w:tcPr>
          <w:p w14:paraId="00ABACA0" w14:textId="77777777" w:rsidR="00DA2A0D" w:rsidRDefault="00000000">
            <w:pPr>
              <w:spacing w:after="0" w:line="251" w:lineRule="auto"/>
              <w:ind w:left="0" w:right="0" w:firstLine="0"/>
              <w:jc w:val="left"/>
            </w:pPr>
            <w:r>
              <w:rPr>
                <w:sz w:val="22"/>
                <w:lang w:val="ru-RU"/>
              </w:rPr>
              <w:t xml:space="preserve"> </w:t>
            </w:r>
          </w:p>
        </w:tc>
      </w:tr>
    </w:tbl>
    <w:p w14:paraId="03F31337" w14:textId="77777777" w:rsidR="00DA2A0D" w:rsidRDefault="00DA2A0D">
      <w:pPr>
        <w:spacing w:after="0" w:line="251" w:lineRule="auto"/>
        <w:ind w:left="-600" w:right="13650" w:firstLine="0"/>
        <w:jc w:val="left"/>
        <w:rPr>
          <w:lang w:val="ru-RU"/>
        </w:rPr>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738ECE2D" w14:textId="77777777">
        <w:tblPrEx>
          <w:tblCellMar>
            <w:top w:w="0" w:type="dxa"/>
            <w:bottom w:w="0" w:type="dxa"/>
          </w:tblCellMar>
        </w:tblPrEx>
        <w:trPr>
          <w:trHeight w:val="177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F34D277" w14:textId="77777777" w:rsidR="00DA2A0D" w:rsidRDefault="00000000">
            <w:pPr>
              <w:spacing w:after="0" w:line="251" w:lineRule="auto"/>
              <w:ind w:left="0" w:right="0" w:firstLine="0"/>
              <w:jc w:val="left"/>
            </w:pPr>
            <w:r>
              <w:rPr>
                <w:sz w:val="22"/>
                <w:lang w:val="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87ADC86" w14:textId="77777777" w:rsidR="00DA2A0D" w:rsidRDefault="00000000">
            <w:pPr>
              <w:spacing w:after="0" w:line="251" w:lineRule="auto"/>
              <w:ind w:left="0" w:right="0" w:firstLine="0"/>
              <w:jc w:val="left"/>
            </w:pPr>
            <w:r>
              <w:rPr>
                <w:sz w:val="22"/>
                <w:lang w:val="ru-RU"/>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C6ACA7C" w14:textId="77777777" w:rsidR="00DA2A0D" w:rsidRDefault="00000000">
            <w:pPr>
              <w:spacing w:after="0" w:line="251" w:lineRule="auto"/>
              <w:ind w:left="0" w:right="0" w:firstLine="0"/>
              <w:jc w:val="left"/>
            </w:pPr>
            <w:r>
              <w:rPr>
                <w:sz w:val="22"/>
                <w:lang w:val="ru-RU"/>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7E6CDAB" w14:textId="77777777" w:rsidR="00DA2A0D" w:rsidRDefault="00000000">
            <w:pPr>
              <w:spacing w:after="0" w:line="251" w:lineRule="auto"/>
              <w:ind w:left="0" w:right="0" w:firstLine="0"/>
              <w:jc w:val="left"/>
            </w:pPr>
            <w:r>
              <w:rPr>
                <w:sz w:val="22"/>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C6CCBB3" w14:textId="77777777" w:rsidR="00DA2A0D" w:rsidRDefault="00000000">
            <w:pPr>
              <w:spacing w:after="0" w:line="251" w:lineRule="auto"/>
              <w:ind w:left="0" w:right="0" w:firstLine="0"/>
              <w:jc w:val="left"/>
            </w:pPr>
            <w:r>
              <w:rPr>
                <w:sz w:val="22"/>
                <w:lang w:val="ru-RU"/>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4CF5CCE" w14:textId="77777777" w:rsidR="00DA2A0D" w:rsidRDefault="00000000">
            <w:pPr>
              <w:spacing w:after="0" w:line="251" w:lineRule="auto"/>
              <w:ind w:left="0" w:right="0" w:firstLine="0"/>
              <w:jc w:val="left"/>
            </w:pPr>
            <w:r>
              <w:rPr>
                <w:sz w:val="22"/>
                <w:lang w:val="ru-RU"/>
              </w:rPr>
              <w:t xml:space="preserve"> </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2282F50" w14:textId="77777777" w:rsidR="00DA2A0D" w:rsidRDefault="00000000">
            <w:pPr>
              <w:spacing w:after="0" w:line="251" w:lineRule="auto"/>
              <w:ind w:left="106" w:right="11" w:firstLine="0"/>
              <w:jc w:val="left"/>
            </w:pPr>
            <w:r>
              <w:rPr>
                <w:sz w:val="22"/>
                <w:lang w:val="ru-RU"/>
              </w:rPr>
              <w:t xml:space="preserve">Проделать опыт. Взять в морозилке кусочек льда и растопить его. Посмотреть, что получилось. Нагреть полученную воду до кипения. </w:t>
            </w:r>
            <w:r>
              <w:rPr>
                <w:sz w:val="22"/>
              </w:rPr>
              <w:t>Посмотреть, что получилось. Запомнить: горячий пар – осторожно!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AAC0028" w14:textId="77777777" w:rsidR="00DA2A0D" w:rsidRDefault="00000000">
            <w:pPr>
              <w:spacing w:after="0" w:line="251" w:lineRule="auto"/>
              <w:ind w:left="0" w:right="0" w:firstLine="0"/>
              <w:jc w:val="left"/>
            </w:pPr>
            <w:r>
              <w:rPr>
                <w:sz w:val="22"/>
              </w:rPr>
              <w:t xml:space="preserve"> </w:t>
            </w:r>
          </w:p>
        </w:tc>
      </w:tr>
      <w:tr w:rsidR="00DA2A0D" w14:paraId="18078B74" w14:textId="77777777">
        <w:tblPrEx>
          <w:tblCellMar>
            <w:top w:w="0" w:type="dxa"/>
            <w:bottom w:w="0" w:type="dxa"/>
          </w:tblCellMar>
        </w:tblPrEx>
        <w:trPr>
          <w:trHeight w:val="633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88897C6" w14:textId="77777777" w:rsidR="00DA2A0D" w:rsidRDefault="00000000">
            <w:pPr>
              <w:spacing w:after="0" w:line="251" w:lineRule="auto"/>
              <w:ind w:left="108" w:right="0" w:firstLine="0"/>
              <w:jc w:val="left"/>
              <w:rPr>
                <w:lang w:val="ru-RU"/>
              </w:rPr>
            </w:pPr>
            <w:r>
              <w:rPr>
                <w:lang w:val="ru-RU"/>
              </w:rPr>
              <w:t>33-34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B33517C" w14:textId="77777777" w:rsidR="00DA2A0D" w:rsidRDefault="00000000">
            <w:pPr>
              <w:spacing w:after="0" w:line="251" w:lineRule="auto"/>
              <w:ind w:left="106" w:right="38" w:firstLine="0"/>
              <w:jc w:val="left"/>
            </w:pPr>
            <w:r>
              <w:rPr>
                <w:sz w:val="22"/>
                <w:lang w:val="ru-RU"/>
              </w:rPr>
              <w:t>Вода горячая и холодная. Температура воды</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AC9D19F" w14:textId="77777777" w:rsidR="00DA2A0D" w:rsidRDefault="00000000">
            <w:pPr>
              <w:spacing w:after="53" w:line="251" w:lineRule="auto"/>
              <w:ind w:left="106" w:right="0" w:firstLine="0"/>
              <w:jc w:val="left"/>
            </w:pPr>
            <w:r>
              <w:t>2</w:t>
            </w:r>
          </w:p>
          <w:p w14:paraId="6B7B96DA" w14:textId="77777777" w:rsidR="00DA2A0D" w:rsidRDefault="00000000">
            <w:pPr>
              <w:spacing w:after="0" w:line="251" w:lineRule="auto"/>
              <w:ind w:left="106" w:right="0" w:firstLine="0"/>
              <w:jc w:val="left"/>
            </w:pPr>
            <w:r>
              <w:t>нед.</w:t>
            </w:r>
          </w:p>
          <w:p w14:paraId="7F571E14" w14:textId="77777777" w:rsidR="00DA2A0D" w:rsidRDefault="00000000">
            <w:pPr>
              <w:spacing w:after="0" w:line="251" w:lineRule="auto"/>
              <w:ind w:left="0" w:right="0" w:firstLine="0"/>
              <w:jc w:val="left"/>
            </w:pPr>
            <w:r>
              <w:rPr>
                <w:b/>
                <w:sz w:val="21"/>
              </w:rPr>
              <w:t xml:space="preserve"> </w:t>
            </w:r>
          </w:p>
          <w:p w14:paraId="4C29F341"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065E68C" w14:textId="77777777" w:rsidR="00DA2A0D" w:rsidRDefault="00000000">
            <w:pPr>
              <w:spacing w:after="0" w:line="251" w:lineRule="auto"/>
              <w:ind w:left="108" w:right="2" w:firstLine="0"/>
              <w:jc w:val="left"/>
              <w:rPr>
                <w:lang w:val="ru-RU"/>
              </w:rPr>
            </w:pPr>
            <w:r>
              <w:rPr>
                <w:lang w:val="ru-RU"/>
              </w:rPr>
              <w:t>элементарные представления о некоторых нравственно- этических ценностях: помочь другому, выразить сочувствие, благодарность;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04A4BD8"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D4C8626"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1BC31827"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26825A6C"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1D3BB4C" w14:textId="77777777" w:rsidR="00DA2A0D" w:rsidRDefault="00000000">
            <w:pPr>
              <w:spacing w:after="2" w:line="276" w:lineRule="auto"/>
              <w:ind w:left="106" w:right="5" w:firstLine="0"/>
              <w:jc w:val="left"/>
            </w:pPr>
            <w:r>
              <w:rPr>
                <w:sz w:val="22"/>
                <w:lang w:val="ru-RU"/>
              </w:rPr>
              <w:t>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Заварить вечером чай вместе со взрослыми и угостить своих близких</w:t>
            </w:r>
          </w:p>
          <w:p w14:paraId="62C5392F" w14:textId="77777777" w:rsidR="00DA2A0D" w:rsidRDefault="00000000">
            <w:pPr>
              <w:spacing w:after="0" w:line="251" w:lineRule="auto"/>
              <w:ind w:left="106" w:right="5" w:firstLine="0"/>
              <w:jc w:val="left"/>
            </w:pPr>
            <w:r>
              <w:rPr>
                <w:sz w:val="22"/>
                <w:lang w:val="ru-RU"/>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32FB38A" w14:textId="77777777" w:rsidR="00DA2A0D" w:rsidRDefault="00000000">
            <w:pPr>
              <w:spacing w:after="0" w:line="251" w:lineRule="auto"/>
              <w:ind w:left="0" w:right="0" w:firstLine="0"/>
              <w:jc w:val="left"/>
            </w:pPr>
            <w:r>
              <w:rPr>
                <w:sz w:val="22"/>
                <w:lang w:val="ru-RU"/>
              </w:rPr>
              <w:t xml:space="preserve"> </w:t>
            </w:r>
          </w:p>
        </w:tc>
      </w:tr>
      <w:tr w:rsidR="00DA2A0D" w14:paraId="06D4AEDD" w14:textId="77777777">
        <w:tblPrEx>
          <w:tblCellMar>
            <w:top w:w="0" w:type="dxa"/>
            <w:bottom w:w="0" w:type="dxa"/>
          </w:tblCellMar>
        </w:tblPrEx>
        <w:trPr>
          <w:trHeight w:val="1164"/>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47D9E34" w14:textId="77777777" w:rsidR="00DA2A0D" w:rsidRDefault="00000000">
            <w:pPr>
              <w:spacing w:after="0" w:line="251" w:lineRule="auto"/>
              <w:ind w:left="108" w:right="0" w:firstLine="0"/>
              <w:jc w:val="left"/>
            </w:pPr>
            <w:r>
              <w:rPr>
                <w:lang w:val="ru-RU"/>
              </w:rPr>
              <w:t>35-36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22B3285" w14:textId="77777777" w:rsidR="00DA2A0D" w:rsidRDefault="00000000">
            <w:pPr>
              <w:spacing w:after="0" w:line="251" w:lineRule="auto"/>
              <w:ind w:left="106" w:right="0" w:firstLine="0"/>
              <w:jc w:val="left"/>
            </w:pPr>
            <w:r>
              <w:rPr>
                <w:sz w:val="22"/>
                <w:lang w:val="ru-RU"/>
              </w:rPr>
              <w:t>Значение воды. Правила обращения с горячей водой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E3DD516" w14:textId="77777777" w:rsidR="00DA2A0D" w:rsidRDefault="00000000">
            <w:pPr>
              <w:spacing w:after="0" w:line="300" w:lineRule="auto"/>
              <w:ind w:left="106" w:right="0" w:firstLine="0"/>
              <w:jc w:val="left"/>
            </w:pPr>
            <w:r>
              <w:t>3 нед.</w:t>
            </w:r>
          </w:p>
          <w:p w14:paraId="45246C62" w14:textId="77777777" w:rsidR="00DA2A0D" w:rsidRDefault="00000000">
            <w:pPr>
              <w:spacing w:after="12" w:line="251" w:lineRule="auto"/>
              <w:ind w:left="0" w:right="0" w:firstLine="0"/>
              <w:jc w:val="left"/>
            </w:pPr>
            <w:r>
              <w:rPr>
                <w:b/>
                <w:sz w:val="20"/>
              </w:rPr>
              <w:t xml:space="preserve"> </w:t>
            </w:r>
          </w:p>
          <w:p w14:paraId="215EB8B4" w14:textId="77777777" w:rsidR="00DA2A0D" w:rsidRDefault="00000000">
            <w:pPr>
              <w:spacing w:after="0" w:line="251" w:lineRule="auto"/>
              <w:ind w:left="106" w:right="0" w:firstLine="0"/>
              <w:jc w:val="left"/>
            </w:pPr>
            <w:r>
              <w:t>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9E0A7B5" w14:textId="77777777" w:rsidR="00DA2A0D" w:rsidRDefault="00000000">
            <w:pPr>
              <w:spacing w:after="0" w:line="251" w:lineRule="auto"/>
              <w:ind w:left="108" w:right="0" w:firstLine="0"/>
              <w:jc w:val="left"/>
              <w:rPr>
                <w:lang w:val="ru-RU"/>
              </w:rPr>
            </w:pPr>
            <w:r>
              <w:rPr>
                <w:lang w:val="ru-RU"/>
              </w:rPr>
              <w:t>умения давать элементарную оценку поведению</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A8EAE2F" w14:textId="77777777" w:rsidR="00DA2A0D" w:rsidRDefault="00000000">
            <w:pPr>
              <w:spacing w:after="0" w:line="251" w:lineRule="auto"/>
              <w:ind w:left="108" w:right="58" w:firstLine="0"/>
            </w:pPr>
            <w:r>
              <w:rPr>
                <w:sz w:val="22"/>
                <w:lang w:val="ru-RU"/>
              </w:rPr>
              <w:t>правильно называть изученные объекты и 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EBD1C56" w14:textId="77777777" w:rsidR="00DA2A0D" w:rsidRDefault="00000000">
            <w:pPr>
              <w:spacing w:after="0" w:line="251" w:lineRule="auto"/>
              <w:ind w:left="106" w:right="615" w:firstLine="0"/>
            </w:pPr>
            <w:r>
              <w:rPr>
                <w:sz w:val="22"/>
                <w:lang w:val="ru-RU"/>
              </w:rPr>
              <w:t>Л: осознание себя как ученика, заинтересованного посещением школы,</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7F4F23A" w14:textId="77777777" w:rsidR="00DA2A0D" w:rsidRDefault="00000000">
            <w:pPr>
              <w:spacing w:after="0" w:line="276" w:lineRule="auto"/>
              <w:ind w:left="106" w:right="0" w:firstLine="0"/>
              <w:jc w:val="left"/>
            </w:pPr>
            <w:r>
              <w:rPr>
                <w:sz w:val="22"/>
                <w:lang w:val="ru-RU"/>
              </w:rPr>
              <w:t>Найти рисунок, где изображены животные, живущие только в воде.</w:t>
            </w:r>
          </w:p>
          <w:p w14:paraId="2AFD4C86" w14:textId="77777777" w:rsidR="00DA2A0D" w:rsidRDefault="00000000">
            <w:pPr>
              <w:spacing w:after="17" w:line="251" w:lineRule="auto"/>
              <w:ind w:left="106" w:right="0" w:firstLine="0"/>
              <w:jc w:val="left"/>
            </w:pPr>
            <w:r>
              <w:rPr>
                <w:sz w:val="22"/>
                <w:lang w:val="ru-RU"/>
              </w:rPr>
              <w:t>Назвать их. Рассмотреть рисунки.</w:t>
            </w:r>
          </w:p>
          <w:p w14:paraId="526D8606" w14:textId="77777777" w:rsidR="00DA2A0D" w:rsidRDefault="00000000">
            <w:pPr>
              <w:spacing w:after="0" w:line="251" w:lineRule="auto"/>
              <w:ind w:left="106" w:right="0" w:firstLine="0"/>
              <w:jc w:val="left"/>
            </w:pPr>
            <w:r>
              <w:rPr>
                <w:sz w:val="22"/>
                <w:lang w:val="ru-RU"/>
              </w:rPr>
              <w:t>Сказать, что произойдет 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EBB69BF" w14:textId="77777777" w:rsidR="00DA2A0D" w:rsidRDefault="00000000">
            <w:pPr>
              <w:spacing w:after="0" w:line="251" w:lineRule="auto"/>
              <w:ind w:left="0" w:right="0" w:firstLine="0"/>
              <w:jc w:val="left"/>
            </w:pPr>
            <w:r>
              <w:rPr>
                <w:sz w:val="22"/>
                <w:lang w:val="ru-RU"/>
              </w:rPr>
              <w:t xml:space="preserve"> </w:t>
            </w:r>
          </w:p>
        </w:tc>
      </w:tr>
    </w:tbl>
    <w:p w14:paraId="28450C09" w14:textId="77777777" w:rsidR="00DA2A0D" w:rsidRDefault="00DA2A0D">
      <w:pPr>
        <w:spacing w:after="0" w:line="251" w:lineRule="auto"/>
        <w:ind w:left="-600" w:right="13650" w:firstLine="0"/>
        <w:jc w:val="left"/>
        <w:rPr>
          <w:lang w:val="ru-RU"/>
        </w:rPr>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16316238" w14:textId="77777777">
        <w:tblPrEx>
          <w:tblCellMar>
            <w:top w:w="0" w:type="dxa"/>
            <w:bottom w:w="0" w:type="dxa"/>
          </w:tblCellMar>
        </w:tblPrEx>
        <w:trPr>
          <w:trHeight w:val="3116"/>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7BEB6E23" w14:textId="77777777" w:rsidR="00DA2A0D" w:rsidRDefault="00000000">
            <w:pPr>
              <w:spacing w:after="0" w:line="251" w:lineRule="auto"/>
              <w:ind w:left="0" w:right="0" w:firstLine="0"/>
              <w:jc w:val="left"/>
            </w:pPr>
            <w:r>
              <w:rPr>
                <w:sz w:val="22"/>
                <w:lang w:val="ru-RU"/>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11ED2FC0" w14:textId="77777777" w:rsidR="00DA2A0D" w:rsidRDefault="00000000">
            <w:pPr>
              <w:spacing w:after="0" w:line="251" w:lineRule="auto"/>
              <w:ind w:left="106" w:right="0" w:firstLine="0"/>
              <w:jc w:val="left"/>
            </w:pPr>
            <w:r>
              <w:rPr>
                <w:sz w:val="22"/>
              </w:rPr>
              <w:t>(в кране, чайнике)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534D961E"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6284CDAB" w14:textId="77777777" w:rsidR="00DA2A0D" w:rsidRDefault="00000000">
            <w:pPr>
              <w:spacing w:after="0" w:line="251" w:lineRule="auto"/>
              <w:ind w:left="108" w:right="0" w:firstLine="0"/>
              <w:jc w:val="left"/>
              <w:rPr>
                <w:lang w:val="ru-RU"/>
              </w:rPr>
            </w:pPr>
            <w:r>
              <w:rPr>
                <w:lang w:val="ru-RU"/>
              </w:rPr>
              <w:t>окружающих и приводить несложные доказательства собственного мнения;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1BD311FC" w14:textId="77777777" w:rsidR="00DA2A0D" w:rsidRDefault="00000000">
            <w:pPr>
              <w:spacing w:after="0" w:line="251" w:lineRule="auto"/>
              <w:ind w:left="0" w:right="0" w:firstLine="0"/>
              <w:jc w:val="left"/>
            </w:pPr>
            <w:r>
              <w:rPr>
                <w:sz w:val="22"/>
                <w:lang w:val="ru-RU"/>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0B65A380" w14:textId="77777777" w:rsidR="00DA2A0D" w:rsidRDefault="00000000">
            <w:pPr>
              <w:spacing w:after="4" w:line="268" w:lineRule="auto"/>
              <w:ind w:left="106" w:right="0" w:firstLine="0"/>
            </w:pPr>
            <w:r>
              <w:rPr>
                <w:sz w:val="22"/>
                <w:lang w:val="ru-RU"/>
              </w:rPr>
              <w:t>обучением, занятиями, как члена семьи,</w:t>
            </w:r>
          </w:p>
          <w:p w14:paraId="553E2CC1" w14:textId="77777777" w:rsidR="00DA2A0D" w:rsidRDefault="00000000">
            <w:pPr>
              <w:spacing w:after="0" w:line="276" w:lineRule="auto"/>
              <w:ind w:left="106" w:right="325" w:firstLine="0"/>
            </w:pPr>
            <w:r>
              <w:rPr>
                <w:sz w:val="22"/>
                <w:lang w:val="ru-RU"/>
              </w:rPr>
              <w:t xml:space="preserve">одноклассника, друга; К: </w:t>
            </w:r>
            <w:r>
              <w:rPr>
                <w:lang w:val="ru-RU"/>
              </w:rPr>
              <w:t>обращаться за помощью и принимать помощь;</w:t>
            </w:r>
          </w:p>
          <w:p w14:paraId="4D47DE5A" w14:textId="77777777" w:rsidR="00DA2A0D" w:rsidRDefault="00000000">
            <w:pPr>
              <w:spacing w:after="0" w:line="251" w:lineRule="auto"/>
              <w:ind w:left="106" w:right="2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5929EE4C" w14:textId="77777777" w:rsidR="00DA2A0D" w:rsidRDefault="00000000">
            <w:pPr>
              <w:spacing w:after="0" w:line="251" w:lineRule="auto"/>
              <w:ind w:left="106" w:right="36" w:firstLine="0"/>
              <w:jc w:val="left"/>
            </w:pPr>
            <w:r>
              <w:rPr>
                <w:sz w:val="22"/>
                <w:lang w:val="ru-RU"/>
              </w:rPr>
              <w:t xml:space="preserve">растениями без воды. Рассмотреть, что делают дети. Подумать и ответить, как они используют воду. Подумать и сказать, для чего еще можно использовать воду Объяснение, чем может быть опасна горячая вода. Составление правил обращения с горячей водой. Запись правил в тетрадь. </w:t>
            </w:r>
            <w:r>
              <w:rPr>
                <w:sz w:val="22"/>
              </w:rPr>
              <w:t>Нахождение картинки с изображением правильного обращения с горячей водой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38A7BE04" w14:textId="77777777" w:rsidR="00DA2A0D" w:rsidRDefault="00000000">
            <w:pPr>
              <w:spacing w:after="0" w:line="251" w:lineRule="auto"/>
              <w:ind w:left="0" w:right="0" w:firstLine="0"/>
              <w:jc w:val="left"/>
            </w:pPr>
            <w:r>
              <w:rPr>
                <w:sz w:val="22"/>
              </w:rPr>
              <w:t xml:space="preserve"> </w:t>
            </w:r>
          </w:p>
        </w:tc>
      </w:tr>
      <w:tr w:rsidR="00DA2A0D" w14:paraId="70E7B3AF" w14:textId="77777777">
        <w:tblPrEx>
          <w:tblCellMar>
            <w:top w:w="0" w:type="dxa"/>
            <w:bottom w:w="0" w:type="dxa"/>
          </w:tblCellMar>
        </w:tblPrEx>
        <w:trPr>
          <w:trHeight w:val="696"/>
        </w:trPr>
        <w:tc>
          <w:tcPr>
            <w:tcW w:w="15170"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7F91ABBF" w14:textId="77777777" w:rsidR="00DA2A0D" w:rsidRDefault="00000000">
            <w:pPr>
              <w:spacing w:after="144" w:line="251" w:lineRule="auto"/>
              <w:ind w:left="333" w:right="0" w:firstLine="0"/>
              <w:jc w:val="center"/>
            </w:pPr>
            <w:r>
              <w:rPr>
                <w:b/>
              </w:rPr>
              <w:t>Живая природа</w:t>
            </w:r>
          </w:p>
          <w:p w14:paraId="1276C170" w14:textId="77777777" w:rsidR="00DA2A0D" w:rsidRDefault="00000000">
            <w:pPr>
              <w:spacing w:after="0" w:line="251" w:lineRule="auto"/>
              <w:ind w:left="50" w:right="0" w:firstLine="0"/>
              <w:jc w:val="center"/>
            </w:pPr>
            <w:r>
              <w:rPr>
                <w:b/>
              </w:rPr>
              <w:t>Растения</w:t>
            </w:r>
          </w:p>
        </w:tc>
      </w:tr>
      <w:tr w:rsidR="00DA2A0D" w14:paraId="7F4A4E24"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03E54427" w14:textId="77777777" w:rsidR="00DA2A0D" w:rsidRDefault="00000000">
            <w:pPr>
              <w:spacing w:after="0" w:line="251" w:lineRule="auto"/>
              <w:ind w:left="108" w:right="0" w:firstLine="0"/>
              <w:jc w:val="left"/>
            </w:pPr>
            <w:r>
              <w:rPr>
                <w:lang w:val="ru-RU"/>
              </w:rPr>
              <w:t>37-38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0D743E26" w14:textId="77777777" w:rsidR="00DA2A0D" w:rsidRDefault="00000000">
            <w:pPr>
              <w:spacing w:after="0" w:line="251" w:lineRule="auto"/>
              <w:ind w:left="106" w:right="0" w:firstLine="0"/>
              <w:jc w:val="left"/>
            </w:pPr>
            <w:r>
              <w:rPr>
                <w:sz w:val="22"/>
              </w:rPr>
              <w:t>Части растений. Жизнь растений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3F80F133" w14:textId="77777777" w:rsidR="00DA2A0D" w:rsidRDefault="00000000">
            <w:pPr>
              <w:spacing w:after="0" w:line="300" w:lineRule="auto"/>
              <w:ind w:left="106" w:right="0" w:firstLine="0"/>
              <w:jc w:val="left"/>
            </w:pPr>
            <w:r>
              <w:t>4 нед.</w:t>
            </w:r>
          </w:p>
          <w:p w14:paraId="50B2109C" w14:textId="77777777" w:rsidR="00DA2A0D" w:rsidRDefault="00000000">
            <w:pPr>
              <w:spacing w:after="12" w:line="251" w:lineRule="auto"/>
              <w:ind w:left="0" w:right="0" w:firstLine="0"/>
              <w:jc w:val="left"/>
            </w:pPr>
            <w:r>
              <w:rPr>
                <w:b/>
                <w:sz w:val="20"/>
              </w:rPr>
              <w:t xml:space="preserve"> </w:t>
            </w:r>
          </w:p>
          <w:p w14:paraId="5A341DC4"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1C66D407" w14:textId="77777777" w:rsidR="00DA2A0D" w:rsidRDefault="00000000">
            <w:pPr>
              <w:spacing w:after="0" w:line="251" w:lineRule="auto"/>
              <w:ind w:left="108" w:right="22" w:firstLine="0"/>
              <w:jc w:val="left"/>
              <w:rPr>
                <w:lang w:val="ru-RU"/>
              </w:rPr>
            </w:pPr>
            <w:r>
              <w:rPr>
                <w:lang w:val="ru-RU"/>
              </w:rPr>
              <w:t>элементарные представления о смысле учения в школе;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FE0D2A2" w14:textId="77777777" w:rsidR="00DA2A0D" w:rsidRDefault="00000000">
            <w:pPr>
              <w:spacing w:after="0" w:line="251" w:lineRule="auto"/>
              <w:ind w:left="108" w:right="0" w:firstLine="0"/>
              <w:jc w:val="left"/>
            </w:pPr>
            <w:r>
              <w:rPr>
                <w:sz w:val="22"/>
                <w:lang w:val="ru-RU"/>
              </w:rPr>
              <w:t>различать 3–4 комнатных растения, их части, осуществлять уход за комнатными растениями;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5EFD4C45" w14:textId="77777777" w:rsidR="00DA2A0D" w:rsidRDefault="00000000">
            <w:pPr>
              <w:spacing w:after="0" w:line="276" w:lineRule="auto"/>
              <w:ind w:left="106" w:right="2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663CE7B" w14:textId="77777777" w:rsidR="00DA2A0D" w:rsidRDefault="00000000">
            <w:pPr>
              <w:spacing w:after="0" w:line="276" w:lineRule="auto"/>
              <w:ind w:left="106" w:right="325" w:firstLine="0"/>
            </w:pPr>
            <w:r>
              <w:rPr>
                <w:sz w:val="22"/>
                <w:lang w:val="ru-RU"/>
              </w:rPr>
              <w:t xml:space="preserve">одноклассника, друга; К: </w:t>
            </w:r>
            <w:r>
              <w:rPr>
                <w:lang w:val="ru-RU"/>
              </w:rPr>
              <w:t>обращаться за помощью и принимать помощь;</w:t>
            </w:r>
          </w:p>
          <w:p w14:paraId="2DF50F3D" w14:textId="77777777" w:rsidR="00DA2A0D" w:rsidRDefault="00000000">
            <w:pPr>
              <w:spacing w:after="0" w:line="251" w:lineRule="auto"/>
              <w:ind w:left="106" w:right="2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D5666BC" w14:textId="77777777" w:rsidR="00DA2A0D" w:rsidRDefault="00000000">
            <w:pPr>
              <w:spacing w:after="0" w:line="276" w:lineRule="auto"/>
              <w:ind w:left="106" w:right="0" w:firstLine="0"/>
              <w:jc w:val="left"/>
            </w:pPr>
            <w:r>
              <w:rPr>
                <w:sz w:val="22"/>
                <w:lang w:val="ru-RU"/>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w:t>
            </w:r>
          </w:p>
          <w:p w14:paraId="66B01063" w14:textId="77777777" w:rsidR="00DA2A0D" w:rsidRDefault="00000000">
            <w:pPr>
              <w:spacing w:after="16" w:line="251" w:lineRule="auto"/>
              <w:ind w:left="106" w:right="0" w:firstLine="0"/>
              <w:jc w:val="left"/>
            </w:pPr>
            <w:r>
              <w:rPr>
                <w:sz w:val="22"/>
                <w:lang w:val="ru-RU"/>
              </w:rPr>
              <w:t>Рассматривание рисунка.</w:t>
            </w:r>
          </w:p>
          <w:p w14:paraId="0B719ADB" w14:textId="77777777" w:rsidR="00DA2A0D" w:rsidRDefault="00000000">
            <w:pPr>
              <w:spacing w:after="0" w:line="251" w:lineRule="auto"/>
              <w:ind w:left="106" w:right="0" w:firstLine="0"/>
              <w:jc w:val="left"/>
            </w:pPr>
            <w:r>
              <w:rPr>
                <w:sz w:val="22"/>
                <w:lang w:val="ru-RU"/>
              </w:rPr>
              <w:t>Составление рассказа по рисунку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04E84D3" w14:textId="77777777" w:rsidR="00DA2A0D" w:rsidRDefault="00000000">
            <w:pPr>
              <w:spacing w:after="0" w:line="251" w:lineRule="auto"/>
              <w:ind w:left="0" w:right="0" w:firstLine="0"/>
              <w:jc w:val="left"/>
            </w:pPr>
            <w:r>
              <w:rPr>
                <w:sz w:val="22"/>
                <w:lang w:val="ru-RU"/>
              </w:rPr>
              <w:t xml:space="preserve"> </w:t>
            </w:r>
          </w:p>
        </w:tc>
      </w:tr>
      <w:tr w:rsidR="00DA2A0D" w14:paraId="28C156B5" w14:textId="77777777">
        <w:tblPrEx>
          <w:tblCellMar>
            <w:top w:w="0" w:type="dxa"/>
            <w:bottom w:w="0" w:type="dxa"/>
          </w:tblCellMar>
        </w:tblPrEx>
        <w:trPr>
          <w:trHeight w:val="1529"/>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60A4C3D2" w14:textId="77777777" w:rsidR="00DA2A0D" w:rsidRDefault="00000000">
            <w:pPr>
              <w:spacing w:after="0" w:line="251" w:lineRule="auto"/>
              <w:ind w:left="108" w:right="0" w:firstLine="0"/>
              <w:jc w:val="left"/>
            </w:pPr>
            <w:r>
              <w:rPr>
                <w:lang w:val="ru-RU"/>
              </w:rPr>
              <w:t>39-40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BF93C29" w14:textId="77777777" w:rsidR="00DA2A0D" w:rsidRDefault="00000000">
            <w:pPr>
              <w:spacing w:after="18" w:line="251" w:lineRule="auto"/>
              <w:ind w:left="106" w:right="0" w:firstLine="0"/>
              <w:jc w:val="left"/>
            </w:pPr>
            <w:r>
              <w:rPr>
                <w:sz w:val="22"/>
                <w:lang w:val="ru-RU"/>
              </w:rPr>
              <w:t>Растения:</w:t>
            </w:r>
          </w:p>
          <w:p w14:paraId="1385C7D0" w14:textId="77777777" w:rsidR="00DA2A0D" w:rsidRDefault="00000000">
            <w:pPr>
              <w:spacing w:after="8" w:line="251" w:lineRule="auto"/>
              <w:ind w:left="106" w:right="0" w:firstLine="0"/>
              <w:jc w:val="left"/>
            </w:pPr>
            <w:r>
              <w:rPr>
                <w:sz w:val="22"/>
                <w:lang w:val="ru-RU"/>
              </w:rPr>
              <w:t>влаголюбивые</w:t>
            </w:r>
          </w:p>
          <w:p w14:paraId="0E4F4504" w14:textId="77777777" w:rsidR="00DA2A0D" w:rsidRDefault="00000000">
            <w:pPr>
              <w:spacing w:after="18" w:line="251" w:lineRule="auto"/>
              <w:ind w:left="106" w:right="0" w:firstLine="0"/>
              <w:jc w:val="left"/>
            </w:pPr>
            <w:r>
              <w:rPr>
                <w:sz w:val="22"/>
                <w:lang w:val="ru-RU"/>
              </w:rPr>
              <w:t>и</w:t>
            </w:r>
          </w:p>
          <w:p w14:paraId="121764C0" w14:textId="77777777" w:rsidR="00DA2A0D" w:rsidRDefault="00000000">
            <w:pPr>
              <w:spacing w:after="0" w:line="266" w:lineRule="auto"/>
              <w:ind w:left="106" w:right="0" w:firstLine="0"/>
              <w:jc w:val="left"/>
            </w:pPr>
            <w:r>
              <w:rPr>
                <w:sz w:val="22"/>
                <w:lang w:val="ru-RU"/>
              </w:rPr>
              <w:t>засухоустойчи вые,</w:t>
            </w:r>
          </w:p>
          <w:p w14:paraId="2680D95E" w14:textId="77777777" w:rsidR="00DA2A0D" w:rsidRDefault="00000000">
            <w:pPr>
              <w:spacing w:after="0" w:line="251" w:lineRule="auto"/>
              <w:ind w:left="106" w:right="0" w:firstLine="0"/>
            </w:pPr>
            <w:r>
              <w:rPr>
                <w:sz w:val="22"/>
              </w:rPr>
              <w:t>Светолюбивые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381FA6CB" w14:textId="77777777" w:rsidR="00DA2A0D" w:rsidRDefault="00000000">
            <w:pPr>
              <w:spacing w:after="0" w:line="251" w:lineRule="auto"/>
              <w:ind w:left="106" w:right="0" w:firstLine="0"/>
              <w:jc w:val="left"/>
            </w:pPr>
            <w:r>
              <w:t>5 нед. 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314E83B4" w14:textId="77777777" w:rsidR="00DA2A0D" w:rsidRDefault="00000000">
            <w:pPr>
              <w:spacing w:after="0" w:line="251" w:lineRule="auto"/>
              <w:ind w:left="108" w:right="0" w:firstLine="0"/>
              <w:jc w:val="left"/>
              <w:rPr>
                <w:lang w:val="ru-RU"/>
              </w:rPr>
            </w:pPr>
            <w:r>
              <w:rPr>
                <w:lang w:val="ru-RU"/>
              </w:rPr>
              <w:t>соблюдать осторожность при общении с незнакомыми людьми;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C1F4E95" w14:textId="77777777" w:rsidR="00DA2A0D" w:rsidRDefault="00000000">
            <w:pPr>
              <w:spacing w:after="0" w:line="251" w:lineRule="auto"/>
              <w:ind w:left="108" w:right="0" w:firstLine="0"/>
              <w:jc w:val="left"/>
            </w:pPr>
            <w:r>
              <w:rPr>
                <w:sz w:val="22"/>
                <w:lang w:val="ru-RU"/>
              </w:rPr>
              <w:t>различать 3–4 комнатных растения, их части, осуществлять уход за комнатными растениями;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48167AD4" w14:textId="77777777" w:rsidR="00DA2A0D" w:rsidRDefault="00000000">
            <w:pPr>
              <w:spacing w:after="0" w:line="251" w:lineRule="auto"/>
              <w:ind w:left="106" w:right="27" w:firstLine="0"/>
              <w:jc w:val="left"/>
            </w:pPr>
            <w:r>
              <w:rPr>
                <w:sz w:val="22"/>
                <w:lang w:val="ru-RU"/>
              </w:rPr>
              <w:t>Л: осознание себя как ученика, заинтересованного посещением школы, обучением, занятиями, как члена семьи,</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2172E28C" w14:textId="77777777" w:rsidR="00DA2A0D" w:rsidRDefault="00000000">
            <w:pPr>
              <w:spacing w:after="0" w:line="251" w:lineRule="auto"/>
              <w:ind w:left="106" w:right="0" w:firstLine="0"/>
              <w:jc w:val="left"/>
            </w:pPr>
            <w:r>
              <w:rPr>
                <w:sz w:val="22"/>
                <w:lang w:val="ru-RU"/>
              </w:rPr>
              <w:t xml:space="preserve">Рассматривание рисунка. Запоминание слов. Ответы на вопросы. Зарисовка растения (по образцу, трафарету). </w:t>
            </w:r>
            <w:r>
              <w:rPr>
                <w:sz w:val="22"/>
              </w:rPr>
              <w:t>Соотнесение растений по месту обитания.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0" w:type="dxa"/>
            </w:tcMar>
          </w:tcPr>
          <w:p w14:paraId="4F69CBEE" w14:textId="77777777" w:rsidR="00DA2A0D" w:rsidRDefault="00000000">
            <w:pPr>
              <w:spacing w:after="0" w:line="251" w:lineRule="auto"/>
              <w:ind w:left="0" w:right="0" w:firstLine="0"/>
              <w:jc w:val="left"/>
            </w:pPr>
            <w:r>
              <w:rPr>
                <w:sz w:val="22"/>
              </w:rPr>
              <w:t xml:space="preserve"> </w:t>
            </w:r>
          </w:p>
        </w:tc>
      </w:tr>
    </w:tbl>
    <w:p w14:paraId="1C283127"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7D793CEC" w14:textId="77777777">
        <w:tblPrEx>
          <w:tblCellMar>
            <w:top w:w="0" w:type="dxa"/>
            <w:bottom w:w="0" w:type="dxa"/>
          </w:tblCellMar>
        </w:tblPrEx>
        <w:trPr>
          <w:trHeight w:val="235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CF25F03"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933D8A0" w14:textId="77777777" w:rsidR="00DA2A0D" w:rsidRDefault="00000000">
            <w:pPr>
              <w:spacing w:after="13" w:line="251" w:lineRule="auto"/>
              <w:ind w:left="106" w:right="0" w:firstLine="0"/>
              <w:jc w:val="left"/>
            </w:pPr>
            <w:r>
              <w:rPr>
                <w:sz w:val="22"/>
              </w:rPr>
              <w:t>и</w:t>
            </w:r>
          </w:p>
          <w:p w14:paraId="250A2022" w14:textId="77777777" w:rsidR="00DA2A0D" w:rsidRDefault="00000000">
            <w:pPr>
              <w:spacing w:after="0" w:line="251" w:lineRule="auto"/>
              <w:ind w:left="106" w:right="0" w:firstLine="0"/>
              <w:jc w:val="left"/>
            </w:pPr>
            <w:r>
              <w:rPr>
                <w:sz w:val="22"/>
              </w:rPr>
              <w:t>тенелюбивые растения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07F8010"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66092C6"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1EB68CE"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F208D7C"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1EE0C868"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0750916" w14:textId="77777777" w:rsidR="00DA2A0D" w:rsidRDefault="00000000">
            <w:pPr>
              <w:spacing w:after="0" w:line="251" w:lineRule="auto"/>
              <w:ind w:left="0" w:right="0" w:firstLine="0"/>
              <w:jc w:val="left"/>
            </w:pPr>
            <w:r>
              <w:rPr>
                <w:sz w:val="22"/>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4EA5987" w14:textId="77777777" w:rsidR="00DA2A0D" w:rsidRDefault="00000000">
            <w:pPr>
              <w:spacing w:after="0" w:line="251" w:lineRule="auto"/>
              <w:ind w:left="0" w:right="0" w:firstLine="0"/>
              <w:jc w:val="left"/>
            </w:pPr>
            <w:r>
              <w:rPr>
                <w:sz w:val="22"/>
                <w:lang w:val="ru-RU"/>
              </w:rPr>
              <w:t xml:space="preserve"> </w:t>
            </w:r>
          </w:p>
        </w:tc>
      </w:tr>
      <w:tr w:rsidR="00DA2A0D" w14:paraId="6072EB18"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F23225F" w14:textId="77777777" w:rsidR="00DA2A0D" w:rsidRDefault="00000000">
            <w:pPr>
              <w:spacing w:after="0" w:line="251" w:lineRule="auto"/>
              <w:ind w:left="108" w:right="0" w:firstLine="0"/>
              <w:jc w:val="left"/>
            </w:pPr>
            <w:r>
              <w:rPr>
                <w:lang w:val="ru-RU"/>
              </w:rPr>
              <w:t>41-42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1EA5B12" w14:textId="77777777" w:rsidR="00DA2A0D" w:rsidRDefault="00000000">
            <w:pPr>
              <w:spacing w:after="0" w:line="251" w:lineRule="auto"/>
              <w:ind w:left="106" w:right="17" w:firstLine="0"/>
              <w:jc w:val="left"/>
            </w:pPr>
            <w:r>
              <w:rPr>
                <w:sz w:val="22"/>
                <w:lang w:val="ru-RU"/>
              </w:rPr>
              <w:t>Комнатные растения. Уход за комнатными растениями</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6B4A318" w14:textId="77777777" w:rsidR="00DA2A0D" w:rsidRDefault="00000000">
            <w:pPr>
              <w:spacing w:after="0" w:line="300" w:lineRule="auto"/>
              <w:ind w:left="106" w:right="0" w:firstLine="0"/>
              <w:jc w:val="left"/>
            </w:pPr>
            <w:r>
              <w:t>6 нед.</w:t>
            </w:r>
          </w:p>
          <w:p w14:paraId="1AE1BCBE" w14:textId="77777777" w:rsidR="00DA2A0D" w:rsidRDefault="00000000">
            <w:pPr>
              <w:spacing w:after="12" w:line="251" w:lineRule="auto"/>
              <w:ind w:left="0" w:right="0" w:firstLine="0"/>
              <w:jc w:val="left"/>
            </w:pPr>
            <w:r>
              <w:rPr>
                <w:b/>
                <w:sz w:val="20"/>
              </w:rPr>
              <w:t xml:space="preserve"> </w:t>
            </w:r>
          </w:p>
          <w:p w14:paraId="61128383"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E4C252A" w14:textId="77777777" w:rsidR="00DA2A0D" w:rsidRDefault="00000000">
            <w:pPr>
              <w:spacing w:after="0" w:line="251" w:lineRule="auto"/>
              <w:ind w:left="108" w:right="0" w:firstLine="0"/>
              <w:jc w:val="left"/>
              <w:rPr>
                <w:lang w:val="ru-RU"/>
              </w:rPr>
            </w:pPr>
            <w:r>
              <w:rPr>
                <w:lang w:val="ru-RU"/>
              </w:rPr>
              <w:t>учитывать интересы товарищей в играх, общих занятиях;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A3A774D" w14:textId="77777777" w:rsidR="00DA2A0D" w:rsidRDefault="00000000">
            <w:pPr>
              <w:spacing w:after="0" w:line="251" w:lineRule="auto"/>
              <w:ind w:left="108" w:right="0" w:firstLine="0"/>
              <w:jc w:val="left"/>
            </w:pPr>
            <w:r>
              <w:rPr>
                <w:sz w:val="22"/>
                <w:lang w:val="ru-RU"/>
              </w:rPr>
              <w:t>различать 3–4 комнатных растения, их части, осуществлять уход за комнатными растениями;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FFFA3E8"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6D3FDA70"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45ABEEC0"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FF32386" w14:textId="77777777" w:rsidR="00DA2A0D" w:rsidRDefault="00000000">
            <w:pPr>
              <w:spacing w:after="0" w:line="251" w:lineRule="auto"/>
              <w:ind w:left="106" w:right="0" w:firstLine="0"/>
              <w:jc w:val="left"/>
            </w:pPr>
            <w:r>
              <w:rPr>
                <w:sz w:val="22"/>
                <w:lang w:val="ru-RU"/>
              </w:rPr>
              <w:t xml:space="preserve">Рассматривание рисунка. Запоминание слов. Нахождение объектов природы вокруг себя. Определение соответствия по картинке. Ответы на вопросы Отработка навыков по уходу за комнатными растениями. </w:t>
            </w:r>
            <w:r>
              <w:rPr>
                <w:sz w:val="22"/>
              </w:rPr>
              <w:t>Составление рассказа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DA6BB79" w14:textId="77777777" w:rsidR="00DA2A0D" w:rsidRDefault="00000000">
            <w:pPr>
              <w:spacing w:after="0" w:line="251" w:lineRule="auto"/>
              <w:ind w:left="0" w:right="0" w:firstLine="0"/>
              <w:jc w:val="left"/>
            </w:pPr>
            <w:r>
              <w:rPr>
                <w:sz w:val="22"/>
              </w:rPr>
              <w:t xml:space="preserve"> </w:t>
            </w:r>
          </w:p>
        </w:tc>
      </w:tr>
      <w:tr w:rsidR="00DA2A0D" w14:paraId="7B46A08F" w14:textId="77777777">
        <w:tblPrEx>
          <w:tblCellMar>
            <w:top w:w="0" w:type="dxa"/>
            <w:bottom w:w="0" w:type="dxa"/>
          </w:tblCellMar>
        </w:tblPrEx>
        <w:trPr>
          <w:trHeight w:val="3116"/>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3B1E544" w14:textId="77777777" w:rsidR="00DA2A0D" w:rsidRDefault="00000000">
            <w:pPr>
              <w:spacing w:after="0" w:line="251" w:lineRule="auto"/>
              <w:ind w:left="108" w:right="0" w:firstLine="0"/>
              <w:jc w:val="left"/>
              <w:rPr>
                <w:lang w:val="ru-RU"/>
              </w:rPr>
            </w:pPr>
            <w:r>
              <w:rPr>
                <w:lang w:val="ru-RU"/>
              </w:rPr>
              <w:t>43-44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AB52A9C" w14:textId="77777777" w:rsidR="00DA2A0D" w:rsidRDefault="00000000">
            <w:pPr>
              <w:spacing w:after="16" w:line="251" w:lineRule="auto"/>
              <w:ind w:left="106" w:right="0" w:firstLine="0"/>
              <w:jc w:val="left"/>
            </w:pPr>
            <w:r>
              <w:rPr>
                <w:sz w:val="22"/>
                <w:lang w:val="ru-RU"/>
              </w:rPr>
              <w:t>Овощи</w:t>
            </w:r>
          </w:p>
          <w:p w14:paraId="23307266" w14:textId="77777777" w:rsidR="00DA2A0D" w:rsidRDefault="00000000">
            <w:pPr>
              <w:spacing w:after="0" w:line="251" w:lineRule="auto"/>
              <w:ind w:left="106" w:right="46" w:firstLine="0"/>
              <w:jc w:val="left"/>
            </w:pPr>
            <w:r>
              <w:rPr>
                <w:sz w:val="22"/>
                <w:lang w:val="ru-RU"/>
              </w:rPr>
              <w:t>Огород Овощи в питании человека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4A170B9" w14:textId="77777777" w:rsidR="00DA2A0D" w:rsidRDefault="00000000">
            <w:pPr>
              <w:spacing w:after="53" w:line="251" w:lineRule="auto"/>
              <w:ind w:left="106" w:right="0" w:firstLine="0"/>
              <w:jc w:val="left"/>
            </w:pPr>
            <w:r>
              <w:t>7</w:t>
            </w:r>
          </w:p>
          <w:p w14:paraId="106E2F7E" w14:textId="77777777" w:rsidR="00DA2A0D" w:rsidRDefault="00000000">
            <w:pPr>
              <w:spacing w:after="0" w:line="251" w:lineRule="auto"/>
              <w:ind w:left="106" w:right="0" w:firstLine="0"/>
              <w:jc w:val="left"/>
            </w:pPr>
            <w:r>
              <w:t>нед.</w:t>
            </w:r>
          </w:p>
          <w:p w14:paraId="6E20B6C8" w14:textId="77777777" w:rsidR="00DA2A0D" w:rsidRDefault="00000000">
            <w:pPr>
              <w:spacing w:after="0" w:line="251" w:lineRule="auto"/>
              <w:ind w:left="0" w:right="0" w:firstLine="0"/>
              <w:jc w:val="left"/>
            </w:pPr>
            <w:r>
              <w:rPr>
                <w:b/>
                <w:sz w:val="21"/>
              </w:rPr>
              <w:t xml:space="preserve"> </w:t>
            </w:r>
          </w:p>
          <w:p w14:paraId="781117D4"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2CC25EA" w14:textId="77777777" w:rsidR="00DA2A0D" w:rsidRDefault="00000000">
            <w:pPr>
              <w:spacing w:after="0" w:line="251" w:lineRule="auto"/>
              <w:ind w:left="108" w:right="194" w:firstLine="0"/>
              <w:rPr>
                <w:lang w:val="ru-RU"/>
              </w:rPr>
            </w:pPr>
            <w:r>
              <w:rPr>
                <w:lang w:val="ru-RU"/>
              </w:rPr>
              <w:t>выражать своё мнение в необидной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CD74C43" w14:textId="77777777" w:rsidR="00DA2A0D" w:rsidRDefault="00000000">
            <w:pPr>
              <w:spacing w:after="0" w:line="251" w:lineRule="auto"/>
              <w:ind w:left="108" w:right="0" w:firstLine="0"/>
              <w:jc w:val="left"/>
            </w:pPr>
            <w:r>
              <w:rPr>
                <w:sz w:val="22"/>
                <w:lang w:val="ru-RU"/>
              </w:rPr>
              <w:t>различать наиболее распространенные овощи и фрукты, объяснять, где они растут, как используются человеком;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A958067"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46BD5FF"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27FD64AA" w14:textId="77777777" w:rsidR="00DA2A0D" w:rsidRDefault="00000000">
            <w:pPr>
              <w:spacing w:after="0" w:line="251" w:lineRule="auto"/>
              <w:ind w:left="106" w:right="0" w:firstLine="0"/>
              <w:jc w:val="left"/>
            </w:pPr>
            <w:r>
              <w:rPr>
                <w:sz w:val="22"/>
                <w:lang w:val="ru-RU"/>
              </w:rPr>
              <w:t>Р адекватно соблюдать ритуалы школьного</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F0B9D1B" w14:textId="77777777" w:rsidR="00DA2A0D" w:rsidRDefault="00000000">
            <w:pPr>
              <w:spacing w:after="14" w:line="251" w:lineRule="auto"/>
              <w:ind w:left="106" w:right="0" w:firstLine="0"/>
              <w:jc w:val="left"/>
            </w:pPr>
            <w:r>
              <w:rPr>
                <w:sz w:val="22"/>
                <w:lang w:val="ru-RU"/>
              </w:rPr>
              <w:t>Рассматривание рисунков.</w:t>
            </w:r>
          </w:p>
          <w:p w14:paraId="3B96FC5C" w14:textId="77777777" w:rsidR="00DA2A0D" w:rsidRDefault="00000000">
            <w:pPr>
              <w:spacing w:after="1" w:line="276" w:lineRule="auto"/>
              <w:ind w:left="106" w:right="0" w:firstLine="0"/>
              <w:jc w:val="left"/>
            </w:pPr>
            <w:r>
              <w:rPr>
                <w:sz w:val="22"/>
                <w:lang w:val="ru-RU"/>
              </w:rPr>
              <w:t>Нахождение и показ объектов. Определение по рисункам времен года</w:t>
            </w:r>
          </w:p>
          <w:p w14:paraId="2A5C3050" w14:textId="77777777" w:rsidR="00DA2A0D" w:rsidRDefault="00000000">
            <w:pPr>
              <w:spacing w:after="3" w:line="276" w:lineRule="auto"/>
              <w:ind w:left="106" w:right="0" w:firstLine="0"/>
              <w:jc w:val="left"/>
            </w:pPr>
            <w:r>
              <w:rPr>
                <w:sz w:val="22"/>
                <w:lang w:val="ru-RU"/>
              </w:rPr>
              <w:t>Определение объектов по рисункам. Отгадывание загадок. Чтение стихотворения.</w:t>
            </w:r>
          </w:p>
          <w:p w14:paraId="2DB62D34" w14:textId="77777777" w:rsidR="00DA2A0D" w:rsidRDefault="00000000">
            <w:pPr>
              <w:spacing w:after="16" w:line="251" w:lineRule="auto"/>
              <w:ind w:left="106" w:right="0" w:firstLine="0"/>
              <w:jc w:val="left"/>
            </w:pPr>
            <w:r>
              <w:rPr>
                <w:sz w:val="22"/>
                <w:lang w:val="ru-RU"/>
              </w:rPr>
              <w:t>Составление рассказа</w:t>
            </w:r>
          </w:p>
          <w:p w14:paraId="40F0E9F3" w14:textId="77777777" w:rsidR="00DA2A0D" w:rsidRDefault="00000000">
            <w:pPr>
              <w:spacing w:after="0" w:line="251" w:lineRule="auto"/>
              <w:ind w:left="106" w:right="193" w:firstLine="0"/>
            </w:pPr>
            <w:r>
              <w:rPr>
                <w:sz w:val="22"/>
                <w:lang w:val="ru-RU"/>
              </w:rPr>
              <w:t xml:space="preserve">Рассматривание рисунка. Ответы на вопросы. </w:t>
            </w:r>
            <w:r>
              <w:rPr>
                <w:sz w:val="22"/>
              </w:rPr>
              <w:t>Описание предмета с отгадыванием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54BE2BF" w14:textId="77777777" w:rsidR="00DA2A0D" w:rsidRDefault="00000000">
            <w:pPr>
              <w:spacing w:after="0" w:line="251" w:lineRule="auto"/>
              <w:ind w:left="0" w:right="0" w:firstLine="0"/>
              <w:jc w:val="left"/>
            </w:pPr>
            <w:r>
              <w:rPr>
                <w:sz w:val="22"/>
              </w:rPr>
              <w:t xml:space="preserve"> </w:t>
            </w:r>
          </w:p>
        </w:tc>
      </w:tr>
    </w:tbl>
    <w:p w14:paraId="5F8A92CC" w14:textId="77777777" w:rsidR="00DA2A0D" w:rsidRDefault="00000000">
      <w:pPr>
        <w:spacing w:after="0" w:line="251" w:lineRule="auto"/>
        <w:ind w:left="0" w:right="0" w:firstLine="0"/>
      </w:pPr>
      <w:r>
        <w:rPr>
          <w:b/>
          <w:sz w:val="25"/>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4BFEA145" w14:textId="77777777">
        <w:tblPrEx>
          <w:tblCellMar>
            <w:top w:w="0" w:type="dxa"/>
            <w:bottom w:w="0" w:type="dxa"/>
          </w:tblCellMar>
        </w:tblPrEx>
        <w:trPr>
          <w:trHeight w:val="768"/>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622E77E5"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BBA7997"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BD750D3" w14:textId="77777777" w:rsidR="00DA2A0D" w:rsidRDefault="00000000">
            <w:pPr>
              <w:spacing w:after="0" w:line="251" w:lineRule="auto"/>
              <w:ind w:left="0" w:right="0" w:firstLine="0"/>
              <w:jc w:val="left"/>
            </w:pPr>
            <w:r>
              <w:rPr>
                <w:sz w:val="22"/>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7E44869D"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5ED3EAE"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198A669D" w14:textId="77777777" w:rsidR="00DA2A0D" w:rsidRDefault="00000000">
            <w:pPr>
              <w:spacing w:after="0" w:line="251" w:lineRule="auto"/>
              <w:ind w:left="106" w:right="212" w:firstLine="0"/>
            </w:pPr>
            <w:r>
              <w:rPr>
                <w:sz w:val="22"/>
                <w:lang w:val="ru-RU"/>
              </w:rPr>
              <w:t>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6D8F60DC" w14:textId="77777777" w:rsidR="00DA2A0D" w:rsidRDefault="00000000">
            <w:pPr>
              <w:spacing w:after="0" w:line="251" w:lineRule="auto"/>
              <w:ind w:left="0" w:right="0" w:firstLine="0"/>
              <w:jc w:val="left"/>
            </w:pPr>
            <w:r>
              <w:rPr>
                <w:sz w:val="22"/>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3083D13B" w14:textId="77777777" w:rsidR="00DA2A0D" w:rsidRDefault="00000000">
            <w:pPr>
              <w:spacing w:after="0" w:line="251" w:lineRule="auto"/>
              <w:ind w:left="0" w:right="0" w:firstLine="0"/>
              <w:jc w:val="left"/>
            </w:pPr>
            <w:r>
              <w:rPr>
                <w:sz w:val="22"/>
                <w:lang w:val="ru-RU"/>
              </w:rPr>
              <w:t xml:space="preserve"> </w:t>
            </w:r>
          </w:p>
        </w:tc>
      </w:tr>
      <w:tr w:rsidR="00DA2A0D" w14:paraId="2E6A8BEE" w14:textId="77777777">
        <w:tblPrEx>
          <w:tblCellMar>
            <w:top w:w="0" w:type="dxa"/>
            <w:bottom w:w="0" w:type="dxa"/>
          </w:tblCellMar>
        </w:tblPrEx>
        <w:trPr>
          <w:trHeight w:val="387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027DAFEF" w14:textId="77777777" w:rsidR="00DA2A0D" w:rsidRDefault="00000000">
            <w:pPr>
              <w:spacing w:after="0" w:line="251" w:lineRule="auto"/>
              <w:ind w:left="108" w:right="0" w:firstLine="0"/>
              <w:jc w:val="left"/>
              <w:rPr>
                <w:lang w:val="ru-RU"/>
              </w:rPr>
            </w:pPr>
            <w:r>
              <w:rPr>
                <w:lang w:val="ru-RU"/>
              </w:rPr>
              <w:t>45-46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AD30B77" w14:textId="77777777" w:rsidR="00DA2A0D" w:rsidRDefault="00000000">
            <w:pPr>
              <w:spacing w:after="16" w:line="251" w:lineRule="auto"/>
              <w:ind w:left="106" w:right="0" w:firstLine="0"/>
              <w:jc w:val="left"/>
            </w:pPr>
            <w:r>
              <w:rPr>
                <w:sz w:val="22"/>
                <w:lang w:val="ru-RU"/>
              </w:rPr>
              <w:t>Сад</w:t>
            </w:r>
          </w:p>
          <w:p w14:paraId="7D6B8B14" w14:textId="77777777" w:rsidR="00DA2A0D" w:rsidRDefault="00000000">
            <w:pPr>
              <w:spacing w:after="0" w:line="251" w:lineRule="auto"/>
              <w:ind w:left="106" w:right="0" w:firstLine="0"/>
              <w:jc w:val="left"/>
            </w:pPr>
            <w:r>
              <w:rPr>
                <w:sz w:val="22"/>
                <w:lang w:val="ru-RU"/>
              </w:rPr>
              <w:t>Фрукты Фрукты в питании человека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1C36D9C" w14:textId="77777777" w:rsidR="00DA2A0D" w:rsidRDefault="00000000">
            <w:pPr>
              <w:spacing w:after="0" w:line="300" w:lineRule="auto"/>
              <w:ind w:left="106" w:right="0" w:firstLine="0"/>
              <w:jc w:val="left"/>
            </w:pPr>
            <w:r>
              <w:t>8 нед.</w:t>
            </w:r>
          </w:p>
          <w:p w14:paraId="6150D083" w14:textId="77777777" w:rsidR="00DA2A0D" w:rsidRDefault="00000000">
            <w:pPr>
              <w:spacing w:after="12" w:line="251" w:lineRule="auto"/>
              <w:ind w:left="0" w:right="0" w:firstLine="0"/>
              <w:jc w:val="left"/>
            </w:pPr>
            <w:r>
              <w:rPr>
                <w:b/>
                <w:sz w:val="20"/>
              </w:rPr>
              <w:t xml:space="preserve"> </w:t>
            </w:r>
          </w:p>
          <w:p w14:paraId="745C1F6F"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0D2ECA1B" w14:textId="77777777" w:rsidR="00DA2A0D" w:rsidRDefault="00000000">
            <w:pPr>
              <w:spacing w:after="0" w:line="251" w:lineRule="auto"/>
              <w:ind w:left="108" w:right="0" w:firstLine="0"/>
              <w:jc w:val="left"/>
              <w:rPr>
                <w:lang w:val="ru-RU"/>
              </w:rPr>
            </w:pPr>
            <w:r>
              <w:rPr>
                <w:lang w:val="ru-RU"/>
              </w:rPr>
              <w:t>способность вступать в коммуникацию в урочной и внеурочной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570C2D1F" w14:textId="77777777" w:rsidR="00DA2A0D" w:rsidRDefault="00000000">
            <w:pPr>
              <w:spacing w:after="0" w:line="251" w:lineRule="auto"/>
              <w:ind w:left="108" w:right="0" w:firstLine="0"/>
              <w:jc w:val="left"/>
            </w:pPr>
            <w:r>
              <w:rPr>
                <w:sz w:val="22"/>
                <w:lang w:val="ru-RU"/>
              </w:rPr>
              <w:t>различать наиболее распространенные овощи и фрукты, объяснять, где они растут, как используются человеком;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092BEAC3"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74D9EEEA"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67AF6A10"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4F84C6BF" w14:textId="77777777" w:rsidR="00DA2A0D" w:rsidRDefault="00000000">
            <w:pPr>
              <w:spacing w:after="19" w:line="251" w:lineRule="auto"/>
              <w:ind w:left="106" w:right="0" w:firstLine="0"/>
              <w:jc w:val="left"/>
            </w:pPr>
            <w:r>
              <w:rPr>
                <w:sz w:val="22"/>
                <w:lang w:val="ru-RU"/>
              </w:rPr>
              <w:t>Называние объектов природы.</w:t>
            </w:r>
          </w:p>
          <w:p w14:paraId="33C96C8C" w14:textId="77777777" w:rsidR="00DA2A0D" w:rsidRDefault="00000000">
            <w:pPr>
              <w:spacing w:after="2" w:line="276" w:lineRule="auto"/>
              <w:ind w:left="106" w:right="0" w:firstLine="0"/>
              <w:jc w:val="left"/>
            </w:pPr>
            <w:r>
              <w:rPr>
                <w:sz w:val="22"/>
                <w:lang w:val="ru-RU"/>
              </w:rPr>
              <w:t>Составление рассказа по картинке. Зарисовка и раскрашивание в тетради изображения предметов Рассматривание рисунка, схемы.</w:t>
            </w:r>
          </w:p>
          <w:p w14:paraId="5156048F" w14:textId="77777777" w:rsidR="00DA2A0D" w:rsidRDefault="00000000">
            <w:pPr>
              <w:spacing w:after="4" w:line="268" w:lineRule="auto"/>
              <w:ind w:left="106" w:right="188" w:firstLine="0"/>
            </w:pPr>
            <w:r>
              <w:rPr>
                <w:sz w:val="22"/>
                <w:lang w:val="ru-RU"/>
              </w:rPr>
              <w:t>Составление рассказа по рисунку. Описание предмета с отгадыванием</w:t>
            </w:r>
          </w:p>
          <w:p w14:paraId="6BF9C9A6" w14:textId="77777777" w:rsidR="00DA2A0D" w:rsidRDefault="00000000">
            <w:pPr>
              <w:spacing w:after="18" w:line="251" w:lineRule="auto"/>
              <w:ind w:left="106" w:right="0" w:firstLine="0"/>
              <w:jc w:val="left"/>
            </w:pPr>
            <w:r>
              <w:rPr>
                <w:sz w:val="22"/>
                <w:lang w:val="ru-RU"/>
              </w:rPr>
              <w:t>Зарисовка объекта природы.</w:t>
            </w:r>
          </w:p>
          <w:p w14:paraId="68B9CE21" w14:textId="77777777" w:rsidR="00DA2A0D" w:rsidRDefault="00000000">
            <w:pPr>
              <w:spacing w:after="0" w:line="251" w:lineRule="auto"/>
              <w:ind w:left="106" w:right="0" w:firstLine="0"/>
              <w:jc w:val="left"/>
            </w:pPr>
            <w:r>
              <w:rPr>
                <w:sz w:val="22"/>
                <w:lang w:val="ru-RU"/>
              </w:rPr>
              <w:t>Ответы на вопросы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3B25A653" w14:textId="77777777" w:rsidR="00DA2A0D" w:rsidRDefault="00000000">
            <w:pPr>
              <w:spacing w:after="0" w:line="251" w:lineRule="auto"/>
              <w:ind w:left="0" w:right="0" w:firstLine="0"/>
              <w:jc w:val="left"/>
            </w:pPr>
            <w:r>
              <w:rPr>
                <w:sz w:val="22"/>
                <w:lang w:val="ru-RU"/>
              </w:rPr>
              <w:t xml:space="preserve"> </w:t>
            </w:r>
          </w:p>
        </w:tc>
      </w:tr>
      <w:tr w:rsidR="00DA2A0D" w14:paraId="707D9057" w14:textId="77777777">
        <w:tblPrEx>
          <w:tblCellMar>
            <w:top w:w="0" w:type="dxa"/>
            <w:bottom w:w="0" w:type="dxa"/>
          </w:tblCellMar>
        </w:tblPrEx>
        <w:trPr>
          <w:trHeight w:val="3863"/>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4886F1C4" w14:textId="77777777" w:rsidR="00DA2A0D" w:rsidRDefault="00000000">
            <w:pPr>
              <w:spacing w:after="0" w:line="251" w:lineRule="auto"/>
              <w:ind w:left="108" w:right="0" w:firstLine="0"/>
              <w:jc w:val="left"/>
            </w:pPr>
            <w:r>
              <w:rPr>
                <w:lang w:val="ru-RU"/>
              </w:rPr>
              <w:t>47-48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7BF5D0E7" w14:textId="77777777" w:rsidR="00DA2A0D" w:rsidRDefault="00000000">
            <w:pPr>
              <w:spacing w:after="0" w:line="251" w:lineRule="auto"/>
              <w:ind w:left="106" w:right="0" w:firstLine="0"/>
              <w:jc w:val="left"/>
            </w:pPr>
            <w:r>
              <w:rPr>
                <w:sz w:val="22"/>
                <w:lang w:val="ru-RU"/>
              </w:rPr>
              <w:t>Уход за растениями сада и огорода Правила безопасного использования садового инструмента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205C32EB" w14:textId="77777777" w:rsidR="00DA2A0D" w:rsidRDefault="00000000">
            <w:pPr>
              <w:spacing w:after="0" w:line="300" w:lineRule="auto"/>
              <w:ind w:left="106" w:right="0" w:firstLine="0"/>
              <w:jc w:val="left"/>
            </w:pPr>
            <w:r>
              <w:t>9 нед.</w:t>
            </w:r>
          </w:p>
          <w:p w14:paraId="0C1A24BC" w14:textId="77777777" w:rsidR="00DA2A0D" w:rsidRDefault="00000000">
            <w:pPr>
              <w:spacing w:after="15" w:line="251" w:lineRule="auto"/>
              <w:ind w:left="0" w:right="0" w:firstLine="0"/>
              <w:jc w:val="left"/>
            </w:pPr>
            <w:r>
              <w:rPr>
                <w:b/>
                <w:sz w:val="20"/>
              </w:rPr>
              <w:t xml:space="preserve"> </w:t>
            </w:r>
          </w:p>
          <w:p w14:paraId="61FFFF16" w14:textId="77777777" w:rsidR="00DA2A0D" w:rsidRDefault="00000000">
            <w:pPr>
              <w:spacing w:after="0" w:line="251" w:lineRule="auto"/>
              <w:ind w:left="106" w:right="0" w:firstLine="0"/>
              <w:jc w:val="left"/>
            </w:pPr>
            <w:r>
              <w:t>3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34E9D113" w14:textId="77777777" w:rsidR="00DA2A0D" w:rsidRDefault="00000000">
            <w:pPr>
              <w:spacing w:after="0" w:line="251" w:lineRule="auto"/>
              <w:ind w:left="108" w:right="401" w:firstLine="0"/>
              <w:rPr>
                <w:lang w:val="ru-RU"/>
              </w:rPr>
            </w:pPr>
            <w:r>
              <w:rPr>
                <w:lang w:val="ru-RU"/>
              </w:rPr>
              <w:t>способность отвечать на вопросы и задавать 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090696D4" w14:textId="77777777" w:rsidR="00DA2A0D" w:rsidRDefault="00000000">
            <w:pPr>
              <w:spacing w:after="0" w:line="251" w:lineRule="auto"/>
              <w:ind w:left="108" w:right="0" w:firstLine="0"/>
              <w:jc w:val="left"/>
            </w:pPr>
            <w:r>
              <w:rPr>
                <w:sz w:val="22"/>
                <w:lang w:val="ru-RU"/>
              </w:rPr>
              <w:t>различать наиболее распространенные овощи и фрукты, объяснять, где они растут, как используются человеком;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5CD4FD15" w14:textId="77777777" w:rsidR="00DA2A0D" w:rsidRDefault="00000000">
            <w:pPr>
              <w:spacing w:after="0" w:line="268"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71FE0610"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393B822F"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3AFE0DFB" w14:textId="77777777" w:rsidR="00DA2A0D" w:rsidRDefault="00000000">
            <w:pPr>
              <w:spacing w:after="8"/>
              <w:ind w:left="106" w:right="0" w:firstLine="0"/>
            </w:pPr>
            <w:r>
              <w:rPr>
                <w:sz w:val="22"/>
                <w:lang w:val="ru-RU"/>
              </w:rPr>
              <w:t>Отработка навыков ухода за растениями в саду. Ответы на</w:t>
            </w:r>
          </w:p>
          <w:p w14:paraId="3F6B25E8" w14:textId="77777777" w:rsidR="00DA2A0D" w:rsidRDefault="00000000">
            <w:pPr>
              <w:spacing w:after="19" w:line="251" w:lineRule="auto"/>
              <w:ind w:left="106" w:right="0" w:firstLine="0"/>
              <w:jc w:val="left"/>
            </w:pPr>
            <w:r>
              <w:rPr>
                <w:sz w:val="22"/>
                <w:lang w:val="ru-RU"/>
              </w:rPr>
              <w:t>вопросы</w:t>
            </w:r>
          </w:p>
          <w:p w14:paraId="0C9A1950" w14:textId="77777777" w:rsidR="00DA2A0D" w:rsidRDefault="00000000">
            <w:pPr>
              <w:spacing w:after="0" w:line="251" w:lineRule="auto"/>
              <w:ind w:left="106" w:right="5" w:firstLine="0"/>
              <w:jc w:val="left"/>
            </w:pPr>
            <w:r>
              <w:rPr>
                <w:sz w:val="22"/>
                <w:lang w:val="ru-RU"/>
              </w:rPr>
              <w:t xml:space="preserve">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w:t>
            </w:r>
            <w:r>
              <w:rPr>
                <w:sz w:val="22"/>
              </w:rPr>
              <w:t>Зарисовка садового инструмента. Показ рисунка, иллюстрирующего правильное использование инструмента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0EC9D859" w14:textId="77777777" w:rsidR="00DA2A0D" w:rsidRDefault="00000000">
            <w:pPr>
              <w:spacing w:after="0" w:line="251" w:lineRule="auto"/>
              <w:ind w:left="0" w:right="0" w:firstLine="0"/>
              <w:jc w:val="left"/>
            </w:pPr>
            <w:r>
              <w:rPr>
                <w:sz w:val="22"/>
              </w:rPr>
              <w:t xml:space="preserve"> </w:t>
            </w:r>
          </w:p>
        </w:tc>
      </w:tr>
      <w:tr w:rsidR="00DA2A0D" w14:paraId="47028A31" w14:textId="77777777">
        <w:tblPrEx>
          <w:tblCellMar>
            <w:top w:w="0" w:type="dxa"/>
            <w:bottom w:w="0" w:type="dxa"/>
          </w:tblCellMar>
        </w:tblPrEx>
        <w:trPr>
          <w:trHeight w:val="540"/>
        </w:trPr>
        <w:tc>
          <w:tcPr>
            <w:tcW w:w="1517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60" w:type="dxa"/>
            </w:tcMar>
          </w:tcPr>
          <w:p w14:paraId="1C175AC9" w14:textId="77777777" w:rsidR="00DA2A0D" w:rsidRDefault="00000000">
            <w:pPr>
              <w:spacing w:after="0" w:line="251" w:lineRule="auto"/>
              <w:ind w:left="61" w:right="0" w:firstLine="0"/>
              <w:jc w:val="center"/>
            </w:pPr>
            <w:r>
              <w:rPr>
                <w:b/>
              </w:rPr>
              <w:t>Животные</w:t>
            </w:r>
          </w:p>
        </w:tc>
      </w:tr>
    </w:tbl>
    <w:p w14:paraId="477C43FB" w14:textId="77777777" w:rsidR="00DA2A0D" w:rsidRDefault="00DA2A0D">
      <w:pPr>
        <w:spacing w:after="0" w:line="251" w:lineRule="auto"/>
        <w:ind w:left="-600" w:right="13650" w:firstLine="0"/>
        <w:jc w:val="left"/>
      </w:pP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2C5268F2"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548C748" w14:textId="77777777" w:rsidR="00DA2A0D" w:rsidRDefault="00000000">
            <w:pPr>
              <w:spacing w:after="0" w:line="251" w:lineRule="auto"/>
              <w:ind w:left="108" w:right="0" w:firstLine="0"/>
              <w:jc w:val="left"/>
            </w:pPr>
            <w:r>
              <w:rPr>
                <w:lang w:val="ru-RU"/>
              </w:rPr>
              <w:t>49-50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411D97D" w14:textId="77777777" w:rsidR="00DA2A0D" w:rsidRDefault="00000000">
            <w:pPr>
              <w:spacing w:after="0" w:line="251" w:lineRule="auto"/>
              <w:ind w:left="106" w:right="0" w:firstLine="0"/>
              <w:jc w:val="left"/>
            </w:pPr>
            <w:r>
              <w:rPr>
                <w:sz w:val="22"/>
              </w:rPr>
              <w:t>Дикие и домашние животные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BD1836D" w14:textId="77777777" w:rsidR="00DA2A0D" w:rsidRDefault="00000000">
            <w:pPr>
              <w:spacing w:after="53" w:line="251" w:lineRule="auto"/>
              <w:ind w:left="106" w:right="0" w:firstLine="0"/>
              <w:jc w:val="left"/>
            </w:pPr>
            <w:r>
              <w:t>1</w:t>
            </w:r>
          </w:p>
          <w:p w14:paraId="3FABBF78" w14:textId="77777777" w:rsidR="00DA2A0D" w:rsidRDefault="00000000">
            <w:pPr>
              <w:spacing w:after="0" w:line="251" w:lineRule="auto"/>
              <w:ind w:left="106" w:right="0" w:firstLine="0"/>
              <w:jc w:val="left"/>
            </w:pPr>
            <w:r>
              <w:t>нед.</w:t>
            </w:r>
          </w:p>
          <w:p w14:paraId="3ADD3463" w14:textId="77777777" w:rsidR="00DA2A0D" w:rsidRDefault="00000000">
            <w:pPr>
              <w:spacing w:after="0" w:line="251" w:lineRule="auto"/>
              <w:ind w:left="0" w:right="0" w:firstLine="0"/>
              <w:jc w:val="left"/>
            </w:pPr>
            <w:r>
              <w:rPr>
                <w:b/>
                <w:sz w:val="21"/>
              </w:rPr>
              <w:t xml:space="preserve"> </w:t>
            </w:r>
          </w:p>
          <w:p w14:paraId="532F92FB"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32678EE" w14:textId="77777777" w:rsidR="00DA2A0D" w:rsidRDefault="00000000">
            <w:pPr>
              <w:spacing w:after="0" w:line="251" w:lineRule="auto"/>
              <w:ind w:left="108" w:right="2" w:firstLine="0"/>
              <w:jc w:val="left"/>
              <w:rPr>
                <w:lang w:val="ru-RU"/>
              </w:rPr>
            </w:pPr>
            <w:r>
              <w:rPr>
                <w:lang w:val="ru-RU"/>
              </w:rPr>
              <w:t>элементарные представления о некоторых нравственно- этических ценностях;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5FA22D1" w14:textId="77777777" w:rsidR="00DA2A0D" w:rsidRDefault="00000000">
            <w:pPr>
              <w:spacing w:after="0" w:line="251" w:lineRule="auto"/>
              <w:ind w:left="108" w:right="0" w:firstLine="0"/>
              <w:jc w:val="left"/>
            </w:pPr>
            <w:r>
              <w:rPr>
                <w:sz w:val="22"/>
                <w:lang w:val="ru-RU"/>
              </w:rPr>
              <w:t>различать домашних и диких животных, описывать их повадки, образ жизни;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8169C64"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167A9AD2"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789232BE"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BB195AB" w14:textId="77777777" w:rsidR="00DA2A0D" w:rsidRDefault="00000000">
            <w:pPr>
              <w:spacing w:after="0" w:line="251" w:lineRule="auto"/>
              <w:ind w:left="106" w:right="0" w:firstLine="0"/>
              <w:jc w:val="left"/>
            </w:pPr>
            <w:r>
              <w:rPr>
                <w:sz w:val="22"/>
                <w:lang w:val="ru-RU"/>
              </w:rPr>
              <w:t xml:space="preserve">Рассматривание рисунков. Составление рассказа о домашних и диких животных. </w:t>
            </w:r>
            <w:r>
              <w:rPr>
                <w:sz w:val="22"/>
              </w:rPr>
              <w:t>Ответы на вопросы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6C7714E" w14:textId="77777777" w:rsidR="00DA2A0D" w:rsidRDefault="00000000">
            <w:pPr>
              <w:spacing w:after="0" w:line="251" w:lineRule="auto"/>
              <w:ind w:left="0" w:right="0" w:firstLine="0"/>
              <w:jc w:val="left"/>
            </w:pPr>
            <w:r>
              <w:rPr>
                <w:sz w:val="22"/>
              </w:rPr>
              <w:t xml:space="preserve"> </w:t>
            </w:r>
          </w:p>
        </w:tc>
      </w:tr>
      <w:tr w:rsidR="00DA2A0D" w14:paraId="06C48A77" w14:textId="77777777">
        <w:tblPrEx>
          <w:tblCellMar>
            <w:top w:w="0" w:type="dxa"/>
            <w:bottom w:w="0" w:type="dxa"/>
          </w:tblCellMar>
        </w:tblPrEx>
        <w:trPr>
          <w:trHeight w:val="3874"/>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090DAD0" w14:textId="77777777" w:rsidR="00DA2A0D" w:rsidRDefault="00000000">
            <w:pPr>
              <w:spacing w:after="0" w:line="251" w:lineRule="auto"/>
              <w:ind w:left="108" w:right="0" w:firstLine="0"/>
              <w:jc w:val="left"/>
            </w:pPr>
            <w:r>
              <w:rPr>
                <w:lang w:val="ru-RU"/>
              </w:rPr>
              <w:t>51-52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02741AC" w14:textId="77777777" w:rsidR="00DA2A0D" w:rsidRDefault="00000000">
            <w:pPr>
              <w:spacing w:after="0" w:line="251" w:lineRule="auto"/>
              <w:ind w:left="106" w:right="0" w:firstLine="0"/>
            </w:pPr>
            <w:r>
              <w:rPr>
                <w:sz w:val="22"/>
                <w:lang w:val="ru-RU"/>
              </w:rPr>
              <w:t>Кошка и рысь Породы кошек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D0F0A5E" w14:textId="77777777" w:rsidR="00DA2A0D" w:rsidRDefault="00000000">
            <w:pPr>
              <w:spacing w:after="53" w:line="251" w:lineRule="auto"/>
              <w:ind w:left="106" w:right="0" w:firstLine="0"/>
              <w:jc w:val="left"/>
            </w:pPr>
            <w:r>
              <w:t>2</w:t>
            </w:r>
          </w:p>
          <w:p w14:paraId="450DC2C4" w14:textId="77777777" w:rsidR="00DA2A0D" w:rsidRDefault="00000000">
            <w:pPr>
              <w:spacing w:after="0" w:line="251" w:lineRule="auto"/>
              <w:ind w:left="106" w:right="0" w:firstLine="0"/>
              <w:jc w:val="left"/>
            </w:pPr>
            <w:r>
              <w:t>нед.</w:t>
            </w:r>
          </w:p>
          <w:p w14:paraId="3BF5C2C7" w14:textId="77777777" w:rsidR="00DA2A0D" w:rsidRDefault="00000000">
            <w:pPr>
              <w:spacing w:after="0" w:line="251" w:lineRule="auto"/>
              <w:ind w:left="0" w:right="0" w:firstLine="0"/>
              <w:jc w:val="left"/>
            </w:pPr>
            <w:r>
              <w:rPr>
                <w:b/>
                <w:sz w:val="21"/>
              </w:rPr>
              <w:t xml:space="preserve"> </w:t>
            </w:r>
          </w:p>
          <w:p w14:paraId="5E3E2382"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0E51C8E" w14:textId="77777777" w:rsidR="00DA2A0D" w:rsidRDefault="00000000">
            <w:pPr>
              <w:spacing w:after="0" w:line="251" w:lineRule="auto"/>
              <w:ind w:left="108" w:right="0" w:firstLine="0"/>
              <w:jc w:val="left"/>
              <w:rPr>
                <w:lang w:val="ru-RU"/>
              </w:rPr>
            </w:pPr>
            <w:r>
              <w:rPr>
                <w:lang w:val="ru-RU"/>
              </w:rPr>
              <w:t>умения давать элементарную оценку поведению окружающих и приводить несложные доказательства собственного мнения;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0851D65" w14:textId="77777777" w:rsidR="00DA2A0D" w:rsidRDefault="00000000">
            <w:pPr>
              <w:spacing w:after="0" w:line="251" w:lineRule="auto"/>
              <w:ind w:left="108" w:right="0" w:firstLine="0"/>
              <w:jc w:val="left"/>
            </w:pPr>
            <w:r>
              <w:rPr>
                <w:sz w:val="22"/>
                <w:lang w:val="ru-RU"/>
              </w:rPr>
              <w:t>различать домашних и диких животных, описывать их повадки, образ жизни;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DC5932B"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2FABAC8B"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680714C1"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2B41C28" w14:textId="77777777" w:rsidR="00DA2A0D" w:rsidRDefault="00000000">
            <w:pPr>
              <w:spacing w:after="0" w:line="276" w:lineRule="auto"/>
              <w:ind w:left="106" w:right="0" w:firstLine="0"/>
              <w:jc w:val="left"/>
            </w:pPr>
            <w:r>
              <w:rPr>
                <w:sz w:val="22"/>
                <w:lang w:val="ru-RU"/>
              </w:rPr>
              <w:t>Сравнение объектов на рисунке. Ответы на вопросы. Зарисовка в тетради объекта природы.</w:t>
            </w:r>
          </w:p>
          <w:p w14:paraId="02A927E4" w14:textId="77777777" w:rsidR="00DA2A0D" w:rsidRDefault="00000000">
            <w:pPr>
              <w:spacing w:after="19" w:line="251" w:lineRule="auto"/>
              <w:ind w:left="106" w:right="0" w:firstLine="0"/>
              <w:jc w:val="left"/>
            </w:pPr>
            <w:r>
              <w:rPr>
                <w:sz w:val="22"/>
                <w:lang w:val="ru-RU"/>
              </w:rPr>
              <w:t>Заучивание прибаутки.</w:t>
            </w:r>
          </w:p>
          <w:p w14:paraId="2E6C04F6" w14:textId="77777777" w:rsidR="00DA2A0D" w:rsidRDefault="00000000">
            <w:pPr>
              <w:spacing w:after="0" w:line="251" w:lineRule="auto"/>
              <w:ind w:left="106" w:right="0" w:firstLine="0"/>
              <w:jc w:val="left"/>
            </w:pPr>
            <w:r>
              <w:rPr>
                <w:sz w:val="22"/>
                <w:lang w:val="ru-RU"/>
              </w:rPr>
              <w:t xml:space="preserve">Составление рассказа об объекте живой природы по плану Составление рассказа о породах кошек. </w:t>
            </w:r>
            <w:r>
              <w:rPr>
                <w:sz w:val="22"/>
              </w:rPr>
              <w:t>Отработка навыков по уходу за животным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1070E84" w14:textId="77777777" w:rsidR="00DA2A0D" w:rsidRDefault="00000000">
            <w:pPr>
              <w:spacing w:after="0" w:line="251" w:lineRule="auto"/>
              <w:ind w:left="0" w:right="0" w:firstLine="0"/>
              <w:jc w:val="left"/>
            </w:pPr>
            <w:r>
              <w:rPr>
                <w:sz w:val="22"/>
              </w:rPr>
              <w:t xml:space="preserve"> </w:t>
            </w:r>
          </w:p>
        </w:tc>
      </w:tr>
      <w:tr w:rsidR="00DA2A0D" w14:paraId="6E7598AE" w14:textId="77777777">
        <w:tblPrEx>
          <w:tblCellMar>
            <w:top w:w="0" w:type="dxa"/>
            <w:bottom w:w="0" w:type="dxa"/>
          </w:tblCellMar>
        </w:tblPrEx>
        <w:trPr>
          <w:trHeight w:val="1522"/>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D00A6A9" w14:textId="77777777" w:rsidR="00DA2A0D" w:rsidRDefault="00000000">
            <w:pPr>
              <w:spacing w:after="0" w:line="251" w:lineRule="auto"/>
              <w:ind w:left="108" w:right="0" w:firstLine="0"/>
              <w:jc w:val="left"/>
            </w:pPr>
            <w:r>
              <w:rPr>
                <w:lang w:val="ru-RU"/>
              </w:rPr>
              <w:t>53-54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D0685E9" w14:textId="77777777" w:rsidR="00DA2A0D" w:rsidRDefault="00000000">
            <w:pPr>
              <w:spacing w:after="0" w:line="251" w:lineRule="auto"/>
              <w:ind w:left="106" w:right="0" w:firstLine="0"/>
              <w:jc w:val="left"/>
            </w:pPr>
            <w:r>
              <w:rPr>
                <w:sz w:val="22"/>
                <w:lang w:val="ru-RU"/>
              </w:rPr>
              <w:t>Собака и волк Породы собак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E4C1C00" w14:textId="77777777" w:rsidR="00DA2A0D" w:rsidRDefault="00000000">
            <w:pPr>
              <w:spacing w:after="0" w:line="251" w:lineRule="auto"/>
              <w:ind w:left="106" w:right="0" w:firstLine="0"/>
              <w:jc w:val="left"/>
            </w:pPr>
            <w:r>
              <w:t>3 нед. 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8DB1C78" w14:textId="77777777" w:rsidR="00DA2A0D" w:rsidRDefault="00000000">
            <w:pPr>
              <w:spacing w:after="0" w:line="251" w:lineRule="auto"/>
              <w:ind w:left="108" w:right="0" w:firstLine="0"/>
              <w:jc w:val="left"/>
              <w:rPr>
                <w:lang w:val="ru-RU"/>
              </w:rPr>
            </w:pPr>
            <w:r>
              <w:rPr>
                <w:lang w:val="ru-RU"/>
              </w:rPr>
              <w:t>выражать своё мнение в необидной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8DFF3B8" w14:textId="77777777" w:rsidR="00DA2A0D" w:rsidRDefault="00000000">
            <w:pPr>
              <w:spacing w:after="0" w:line="251" w:lineRule="auto"/>
              <w:ind w:left="108" w:right="0" w:firstLine="0"/>
              <w:jc w:val="left"/>
            </w:pPr>
            <w:r>
              <w:rPr>
                <w:sz w:val="22"/>
                <w:lang w:val="ru-RU"/>
              </w:rPr>
              <w:t>различать домашних и диких животных, описывать их повадки, образ жизни;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295C8AA" w14:textId="77777777" w:rsidR="00DA2A0D" w:rsidRDefault="00000000">
            <w:pPr>
              <w:spacing w:after="0" w:line="251"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73FEE1D" w14:textId="77777777" w:rsidR="00DA2A0D" w:rsidRDefault="00000000">
            <w:pPr>
              <w:spacing w:after="0" w:line="251" w:lineRule="auto"/>
              <w:ind w:left="106" w:right="0" w:firstLine="0"/>
              <w:jc w:val="left"/>
            </w:pPr>
            <w:r>
              <w:rPr>
                <w:sz w:val="22"/>
                <w:lang w:val="ru-RU"/>
              </w:rPr>
              <w:t xml:space="preserve">Рассматривание рисунка. Нахождение объектов, классификация. Составление рассказа по рисунку. Составление рассказа по плану. </w:t>
            </w:r>
            <w:r>
              <w:rPr>
                <w:sz w:val="22"/>
              </w:rPr>
              <w:t>Отработка навыков безопасного поведения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A9E8588" w14:textId="77777777" w:rsidR="00DA2A0D" w:rsidRDefault="00000000">
            <w:pPr>
              <w:spacing w:after="0" w:line="251" w:lineRule="auto"/>
              <w:ind w:left="0" w:right="0" w:firstLine="0"/>
              <w:jc w:val="left"/>
            </w:pPr>
            <w:r>
              <w:rPr>
                <w:sz w:val="22"/>
              </w:rPr>
              <w:t xml:space="preserve"> </w:t>
            </w:r>
          </w:p>
        </w:tc>
      </w:tr>
    </w:tbl>
    <w:p w14:paraId="306F4917" w14:textId="77777777" w:rsidR="00DA2A0D" w:rsidRDefault="00000000">
      <w:pPr>
        <w:spacing w:after="0" w:line="251" w:lineRule="auto"/>
        <w:ind w:left="0" w:right="0" w:firstLine="0"/>
      </w:pPr>
      <w:r>
        <w:rPr>
          <w:b/>
          <w:sz w:val="25"/>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2C971020" w14:textId="77777777">
        <w:tblPrEx>
          <w:tblCellMar>
            <w:top w:w="0" w:type="dxa"/>
            <w:bottom w:w="0" w:type="dxa"/>
          </w:tblCellMar>
        </w:tblPrEx>
        <w:trPr>
          <w:trHeight w:val="235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853D731"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373327E"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564CE62"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74E71CD"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7708409"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28640D0"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4371227C"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644CE5B" w14:textId="77777777" w:rsidR="00DA2A0D" w:rsidRDefault="00000000">
            <w:pPr>
              <w:spacing w:after="0" w:line="251" w:lineRule="auto"/>
              <w:ind w:left="106" w:right="143" w:firstLine="0"/>
              <w:jc w:val="left"/>
            </w:pPr>
            <w:r>
              <w:rPr>
                <w:sz w:val="22"/>
                <w:lang w:val="ru-RU"/>
              </w:rPr>
              <w:t xml:space="preserve">при встрече с собакой Показ объектов на рисунке классификация по породе. </w:t>
            </w:r>
            <w:r>
              <w:rPr>
                <w:sz w:val="22"/>
              </w:rPr>
              <w:t>Ответы на вопросы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8AD54B1" w14:textId="77777777" w:rsidR="00DA2A0D" w:rsidRDefault="00000000">
            <w:pPr>
              <w:spacing w:after="0" w:line="251" w:lineRule="auto"/>
              <w:ind w:left="0" w:right="0" w:firstLine="0"/>
              <w:jc w:val="left"/>
            </w:pPr>
            <w:r>
              <w:rPr>
                <w:sz w:val="22"/>
              </w:rPr>
              <w:t xml:space="preserve"> </w:t>
            </w:r>
          </w:p>
        </w:tc>
      </w:tr>
      <w:tr w:rsidR="00DA2A0D" w14:paraId="5139F10A"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A525EFC" w14:textId="77777777" w:rsidR="00DA2A0D" w:rsidRDefault="00000000">
            <w:pPr>
              <w:spacing w:after="0" w:line="251" w:lineRule="auto"/>
              <w:ind w:left="108" w:right="0" w:firstLine="0"/>
              <w:jc w:val="left"/>
            </w:pPr>
            <w:r>
              <w:rPr>
                <w:lang w:val="ru-RU"/>
              </w:rPr>
              <w:t>55-56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512CEB4" w14:textId="77777777" w:rsidR="00DA2A0D" w:rsidRDefault="00000000">
            <w:pPr>
              <w:spacing w:after="2"/>
              <w:ind w:left="106" w:right="0" w:firstLine="0"/>
              <w:jc w:val="left"/>
            </w:pPr>
            <w:r>
              <w:rPr>
                <w:sz w:val="22"/>
                <w:lang w:val="ru-RU"/>
              </w:rPr>
              <w:t>Правила поведения при</w:t>
            </w:r>
          </w:p>
          <w:p w14:paraId="3D908B1C" w14:textId="77777777" w:rsidR="00DA2A0D" w:rsidRDefault="00000000">
            <w:pPr>
              <w:spacing w:after="0" w:line="251" w:lineRule="auto"/>
              <w:ind w:left="106" w:right="0" w:firstLine="0"/>
              <w:jc w:val="left"/>
            </w:pPr>
            <w:r>
              <w:rPr>
                <w:sz w:val="22"/>
                <w:lang w:val="ru-RU"/>
              </w:rPr>
              <w:t>контакте с домашними животными</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D358218" w14:textId="77777777" w:rsidR="00DA2A0D" w:rsidRDefault="00000000">
            <w:pPr>
              <w:spacing w:after="0" w:line="300" w:lineRule="auto"/>
              <w:ind w:left="106" w:right="0" w:firstLine="0"/>
              <w:jc w:val="left"/>
            </w:pPr>
            <w:r>
              <w:t>4 нед.</w:t>
            </w:r>
          </w:p>
          <w:p w14:paraId="38CCB327" w14:textId="77777777" w:rsidR="00DA2A0D" w:rsidRDefault="00000000">
            <w:pPr>
              <w:spacing w:after="12" w:line="251" w:lineRule="auto"/>
              <w:ind w:left="0" w:right="0" w:firstLine="0"/>
              <w:jc w:val="left"/>
            </w:pPr>
            <w:r>
              <w:rPr>
                <w:b/>
                <w:sz w:val="20"/>
              </w:rPr>
              <w:t xml:space="preserve"> </w:t>
            </w:r>
          </w:p>
          <w:p w14:paraId="2001B051"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BD5E266" w14:textId="77777777" w:rsidR="00DA2A0D" w:rsidRDefault="00000000">
            <w:pPr>
              <w:spacing w:after="0" w:line="251" w:lineRule="auto"/>
              <w:ind w:left="108" w:right="13" w:firstLine="0"/>
              <w:jc w:val="left"/>
              <w:rPr>
                <w:lang w:val="ru-RU"/>
              </w:rPr>
            </w:pPr>
            <w:r>
              <w:rPr>
                <w:lang w:val="ru-RU"/>
              </w:rPr>
              <w:t>элементарные представления о смысле учения в школе;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75B4E20" w14:textId="77777777" w:rsidR="00DA2A0D" w:rsidRDefault="00000000">
            <w:pPr>
              <w:spacing w:after="0" w:line="251" w:lineRule="auto"/>
              <w:ind w:left="108" w:right="0" w:firstLine="0"/>
              <w:jc w:val="left"/>
            </w:pPr>
            <w:r>
              <w:rPr>
                <w:sz w:val="22"/>
                <w:lang w:val="ru-RU"/>
              </w:rPr>
              <w:t>различать домашних и диких животных, описывать их повадки, образ жизни;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4D11131"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438D7066"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241DCC9A"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63EF7BB" w14:textId="77777777" w:rsidR="00DA2A0D" w:rsidRDefault="00000000">
            <w:pPr>
              <w:spacing w:after="0" w:line="251" w:lineRule="auto"/>
              <w:ind w:left="106" w:right="0" w:firstLine="0"/>
              <w:jc w:val="left"/>
            </w:pPr>
            <w:r>
              <w:rPr>
                <w:sz w:val="22"/>
                <w:lang w:val="ru-RU"/>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8B274DC" w14:textId="77777777" w:rsidR="00DA2A0D" w:rsidRDefault="00000000">
            <w:pPr>
              <w:spacing w:after="0" w:line="251" w:lineRule="auto"/>
              <w:ind w:left="0" w:right="0" w:firstLine="0"/>
              <w:jc w:val="left"/>
            </w:pPr>
            <w:r>
              <w:rPr>
                <w:sz w:val="22"/>
                <w:lang w:val="ru-RU"/>
              </w:rPr>
              <w:t xml:space="preserve"> </w:t>
            </w:r>
          </w:p>
        </w:tc>
      </w:tr>
      <w:tr w:rsidR="00DA2A0D" w14:paraId="23BEEA6A" w14:textId="77777777">
        <w:tblPrEx>
          <w:tblCellMar>
            <w:top w:w="0" w:type="dxa"/>
            <w:bottom w:w="0" w:type="dxa"/>
          </w:tblCellMar>
        </w:tblPrEx>
        <w:trPr>
          <w:trHeight w:val="3116"/>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6E0F3A9" w14:textId="77777777" w:rsidR="00DA2A0D" w:rsidRDefault="00000000">
            <w:pPr>
              <w:spacing w:after="0" w:line="251" w:lineRule="auto"/>
              <w:ind w:left="108" w:right="0" w:firstLine="0"/>
              <w:jc w:val="left"/>
            </w:pPr>
            <w:r>
              <w:rPr>
                <w:lang w:val="ru-RU"/>
              </w:rPr>
              <w:t>57-58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EF06ADD" w14:textId="77777777" w:rsidR="00DA2A0D" w:rsidRDefault="00000000">
            <w:pPr>
              <w:spacing w:after="0" w:line="251" w:lineRule="auto"/>
              <w:ind w:left="106" w:right="0" w:firstLine="0"/>
              <w:jc w:val="left"/>
            </w:pPr>
            <w:r>
              <w:rPr>
                <w:sz w:val="22"/>
              </w:rPr>
              <w:t>Рыбы</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840A3A3" w14:textId="77777777" w:rsidR="00DA2A0D" w:rsidRDefault="00000000">
            <w:pPr>
              <w:spacing w:after="53" w:line="251" w:lineRule="auto"/>
              <w:ind w:left="106" w:right="0" w:firstLine="0"/>
              <w:jc w:val="left"/>
            </w:pPr>
            <w:r>
              <w:t>5</w:t>
            </w:r>
          </w:p>
          <w:p w14:paraId="02D267BB" w14:textId="77777777" w:rsidR="00DA2A0D" w:rsidRDefault="00000000">
            <w:pPr>
              <w:spacing w:after="0" w:line="251" w:lineRule="auto"/>
              <w:ind w:left="106" w:right="0" w:firstLine="0"/>
              <w:jc w:val="left"/>
            </w:pPr>
            <w:r>
              <w:t>нед.</w:t>
            </w:r>
          </w:p>
          <w:p w14:paraId="5CE2174C" w14:textId="77777777" w:rsidR="00DA2A0D" w:rsidRDefault="00000000">
            <w:pPr>
              <w:spacing w:after="0" w:line="251" w:lineRule="auto"/>
              <w:ind w:left="0" w:right="0" w:firstLine="0"/>
              <w:jc w:val="left"/>
            </w:pPr>
            <w:r>
              <w:rPr>
                <w:b/>
                <w:sz w:val="21"/>
              </w:rPr>
              <w:t xml:space="preserve"> </w:t>
            </w:r>
          </w:p>
          <w:p w14:paraId="68A49873"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D795C75" w14:textId="77777777" w:rsidR="00DA2A0D" w:rsidRDefault="00000000">
            <w:pPr>
              <w:spacing w:after="0" w:line="251" w:lineRule="auto"/>
              <w:ind w:left="108" w:right="0" w:firstLine="0"/>
              <w:jc w:val="left"/>
              <w:rPr>
                <w:lang w:val="ru-RU"/>
              </w:rPr>
            </w:pPr>
            <w:r>
              <w:rPr>
                <w:lang w:val="ru-RU"/>
              </w:rPr>
              <w:t>соблюдать осторожность при общении с незнакомыми людьми;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3DC9E78" w14:textId="77777777" w:rsidR="00DA2A0D" w:rsidRDefault="00000000">
            <w:pPr>
              <w:spacing w:after="0" w:line="251" w:lineRule="auto"/>
              <w:ind w:left="108" w:right="0" w:firstLine="0"/>
              <w:jc w:val="left"/>
            </w:pPr>
            <w:r>
              <w:rPr>
                <w:sz w:val="22"/>
                <w:lang w:val="ru-RU"/>
              </w:rPr>
              <w:t>различать рыб, описывать их повадки, образ жизни;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1B80A48"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4C6F37D5"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61BDD1C0" w14:textId="77777777" w:rsidR="00DA2A0D" w:rsidRDefault="00000000">
            <w:pPr>
              <w:spacing w:after="0" w:line="251" w:lineRule="auto"/>
              <w:ind w:left="106" w:right="0" w:firstLine="0"/>
              <w:jc w:val="left"/>
            </w:pPr>
            <w:r>
              <w:rPr>
                <w:sz w:val="22"/>
                <w:lang w:val="ru-RU"/>
              </w:rPr>
              <w:t>Р адекватно соблюдать ритуалы школьного</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A2497C1" w14:textId="77777777" w:rsidR="00DA2A0D" w:rsidRDefault="00000000">
            <w:pPr>
              <w:spacing w:after="0" w:line="276" w:lineRule="auto"/>
              <w:ind w:left="106" w:right="0" w:firstLine="0"/>
              <w:jc w:val="left"/>
            </w:pPr>
            <w:r>
              <w:rPr>
                <w:sz w:val="22"/>
                <w:lang w:val="ru-RU"/>
              </w:rPr>
              <w:t>Рассматривание схемы. Определение строения объекта природы. Ответы на вопросы.</w:t>
            </w:r>
          </w:p>
          <w:p w14:paraId="78DE9B41" w14:textId="77777777" w:rsidR="00DA2A0D" w:rsidRDefault="00000000">
            <w:pPr>
              <w:spacing w:after="18" w:line="251" w:lineRule="auto"/>
              <w:ind w:left="106" w:right="0" w:firstLine="0"/>
              <w:jc w:val="left"/>
            </w:pPr>
            <w:r>
              <w:rPr>
                <w:sz w:val="22"/>
                <w:lang w:val="ru-RU"/>
              </w:rPr>
              <w:t>Зарисовка объекта природы.</w:t>
            </w:r>
          </w:p>
          <w:p w14:paraId="0EF70C25" w14:textId="77777777" w:rsidR="00DA2A0D" w:rsidRDefault="00000000">
            <w:pPr>
              <w:spacing w:after="20" w:line="251" w:lineRule="auto"/>
              <w:ind w:left="106" w:right="0" w:firstLine="0"/>
              <w:jc w:val="left"/>
            </w:pPr>
            <w:r>
              <w:rPr>
                <w:sz w:val="22"/>
                <w:lang w:val="ru-RU"/>
              </w:rPr>
              <w:t>Рассматривание рисунка.</w:t>
            </w:r>
          </w:p>
          <w:p w14:paraId="3699A0EA" w14:textId="77777777" w:rsidR="00DA2A0D" w:rsidRDefault="00000000">
            <w:pPr>
              <w:spacing w:after="16" w:line="251" w:lineRule="auto"/>
              <w:ind w:left="106" w:right="0" w:firstLine="0"/>
              <w:jc w:val="left"/>
            </w:pPr>
            <w:r>
              <w:rPr>
                <w:sz w:val="22"/>
                <w:lang w:val="ru-RU"/>
              </w:rPr>
              <w:t>Нахождение соответствия.</w:t>
            </w:r>
          </w:p>
          <w:p w14:paraId="3EBEF0B3" w14:textId="77777777" w:rsidR="00DA2A0D" w:rsidRDefault="00000000">
            <w:pPr>
              <w:spacing w:after="0" w:line="251" w:lineRule="auto"/>
              <w:ind w:left="106" w:right="0" w:firstLine="0"/>
            </w:pPr>
            <w:r>
              <w:rPr>
                <w:sz w:val="22"/>
                <w:lang w:val="ru-RU"/>
              </w:rPr>
              <w:t xml:space="preserve">Составление рассказа по рисунку. </w:t>
            </w:r>
            <w:r>
              <w:rPr>
                <w:sz w:val="22"/>
              </w:rPr>
              <w:t>Прогулка в зоомагазин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E24C5A4" w14:textId="77777777" w:rsidR="00DA2A0D" w:rsidRDefault="00000000">
            <w:pPr>
              <w:spacing w:after="0" w:line="251" w:lineRule="auto"/>
              <w:ind w:left="0" w:right="0" w:firstLine="0"/>
              <w:jc w:val="left"/>
            </w:pPr>
            <w:r>
              <w:rPr>
                <w:sz w:val="22"/>
              </w:rPr>
              <w:t xml:space="preserve"> </w:t>
            </w:r>
          </w:p>
        </w:tc>
      </w:tr>
    </w:tbl>
    <w:p w14:paraId="6E33A312" w14:textId="77777777" w:rsidR="00DA2A0D" w:rsidRDefault="00000000">
      <w:pPr>
        <w:spacing w:after="0" w:line="251" w:lineRule="auto"/>
        <w:ind w:left="0" w:right="0" w:firstLine="0"/>
      </w:pPr>
      <w:r>
        <w:rPr>
          <w:b/>
          <w:sz w:val="25"/>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7FD924D1" w14:textId="77777777">
        <w:tblPrEx>
          <w:tblCellMar>
            <w:top w:w="0" w:type="dxa"/>
            <w:bottom w:w="0" w:type="dxa"/>
          </w:tblCellMar>
        </w:tblPrEx>
        <w:trPr>
          <w:trHeight w:val="768"/>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E03DD14"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54525B5"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8C43146" w14:textId="77777777" w:rsidR="00DA2A0D" w:rsidRDefault="00000000">
            <w:pPr>
              <w:spacing w:after="0" w:line="251" w:lineRule="auto"/>
              <w:ind w:left="0" w:right="0" w:firstLine="0"/>
              <w:jc w:val="left"/>
            </w:pPr>
            <w:r>
              <w:rPr>
                <w:sz w:val="22"/>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9A31DD4"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1BC07DC"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5866574" w14:textId="77777777" w:rsidR="00DA2A0D" w:rsidRDefault="00000000">
            <w:pPr>
              <w:spacing w:after="0" w:line="251" w:lineRule="auto"/>
              <w:ind w:left="106" w:right="212" w:firstLine="0"/>
            </w:pPr>
            <w:r>
              <w:rPr>
                <w:sz w:val="22"/>
                <w:lang w:val="ru-RU"/>
              </w:rPr>
              <w:t>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FEEE796" w14:textId="77777777" w:rsidR="00DA2A0D" w:rsidRDefault="00000000">
            <w:pPr>
              <w:spacing w:after="0" w:line="251" w:lineRule="auto"/>
              <w:ind w:left="0" w:right="0" w:firstLine="0"/>
              <w:jc w:val="left"/>
            </w:pPr>
            <w:r>
              <w:rPr>
                <w:sz w:val="22"/>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B37342B" w14:textId="77777777" w:rsidR="00DA2A0D" w:rsidRDefault="00000000">
            <w:pPr>
              <w:spacing w:after="0" w:line="251" w:lineRule="auto"/>
              <w:ind w:left="0" w:right="0" w:firstLine="0"/>
              <w:jc w:val="left"/>
            </w:pPr>
            <w:r>
              <w:rPr>
                <w:sz w:val="22"/>
                <w:lang w:val="ru-RU"/>
              </w:rPr>
              <w:t xml:space="preserve"> </w:t>
            </w:r>
          </w:p>
        </w:tc>
      </w:tr>
      <w:tr w:rsidR="00DA2A0D" w14:paraId="1B60320D" w14:textId="77777777">
        <w:tblPrEx>
          <w:tblCellMar>
            <w:top w:w="0" w:type="dxa"/>
            <w:bottom w:w="0" w:type="dxa"/>
          </w:tblCellMar>
        </w:tblPrEx>
        <w:trPr>
          <w:trHeight w:val="540"/>
        </w:trPr>
        <w:tc>
          <w:tcPr>
            <w:tcW w:w="15170"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86665E7" w14:textId="77777777" w:rsidR="00DA2A0D" w:rsidRDefault="00000000">
            <w:pPr>
              <w:spacing w:after="0" w:line="251" w:lineRule="auto"/>
              <w:ind w:left="57" w:right="0" w:firstLine="0"/>
              <w:jc w:val="center"/>
            </w:pPr>
            <w:r>
              <w:rPr>
                <w:b/>
              </w:rPr>
              <w:t>Человек</w:t>
            </w:r>
          </w:p>
        </w:tc>
      </w:tr>
      <w:tr w:rsidR="00DA2A0D" w14:paraId="5F001576" w14:textId="77777777">
        <w:tblPrEx>
          <w:tblCellMar>
            <w:top w:w="0" w:type="dxa"/>
            <w:bottom w:w="0" w:type="dxa"/>
          </w:tblCellMar>
        </w:tblPrEx>
        <w:trPr>
          <w:trHeight w:val="3875"/>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46CDC1C" w14:textId="77777777" w:rsidR="00DA2A0D" w:rsidRDefault="00000000">
            <w:pPr>
              <w:spacing w:after="0" w:line="251" w:lineRule="auto"/>
              <w:ind w:left="108" w:right="0" w:firstLine="0"/>
              <w:jc w:val="left"/>
            </w:pPr>
            <w:r>
              <w:rPr>
                <w:lang w:val="ru-RU"/>
              </w:rPr>
              <w:t>59-60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6F4511A2" w14:textId="77777777" w:rsidR="00DA2A0D" w:rsidRDefault="00000000">
            <w:pPr>
              <w:spacing w:after="0" w:line="251" w:lineRule="auto"/>
              <w:ind w:left="106" w:right="0" w:firstLine="0"/>
              <w:jc w:val="left"/>
            </w:pPr>
            <w:r>
              <w:rPr>
                <w:sz w:val="22"/>
              </w:rPr>
              <w:t>Тело человека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7C27088" w14:textId="77777777" w:rsidR="00DA2A0D" w:rsidRDefault="00000000">
            <w:pPr>
              <w:spacing w:after="53" w:line="251" w:lineRule="auto"/>
              <w:ind w:left="106" w:right="0" w:firstLine="0"/>
              <w:jc w:val="left"/>
            </w:pPr>
            <w:r>
              <w:t>6</w:t>
            </w:r>
          </w:p>
          <w:p w14:paraId="0963F4D7" w14:textId="77777777" w:rsidR="00DA2A0D" w:rsidRDefault="00000000">
            <w:pPr>
              <w:spacing w:after="0" w:line="251" w:lineRule="auto"/>
              <w:ind w:left="106" w:right="0" w:firstLine="0"/>
              <w:jc w:val="left"/>
            </w:pPr>
            <w:r>
              <w:t>нед.</w:t>
            </w:r>
          </w:p>
          <w:p w14:paraId="5AB49101" w14:textId="77777777" w:rsidR="00DA2A0D" w:rsidRDefault="00000000">
            <w:pPr>
              <w:spacing w:after="0" w:line="251" w:lineRule="auto"/>
              <w:ind w:left="0" w:right="0" w:firstLine="0"/>
              <w:jc w:val="left"/>
            </w:pPr>
            <w:r>
              <w:rPr>
                <w:b/>
                <w:sz w:val="21"/>
              </w:rPr>
              <w:t xml:space="preserve"> </w:t>
            </w:r>
          </w:p>
          <w:p w14:paraId="5C2BB658"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3FF25CA" w14:textId="77777777" w:rsidR="00DA2A0D" w:rsidRDefault="00000000">
            <w:pPr>
              <w:spacing w:after="0" w:line="251" w:lineRule="auto"/>
              <w:ind w:left="108" w:right="13" w:firstLine="0"/>
              <w:jc w:val="left"/>
              <w:rPr>
                <w:lang w:val="ru-RU"/>
              </w:rPr>
            </w:pPr>
            <w:r>
              <w:rPr>
                <w:lang w:val="ru-RU"/>
              </w:rPr>
              <w:t>элементарные представления о смысле учения в школе;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E59655D" w14:textId="77777777" w:rsidR="00DA2A0D" w:rsidRDefault="00000000">
            <w:pPr>
              <w:spacing w:after="0" w:line="251" w:lineRule="auto"/>
              <w:ind w:left="108" w:right="0" w:firstLine="0"/>
              <w:jc w:val="left"/>
            </w:pPr>
            <w:r>
              <w:rPr>
                <w:sz w:val="22"/>
              </w:rPr>
              <w:t>выполнять элементарные гигиенические правила;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0692765B"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3BD3452B"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331160BB"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CB8C52B" w14:textId="77777777" w:rsidR="00DA2A0D" w:rsidRDefault="00000000">
            <w:pPr>
              <w:spacing w:after="0" w:line="251" w:lineRule="auto"/>
              <w:ind w:left="106" w:right="225" w:firstLine="0"/>
            </w:pPr>
            <w:r>
              <w:rPr>
                <w:sz w:val="22"/>
                <w:lang w:val="ru-RU"/>
              </w:rPr>
              <w:t>Рассматривание рисунков. Составление рассказа. Отработка навыков физического воспитания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770D74B" w14:textId="77777777" w:rsidR="00DA2A0D" w:rsidRDefault="00000000">
            <w:pPr>
              <w:spacing w:after="0" w:line="251" w:lineRule="auto"/>
              <w:ind w:left="0" w:right="0" w:firstLine="0"/>
              <w:jc w:val="left"/>
            </w:pPr>
            <w:r>
              <w:rPr>
                <w:sz w:val="22"/>
                <w:lang w:val="ru-RU"/>
              </w:rPr>
              <w:t xml:space="preserve"> </w:t>
            </w:r>
          </w:p>
        </w:tc>
      </w:tr>
      <w:tr w:rsidR="00DA2A0D" w14:paraId="0E525EFF"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1443912" w14:textId="77777777" w:rsidR="00DA2A0D" w:rsidRDefault="00000000">
            <w:pPr>
              <w:spacing w:after="0" w:line="251" w:lineRule="auto"/>
              <w:ind w:left="108" w:right="0" w:firstLine="0"/>
              <w:jc w:val="left"/>
            </w:pPr>
            <w:r>
              <w:rPr>
                <w:lang w:val="ru-RU"/>
              </w:rPr>
              <w:t>61-62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514E1BEA" w14:textId="77777777" w:rsidR="00DA2A0D" w:rsidRDefault="00000000">
            <w:pPr>
              <w:spacing w:after="0" w:line="251" w:lineRule="auto"/>
              <w:ind w:left="106" w:right="0" w:firstLine="0"/>
              <w:jc w:val="left"/>
            </w:pPr>
            <w:r>
              <w:rPr>
                <w:sz w:val="22"/>
              </w:rPr>
              <w:t>Органы пищеварения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C91B893" w14:textId="77777777" w:rsidR="00DA2A0D" w:rsidRDefault="00000000">
            <w:pPr>
              <w:spacing w:after="56" w:line="251" w:lineRule="auto"/>
              <w:ind w:left="106" w:right="0" w:firstLine="0"/>
              <w:jc w:val="left"/>
            </w:pPr>
            <w:r>
              <w:t>7</w:t>
            </w:r>
          </w:p>
          <w:p w14:paraId="3D62ADB4" w14:textId="77777777" w:rsidR="00DA2A0D" w:rsidRDefault="00000000">
            <w:pPr>
              <w:spacing w:after="0" w:line="251" w:lineRule="auto"/>
              <w:ind w:left="106" w:right="0" w:firstLine="0"/>
              <w:jc w:val="left"/>
            </w:pPr>
            <w:r>
              <w:t>нед.</w:t>
            </w:r>
          </w:p>
          <w:p w14:paraId="0DAEA51D" w14:textId="77777777" w:rsidR="00DA2A0D" w:rsidRDefault="00000000">
            <w:pPr>
              <w:spacing w:after="0" w:line="251" w:lineRule="auto"/>
              <w:ind w:left="0" w:right="0" w:firstLine="0"/>
              <w:jc w:val="left"/>
            </w:pPr>
            <w:r>
              <w:rPr>
                <w:b/>
                <w:sz w:val="21"/>
              </w:rPr>
              <w:t xml:space="preserve"> </w:t>
            </w:r>
          </w:p>
          <w:p w14:paraId="00011165"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4050A96" w14:textId="77777777" w:rsidR="00DA2A0D" w:rsidRDefault="00000000">
            <w:pPr>
              <w:spacing w:after="0" w:line="251" w:lineRule="auto"/>
              <w:ind w:left="108" w:right="0" w:firstLine="0"/>
              <w:jc w:val="left"/>
              <w:rPr>
                <w:lang w:val="ru-RU"/>
              </w:rPr>
            </w:pPr>
            <w:r>
              <w:rPr>
                <w:lang w:val="ru-RU"/>
              </w:rPr>
              <w:t>вступать в коммуникацию в урочной и внеурочной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073ED7F" w14:textId="77777777" w:rsidR="00DA2A0D" w:rsidRDefault="00000000">
            <w:pPr>
              <w:spacing w:after="0" w:line="251" w:lineRule="auto"/>
              <w:ind w:left="108" w:right="0" w:firstLine="0"/>
              <w:jc w:val="left"/>
            </w:pPr>
            <w:r>
              <w:rPr>
                <w:sz w:val="22"/>
              </w:rPr>
              <w:t>выполнять элементарные гигиенические правила;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A6AC9AC"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7DC7AF96"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70A8011B"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83F4D22" w14:textId="77777777" w:rsidR="00DA2A0D" w:rsidRDefault="00000000">
            <w:pPr>
              <w:spacing w:after="16" w:line="251" w:lineRule="auto"/>
              <w:ind w:left="106" w:right="0" w:firstLine="0"/>
              <w:jc w:val="left"/>
            </w:pPr>
            <w:r>
              <w:rPr>
                <w:sz w:val="22"/>
                <w:lang w:val="ru-RU"/>
              </w:rPr>
              <w:t>Рассматривание рисунка.</w:t>
            </w:r>
          </w:p>
          <w:p w14:paraId="2F7F19F2" w14:textId="77777777" w:rsidR="00DA2A0D" w:rsidRDefault="00000000">
            <w:pPr>
              <w:spacing w:after="0" w:line="251" w:lineRule="auto"/>
              <w:ind w:left="106" w:right="0" w:firstLine="0"/>
              <w:jc w:val="left"/>
            </w:pPr>
            <w:r>
              <w:rPr>
                <w:sz w:val="22"/>
                <w:lang w:val="ru-RU"/>
              </w:rPr>
              <w:t xml:space="preserve">Нахождение и показ объекта. </w:t>
            </w:r>
            <w:r>
              <w:rPr>
                <w:sz w:val="22"/>
              </w:rPr>
              <w:t>Отработка навыков личной гигиены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3A1337D9" w14:textId="77777777" w:rsidR="00DA2A0D" w:rsidRDefault="00000000">
            <w:pPr>
              <w:spacing w:after="0" w:line="251" w:lineRule="auto"/>
              <w:ind w:left="0" w:right="0" w:firstLine="0"/>
              <w:jc w:val="left"/>
            </w:pPr>
            <w:r>
              <w:rPr>
                <w:sz w:val="22"/>
              </w:rPr>
              <w:t xml:space="preserve"> </w:t>
            </w:r>
          </w:p>
        </w:tc>
      </w:tr>
    </w:tbl>
    <w:p w14:paraId="091303FA" w14:textId="77777777" w:rsidR="00DA2A0D" w:rsidRDefault="00000000">
      <w:pPr>
        <w:spacing w:after="0" w:line="251" w:lineRule="auto"/>
        <w:ind w:left="0" w:right="0" w:firstLine="0"/>
      </w:pPr>
      <w:r>
        <w:rPr>
          <w:b/>
          <w:sz w:val="25"/>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5F2CE09A" w14:textId="77777777">
        <w:tblPrEx>
          <w:tblCellMar>
            <w:top w:w="0" w:type="dxa"/>
            <w:bottom w:w="0" w:type="dxa"/>
          </w:tblCellMar>
        </w:tblPrEx>
        <w:trPr>
          <w:trHeight w:val="387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98C4F29" w14:textId="77777777" w:rsidR="00DA2A0D" w:rsidRDefault="00000000">
            <w:pPr>
              <w:spacing w:after="0" w:line="251" w:lineRule="auto"/>
              <w:ind w:left="108" w:right="0" w:firstLine="0"/>
              <w:jc w:val="left"/>
              <w:rPr>
                <w:lang w:val="ru-RU"/>
              </w:rPr>
            </w:pPr>
            <w:r>
              <w:rPr>
                <w:lang w:val="ru-RU"/>
              </w:rPr>
              <w:t>63-64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6C59A5B" w14:textId="77777777" w:rsidR="00DA2A0D" w:rsidRDefault="00000000">
            <w:pPr>
              <w:spacing w:after="0" w:line="251" w:lineRule="auto"/>
              <w:ind w:left="106" w:right="0" w:firstLine="0"/>
              <w:jc w:val="left"/>
            </w:pPr>
            <w:r>
              <w:rPr>
                <w:sz w:val="22"/>
              </w:rPr>
              <w:t>Питание человека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5BF7351" w14:textId="77777777" w:rsidR="00DA2A0D" w:rsidRDefault="00000000">
            <w:pPr>
              <w:spacing w:after="53" w:line="251" w:lineRule="auto"/>
              <w:ind w:left="106" w:right="0" w:firstLine="0"/>
              <w:jc w:val="left"/>
            </w:pPr>
            <w:r>
              <w:t>8</w:t>
            </w:r>
          </w:p>
          <w:p w14:paraId="4CB7D799" w14:textId="77777777" w:rsidR="00DA2A0D" w:rsidRDefault="00000000">
            <w:pPr>
              <w:spacing w:after="0" w:line="251" w:lineRule="auto"/>
              <w:ind w:left="106" w:right="0" w:firstLine="0"/>
              <w:jc w:val="left"/>
            </w:pPr>
            <w:r>
              <w:t>нед.</w:t>
            </w:r>
          </w:p>
          <w:p w14:paraId="43D6D515" w14:textId="77777777" w:rsidR="00DA2A0D" w:rsidRDefault="00000000">
            <w:pPr>
              <w:spacing w:after="0" w:line="251" w:lineRule="auto"/>
              <w:ind w:left="0" w:right="0" w:firstLine="0"/>
              <w:jc w:val="left"/>
            </w:pPr>
            <w:r>
              <w:rPr>
                <w:b/>
                <w:sz w:val="21"/>
              </w:rPr>
              <w:t xml:space="preserve"> </w:t>
            </w:r>
          </w:p>
          <w:p w14:paraId="23B971EE"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C546F23" w14:textId="77777777" w:rsidR="00DA2A0D" w:rsidRDefault="00000000">
            <w:pPr>
              <w:spacing w:after="0" w:line="251" w:lineRule="auto"/>
              <w:ind w:left="108" w:right="0" w:firstLine="0"/>
              <w:jc w:val="left"/>
              <w:rPr>
                <w:lang w:val="ru-RU"/>
              </w:rPr>
            </w:pPr>
            <w:r>
              <w:rPr>
                <w:lang w:val="ru-RU"/>
              </w:rPr>
              <w:t>способность отвечать на вопросы и задавать их;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E38439D" w14:textId="77777777" w:rsidR="00DA2A0D" w:rsidRDefault="00000000">
            <w:pPr>
              <w:spacing w:after="0" w:line="251" w:lineRule="auto"/>
              <w:ind w:left="108" w:right="0" w:firstLine="0"/>
              <w:jc w:val="left"/>
            </w:pPr>
            <w:r>
              <w:rPr>
                <w:sz w:val="22"/>
              </w:rPr>
              <w:t>выполнять элементарные гигиенические правила;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F86DD2F"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73E05DB7"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01782940"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9D321C9" w14:textId="77777777" w:rsidR="00DA2A0D" w:rsidRDefault="00000000">
            <w:pPr>
              <w:spacing w:after="14" w:line="251" w:lineRule="auto"/>
              <w:ind w:left="106" w:right="0" w:firstLine="0"/>
              <w:jc w:val="left"/>
            </w:pPr>
            <w:r>
              <w:rPr>
                <w:sz w:val="22"/>
                <w:lang w:val="ru-RU"/>
              </w:rPr>
              <w:t>Рассматривание рисунков.</w:t>
            </w:r>
          </w:p>
          <w:p w14:paraId="33C41C4D" w14:textId="77777777" w:rsidR="00DA2A0D" w:rsidRDefault="00000000">
            <w:pPr>
              <w:spacing w:after="0" w:line="251" w:lineRule="auto"/>
              <w:ind w:left="106" w:right="140" w:firstLine="0"/>
            </w:pPr>
            <w:r>
              <w:rPr>
                <w:sz w:val="22"/>
                <w:lang w:val="ru-RU"/>
              </w:rPr>
              <w:t xml:space="preserve">Классификация предметов. Показ объектов на рисунках. Ответы на вопросы. Составление рассказа по рисунку. </w:t>
            </w:r>
            <w:r>
              <w:rPr>
                <w:sz w:val="22"/>
              </w:rPr>
              <w:t>Чтение стихотворения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57E73CB" w14:textId="77777777" w:rsidR="00DA2A0D" w:rsidRDefault="00000000">
            <w:pPr>
              <w:spacing w:after="0" w:line="251" w:lineRule="auto"/>
              <w:ind w:left="0" w:right="0" w:firstLine="0"/>
              <w:jc w:val="left"/>
            </w:pPr>
            <w:r>
              <w:rPr>
                <w:sz w:val="22"/>
              </w:rPr>
              <w:t xml:space="preserve"> </w:t>
            </w:r>
          </w:p>
        </w:tc>
      </w:tr>
      <w:tr w:rsidR="00DA2A0D" w14:paraId="4D796072" w14:textId="77777777">
        <w:tblPrEx>
          <w:tblCellMar>
            <w:top w:w="0" w:type="dxa"/>
            <w:bottom w:w="0" w:type="dxa"/>
          </w:tblCellMar>
        </w:tblPrEx>
        <w:trPr>
          <w:trHeight w:val="3874"/>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7B15414" w14:textId="77777777" w:rsidR="00DA2A0D" w:rsidRDefault="00000000">
            <w:pPr>
              <w:spacing w:after="0" w:line="251" w:lineRule="auto"/>
              <w:ind w:left="108" w:right="0" w:firstLine="0"/>
              <w:jc w:val="left"/>
            </w:pPr>
            <w:r>
              <w:rPr>
                <w:lang w:val="ru-RU"/>
              </w:rPr>
              <w:t>65-66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8F35ED4" w14:textId="77777777" w:rsidR="00DA2A0D" w:rsidRDefault="00000000">
            <w:pPr>
              <w:spacing w:after="0" w:line="251" w:lineRule="auto"/>
              <w:ind w:left="106" w:right="0" w:firstLine="0"/>
              <w:jc w:val="left"/>
            </w:pPr>
            <w:r>
              <w:rPr>
                <w:sz w:val="22"/>
              </w:rPr>
              <w:t>Правила питания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3B89C382" w14:textId="77777777" w:rsidR="00DA2A0D" w:rsidRDefault="00000000">
            <w:pPr>
              <w:spacing w:after="53" w:line="251" w:lineRule="auto"/>
              <w:ind w:left="106" w:right="0" w:firstLine="0"/>
              <w:jc w:val="left"/>
            </w:pPr>
            <w:r>
              <w:t>9</w:t>
            </w:r>
          </w:p>
          <w:p w14:paraId="2F1E198F" w14:textId="77777777" w:rsidR="00DA2A0D" w:rsidRDefault="00000000">
            <w:pPr>
              <w:spacing w:after="0" w:line="251" w:lineRule="auto"/>
              <w:ind w:left="106" w:right="0" w:firstLine="0"/>
              <w:jc w:val="left"/>
            </w:pPr>
            <w:r>
              <w:t>нед.</w:t>
            </w:r>
          </w:p>
          <w:p w14:paraId="30C759CB" w14:textId="77777777" w:rsidR="00DA2A0D" w:rsidRDefault="00000000">
            <w:pPr>
              <w:spacing w:after="0" w:line="251" w:lineRule="auto"/>
              <w:ind w:left="0" w:right="0" w:firstLine="0"/>
              <w:jc w:val="left"/>
            </w:pPr>
            <w:r>
              <w:rPr>
                <w:b/>
                <w:sz w:val="21"/>
              </w:rPr>
              <w:t xml:space="preserve"> </w:t>
            </w:r>
          </w:p>
          <w:p w14:paraId="6ACC883A" w14:textId="77777777" w:rsidR="00DA2A0D" w:rsidRDefault="00000000">
            <w:pPr>
              <w:spacing w:after="0" w:line="251" w:lineRule="auto"/>
              <w:ind w:left="106" w:right="0" w:firstLine="0"/>
              <w:jc w:val="left"/>
            </w:pPr>
            <w:r>
              <w:t>4 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392FDD9" w14:textId="77777777" w:rsidR="00DA2A0D" w:rsidRDefault="00000000">
            <w:pPr>
              <w:spacing w:after="0" w:line="251" w:lineRule="auto"/>
              <w:ind w:left="108" w:right="194" w:firstLine="0"/>
              <w:rPr>
                <w:lang w:val="ru-RU"/>
              </w:rPr>
            </w:pPr>
            <w:r>
              <w:rPr>
                <w:lang w:val="ru-RU"/>
              </w:rPr>
              <w:t>выражать своё мнение в необидной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9215382" w14:textId="77777777" w:rsidR="00DA2A0D" w:rsidRDefault="00000000">
            <w:pPr>
              <w:spacing w:after="0" w:line="251" w:lineRule="auto"/>
              <w:ind w:left="108" w:right="0" w:firstLine="0"/>
              <w:jc w:val="left"/>
            </w:pPr>
            <w:r>
              <w:rPr>
                <w:sz w:val="22"/>
                <w:lang w:val="ru-RU"/>
              </w:rPr>
              <w:t>выполнять элементарные правила приёма пищи.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E8D8EBA" w14:textId="77777777" w:rsidR="00DA2A0D" w:rsidRDefault="00000000">
            <w:pPr>
              <w:spacing w:after="0" w:line="276"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p w14:paraId="67A929A5"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5FAF81FF"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6B1AF26B" w14:textId="77777777" w:rsidR="00DA2A0D" w:rsidRDefault="00000000">
            <w:pPr>
              <w:spacing w:after="0" w:line="251" w:lineRule="auto"/>
              <w:ind w:left="106" w:right="0" w:firstLine="0"/>
              <w:jc w:val="left"/>
            </w:pPr>
            <w:r>
              <w:rPr>
                <w:sz w:val="22"/>
              </w:rPr>
              <w:t>Отработка навыков правильного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03D2EA76" w14:textId="77777777" w:rsidR="00DA2A0D" w:rsidRDefault="00000000">
            <w:pPr>
              <w:spacing w:after="0" w:line="251" w:lineRule="auto"/>
              <w:ind w:left="0" w:right="0" w:firstLine="0"/>
              <w:jc w:val="left"/>
            </w:pPr>
            <w:r>
              <w:rPr>
                <w:sz w:val="22"/>
              </w:rPr>
              <w:t xml:space="preserve"> </w:t>
            </w:r>
          </w:p>
        </w:tc>
      </w:tr>
      <w:tr w:rsidR="00DA2A0D" w14:paraId="771B0AEC" w14:textId="77777777">
        <w:tblPrEx>
          <w:tblCellMar>
            <w:top w:w="0" w:type="dxa"/>
            <w:bottom w:w="0" w:type="dxa"/>
          </w:tblCellMar>
        </w:tblPrEx>
        <w:trPr>
          <w:trHeight w:val="1522"/>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4475DC5E" w14:textId="77777777" w:rsidR="00DA2A0D" w:rsidRDefault="00000000">
            <w:pPr>
              <w:spacing w:after="0" w:line="251" w:lineRule="auto"/>
              <w:ind w:left="108" w:right="0" w:firstLine="0"/>
              <w:jc w:val="left"/>
            </w:pPr>
            <w:r>
              <w:rPr>
                <w:lang w:val="ru-RU"/>
              </w:rPr>
              <w:t>67-68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7893CBA6" w14:textId="77777777" w:rsidR="00DA2A0D" w:rsidRDefault="00000000">
            <w:pPr>
              <w:spacing w:after="0" w:line="251" w:lineRule="auto"/>
              <w:ind w:left="106" w:right="0" w:firstLine="0"/>
              <w:jc w:val="left"/>
            </w:pPr>
            <w:r>
              <w:rPr>
                <w:sz w:val="22"/>
              </w:rPr>
              <w:t>Профилактика отравлений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8F8A6C6" w14:textId="77777777" w:rsidR="00DA2A0D" w:rsidRDefault="00000000">
            <w:pPr>
              <w:spacing w:after="0" w:line="251" w:lineRule="auto"/>
              <w:ind w:left="106" w:right="0" w:firstLine="0"/>
              <w:jc w:val="left"/>
            </w:pPr>
            <w:r>
              <w:t>10 нед. 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5622E35A" w14:textId="77777777" w:rsidR="00DA2A0D" w:rsidRDefault="00000000">
            <w:pPr>
              <w:spacing w:after="0" w:line="251" w:lineRule="auto"/>
              <w:ind w:left="108" w:right="0" w:firstLine="0"/>
              <w:jc w:val="left"/>
              <w:rPr>
                <w:lang w:val="ru-RU"/>
              </w:rPr>
            </w:pPr>
            <w:r>
              <w:rPr>
                <w:lang w:val="ru-RU"/>
              </w:rPr>
              <w:t>учитывать интересы товарищей в играх, общих занятиях;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378E357" w14:textId="77777777" w:rsidR="00DA2A0D" w:rsidRDefault="00000000">
            <w:pPr>
              <w:spacing w:after="0" w:line="251" w:lineRule="auto"/>
              <w:ind w:left="108" w:right="0" w:firstLine="0"/>
              <w:jc w:val="left"/>
            </w:pPr>
            <w:r>
              <w:rPr>
                <w:sz w:val="22"/>
              </w:rPr>
              <w:t>выполнять элементарные гигиенические правила;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1FB64CCF" w14:textId="77777777" w:rsidR="00DA2A0D" w:rsidRDefault="00000000">
            <w:pPr>
              <w:spacing w:after="0" w:line="251" w:lineRule="auto"/>
              <w:ind w:left="106" w:right="17" w:firstLine="0"/>
              <w:jc w:val="left"/>
            </w:pPr>
            <w:r>
              <w:rPr>
                <w:sz w:val="22"/>
                <w:lang w:val="ru-RU"/>
              </w:rPr>
              <w:t>Л: осознание себя как ученика, заинтересованного посещением школы, обучением, занятиями, как члена семьи,</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FAD70A0" w14:textId="77777777" w:rsidR="00DA2A0D" w:rsidRDefault="00000000">
            <w:pPr>
              <w:spacing w:after="0" w:line="251" w:lineRule="auto"/>
              <w:ind w:left="106" w:right="0" w:firstLine="0"/>
              <w:jc w:val="left"/>
            </w:pPr>
            <w:r>
              <w:rPr>
                <w:sz w:val="22"/>
              </w:rPr>
              <w:t>Отработка навыков профилактики отравлений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0" w:type="dxa"/>
            </w:tcMar>
          </w:tcPr>
          <w:p w14:paraId="2BC67248" w14:textId="77777777" w:rsidR="00DA2A0D" w:rsidRDefault="00000000">
            <w:pPr>
              <w:spacing w:after="0" w:line="251" w:lineRule="auto"/>
              <w:ind w:left="0" w:right="0" w:firstLine="0"/>
              <w:jc w:val="left"/>
            </w:pPr>
            <w:r>
              <w:rPr>
                <w:sz w:val="22"/>
              </w:rPr>
              <w:t xml:space="preserve"> </w:t>
            </w:r>
          </w:p>
        </w:tc>
      </w:tr>
    </w:tbl>
    <w:p w14:paraId="637EE69C" w14:textId="77777777" w:rsidR="00DA2A0D" w:rsidRDefault="00000000">
      <w:pPr>
        <w:spacing w:after="29" w:line="251" w:lineRule="auto"/>
        <w:ind w:left="0" w:right="0" w:firstLine="0"/>
        <w:jc w:val="left"/>
      </w:pPr>
      <w:r>
        <w:rPr>
          <w:b/>
          <w:sz w:val="20"/>
        </w:rPr>
        <w:t xml:space="preserve"> </w:t>
      </w:r>
    </w:p>
    <w:p w14:paraId="1661D7A6" w14:textId="77777777" w:rsidR="00DA2A0D" w:rsidRDefault="00000000">
      <w:pPr>
        <w:spacing w:after="0" w:line="251" w:lineRule="auto"/>
        <w:ind w:left="0" w:right="0" w:firstLine="0"/>
        <w:jc w:val="left"/>
      </w:pPr>
      <w:r>
        <w:rPr>
          <w:b/>
          <w:sz w:val="25"/>
        </w:rPr>
        <w:t xml:space="preserve"> </w:t>
      </w:r>
    </w:p>
    <w:tbl>
      <w:tblPr>
        <w:tblW w:w="15170" w:type="dxa"/>
        <w:tblInd w:w="161" w:type="dxa"/>
        <w:tblLayout w:type="fixed"/>
        <w:tblCellMar>
          <w:left w:w="10" w:type="dxa"/>
          <w:right w:w="10" w:type="dxa"/>
        </w:tblCellMar>
        <w:tblLook w:val="0000" w:firstRow="0" w:lastRow="0" w:firstColumn="0" w:lastColumn="0" w:noHBand="0" w:noVBand="0"/>
      </w:tblPr>
      <w:tblGrid>
        <w:gridCol w:w="528"/>
        <w:gridCol w:w="1625"/>
        <w:gridCol w:w="677"/>
        <w:gridCol w:w="1846"/>
        <w:gridCol w:w="2127"/>
        <w:gridCol w:w="2834"/>
        <w:gridCol w:w="3548"/>
        <w:gridCol w:w="1985"/>
      </w:tblGrid>
      <w:tr w:rsidR="00DA2A0D" w14:paraId="59EBF096" w14:textId="77777777">
        <w:tblPrEx>
          <w:tblCellMar>
            <w:top w:w="0" w:type="dxa"/>
            <w:bottom w:w="0" w:type="dxa"/>
          </w:tblCellMar>
        </w:tblPrEx>
        <w:trPr>
          <w:trHeight w:val="2357"/>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29AC123" w14:textId="77777777" w:rsidR="00DA2A0D" w:rsidRDefault="00000000">
            <w:pPr>
              <w:spacing w:after="0" w:line="251" w:lineRule="auto"/>
              <w:ind w:left="0" w:right="0" w:firstLine="0"/>
              <w:jc w:val="left"/>
            </w:pP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5F040A5" w14:textId="77777777" w:rsidR="00DA2A0D" w:rsidRDefault="00000000">
            <w:pPr>
              <w:spacing w:after="0" w:line="251" w:lineRule="auto"/>
              <w:ind w:left="0" w:right="0" w:firstLine="0"/>
              <w:jc w:val="left"/>
            </w:pPr>
            <w:r>
              <w:rPr>
                <w:sz w:val="22"/>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CECC71E" w14:textId="77777777" w:rsidR="00DA2A0D" w:rsidRDefault="00000000">
            <w:pPr>
              <w:spacing w:after="0" w:line="251" w:lineRule="auto"/>
              <w:ind w:left="106" w:right="0" w:firstLine="0"/>
              <w:jc w:val="left"/>
            </w:pPr>
            <w:r>
              <w:t>четв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29FA730" w14:textId="77777777" w:rsidR="00DA2A0D" w:rsidRDefault="00000000">
            <w:pPr>
              <w:spacing w:after="0" w:line="251" w:lineRule="auto"/>
              <w:ind w:left="0" w:right="0"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11DD9563" w14:textId="77777777" w:rsidR="00DA2A0D" w:rsidRDefault="00000000">
            <w:pPr>
              <w:spacing w:after="0" w:line="251" w:lineRule="auto"/>
              <w:ind w:left="0" w:right="0" w:firstLine="0"/>
              <w:jc w:val="left"/>
            </w:pPr>
            <w:r>
              <w:rPr>
                <w:sz w:val="22"/>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7CB8AC3C" w14:textId="77777777" w:rsidR="00DA2A0D" w:rsidRDefault="00000000">
            <w:pPr>
              <w:spacing w:after="0" w:line="276" w:lineRule="auto"/>
              <w:ind w:left="106" w:right="315" w:firstLine="0"/>
            </w:pPr>
            <w:r>
              <w:rPr>
                <w:sz w:val="22"/>
                <w:lang w:val="ru-RU"/>
              </w:rPr>
              <w:t xml:space="preserve">одноклассника, друга; К: </w:t>
            </w:r>
            <w:r>
              <w:rPr>
                <w:lang w:val="ru-RU"/>
              </w:rPr>
              <w:t>обращаться за помощью и принимать помощь;</w:t>
            </w:r>
          </w:p>
          <w:p w14:paraId="53B47F9E" w14:textId="77777777" w:rsidR="00DA2A0D" w:rsidRDefault="00000000">
            <w:pPr>
              <w:spacing w:after="0" w:line="251" w:lineRule="auto"/>
              <w:ind w:left="106" w:right="10" w:firstLine="0"/>
              <w:jc w:val="left"/>
            </w:pPr>
            <w:r>
              <w:rPr>
                <w:sz w:val="22"/>
                <w:lang w:val="ru-RU"/>
              </w:rPr>
              <w:t>Р адекватно соблюдать ритуалы школьного поведения (поднимать руку, вставать и выходить из-за парты и т. д.</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4E90BA1F" w14:textId="77777777" w:rsidR="00DA2A0D" w:rsidRDefault="00DA2A0D">
            <w:pPr>
              <w:spacing w:after="0" w:line="251" w:lineRule="auto"/>
              <w:ind w:left="0" w:right="0" w:firstLine="0"/>
              <w:jc w:val="left"/>
              <w:rPr>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0" w:type="dxa"/>
            </w:tcMar>
          </w:tcPr>
          <w:p w14:paraId="21411C6B" w14:textId="77777777" w:rsidR="00DA2A0D" w:rsidRDefault="00DA2A0D">
            <w:pPr>
              <w:spacing w:after="0" w:line="251" w:lineRule="auto"/>
              <w:ind w:left="0" w:right="0" w:firstLine="0"/>
              <w:jc w:val="left"/>
              <w:rPr>
                <w:lang w:val="ru-RU"/>
              </w:rPr>
            </w:pPr>
          </w:p>
        </w:tc>
      </w:tr>
    </w:tbl>
    <w:p w14:paraId="4B79A1C7" w14:textId="77777777" w:rsidR="00DA2A0D" w:rsidRDefault="00DA2A0D">
      <w:pPr>
        <w:pStyle w:val="1"/>
        <w:ind w:left="0" w:right="2088" w:firstLine="0"/>
        <w:jc w:val="center"/>
        <w:rPr>
          <w:lang w:val="ru-RU"/>
        </w:rPr>
      </w:pPr>
    </w:p>
    <w:p w14:paraId="14402FBB" w14:textId="77777777" w:rsidR="00DA2A0D" w:rsidRDefault="00DA2A0D">
      <w:pPr>
        <w:pStyle w:val="1"/>
        <w:ind w:left="0" w:right="2088" w:firstLine="0"/>
        <w:jc w:val="center"/>
        <w:rPr>
          <w:lang w:val="ru-RU"/>
        </w:rPr>
      </w:pPr>
    </w:p>
    <w:p w14:paraId="7D73C3A4" w14:textId="77777777" w:rsidR="00DA2A0D" w:rsidRDefault="00000000">
      <w:pPr>
        <w:pStyle w:val="1"/>
        <w:ind w:left="0" w:right="2088" w:firstLine="0"/>
        <w:jc w:val="center"/>
      </w:pPr>
      <w:r>
        <w:t xml:space="preserve">3 класс </w:t>
      </w:r>
      <w:r>
        <w:rPr>
          <w:lang w:val="ru-RU"/>
        </w:rPr>
        <w:t>(68ч.)</w:t>
      </w:r>
    </w:p>
    <w:p w14:paraId="5D2558F2" w14:textId="77777777" w:rsidR="00DA2A0D" w:rsidRDefault="00000000">
      <w:pPr>
        <w:spacing w:after="0" w:line="251" w:lineRule="auto"/>
        <w:ind w:left="0" w:right="0" w:firstLine="0"/>
        <w:jc w:val="left"/>
      </w:pPr>
      <w:r>
        <w:rPr>
          <w:b/>
          <w:sz w:val="14"/>
        </w:rPr>
        <w:t xml:space="preserve"> </w:t>
      </w:r>
    </w:p>
    <w:tbl>
      <w:tblPr>
        <w:tblW w:w="14705" w:type="dxa"/>
        <w:tblInd w:w="262" w:type="dxa"/>
        <w:tblLayout w:type="fixed"/>
        <w:tblCellMar>
          <w:left w:w="10" w:type="dxa"/>
          <w:right w:w="10" w:type="dxa"/>
        </w:tblCellMar>
        <w:tblLook w:val="0000" w:firstRow="0" w:lastRow="0" w:firstColumn="0" w:lastColumn="0" w:noHBand="0" w:noVBand="0"/>
      </w:tblPr>
      <w:tblGrid>
        <w:gridCol w:w="557"/>
        <w:gridCol w:w="2983"/>
        <w:gridCol w:w="1431"/>
        <w:gridCol w:w="715"/>
        <w:gridCol w:w="3252"/>
        <w:gridCol w:w="2204"/>
        <w:gridCol w:w="3563"/>
      </w:tblGrid>
      <w:tr w:rsidR="00DA2A0D" w14:paraId="2877A445" w14:textId="77777777">
        <w:tblPrEx>
          <w:tblCellMar>
            <w:top w:w="0" w:type="dxa"/>
            <w:bottom w:w="0" w:type="dxa"/>
          </w:tblCellMar>
        </w:tblPrEx>
        <w:trPr>
          <w:trHeight w:val="636"/>
        </w:trPr>
        <w:tc>
          <w:tcPr>
            <w:tcW w:w="557" w:type="dxa"/>
            <w:vMerge w:val="restart"/>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7CD22B2E" w14:textId="77777777" w:rsidR="00DA2A0D" w:rsidRDefault="00000000">
            <w:pPr>
              <w:spacing w:after="0" w:line="251" w:lineRule="auto"/>
              <w:ind w:left="173" w:right="0" w:firstLine="0"/>
              <w:jc w:val="left"/>
            </w:pPr>
            <w:r>
              <w:t>№</w:t>
            </w:r>
          </w:p>
        </w:tc>
        <w:tc>
          <w:tcPr>
            <w:tcW w:w="2983" w:type="dxa"/>
            <w:vMerge w:val="restart"/>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5CF79CD" w14:textId="77777777" w:rsidR="00DA2A0D" w:rsidRDefault="00000000">
            <w:pPr>
              <w:spacing w:after="0" w:line="251" w:lineRule="auto"/>
              <w:ind w:left="37" w:right="0" w:firstLine="0"/>
              <w:jc w:val="center"/>
            </w:pPr>
            <w:r>
              <w:t>Тема</w:t>
            </w:r>
          </w:p>
        </w:tc>
        <w:tc>
          <w:tcPr>
            <w:tcW w:w="1431" w:type="dxa"/>
            <w:vMerge w:val="restart"/>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3806B24" w14:textId="77777777" w:rsidR="00DA2A0D" w:rsidRDefault="00000000">
            <w:pPr>
              <w:spacing w:after="0" w:line="251" w:lineRule="auto"/>
              <w:ind w:left="0" w:right="0" w:firstLine="0"/>
              <w:jc w:val="center"/>
            </w:pPr>
            <w:r>
              <w:t>Количество часов</w:t>
            </w:r>
          </w:p>
        </w:tc>
        <w:tc>
          <w:tcPr>
            <w:tcW w:w="715" w:type="dxa"/>
            <w:vMerge w:val="restart"/>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109B0A5D" w14:textId="77777777" w:rsidR="00DA2A0D" w:rsidRDefault="00000000">
            <w:pPr>
              <w:spacing w:after="0" w:line="251" w:lineRule="auto"/>
              <w:ind w:left="127" w:right="0" w:firstLine="0"/>
              <w:jc w:val="left"/>
            </w:pPr>
            <w:r>
              <w:t>Дата</w:t>
            </w:r>
          </w:p>
        </w:tc>
        <w:tc>
          <w:tcPr>
            <w:tcW w:w="5456" w:type="dxa"/>
            <w:gridSpan w:val="2"/>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vAlign w:val="center"/>
          </w:tcPr>
          <w:p w14:paraId="26E953CD" w14:textId="77777777" w:rsidR="00DA2A0D" w:rsidRDefault="00000000">
            <w:pPr>
              <w:spacing w:after="0" w:line="251" w:lineRule="auto"/>
              <w:ind w:left="30" w:right="0" w:firstLine="0"/>
              <w:jc w:val="center"/>
            </w:pPr>
            <w:r>
              <w:t>Планируемые результаты</w:t>
            </w:r>
          </w:p>
        </w:tc>
        <w:tc>
          <w:tcPr>
            <w:tcW w:w="3563" w:type="dxa"/>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604093EC" w14:textId="77777777" w:rsidR="00DA2A0D" w:rsidRDefault="00000000">
            <w:pPr>
              <w:spacing w:after="0" w:line="251" w:lineRule="auto"/>
              <w:ind w:left="39" w:right="0" w:firstLine="0"/>
              <w:jc w:val="center"/>
            </w:pPr>
            <w:r>
              <w:t>Коррекционные задачи</w:t>
            </w:r>
          </w:p>
        </w:tc>
      </w:tr>
      <w:tr w:rsidR="00DA2A0D" w14:paraId="78C0BF81" w14:textId="77777777">
        <w:tblPrEx>
          <w:tblCellMar>
            <w:top w:w="0" w:type="dxa"/>
            <w:bottom w:w="0" w:type="dxa"/>
          </w:tblCellMar>
        </w:tblPrEx>
        <w:trPr>
          <w:trHeight w:val="656"/>
        </w:trPr>
        <w:tc>
          <w:tcPr>
            <w:tcW w:w="557" w:type="dxa"/>
            <w:vMerge/>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10E5B540" w14:textId="77777777" w:rsidR="00DA2A0D" w:rsidRDefault="00DA2A0D">
            <w:pPr>
              <w:suppressAutoHyphens w:val="0"/>
              <w:spacing w:after="160" w:line="251" w:lineRule="auto"/>
              <w:ind w:left="0" w:right="0" w:firstLine="0"/>
              <w:jc w:val="left"/>
              <w:rPr>
                <w:rFonts w:ascii="Calibri" w:hAnsi="Calibri"/>
                <w:color w:val="auto"/>
              </w:rPr>
            </w:pPr>
          </w:p>
        </w:tc>
        <w:tc>
          <w:tcPr>
            <w:tcW w:w="2983" w:type="dxa"/>
            <w:vMerge/>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576704FB" w14:textId="77777777" w:rsidR="00DA2A0D" w:rsidRDefault="00DA2A0D">
            <w:pPr>
              <w:suppressAutoHyphens w:val="0"/>
              <w:spacing w:after="160" w:line="251" w:lineRule="auto"/>
              <w:ind w:left="0" w:right="0" w:firstLine="0"/>
              <w:jc w:val="left"/>
              <w:rPr>
                <w:rFonts w:ascii="Calibri" w:hAnsi="Calibri"/>
                <w:color w:val="auto"/>
              </w:rPr>
            </w:pPr>
          </w:p>
        </w:tc>
        <w:tc>
          <w:tcPr>
            <w:tcW w:w="1431" w:type="dxa"/>
            <w:vMerge/>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636FBE2" w14:textId="77777777" w:rsidR="00DA2A0D" w:rsidRDefault="00DA2A0D">
            <w:pPr>
              <w:suppressAutoHyphens w:val="0"/>
              <w:spacing w:after="160" w:line="251" w:lineRule="auto"/>
              <w:ind w:left="0" w:right="0" w:firstLine="0"/>
              <w:jc w:val="left"/>
              <w:rPr>
                <w:rFonts w:ascii="Calibri" w:hAnsi="Calibri"/>
                <w:color w:val="auto"/>
              </w:rPr>
            </w:pPr>
          </w:p>
        </w:tc>
        <w:tc>
          <w:tcPr>
            <w:tcW w:w="715" w:type="dxa"/>
            <w:vMerge/>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669D9C1" w14:textId="77777777" w:rsidR="00DA2A0D" w:rsidRDefault="00DA2A0D">
            <w:pPr>
              <w:suppressAutoHyphens w:val="0"/>
              <w:spacing w:after="160" w:line="251" w:lineRule="auto"/>
              <w:ind w:left="0" w:right="0" w:firstLine="0"/>
              <w:jc w:val="left"/>
              <w:rPr>
                <w:rFonts w:ascii="Calibri" w:hAnsi="Calibri"/>
                <w:color w:val="auto"/>
              </w:rPr>
            </w:pP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0" w:type="dxa"/>
              <w:right w:w="12" w:type="dxa"/>
            </w:tcMar>
            <w:vAlign w:val="center"/>
          </w:tcPr>
          <w:p w14:paraId="45D393FC" w14:textId="77777777" w:rsidR="00DA2A0D" w:rsidRDefault="00000000">
            <w:pPr>
              <w:spacing w:after="0" w:line="251" w:lineRule="auto"/>
              <w:ind w:left="27" w:right="0" w:firstLine="0"/>
              <w:jc w:val="center"/>
            </w:pPr>
            <w:r>
              <w:t>Предметные.</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0" w:type="dxa"/>
              <w:right w:w="12" w:type="dxa"/>
            </w:tcMar>
            <w:vAlign w:val="center"/>
          </w:tcPr>
          <w:p w14:paraId="60E10057" w14:textId="77777777" w:rsidR="00DA2A0D" w:rsidRDefault="00000000">
            <w:pPr>
              <w:spacing w:after="0" w:line="251" w:lineRule="auto"/>
              <w:ind w:left="27" w:right="0" w:firstLine="0"/>
              <w:jc w:val="center"/>
            </w:pPr>
            <w:r>
              <w:t>Личностные</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32D6E29F" w14:textId="77777777" w:rsidR="00DA2A0D" w:rsidRDefault="00000000">
            <w:pPr>
              <w:spacing w:after="0" w:line="251" w:lineRule="auto"/>
              <w:ind w:left="0" w:right="0" w:firstLine="0"/>
              <w:jc w:val="left"/>
            </w:pPr>
            <w:r>
              <w:rPr>
                <w:sz w:val="22"/>
              </w:rPr>
              <w:t xml:space="preserve"> </w:t>
            </w:r>
          </w:p>
        </w:tc>
      </w:tr>
      <w:tr w:rsidR="00DA2A0D" w14:paraId="25A35B74" w14:textId="77777777">
        <w:tblPrEx>
          <w:tblCellMar>
            <w:top w:w="0" w:type="dxa"/>
            <w:bottom w:w="0" w:type="dxa"/>
          </w:tblCellMar>
        </w:tblPrEx>
        <w:trPr>
          <w:trHeight w:val="648"/>
        </w:trPr>
        <w:tc>
          <w:tcPr>
            <w:tcW w:w="5686" w:type="dxa"/>
            <w:gridSpan w:val="4"/>
            <w:tcBorders>
              <w:top w:val="single" w:sz="2" w:space="0" w:color="000000"/>
              <w:left w:val="single" w:sz="4" w:space="0" w:color="000000"/>
              <w:bottom w:val="single" w:sz="2" w:space="0" w:color="000000"/>
            </w:tcBorders>
            <w:shd w:val="clear" w:color="auto" w:fill="auto"/>
            <w:tcMar>
              <w:top w:w="5" w:type="dxa"/>
              <w:left w:w="7" w:type="dxa"/>
              <w:bottom w:w="0" w:type="dxa"/>
              <w:right w:w="12" w:type="dxa"/>
            </w:tcMar>
          </w:tcPr>
          <w:p w14:paraId="157FBE96" w14:textId="77777777" w:rsidR="00DA2A0D" w:rsidRDefault="00000000">
            <w:pPr>
              <w:spacing w:after="0" w:line="251" w:lineRule="auto"/>
              <w:ind w:left="7" w:right="0" w:firstLine="0"/>
              <w:jc w:val="left"/>
              <w:rPr>
                <w:lang w:val="ru-RU"/>
              </w:rPr>
            </w:pPr>
            <w:r>
              <w:rPr>
                <w:lang w:val="ru-RU"/>
              </w:rPr>
              <w:t>1 раздел Сезонные изменения в природе 22 часа</w:t>
            </w:r>
          </w:p>
        </w:tc>
        <w:tc>
          <w:tcPr>
            <w:tcW w:w="9019" w:type="dxa"/>
            <w:gridSpan w:val="3"/>
            <w:tcBorders>
              <w:top w:val="single" w:sz="2" w:space="0" w:color="000000"/>
              <w:bottom w:val="single" w:sz="2" w:space="0" w:color="000000"/>
              <w:right w:val="single" w:sz="4" w:space="0" w:color="000000"/>
            </w:tcBorders>
            <w:shd w:val="clear" w:color="auto" w:fill="auto"/>
            <w:tcMar>
              <w:top w:w="5" w:type="dxa"/>
              <w:left w:w="7" w:type="dxa"/>
              <w:bottom w:w="0" w:type="dxa"/>
              <w:right w:w="12" w:type="dxa"/>
            </w:tcMar>
          </w:tcPr>
          <w:p w14:paraId="60BF4ABF" w14:textId="77777777" w:rsidR="00DA2A0D" w:rsidRDefault="00DA2A0D">
            <w:pPr>
              <w:spacing w:after="160" w:line="251" w:lineRule="auto"/>
              <w:ind w:left="0" w:right="0" w:firstLine="0"/>
              <w:jc w:val="left"/>
              <w:rPr>
                <w:lang w:val="ru-RU"/>
              </w:rPr>
            </w:pPr>
          </w:p>
        </w:tc>
      </w:tr>
      <w:tr w:rsidR="00DA2A0D" w14:paraId="7BA19CA9" w14:textId="77777777">
        <w:tblPrEx>
          <w:tblCellMar>
            <w:top w:w="0" w:type="dxa"/>
            <w:bottom w:w="0" w:type="dxa"/>
          </w:tblCellMar>
        </w:tblPrEx>
        <w:trPr>
          <w:trHeight w:val="168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06F8315C" w14:textId="77777777" w:rsidR="00DA2A0D" w:rsidRDefault="00000000">
            <w:pPr>
              <w:spacing w:after="0" w:line="251" w:lineRule="auto"/>
              <w:ind w:left="38" w:right="0" w:firstLine="0"/>
              <w:jc w:val="center"/>
            </w:pPr>
            <w:r>
              <w:t xml:space="preserve">1 </w:t>
            </w:r>
            <w:r>
              <w:rPr>
                <w:lang w:val="ru-RU"/>
              </w:rPr>
              <w:t>-2</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7A8A3D15" w14:textId="77777777" w:rsidR="00DA2A0D" w:rsidRDefault="00000000">
            <w:pPr>
              <w:spacing w:after="0" w:line="251" w:lineRule="auto"/>
              <w:ind w:left="127" w:right="0" w:firstLine="0"/>
              <w:jc w:val="left"/>
              <w:rPr>
                <w:lang w:val="ru-RU"/>
              </w:rPr>
            </w:pPr>
            <w:r>
              <w:rPr>
                <w:lang w:val="ru-RU"/>
              </w:rPr>
              <w:t>Времена года . Осенние месяцы. Календарь.</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4564458" w14:textId="77777777" w:rsidR="00DA2A0D" w:rsidRDefault="00000000">
            <w:pPr>
              <w:spacing w:after="0" w:line="251" w:lineRule="auto"/>
              <w:ind w:left="39"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1C88A53C" w14:textId="77777777" w:rsidR="00DA2A0D" w:rsidRDefault="00000000">
            <w:pPr>
              <w:spacing w:after="0" w:line="251" w:lineRule="auto"/>
              <w:ind w:left="0" w:right="0" w:firstLine="0"/>
              <w:jc w:val="left"/>
            </w:pPr>
            <w:r>
              <w:rPr>
                <w:sz w:val="22"/>
              </w:rP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0" w:type="dxa"/>
              <w:right w:w="12" w:type="dxa"/>
            </w:tcMar>
          </w:tcPr>
          <w:p w14:paraId="4137AA4A" w14:textId="77777777" w:rsidR="00DA2A0D" w:rsidRDefault="00000000">
            <w:pPr>
              <w:spacing w:after="0" w:line="251" w:lineRule="auto"/>
              <w:ind w:left="125" w:right="0" w:firstLine="0"/>
              <w:jc w:val="left"/>
              <w:rPr>
                <w:lang w:val="ru-RU"/>
              </w:rPr>
            </w:pPr>
            <w:r>
              <w:rPr>
                <w:lang w:val="ru-RU"/>
              </w:rPr>
              <w:t>Целостный, социально ориентированный взгляд на мир в единстве его природой и социальной частей</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0" w:type="dxa"/>
              <w:right w:w="12" w:type="dxa"/>
            </w:tcMar>
          </w:tcPr>
          <w:p w14:paraId="0F8CBB44" w14:textId="77777777" w:rsidR="00DA2A0D" w:rsidRDefault="00000000">
            <w:pPr>
              <w:spacing w:after="0" w:line="251" w:lineRule="auto"/>
              <w:ind w:left="0" w:right="0" w:firstLine="0"/>
              <w:jc w:val="center"/>
            </w:pPr>
            <w:r>
              <w:t>Называть признаки осени</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0" w:type="dxa"/>
              <w:right w:w="12" w:type="dxa"/>
            </w:tcMar>
          </w:tcPr>
          <w:p w14:paraId="24F8E623" w14:textId="77777777" w:rsidR="00DA2A0D" w:rsidRDefault="00000000">
            <w:pPr>
              <w:spacing w:after="0" w:line="251" w:lineRule="auto"/>
              <w:ind w:left="118" w:right="0" w:firstLine="0"/>
              <w:jc w:val="left"/>
            </w:pPr>
            <w:r>
              <w:rPr>
                <w:color w:val="000009"/>
                <w:lang w:val="ru-RU"/>
              </w:rPr>
              <w:t>Развивать анализ, синтез, сравнение, умение планировать</w:t>
            </w:r>
          </w:p>
        </w:tc>
      </w:tr>
    </w:tbl>
    <w:p w14:paraId="0203F855" w14:textId="77777777" w:rsidR="00DA2A0D" w:rsidRDefault="00000000">
      <w:pPr>
        <w:spacing w:after="29" w:line="251" w:lineRule="auto"/>
        <w:ind w:left="0" w:right="0" w:firstLine="0"/>
      </w:pPr>
      <w:r>
        <w:rPr>
          <w:b/>
          <w:sz w:val="20"/>
          <w:lang w:val="ru-RU"/>
        </w:rPr>
        <w:t xml:space="preserve"> </w:t>
      </w:r>
    </w:p>
    <w:p w14:paraId="6D5A8EF2" w14:textId="77777777" w:rsidR="00DA2A0D" w:rsidRDefault="00000000">
      <w:pPr>
        <w:spacing w:after="0" w:line="251" w:lineRule="auto"/>
        <w:ind w:left="0" w:right="0" w:firstLine="0"/>
      </w:pPr>
      <w:r>
        <w:rPr>
          <w:b/>
          <w:sz w:val="25"/>
          <w:lang w:val="ru-RU"/>
        </w:rPr>
        <w:t xml:space="preserve"> </w:t>
      </w:r>
    </w:p>
    <w:tbl>
      <w:tblPr>
        <w:tblW w:w="14705" w:type="dxa"/>
        <w:tblInd w:w="262" w:type="dxa"/>
        <w:tblLayout w:type="fixed"/>
        <w:tblCellMar>
          <w:left w:w="10" w:type="dxa"/>
          <w:right w:w="10" w:type="dxa"/>
        </w:tblCellMar>
        <w:tblLook w:val="0000" w:firstRow="0" w:lastRow="0" w:firstColumn="0" w:lastColumn="0" w:noHBand="0" w:noVBand="0"/>
      </w:tblPr>
      <w:tblGrid>
        <w:gridCol w:w="557"/>
        <w:gridCol w:w="2983"/>
        <w:gridCol w:w="1431"/>
        <w:gridCol w:w="715"/>
        <w:gridCol w:w="3252"/>
        <w:gridCol w:w="2204"/>
        <w:gridCol w:w="3563"/>
      </w:tblGrid>
      <w:tr w:rsidR="00DA2A0D" w14:paraId="6E7B0EA6" w14:textId="77777777">
        <w:tblPrEx>
          <w:tblCellMar>
            <w:top w:w="0" w:type="dxa"/>
            <w:bottom w:w="0" w:type="dxa"/>
          </w:tblCellMar>
        </w:tblPrEx>
        <w:trPr>
          <w:trHeight w:val="323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462AD15A" w14:textId="77777777" w:rsidR="00DA2A0D" w:rsidRDefault="00000000">
            <w:pPr>
              <w:spacing w:after="0" w:line="251" w:lineRule="auto"/>
              <w:ind w:left="139" w:right="0" w:firstLine="0"/>
              <w:jc w:val="center"/>
            </w:pPr>
            <w:r>
              <w:rPr>
                <w:lang w:val="ru-RU"/>
              </w:rPr>
              <w:t>3-4</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73AE48C7" w14:textId="77777777" w:rsidR="00DA2A0D" w:rsidRDefault="00000000">
            <w:pPr>
              <w:spacing w:after="0" w:line="251" w:lineRule="auto"/>
              <w:ind w:left="127" w:right="0" w:firstLine="0"/>
              <w:jc w:val="left"/>
            </w:pPr>
            <w:r>
              <w:t>Растения и животные осенью.</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002AE765" w14:textId="77777777" w:rsidR="00DA2A0D" w:rsidRDefault="00000000">
            <w:pPr>
              <w:spacing w:after="0" w:line="251" w:lineRule="auto"/>
              <w:ind w:left="140"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08FBACCA" w14:textId="77777777" w:rsidR="00DA2A0D" w:rsidRDefault="00000000">
            <w:pPr>
              <w:spacing w:after="0" w:line="251" w:lineRule="auto"/>
              <w:ind w:left="0" w:right="0" w:firstLine="0"/>
              <w:jc w:val="left"/>
            </w:pPr>
            <w:r>
              <w:rPr>
                <w:sz w:val="22"/>
              </w:rP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19" w:type="dxa"/>
              <w:right w:w="113" w:type="dxa"/>
            </w:tcMar>
          </w:tcPr>
          <w:p w14:paraId="3A208379" w14:textId="77777777" w:rsidR="00DA2A0D" w:rsidRDefault="00000000">
            <w:pPr>
              <w:spacing w:after="0" w:line="251" w:lineRule="auto"/>
              <w:ind w:left="0" w:right="0" w:firstLine="0"/>
              <w:jc w:val="center"/>
            </w:pPr>
            <w:r>
              <w:t>Ценностное отношение к природе;</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19" w:type="dxa"/>
              <w:right w:w="113" w:type="dxa"/>
            </w:tcMar>
          </w:tcPr>
          <w:p w14:paraId="0C6082C1" w14:textId="77777777" w:rsidR="00DA2A0D" w:rsidRDefault="00000000">
            <w:pPr>
              <w:spacing w:after="0" w:line="251" w:lineRule="auto"/>
              <w:ind w:left="108" w:right="0" w:firstLine="0"/>
            </w:pPr>
            <w:r>
              <w:t>Знать названия осенних месяцев</w:t>
            </w:r>
          </w:p>
        </w:tc>
        <w:tc>
          <w:tcPr>
            <w:tcW w:w="3563" w:type="dxa"/>
            <w:tcBorders>
              <w:top w:val="single" w:sz="2" w:space="0" w:color="000000"/>
              <w:left w:val="single" w:sz="4" w:space="0" w:color="000000"/>
              <w:bottom w:val="single" w:sz="4" w:space="0" w:color="000000"/>
              <w:right w:val="single" w:sz="4" w:space="0" w:color="000000"/>
            </w:tcBorders>
            <w:shd w:val="clear" w:color="auto" w:fill="auto"/>
            <w:tcMar>
              <w:top w:w="5" w:type="dxa"/>
              <w:left w:w="7" w:type="dxa"/>
              <w:bottom w:w="19" w:type="dxa"/>
              <w:right w:w="113" w:type="dxa"/>
            </w:tcMar>
            <w:vAlign w:val="bottom"/>
          </w:tcPr>
          <w:p w14:paraId="6D84ED71" w14:textId="77777777" w:rsidR="00DA2A0D" w:rsidRDefault="00000000">
            <w:pPr>
              <w:spacing w:after="0" w:line="251" w:lineRule="auto"/>
              <w:ind w:left="118" w:right="0" w:firstLine="0"/>
              <w:jc w:val="left"/>
            </w:pPr>
            <w:r>
              <w:rPr>
                <w:color w:val="000009"/>
                <w:lang w:val="ru-RU"/>
              </w:rPr>
              <w:t>Развивать устойчивость и</w:t>
            </w:r>
          </w:p>
          <w:p w14:paraId="1F960542" w14:textId="77777777" w:rsidR="00DA2A0D" w:rsidRDefault="00000000">
            <w:pPr>
              <w:spacing w:after="0" w:line="251" w:lineRule="auto"/>
              <w:ind w:left="0" w:right="0" w:firstLine="0"/>
              <w:jc w:val="left"/>
            </w:pPr>
            <w:r>
              <w:rPr>
                <w:b/>
                <w:sz w:val="26"/>
                <w:lang w:val="ru-RU"/>
              </w:rPr>
              <w:t xml:space="preserve"> </w:t>
            </w:r>
          </w:p>
          <w:p w14:paraId="59547C88" w14:textId="77777777" w:rsidR="00DA2A0D" w:rsidRDefault="00000000">
            <w:pPr>
              <w:spacing w:after="34" w:line="251" w:lineRule="auto"/>
              <w:ind w:left="0" w:right="0" w:firstLine="0"/>
              <w:jc w:val="left"/>
            </w:pPr>
            <w:r>
              <w:rPr>
                <w:b/>
                <w:sz w:val="22"/>
                <w:lang w:val="ru-RU"/>
              </w:rPr>
              <w:t xml:space="preserve"> </w:t>
            </w:r>
          </w:p>
          <w:p w14:paraId="193A5928" w14:textId="77777777" w:rsidR="00DA2A0D" w:rsidRDefault="00000000">
            <w:pPr>
              <w:spacing w:after="0" w:line="251" w:lineRule="auto"/>
              <w:ind w:left="118" w:right="485" w:firstLine="0"/>
            </w:pPr>
            <w:r>
              <w:rPr>
                <w:color w:val="000009"/>
                <w:lang w:val="ru-RU"/>
              </w:rPr>
              <w:t>переключение внимания, умение работать с текстом, расширять объем знаний об</w:t>
            </w:r>
            <w:r>
              <w:rPr>
                <w:lang w:val="ru-RU"/>
              </w:rPr>
              <w:t xml:space="preserve"> </w:t>
            </w:r>
            <w:r>
              <w:rPr>
                <w:color w:val="000009"/>
                <w:lang w:val="ru-RU"/>
              </w:rPr>
              <w:t>окружающей</w:t>
            </w:r>
          </w:p>
        </w:tc>
      </w:tr>
      <w:tr w:rsidR="00DA2A0D" w14:paraId="0CEBB26C" w14:textId="77777777">
        <w:tblPrEx>
          <w:tblCellMar>
            <w:top w:w="0" w:type="dxa"/>
            <w:bottom w:w="0" w:type="dxa"/>
          </w:tblCellMar>
        </w:tblPrEx>
        <w:trPr>
          <w:trHeight w:val="92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01EDDC36" w14:textId="77777777" w:rsidR="00DA2A0D" w:rsidRDefault="00000000">
            <w:pPr>
              <w:spacing w:after="0" w:line="251" w:lineRule="auto"/>
              <w:ind w:left="139" w:right="0" w:firstLine="0"/>
              <w:jc w:val="center"/>
            </w:pPr>
            <w:r>
              <w:rPr>
                <w:lang w:val="ru-RU"/>
              </w:rPr>
              <w:t>5-6</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1D25B84B" w14:textId="77777777" w:rsidR="00DA2A0D" w:rsidRDefault="00000000">
            <w:pPr>
              <w:spacing w:after="0" w:line="251" w:lineRule="auto"/>
              <w:ind w:left="127" w:right="0" w:firstLine="0"/>
              <w:rPr>
                <w:lang w:val="ru-RU"/>
              </w:rPr>
            </w:pPr>
            <w:r>
              <w:rPr>
                <w:lang w:val="ru-RU"/>
              </w:rPr>
              <w:t>Занятия людей осенью. Изучаем ПДД</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4B1BE353" w14:textId="77777777" w:rsidR="00DA2A0D" w:rsidRDefault="00000000">
            <w:pPr>
              <w:spacing w:after="0" w:line="251" w:lineRule="auto"/>
              <w:ind w:left="140"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07ECBBFA" w14:textId="77777777" w:rsidR="00DA2A0D" w:rsidRDefault="00000000">
            <w:pPr>
              <w:spacing w:after="0" w:line="251" w:lineRule="auto"/>
              <w:ind w:left="0" w:right="0" w:firstLine="0"/>
              <w:jc w:val="left"/>
            </w:pPr>
            <w:r>
              <w:rPr>
                <w:sz w:val="22"/>
              </w:rP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19" w:type="dxa"/>
              <w:right w:w="113" w:type="dxa"/>
            </w:tcMar>
          </w:tcPr>
          <w:p w14:paraId="1FF40A9D" w14:textId="77777777" w:rsidR="00DA2A0D" w:rsidRDefault="00000000">
            <w:pPr>
              <w:spacing w:after="0" w:line="251" w:lineRule="auto"/>
              <w:ind w:left="125" w:right="0" w:firstLine="0"/>
              <w:jc w:val="left"/>
              <w:rPr>
                <w:lang w:val="ru-RU"/>
              </w:rPr>
            </w:pPr>
            <w:r>
              <w:rPr>
                <w:lang w:val="ru-RU"/>
              </w:rPr>
              <w:t>Осознание себя как ученика, заинтересованного</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19" w:type="dxa"/>
              <w:right w:w="113" w:type="dxa"/>
            </w:tcMar>
          </w:tcPr>
          <w:p w14:paraId="7047E3A0" w14:textId="77777777" w:rsidR="00DA2A0D" w:rsidRDefault="00000000">
            <w:pPr>
              <w:spacing w:after="0" w:line="251" w:lineRule="auto"/>
              <w:ind w:left="108" w:right="0" w:firstLine="0"/>
              <w:rPr>
                <w:lang w:val="ru-RU"/>
              </w:rPr>
            </w:pPr>
            <w:r>
              <w:rPr>
                <w:lang w:val="ru-RU"/>
              </w:rPr>
              <w:t>Знать как следить за своим</w:t>
            </w:r>
          </w:p>
        </w:tc>
        <w:tc>
          <w:tcPr>
            <w:tcW w:w="3563" w:type="dxa"/>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19" w:type="dxa"/>
              <w:right w:w="113" w:type="dxa"/>
            </w:tcMar>
          </w:tcPr>
          <w:p w14:paraId="10F472FB" w14:textId="77777777" w:rsidR="00DA2A0D" w:rsidRDefault="00000000">
            <w:pPr>
              <w:spacing w:after="0" w:line="251" w:lineRule="auto"/>
              <w:ind w:left="118" w:right="0" w:firstLine="0"/>
              <w:jc w:val="left"/>
            </w:pPr>
            <w:r>
              <w:rPr>
                <w:color w:val="000009"/>
              </w:rPr>
              <w:t>Развивать анализ, синтез,</w:t>
            </w:r>
          </w:p>
        </w:tc>
      </w:tr>
    </w:tbl>
    <w:p w14:paraId="4928854B" w14:textId="77777777" w:rsidR="00DA2A0D" w:rsidRDefault="00DA2A0D">
      <w:pPr>
        <w:pageBreakBefore/>
      </w:pPr>
    </w:p>
    <w:p w14:paraId="328E6098" w14:textId="77777777" w:rsidR="00DA2A0D" w:rsidRDefault="00000000">
      <w:pPr>
        <w:spacing w:after="0" w:line="251" w:lineRule="auto"/>
        <w:ind w:left="0" w:right="0" w:firstLine="0"/>
      </w:pPr>
      <w:r>
        <w:rPr>
          <w:b/>
          <w:sz w:val="25"/>
        </w:rPr>
        <w:t xml:space="preserve"> </w:t>
      </w:r>
    </w:p>
    <w:tbl>
      <w:tblPr>
        <w:tblW w:w="14705" w:type="dxa"/>
        <w:tblInd w:w="262" w:type="dxa"/>
        <w:tblLayout w:type="fixed"/>
        <w:tblCellMar>
          <w:left w:w="10" w:type="dxa"/>
          <w:right w:w="10" w:type="dxa"/>
        </w:tblCellMar>
        <w:tblLook w:val="0000" w:firstRow="0" w:lastRow="0" w:firstColumn="0" w:lastColumn="0" w:noHBand="0" w:noVBand="0"/>
      </w:tblPr>
      <w:tblGrid>
        <w:gridCol w:w="690"/>
        <w:gridCol w:w="2850"/>
        <w:gridCol w:w="1431"/>
        <w:gridCol w:w="715"/>
        <w:gridCol w:w="3252"/>
        <w:gridCol w:w="2204"/>
        <w:gridCol w:w="3563"/>
      </w:tblGrid>
      <w:tr w:rsidR="00DA2A0D" w14:paraId="36C9067A" w14:textId="77777777">
        <w:tblPrEx>
          <w:tblCellMar>
            <w:top w:w="0" w:type="dxa"/>
            <w:bottom w:w="0" w:type="dxa"/>
          </w:tblCellMar>
        </w:tblPrEx>
        <w:trPr>
          <w:trHeight w:val="2293"/>
        </w:trPr>
        <w:tc>
          <w:tcPr>
            <w:tcW w:w="69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1B1C7299" w14:textId="77777777" w:rsidR="00DA2A0D" w:rsidRDefault="00000000">
            <w:pPr>
              <w:spacing w:after="0" w:line="251" w:lineRule="auto"/>
              <w:ind w:left="5" w:right="0" w:firstLine="0"/>
              <w:jc w:val="left"/>
            </w:pPr>
            <w:r>
              <w:t xml:space="preserve"> </w:t>
            </w:r>
          </w:p>
        </w:tc>
        <w:tc>
          <w:tcPr>
            <w:tcW w:w="28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2D652715" w14:textId="77777777" w:rsidR="00DA2A0D" w:rsidRDefault="00000000">
            <w:pPr>
              <w:spacing w:after="0" w:line="251" w:lineRule="auto"/>
              <w:ind w:left="5" w:right="0" w:firstLine="0"/>
              <w:jc w:val="left"/>
            </w:pPr>
            <w:r>
              <w:t xml:space="preserve"> </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1C991FC1" w14:textId="77777777" w:rsidR="00DA2A0D" w:rsidRDefault="00000000">
            <w:pPr>
              <w:spacing w:after="0" w:line="251" w:lineRule="auto"/>
              <w:ind w:left="5" w:right="0" w:firstLine="0"/>
              <w:jc w:val="left"/>
            </w:pPr>
            <w:r>
              <w:t xml:space="preserve"> </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396401C3"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70" w:type="dxa"/>
            </w:tcMar>
          </w:tcPr>
          <w:p w14:paraId="4CA456BA" w14:textId="77777777" w:rsidR="00DA2A0D" w:rsidRDefault="00000000">
            <w:pPr>
              <w:spacing w:after="0" w:line="251" w:lineRule="auto"/>
              <w:ind w:left="130" w:right="0" w:firstLine="0"/>
            </w:pPr>
            <w:r>
              <w:t>посещением школы, обучением, занятиями</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70" w:type="dxa"/>
            </w:tcMar>
          </w:tcPr>
          <w:p w14:paraId="57A002F2" w14:textId="77777777" w:rsidR="00DA2A0D" w:rsidRDefault="00000000">
            <w:pPr>
              <w:spacing w:after="0" w:line="251" w:lineRule="auto"/>
              <w:ind w:left="113" w:right="63" w:firstLine="0"/>
            </w:pPr>
            <w:r>
              <w:rPr>
                <w:lang w:val="ru-RU"/>
              </w:rPr>
              <w:t xml:space="preserve">здоровьем; знать какую одежду выбирать осенью; знать, что "осень"- пора сбора и урожая. </w:t>
            </w:r>
            <w:r>
              <w:t>Повторить ПДД.</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309DF4E7" w14:textId="77777777" w:rsidR="00DA2A0D" w:rsidRDefault="00000000">
            <w:pPr>
              <w:spacing w:after="0" w:line="251" w:lineRule="auto"/>
              <w:ind w:left="120" w:right="0" w:firstLine="0"/>
            </w:pPr>
            <w:r>
              <w:rPr>
                <w:color w:val="000009"/>
                <w:lang w:val="ru-RU"/>
              </w:rPr>
              <w:t>сравнение, умение планировать свою деятельность</w:t>
            </w:r>
          </w:p>
        </w:tc>
      </w:tr>
      <w:tr w:rsidR="00DA2A0D" w14:paraId="0F49A67A" w14:textId="77777777">
        <w:tblPrEx>
          <w:tblCellMar>
            <w:top w:w="0" w:type="dxa"/>
            <w:bottom w:w="0" w:type="dxa"/>
          </w:tblCellMar>
        </w:tblPrEx>
        <w:trPr>
          <w:trHeight w:val="1474"/>
        </w:trPr>
        <w:tc>
          <w:tcPr>
            <w:tcW w:w="69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590A57E0" w14:textId="77777777" w:rsidR="00DA2A0D" w:rsidRDefault="00000000">
            <w:pPr>
              <w:spacing w:after="0" w:line="251" w:lineRule="auto"/>
              <w:ind w:left="0" w:right="0" w:firstLine="0"/>
              <w:jc w:val="center"/>
              <w:rPr>
                <w:lang w:val="ru-RU"/>
              </w:rPr>
            </w:pPr>
            <w:r>
              <w:rPr>
                <w:lang w:val="ru-RU"/>
              </w:rPr>
              <w:t>7</w:t>
            </w:r>
          </w:p>
          <w:p w14:paraId="7CDA193E" w14:textId="77777777" w:rsidR="00DA2A0D" w:rsidRDefault="00000000">
            <w:pPr>
              <w:spacing w:after="0" w:line="251" w:lineRule="auto"/>
              <w:ind w:left="0" w:right="0" w:firstLine="0"/>
              <w:jc w:val="center"/>
              <w:rPr>
                <w:lang w:val="ru-RU"/>
              </w:rPr>
            </w:pPr>
            <w:r>
              <w:rPr>
                <w:lang w:val="ru-RU"/>
              </w:rPr>
              <w:t>8</w:t>
            </w:r>
          </w:p>
        </w:tc>
        <w:tc>
          <w:tcPr>
            <w:tcW w:w="28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56075CCD" w14:textId="77777777" w:rsidR="00DA2A0D" w:rsidRDefault="00000000">
            <w:pPr>
              <w:spacing w:after="0" w:line="251" w:lineRule="auto"/>
              <w:ind w:left="132" w:right="0" w:firstLine="0"/>
              <w:jc w:val="left"/>
            </w:pPr>
            <w:r>
              <w:t>Зима.</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73801948" w14:textId="77777777" w:rsidR="00DA2A0D" w:rsidRDefault="00000000">
            <w:pPr>
              <w:spacing w:after="0" w:line="251" w:lineRule="auto"/>
              <w:ind w:left="101"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1456E62E"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70" w:type="dxa"/>
            </w:tcMar>
            <w:vAlign w:val="center"/>
          </w:tcPr>
          <w:p w14:paraId="64C93279" w14:textId="77777777" w:rsidR="00DA2A0D" w:rsidRDefault="00000000">
            <w:pPr>
              <w:spacing w:after="22" w:line="251" w:lineRule="auto"/>
              <w:ind w:left="130" w:right="0" w:firstLine="0"/>
              <w:jc w:val="left"/>
              <w:rPr>
                <w:lang w:val="ru-RU"/>
              </w:rPr>
            </w:pPr>
            <w:r>
              <w:rPr>
                <w:lang w:val="ru-RU"/>
              </w:rPr>
              <w:t>формирование</w:t>
            </w:r>
          </w:p>
          <w:p w14:paraId="15A23BE7" w14:textId="77777777" w:rsidR="00DA2A0D" w:rsidRDefault="00000000">
            <w:pPr>
              <w:spacing w:after="19" w:line="251" w:lineRule="auto"/>
              <w:ind w:left="130" w:right="0" w:firstLine="0"/>
              <w:jc w:val="left"/>
              <w:rPr>
                <w:lang w:val="ru-RU"/>
              </w:rPr>
            </w:pPr>
            <w:r>
              <w:rPr>
                <w:lang w:val="ru-RU"/>
              </w:rPr>
              <w:t>положительного отношения</w:t>
            </w:r>
          </w:p>
          <w:p w14:paraId="0BE0CEA2" w14:textId="77777777" w:rsidR="00DA2A0D" w:rsidRDefault="00000000">
            <w:pPr>
              <w:spacing w:after="0" w:line="251" w:lineRule="auto"/>
              <w:ind w:left="130" w:right="0" w:firstLine="0"/>
              <w:jc w:val="left"/>
              <w:rPr>
                <w:lang w:val="ru-RU"/>
              </w:rPr>
            </w:pPr>
            <w:r>
              <w:rPr>
                <w:lang w:val="ru-RU"/>
              </w:rPr>
              <w:t>к мнению учителя, сверстников;</w:t>
            </w:r>
          </w:p>
        </w:tc>
        <w:tc>
          <w:tcPr>
            <w:tcW w:w="22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4A63DBCB" w14:textId="77777777" w:rsidR="00DA2A0D" w:rsidRDefault="00000000">
            <w:pPr>
              <w:spacing w:after="0" w:line="251" w:lineRule="auto"/>
              <w:ind w:left="113" w:right="0" w:firstLine="0"/>
              <w:jc w:val="left"/>
            </w:pPr>
            <w:r>
              <w:t>Работа с учебником.</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73F3C466" w14:textId="77777777" w:rsidR="00DA2A0D" w:rsidRDefault="00000000">
            <w:pPr>
              <w:spacing w:after="79" w:line="251" w:lineRule="auto"/>
              <w:ind w:left="118" w:right="0" w:firstLine="0"/>
              <w:jc w:val="left"/>
            </w:pPr>
            <w:r>
              <w:rPr>
                <w:color w:val="000009"/>
                <w:lang w:val="ru-RU"/>
              </w:rPr>
              <w:t>Развивать навыки чтения,</w:t>
            </w:r>
          </w:p>
          <w:p w14:paraId="69C26C19" w14:textId="77777777" w:rsidR="00DA2A0D" w:rsidRDefault="00000000">
            <w:pPr>
              <w:spacing w:after="0" w:line="251" w:lineRule="auto"/>
              <w:ind w:left="0" w:right="0" w:firstLine="0"/>
              <w:jc w:val="left"/>
            </w:pPr>
            <w:r>
              <w:rPr>
                <w:b/>
                <w:sz w:val="34"/>
                <w:lang w:val="ru-RU"/>
              </w:rPr>
              <w:t xml:space="preserve"> </w:t>
            </w:r>
          </w:p>
          <w:p w14:paraId="62B9DC69" w14:textId="77777777" w:rsidR="00DA2A0D" w:rsidRDefault="00000000">
            <w:pPr>
              <w:spacing w:after="0" w:line="251" w:lineRule="auto"/>
              <w:ind w:left="118" w:right="0" w:firstLine="0"/>
              <w:jc w:val="left"/>
            </w:pPr>
            <w:r>
              <w:rPr>
                <w:color w:val="000009"/>
                <w:lang w:val="ru-RU"/>
              </w:rPr>
              <w:t>обогащать словарный запас</w:t>
            </w:r>
          </w:p>
        </w:tc>
      </w:tr>
      <w:tr w:rsidR="00DA2A0D" w14:paraId="45F50837" w14:textId="77777777">
        <w:tblPrEx>
          <w:tblCellMar>
            <w:top w:w="0" w:type="dxa"/>
            <w:bottom w:w="0" w:type="dxa"/>
          </w:tblCellMar>
        </w:tblPrEx>
        <w:trPr>
          <w:trHeight w:val="1608"/>
        </w:trPr>
        <w:tc>
          <w:tcPr>
            <w:tcW w:w="69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1784533D" w14:textId="77777777" w:rsidR="00DA2A0D" w:rsidRDefault="00000000">
            <w:pPr>
              <w:spacing w:after="0" w:line="251" w:lineRule="auto"/>
              <w:ind w:left="101" w:right="0" w:firstLine="0"/>
              <w:jc w:val="center"/>
              <w:rPr>
                <w:lang w:val="ru-RU"/>
              </w:rPr>
            </w:pPr>
            <w:r>
              <w:rPr>
                <w:lang w:val="ru-RU"/>
              </w:rPr>
              <w:t>9</w:t>
            </w:r>
          </w:p>
          <w:p w14:paraId="4A7A187C" w14:textId="77777777" w:rsidR="00DA2A0D" w:rsidRDefault="00000000">
            <w:pPr>
              <w:spacing w:after="0" w:line="251" w:lineRule="auto"/>
              <w:ind w:left="101" w:right="0" w:firstLine="0"/>
              <w:jc w:val="center"/>
              <w:rPr>
                <w:lang w:val="ru-RU"/>
              </w:rPr>
            </w:pPr>
            <w:r>
              <w:rPr>
                <w:lang w:val="ru-RU"/>
              </w:rPr>
              <w:t>10</w:t>
            </w:r>
          </w:p>
        </w:tc>
        <w:tc>
          <w:tcPr>
            <w:tcW w:w="28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490A3845" w14:textId="77777777" w:rsidR="00DA2A0D" w:rsidRDefault="00000000">
            <w:pPr>
              <w:spacing w:after="0" w:line="251" w:lineRule="auto"/>
              <w:ind w:left="132" w:right="0" w:firstLine="0"/>
              <w:jc w:val="left"/>
              <w:rPr>
                <w:lang w:val="ru-RU"/>
              </w:rPr>
            </w:pPr>
            <w:r>
              <w:rPr>
                <w:lang w:val="ru-RU"/>
              </w:rPr>
              <w:t>Признаки зимы и зимние месяцы.</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281D8623" w14:textId="77777777" w:rsidR="00DA2A0D" w:rsidRDefault="00000000">
            <w:pPr>
              <w:spacing w:after="0" w:line="251" w:lineRule="auto"/>
              <w:ind w:left="101"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0FAFA2BE"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70" w:type="dxa"/>
            </w:tcMar>
          </w:tcPr>
          <w:p w14:paraId="60030513" w14:textId="77777777" w:rsidR="00DA2A0D" w:rsidRDefault="00000000">
            <w:pPr>
              <w:spacing w:after="0" w:line="251" w:lineRule="auto"/>
              <w:ind w:left="130" w:right="0" w:firstLine="0"/>
              <w:jc w:val="left"/>
              <w:rPr>
                <w:lang w:val="ru-RU"/>
              </w:rPr>
            </w:pPr>
            <w:r>
              <w:rPr>
                <w:lang w:val="ru-RU"/>
              </w:rPr>
              <w:t>Умение организовать своё рабочее место;</w:t>
            </w:r>
          </w:p>
        </w:tc>
        <w:tc>
          <w:tcPr>
            <w:tcW w:w="22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6EE690A0" w14:textId="77777777" w:rsidR="00DA2A0D" w:rsidRDefault="00000000">
            <w:pPr>
              <w:spacing w:after="0" w:line="251" w:lineRule="auto"/>
              <w:ind w:left="113" w:right="0" w:firstLine="0"/>
              <w:jc w:val="left"/>
            </w:pPr>
            <w:r>
              <w:t>Работа с учебником.</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1E474B74" w14:textId="77777777" w:rsidR="00DA2A0D" w:rsidRDefault="00000000">
            <w:pPr>
              <w:spacing w:after="0" w:line="251" w:lineRule="auto"/>
              <w:ind w:left="118" w:right="0" w:firstLine="0"/>
              <w:jc w:val="left"/>
            </w:pPr>
            <w:r>
              <w:rPr>
                <w:color w:val="000009"/>
                <w:lang w:val="ru-RU"/>
              </w:rPr>
              <w:t>Развивать анализ, синтез,</w:t>
            </w:r>
          </w:p>
          <w:p w14:paraId="30266866" w14:textId="77777777" w:rsidR="00DA2A0D" w:rsidRDefault="00000000">
            <w:pPr>
              <w:spacing w:after="0" w:line="251" w:lineRule="auto"/>
              <w:ind w:left="0" w:right="0" w:firstLine="0"/>
              <w:jc w:val="left"/>
            </w:pPr>
            <w:r>
              <w:rPr>
                <w:b/>
                <w:sz w:val="26"/>
                <w:lang w:val="ru-RU"/>
              </w:rPr>
              <w:t xml:space="preserve"> </w:t>
            </w:r>
          </w:p>
          <w:p w14:paraId="4C7FE0EE" w14:textId="77777777" w:rsidR="00DA2A0D" w:rsidRDefault="00000000">
            <w:pPr>
              <w:spacing w:after="33" w:line="251" w:lineRule="auto"/>
              <w:ind w:left="0" w:right="0" w:firstLine="0"/>
              <w:jc w:val="left"/>
            </w:pPr>
            <w:r>
              <w:rPr>
                <w:b/>
                <w:sz w:val="22"/>
                <w:lang w:val="ru-RU"/>
              </w:rPr>
              <w:t xml:space="preserve"> </w:t>
            </w:r>
          </w:p>
          <w:p w14:paraId="60E4D610" w14:textId="77777777" w:rsidR="00DA2A0D" w:rsidRDefault="00000000">
            <w:pPr>
              <w:spacing w:after="0" w:line="251" w:lineRule="auto"/>
              <w:ind w:left="118" w:right="0" w:firstLine="0"/>
              <w:jc w:val="left"/>
            </w:pPr>
            <w:r>
              <w:rPr>
                <w:color w:val="000009"/>
                <w:lang w:val="ru-RU"/>
              </w:rPr>
              <w:t>сравнение, умение планировать</w:t>
            </w:r>
          </w:p>
        </w:tc>
      </w:tr>
      <w:tr w:rsidR="00DA2A0D" w14:paraId="09065B19" w14:textId="77777777">
        <w:tblPrEx>
          <w:tblCellMar>
            <w:top w:w="0" w:type="dxa"/>
            <w:bottom w:w="0" w:type="dxa"/>
          </w:tblCellMar>
        </w:tblPrEx>
        <w:trPr>
          <w:trHeight w:val="1311"/>
        </w:trPr>
        <w:tc>
          <w:tcPr>
            <w:tcW w:w="69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64490F1A" w14:textId="77777777" w:rsidR="00DA2A0D" w:rsidRDefault="00000000">
            <w:pPr>
              <w:spacing w:after="0" w:line="251" w:lineRule="auto"/>
              <w:ind w:left="101" w:right="0" w:firstLine="0"/>
              <w:jc w:val="center"/>
            </w:pPr>
            <w:r>
              <w:rPr>
                <w:lang w:val="ru-RU"/>
              </w:rPr>
              <w:t>11</w:t>
            </w:r>
          </w:p>
          <w:p w14:paraId="61D55294" w14:textId="77777777" w:rsidR="00DA2A0D" w:rsidRDefault="00000000">
            <w:pPr>
              <w:spacing w:after="0" w:line="251" w:lineRule="auto"/>
              <w:ind w:left="101" w:right="0" w:firstLine="0"/>
              <w:jc w:val="center"/>
            </w:pPr>
            <w:r>
              <w:rPr>
                <w:lang w:val="ru-RU"/>
              </w:rPr>
              <w:t>12</w:t>
            </w:r>
          </w:p>
        </w:tc>
        <w:tc>
          <w:tcPr>
            <w:tcW w:w="28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4FCDD474" w14:textId="77777777" w:rsidR="00DA2A0D" w:rsidRDefault="00000000">
            <w:pPr>
              <w:spacing w:after="0" w:line="251" w:lineRule="auto"/>
              <w:ind w:left="132" w:right="0" w:firstLine="0"/>
              <w:jc w:val="left"/>
            </w:pPr>
            <w:r>
              <w:t>Растения и животные зимой.</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265C3411" w14:textId="77777777" w:rsidR="00DA2A0D" w:rsidRDefault="00000000">
            <w:pPr>
              <w:spacing w:after="0" w:line="251" w:lineRule="auto"/>
              <w:ind w:left="101"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3A46466B"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70" w:type="dxa"/>
            </w:tcMar>
            <w:vAlign w:val="center"/>
          </w:tcPr>
          <w:p w14:paraId="35085355" w14:textId="77777777" w:rsidR="00DA2A0D" w:rsidRDefault="00000000">
            <w:pPr>
              <w:spacing w:after="20" w:line="251" w:lineRule="auto"/>
              <w:ind w:left="130" w:right="0" w:firstLine="0"/>
              <w:jc w:val="left"/>
              <w:rPr>
                <w:lang w:val="ru-RU"/>
              </w:rPr>
            </w:pPr>
            <w:r>
              <w:rPr>
                <w:lang w:val="ru-RU"/>
              </w:rPr>
              <w:t>формирование</w:t>
            </w:r>
          </w:p>
          <w:p w14:paraId="1B71C344" w14:textId="77777777" w:rsidR="00DA2A0D" w:rsidRDefault="00000000">
            <w:pPr>
              <w:spacing w:after="19" w:line="251" w:lineRule="auto"/>
              <w:ind w:left="130" w:right="0" w:firstLine="0"/>
              <w:jc w:val="left"/>
              <w:rPr>
                <w:lang w:val="ru-RU"/>
              </w:rPr>
            </w:pPr>
            <w:r>
              <w:rPr>
                <w:lang w:val="ru-RU"/>
              </w:rPr>
              <w:t>положительного отношения</w:t>
            </w:r>
          </w:p>
          <w:p w14:paraId="765CC3F1" w14:textId="77777777" w:rsidR="00DA2A0D" w:rsidRDefault="00000000">
            <w:pPr>
              <w:spacing w:after="0" w:line="251" w:lineRule="auto"/>
              <w:ind w:left="130" w:right="0" w:firstLine="0"/>
              <w:jc w:val="left"/>
              <w:rPr>
                <w:lang w:val="ru-RU"/>
              </w:rPr>
            </w:pPr>
            <w:r>
              <w:rPr>
                <w:lang w:val="ru-RU"/>
              </w:rPr>
              <w:t>к мнению учителя, сверстников;</w:t>
            </w:r>
          </w:p>
        </w:tc>
        <w:tc>
          <w:tcPr>
            <w:tcW w:w="2204"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5FD5F640" w14:textId="77777777" w:rsidR="00DA2A0D" w:rsidRDefault="00000000">
            <w:pPr>
              <w:spacing w:after="0" w:line="251" w:lineRule="auto"/>
              <w:ind w:left="113" w:right="0" w:firstLine="0"/>
              <w:jc w:val="left"/>
            </w:pPr>
            <w:r>
              <w:t>Работа с учебником.</w:t>
            </w:r>
          </w:p>
        </w:tc>
        <w:tc>
          <w:tcPr>
            <w:tcW w:w="3563"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2E54DF46" w14:textId="77777777" w:rsidR="00DA2A0D" w:rsidRDefault="00000000">
            <w:pPr>
              <w:spacing w:after="0" w:line="251" w:lineRule="auto"/>
              <w:ind w:left="118" w:right="0" w:firstLine="0"/>
            </w:pPr>
            <w:r>
              <w:rPr>
                <w:color w:val="000009"/>
                <w:lang w:val="ru-RU"/>
              </w:rPr>
              <w:t>Развивать навыки чтения, обогащать словарный запас</w:t>
            </w:r>
          </w:p>
        </w:tc>
      </w:tr>
      <w:tr w:rsidR="00DA2A0D" w14:paraId="7C80C097" w14:textId="77777777">
        <w:tblPrEx>
          <w:tblCellMar>
            <w:top w:w="0" w:type="dxa"/>
            <w:bottom w:w="0" w:type="dxa"/>
          </w:tblCellMar>
        </w:tblPrEx>
        <w:trPr>
          <w:trHeight w:val="1620"/>
        </w:trPr>
        <w:tc>
          <w:tcPr>
            <w:tcW w:w="69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53E17951" w14:textId="77777777" w:rsidR="00DA2A0D" w:rsidRDefault="00000000">
            <w:pPr>
              <w:spacing w:after="0" w:line="251" w:lineRule="auto"/>
              <w:ind w:left="101" w:right="0" w:firstLine="0"/>
              <w:jc w:val="center"/>
              <w:rPr>
                <w:lang w:val="ru-RU"/>
              </w:rPr>
            </w:pPr>
            <w:r>
              <w:rPr>
                <w:lang w:val="ru-RU"/>
              </w:rPr>
              <w:t>13</w:t>
            </w:r>
          </w:p>
          <w:p w14:paraId="0BF7EADA" w14:textId="77777777" w:rsidR="00DA2A0D" w:rsidRDefault="00000000">
            <w:pPr>
              <w:spacing w:after="0" w:line="251" w:lineRule="auto"/>
              <w:ind w:left="101" w:right="0" w:firstLine="0"/>
              <w:jc w:val="center"/>
              <w:rPr>
                <w:lang w:val="ru-RU"/>
              </w:rPr>
            </w:pPr>
            <w:r>
              <w:rPr>
                <w:lang w:val="ru-RU"/>
              </w:rPr>
              <w:t>14</w:t>
            </w:r>
          </w:p>
        </w:tc>
        <w:tc>
          <w:tcPr>
            <w:tcW w:w="28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vAlign w:val="center"/>
          </w:tcPr>
          <w:p w14:paraId="40F9592E" w14:textId="77777777" w:rsidR="00DA2A0D" w:rsidRDefault="00000000">
            <w:pPr>
              <w:spacing w:after="12" w:line="251" w:lineRule="auto"/>
              <w:ind w:left="132" w:right="0" w:firstLine="0"/>
              <w:jc w:val="left"/>
              <w:rPr>
                <w:lang w:val="ru-RU"/>
              </w:rPr>
            </w:pPr>
            <w:r>
              <w:rPr>
                <w:lang w:val="ru-RU"/>
              </w:rPr>
              <w:t>Занятия людей зимой.</w:t>
            </w:r>
          </w:p>
          <w:p w14:paraId="38DF0517" w14:textId="77777777" w:rsidR="00DA2A0D" w:rsidRDefault="00000000">
            <w:pPr>
              <w:spacing w:after="0" w:line="251" w:lineRule="auto"/>
              <w:ind w:left="5" w:right="0" w:firstLine="0"/>
              <w:jc w:val="left"/>
            </w:pPr>
            <w:r>
              <w:rPr>
                <w:b/>
                <w:sz w:val="27"/>
                <w:lang w:val="ru-RU"/>
              </w:rPr>
              <w:t xml:space="preserve"> </w:t>
            </w:r>
          </w:p>
          <w:p w14:paraId="5ED312DA" w14:textId="77777777" w:rsidR="00DA2A0D" w:rsidRDefault="00000000">
            <w:pPr>
              <w:spacing w:after="0" w:line="251" w:lineRule="auto"/>
              <w:ind w:left="132" w:right="0" w:firstLine="0"/>
              <w:jc w:val="left"/>
              <w:rPr>
                <w:lang w:val="ru-RU"/>
              </w:rPr>
            </w:pPr>
            <w:r>
              <w:rPr>
                <w:lang w:val="ru-RU"/>
              </w:rPr>
              <w:t>Правила поведения в зимний период(снежная буря ,катание на коньках)</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62872AAE" w14:textId="77777777" w:rsidR="00DA2A0D" w:rsidRDefault="00000000">
            <w:pPr>
              <w:spacing w:after="0" w:line="251" w:lineRule="auto"/>
              <w:ind w:left="101"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70" w:type="dxa"/>
            </w:tcMar>
          </w:tcPr>
          <w:p w14:paraId="767D4E38"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70" w:type="dxa"/>
            </w:tcMar>
          </w:tcPr>
          <w:p w14:paraId="402EA198" w14:textId="77777777" w:rsidR="00DA2A0D" w:rsidRDefault="00000000">
            <w:pPr>
              <w:spacing w:after="0" w:line="251" w:lineRule="auto"/>
              <w:ind w:left="130" w:right="101" w:firstLine="0"/>
              <w:rPr>
                <w:lang w:val="ru-RU"/>
              </w:rPr>
            </w:pPr>
            <w:r>
              <w:rPr>
                <w:lang w:val="ru-RU"/>
              </w:rPr>
              <w:t>Развитие навыков сотрудничества с взрослыми и сверстниками в разных социальных ситуациях;</w:t>
            </w:r>
          </w:p>
        </w:tc>
        <w:tc>
          <w:tcPr>
            <w:tcW w:w="2204"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57FA29BF"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3563"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70" w:type="dxa"/>
            </w:tcMar>
          </w:tcPr>
          <w:p w14:paraId="332062F3" w14:textId="77777777" w:rsidR="00DA2A0D" w:rsidRDefault="00DA2A0D">
            <w:pPr>
              <w:suppressAutoHyphens w:val="0"/>
              <w:spacing w:after="160" w:line="251" w:lineRule="auto"/>
              <w:ind w:left="0" w:right="0" w:firstLine="0"/>
              <w:jc w:val="left"/>
              <w:rPr>
                <w:rFonts w:ascii="Calibri" w:hAnsi="Calibri"/>
                <w:color w:val="auto"/>
                <w:lang w:val="ru-RU"/>
              </w:rPr>
            </w:pPr>
          </w:p>
        </w:tc>
      </w:tr>
    </w:tbl>
    <w:p w14:paraId="72696986" w14:textId="77777777" w:rsidR="00DA2A0D" w:rsidRDefault="00000000">
      <w:pPr>
        <w:spacing w:after="0" w:line="251" w:lineRule="auto"/>
        <w:ind w:left="0" w:right="0" w:firstLine="0"/>
      </w:pPr>
      <w:r>
        <w:rPr>
          <w:b/>
          <w:sz w:val="25"/>
          <w:lang w:val="ru-RU"/>
        </w:rPr>
        <w:t xml:space="preserve"> </w:t>
      </w:r>
    </w:p>
    <w:tbl>
      <w:tblPr>
        <w:tblW w:w="14702" w:type="dxa"/>
        <w:tblInd w:w="262" w:type="dxa"/>
        <w:tblLayout w:type="fixed"/>
        <w:tblCellMar>
          <w:left w:w="10" w:type="dxa"/>
          <w:right w:w="10" w:type="dxa"/>
        </w:tblCellMar>
        <w:tblLook w:val="0000" w:firstRow="0" w:lastRow="0" w:firstColumn="0" w:lastColumn="0" w:noHBand="0" w:noVBand="0"/>
      </w:tblPr>
      <w:tblGrid>
        <w:gridCol w:w="557"/>
        <w:gridCol w:w="2983"/>
        <w:gridCol w:w="1431"/>
        <w:gridCol w:w="715"/>
        <w:gridCol w:w="3252"/>
        <w:gridCol w:w="2201"/>
        <w:gridCol w:w="3563"/>
      </w:tblGrid>
      <w:tr w:rsidR="00DA2A0D" w14:paraId="58D39CD9" w14:textId="77777777">
        <w:tblPrEx>
          <w:tblCellMar>
            <w:top w:w="0" w:type="dxa"/>
            <w:bottom w:w="0" w:type="dxa"/>
          </w:tblCellMar>
        </w:tblPrEx>
        <w:trPr>
          <w:trHeight w:val="3224"/>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51021F82" w14:textId="77777777" w:rsidR="00DA2A0D" w:rsidRDefault="00000000">
            <w:pPr>
              <w:spacing w:after="0" w:line="251" w:lineRule="auto"/>
              <w:ind w:left="69" w:right="0" w:firstLine="0"/>
              <w:jc w:val="center"/>
            </w:pPr>
            <w:r>
              <w:rPr>
                <w:lang w:val="ru-RU"/>
              </w:rPr>
              <w:t>15</w:t>
            </w:r>
          </w:p>
          <w:p w14:paraId="597F925F" w14:textId="77777777" w:rsidR="00DA2A0D" w:rsidRDefault="00000000">
            <w:pPr>
              <w:spacing w:after="0" w:line="251" w:lineRule="auto"/>
              <w:ind w:left="69" w:right="0" w:firstLine="0"/>
              <w:jc w:val="center"/>
            </w:pPr>
            <w:r>
              <w:rPr>
                <w:lang w:val="ru-RU"/>
              </w:rPr>
              <w:t>16</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0E1F1FAE" w14:textId="77777777" w:rsidR="00DA2A0D" w:rsidRDefault="00000000">
            <w:pPr>
              <w:spacing w:after="0" w:line="251" w:lineRule="auto"/>
              <w:ind w:left="127" w:right="0" w:firstLine="0"/>
              <w:rPr>
                <w:lang w:val="ru-RU"/>
              </w:rPr>
            </w:pPr>
            <w:r>
              <w:rPr>
                <w:lang w:val="ru-RU"/>
              </w:rPr>
              <w:t>Весна. Признаки весны. Весенние месяцы.</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5B0F0F88" w14:textId="77777777" w:rsidR="00DA2A0D" w:rsidRDefault="00000000">
            <w:pPr>
              <w:spacing w:after="0" w:line="251" w:lineRule="auto"/>
              <w:ind w:left="65"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6BD3AC85" w14:textId="77777777" w:rsidR="00DA2A0D" w:rsidRDefault="00000000">
            <w:pPr>
              <w:spacing w:after="0" w:line="251" w:lineRule="auto"/>
              <w:ind w:left="0"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24" w:type="dxa"/>
              <w:right w:w="38" w:type="dxa"/>
            </w:tcMar>
          </w:tcPr>
          <w:p w14:paraId="328E5B89" w14:textId="77777777" w:rsidR="00DA2A0D" w:rsidRDefault="00000000">
            <w:pPr>
              <w:spacing w:after="0" w:line="251" w:lineRule="auto"/>
              <w:ind w:left="125" w:right="0" w:firstLine="0"/>
              <w:jc w:val="left"/>
            </w:pPr>
            <w:r>
              <w:t>. Знать названия весенних месяцев.</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24" w:type="dxa"/>
              <w:right w:w="38" w:type="dxa"/>
            </w:tcMar>
          </w:tcPr>
          <w:p w14:paraId="1A5A5BEE" w14:textId="77777777" w:rsidR="00DA2A0D" w:rsidRDefault="00000000">
            <w:pPr>
              <w:spacing w:after="0" w:line="251" w:lineRule="auto"/>
              <w:ind w:left="108" w:right="0" w:firstLine="0"/>
              <w:jc w:val="left"/>
              <w:rPr>
                <w:lang w:val="ru-RU"/>
              </w:rPr>
            </w:pPr>
            <w:r>
              <w:rPr>
                <w:lang w:val="ru-RU"/>
              </w:rPr>
              <w:t>Адекватное взаимодействие с объектами окружающего мира; соблюдение элементарных санитарно- гигиенических норм</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1785860A" w14:textId="77777777" w:rsidR="00DA2A0D" w:rsidRDefault="00000000">
            <w:pPr>
              <w:spacing w:after="0" w:line="251" w:lineRule="auto"/>
              <w:ind w:left="118" w:right="0" w:firstLine="0"/>
              <w:jc w:val="left"/>
            </w:pPr>
            <w:r>
              <w:rPr>
                <w:color w:val="000009"/>
                <w:lang w:val="ru-RU"/>
              </w:rPr>
              <w:t>Развивать устойчивость и</w:t>
            </w:r>
          </w:p>
          <w:p w14:paraId="7873F988" w14:textId="77777777" w:rsidR="00DA2A0D" w:rsidRDefault="00000000">
            <w:pPr>
              <w:spacing w:after="0" w:line="251" w:lineRule="auto"/>
              <w:ind w:left="0" w:right="0" w:firstLine="0"/>
              <w:jc w:val="left"/>
            </w:pPr>
            <w:r>
              <w:rPr>
                <w:b/>
                <w:sz w:val="26"/>
                <w:lang w:val="ru-RU"/>
              </w:rPr>
              <w:t xml:space="preserve"> </w:t>
            </w:r>
          </w:p>
          <w:p w14:paraId="1438D6B0" w14:textId="77777777" w:rsidR="00DA2A0D" w:rsidRDefault="00000000">
            <w:pPr>
              <w:spacing w:after="34" w:line="251" w:lineRule="auto"/>
              <w:ind w:left="0" w:right="0" w:firstLine="0"/>
              <w:jc w:val="left"/>
            </w:pPr>
            <w:r>
              <w:rPr>
                <w:b/>
                <w:sz w:val="22"/>
                <w:lang w:val="ru-RU"/>
              </w:rPr>
              <w:t xml:space="preserve"> </w:t>
            </w:r>
          </w:p>
          <w:p w14:paraId="6390D036" w14:textId="77777777" w:rsidR="00DA2A0D" w:rsidRDefault="00000000">
            <w:pPr>
              <w:spacing w:after="161" w:line="612" w:lineRule="auto"/>
              <w:ind w:left="118" w:right="14" w:firstLine="0"/>
            </w:pPr>
            <w:r>
              <w:rPr>
                <w:color w:val="000009"/>
                <w:lang w:val="ru-RU"/>
              </w:rPr>
              <w:t>переключение внимания, умение работать с текстом,</w:t>
            </w:r>
          </w:p>
          <w:p w14:paraId="4590A340" w14:textId="77777777" w:rsidR="00DA2A0D" w:rsidRDefault="00000000">
            <w:pPr>
              <w:spacing w:after="0" w:line="251" w:lineRule="auto"/>
              <w:ind w:left="118" w:right="0" w:firstLine="0"/>
              <w:jc w:val="left"/>
            </w:pPr>
            <w:r>
              <w:rPr>
                <w:color w:val="000009"/>
              </w:rPr>
              <w:t>расширять объем знаний об</w:t>
            </w:r>
          </w:p>
        </w:tc>
      </w:tr>
      <w:tr w:rsidR="00DA2A0D" w14:paraId="0A6D44E2" w14:textId="77777777">
        <w:tblPrEx>
          <w:tblCellMar>
            <w:top w:w="0" w:type="dxa"/>
            <w:bottom w:w="0" w:type="dxa"/>
          </w:tblCellMar>
        </w:tblPrEx>
        <w:trPr>
          <w:trHeight w:val="4234"/>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49351F6D" w14:textId="77777777" w:rsidR="00DA2A0D" w:rsidRDefault="00000000">
            <w:pPr>
              <w:spacing w:after="0" w:line="251" w:lineRule="auto"/>
              <w:ind w:left="69" w:right="0" w:firstLine="0"/>
              <w:jc w:val="center"/>
            </w:pPr>
            <w:r>
              <w:rPr>
                <w:lang w:val="ru-RU"/>
              </w:rPr>
              <w:t>17</w:t>
            </w:r>
          </w:p>
          <w:p w14:paraId="16037656" w14:textId="77777777" w:rsidR="00DA2A0D" w:rsidRDefault="00000000">
            <w:pPr>
              <w:spacing w:after="0" w:line="251" w:lineRule="auto"/>
              <w:ind w:left="69" w:right="0" w:firstLine="0"/>
              <w:jc w:val="center"/>
            </w:pPr>
            <w:r>
              <w:rPr>
                <w:lang w:val="ru-RU"/>
              </w:rPr>
              <w:t>18</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1DDF7DA3" w14:textId="77777777" w:rsidR="00DA2A0D" w:rsidRDefault="00000000">
            <w:pPr>
              <w:spacing w:after="0" w:line="251" w:lineRule="auto"/>
              <w:ind w:left="127" w:right="17" w:firstLine="0"/>
              <w:jc w:val="left"/>
              <w:rPr>
                <w:lang w:val="ru-RU"/>
              </w:rPr>
            </w:pPr>
            <w:r>
              <w:rPr>
                <w:lang w:val="ru-RU"/>
              </w:rPr>
              <w:t>Растения и животные весной. Насекомые весной.</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21E39921" w14:textId="77777777" w:rsidR="00DA2A0D" w:rsidRDefault="00000000">
            <w:pPr>
              <w:spacing w:after="0" w:line="251" w:lineRule="auto"/>
              <w:ind w:left="65"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33764255" w14:textId="77777777" w:rsidR="00DA2A0D" w:rsidRDefault="00000000">
            <w:pPr>
              <w:spacing w:after="0" w:line="251" w:lineRule="auto"/>
              <w:ind w:left="0"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24" w:type="dxa"/>
              <w:right w:w="38" w:type="dxa"/>
            </w:tcMar>
          </w:tcPr>
          <w:p w14:paraId="5ADB8B52" w14:textId="77777777" w:rsidR="00DA2A0D" w:rsidRDefault="00000000">
            <w:pPr>
              <w:spacing w:after="0" w:line="251" w:lineRule="auto"/>
              <w:ind w:left="125" w:right="0" w:firstLine="0"/>
              <w:jc w:val="left"/>
              <w:rPr>
                <w:lang w:val="ru-RU"/>
              </w:rPr>
            </w:pPr>
            <w:r>
              <w:rPr>
                <w:lang w:val="ru-RU"/>
              </w:rPr>
              <w:t>знать названия диких животных и насекомых</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24" w:type="dxa"/>
              <w:right w:w="38" w:type="dxa"/>
            </w:tcMar>
          </w:tcPr>
          <w:p w14:paraId="337CBDD4" w14:textId="77777777" w:rsidR="00DA2A0D" w:rsidRDefault="00000000">
            <w:pPr>
              <w:spacing w:after="0" w:line="276" w:lineRule="auto"/>
              <w:ind w:left="108" w:right="53" w:firstLine="0"/>
              <w:jc w:val="left"/>
              <w:rPr>
                <w:lang w:val="ru-RU"/>
              </w:rPr>
            </w:pPr>
            <w:r>
              <w:rPr>
                <w:lang w:val="ru-RU"/>
              </w:rPr>
              <w:t>Представления о взаимосвязях между изученными объектами, их</w:t>
            </w:r>
          </w:p>
          <w:p w14:paraId="538B3D37" w14:textId="77777777" w:rsidR="00DA2A0D" w:rsidRDefault="00000000">
            <w:pPr>
              <w:spacing w:after="21" w:line="251" w:lineRule="auto"/>
              <w:ind w:left="108" w:right="0" w:firstLine="0"/>
              <w:jc w:val="left"/>
              <w:rPr>
                <w:lang w:val="ru-RU"/>
              </w:rPr>
            </w:pPr>
            <w:r>
              <w:rPr>
                <w:lang w:val="ru-RU"/>
              </w:rPr>
              <w:t>месте в</w:t>
            </w:r>
          </w:p>
          <w:p w14:paraId="1FB84099" w14:textId="77777777" w:rsidR="00DA2A0D" w:rsidRDefault="00000000">
            <w:pPr>
              <w:spacing w:after="19" w:line="251" w:lineRule="auto"/>
              <w:ind w:left="108" w:right="0" w:firstLine="0"/>
              <w:jc w:val="left"/>
              <w:rPr>
                <w:lang w:val="ru-RU"/>
              </w:rPr>
            </w:pPr>
            <w:r>
              <w:rPr>
                <w:lang w:val="ru-RU"/>
              </w:rPr>
              <w:t>окружающем</w:t>
            </w:r>
          </w:p>
          <w:p w14:paraId="7A92EA58" w14:textId="77777777" w:rsidR="00DA2A0D" w:rsidRDefault="00000000">
            <w:pPr>
              <w:spacing w:after="0" w:line="251" w:lineRule="auto"/>
              <w:ind w:left="108" w:right="210" w:firstLine="0"/>
              <w:rPr>
                <w:lang w:val="ru-RU"/>
              </w:rPr>
            </w:pPr>
            <w:r>
              <w:rPr>
                <w:lang w:val="ru-RU"/>
              </w:rPr>
              <w:t>мире; узнавание и называние изученных объектов в натуральном виде в естественных условиях;</w:t>
            </w:r>
          </w:p>
        </w:tc>
        <w:tc>
          <w:tcPr>
            <w:tcW w:w="3563" w:type="dxa"/>
            <w:tcBorders>
              <w:top w:val="single" w:sz="2" w:space="0" w:color="000000"/>
              <w:left w:val="single" w:sz="4" w:space="0" w:color="000000"/>
              <w:bottom w:val="single" w:sz="4" w:space="0" w:color="000000"/>
              <w:right w:val="single" w:sz="4" w:space="0" w:color="000000"/>
            </w:tcBorders>
            <w:shd w:val="clear" w:color="auto" w:fill="auto"/>
            <w:tcMar>
              <w:top w:w="5" w:type="dxa"/>
              <w:left w:w="7" w:type="dxa"/>
              <w:bottom w:w="24" w:type="dxa"/>
              <w:right w:w="38" w:type="dxa"/>
            </w:tcMar>
            <w:vAlign w:val="bottom"/>
          </w:tcPr>
          <w:p w14:paraId="71353E15" w14:textId="77777777" w:rsidR="00DA2A0D" w:rsidRDefault="00000000">
            <w:pPr>
              <w:spacing w:after="0" w:line="251" w:lineRule="auto"/>
              <w:ind w:left="118" w:right="0" w:firstLine="0"/>
              <w:jc w:val="left"/>
            </w:pPr>
            <w:r>
              <w:rPr>
                <w:color w:val="000009"/>
                <w:lang w:val="ru-RU"/>
              </w:rPr>
              <w:t>Развивать устойчивость и</w:t>
            </w:r>
          </w:p>
          <w:p w14:paraId="229B9F3F" w14:textId="77777777" w:rsidR="00DA2A0D" w:rsidRDefault="00000000">
            <w:pPr>
              <w:spacing w:after="0" w:line="251" w:lineRule="auto"/>
              <w:ind w:left="0" w:right="0" w:firstLine="0"/>
              <w:jc w:val="left"/>
            </w:pPr>
            <w:r>
              <w:rPr>
                <w:b/>
                <w:sz w:val="26"/>
                <w:lang w:val="ru-RU"/>
              </w:rPr>
              <w:t xml:space="preserve"> </w:t>
            </w:r>
          </w:p>
          <w:p w14:paraId="4738F1DA" w14:textId="77777777" w:rsidR="00DA2A0D" w:rsidRDefault="00000000">
            <w:pPr>
              <w:spacing w:after="34" w:line="251" w:lineRule="auto"/>
              <w:ind w:left="0" w:right="0" w:firstLine="0"/>
              <w:jc w:val="left"/>
            </w:pPr>
            <w:r>
              <w:rPr>
                <w:b/>
                <w:sz w:val="22"/>
                <w:lang w:val="ru-RU"/>
              </w:rPr>
              <w:t xml:space="preserve"> </w:t>
            </w:r>
          </w:p>
          <w:p w14:paraId="6EA31A59" w14:textId="77777777" w:rsidR="00DA2A0D" w:rsidRDefault="00000000">
            <w:pPr>
              <w:spacing w:after="161" w:line="612" w:lineRule="auto"/>
              <w:ind w:left="118" w:right="14" w:firstLine="0"/>
            </w:pPr>
            <w:r>
              <w:rPr>
                <w:color w:val="000009"/>
                <w:lang w:val="ru-RU"/>
              </w:rPr>
              <w:t>переключение внимания, умение работать с текстом,</w:t>
            </w:r>
          </w:p>
          <w:p w14:paraId="0236C697" w14:textId="77777777" w:rsidR="00DA2A0D" w:rsidRDefault="00000000">
            <w:pPr>
              <w:spacing w:after="0" w:line="251" w:lineRule="auto"/>
              <w:ind w:left="118" w:right="151" w:firstLine="0"/>
              <w:jc w:val="left"/>
            </w:pPr>
            <w:r>
              <w:rPr>
                <w:color w:val="000009"/>
                <w:lang w:val="ru-RU"/>
              </w:rPr>
              <w:t>расширять объем знаний об окружающей</w:t>
            </w:r>
            <w:r>
              <w:rPr>
                <w:lang w:val="ru-RU"/>
              </w:rPr>
              <w:t xml:space="preserve"> </w:t>
            </w:r>
            <w:r>
              <w:rPr>
                <w:color w:val="000009"/>
                <w:lang w:val="ru-RU"/>
              </w:rPr>
              <w:t>действительности</w:t>
            </w:r>
          </w:p>
        </w:tc>
      </w:tr>
      <w:tr w:rsidR="00DA2A0D" w14:paraId="79BC8CCB" w14:textId="77777777">
        <w:tblPrEx>
          <w:tblCellMar>
            <w:top w:w="0" w:type="dxa"/>
            <w:bottom w:w="0" w:type="dxa"/>
          </w:tblCellMar>
        </w:tblPrEx>
        <w:trPr>
          <w:trHeight w:val="1350"/>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1CF84429" w14:textId="77777777" w:rsidR="00DA2A0D" w:rsidRDefault="00000000">
            <w:pPr>
              <w:spacing w:after="0" w:line="251" w:lineRule="auto"/>
              <w:ind w:left="170" w:right="0" w:firstLine="0"/>
              <w:jc w:val="left"/>
            </w:pPr>
            <w:r>
              <w:t>1</w:t>
            </w:r>
            <w:r>
              <w:rPr>
                <w:lang w:val="ru-RU"/>
              </w:rPr>
              <w:t>9</w:t>
            </w:r>
          </w:p>
          <w:p w14:paraId="7B5B89E3" w14:textId="77777777" w:rsidR="00DA2A0D" w:rsidRDefault="00000000">
            <w:pPr>
              <w:spacing w:after="0" w:line="251" w:lineRule="auto"/>
              <w:ind w:left="170" w:right="0" w:firstLine="0"/>
              <w:jc w:val="left"/>
            </w:pPr>
            <w:r>
              <w:rPr>
                <w:lang w:val="ru-RU"/>
              </w:rPr>
              <w:t>20</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01C5B27B" w14:textId="77777777" w:rsidR="00DA2A0D" w:rsidRDefault="00000000">
            <w:pPr>
              <w:spacing w:after="0" w:line="251" w:lineRule="auto"/>
              <w:ind w:left="127" w:right="0" w:firstLine="0"/>
              <w:jc w:val="left"/>
            </w:pPr>
            <w:r>
              <w:t>Признаки лета. Летние месяцы.</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185CCEDC" w14:textId="77777777" w:rsidR="00DA2A0D" w:rsidRDefault="00000000">
            <w:pPr>
              <w:spacing w:after="0" w:line="251" w:lineRule="auto"/>
              <w:ind w:left="65" w:right="0" w:firstLine="0"/>
              <w:jc w:val="center"/>
              <w:rPr>
                <w:lang w:val="ru-RU"/>
              </w:rP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tcPr>
          <w:p w14:paraId="3B788DEA" w14:textId="77777777" w:rsidR="00DA2A0D" w:rsidRDefault="00000000">
            <w:pPr>
              <w:spacing w:after="0" w:line="251" w:lineRule="auto"/>
              <w:ind w:left="0"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7" w:type="dxa"/>
              <w:bottom w:w="24" w:type="dxa"/>
              <w:right w:w="38" w:type="dxa"/>
            </w:tcMar>
          </w:tcPr>
          <w:p w14:paraId="1AE91922" w14:textId="77777777" w:rsidR="00DA2A0D" w:rsidRDefault="00000000">
            <w:pPr>
              <w:spacing w:after="0" w:line="251" w:lineRule="auto"/>
              <w:ind w:left="925" w:right="0" w:hanging="452"/>
              <w:jc w:val="left"/>
            </w:pPr>
            <w:r>
              <w:t>Знать названия летних месяцев.</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7" w:type="dxa"/>
              <w:bottom w:w="24" w:type="dxa"/>
              <w:right w:w="38" w:type="dxa"/>
            </w:tcMar>
          </w:tcPr>
          <w:p w14:paraId="7B75FFFF" w14:textId="77777777" w:rsidR="00DA2A0D" w:rsidRDefault="00000000">
            <w:pPr>
              <w:spacing w:after="0" w:line="251" w:lineRule="auto"/>
              <w:ind w:left="108" w:right="60" w:firstLine="0"/>
              <w:rPr>
                <w:lang w:val="ru-RU"/>
              </w:rPr>
            </w:pPr>
            <w:r>
              <w:rPr>
                <w:lang w:val="ru-RU"/>
              </w:rPr>
              <w:t>умение обращаться за помощью, принимать помощь</w:t>
            </w:r>
          </w:p>
        </w:tc>
        <w:tc>
          <w:tcPr>
            <w:tcW w:w="3563" w:type="dxa"/>
            <w:tcBorders>
              <w:top w:val="single" w:sz="4" w:space="0" w:color="000000"/>
              <w:left w:val="single" w:sz="4" w:space="0" w:color="000000"/>
              <w:bottom w:val="single" w:sz="2" w:space="0" w:color="000000"/>
              <w:right w:val="single" w:sz="4" w:space="0" w:color="000000"/>
            </w:tcBorders>
            <w:shd w:val="clear" w:color="auto" w:fill="auto"/>
            <w:tcMar>
              <w:top w:w="5" w:type="dxa"/>
              <w:left w:w="7" w:type="dxa"/>
              <w:bottom w:w="24" w:type="dxa"/>
              <w:right w:w="38" w:type="dxa"/>
            </w:tcMar>
            <w:vAlign w:val="center"/>
          </w:tcPr>
          <w:p w14:paraId="78EAC0E3" w14:textId="77777777" w:rsidR="00DA2A0D" w:rsidRDefault="00000000">
            <w:pPr>
              <w:spacing w:after="2" w:line="251" w:lineRule="auto"/>
              <w:ind w:left="118" w:right="0" w:firstLine="0"/>
              <w:jc w:val="left"/>
            </w:pPr>
            <w:r>
              <w:rPr>
                <w:color w:val="000009"/>
                <w:lang w:val="ru-RU"/>
              </w:rPr>
              <w:t>Развивать анализ, синтез,</w:t>
            </w:r>
          </w:p>
          <w:p w14:paraId="60F6A9FE" w14:textId="77777777" w:rsidR="00DA2A0D" w:rsidRDefault="00000000">
            <w:pPr>
              <w:spacing w:after="0" w:line="251" w:lineRule="auto"/>
              <w:ind w:left="0" w:right="0" w:firstLine="0"/>
              <w:jc w:val="left"/>
            </w:pPr>
            <w:r>
              <w:rPr>
                <w:b/>
                <w:sz w:val="26"/>
                <w:lang w:val="ru-RU"/>
              </w:rPr>
              <w:t xml:space="preserve"> </w:t>
            </w:r>
          </w:p>
          <w:p w14:paraId="71E453E8" w14:textId="77777777" w:rsidR="00DA2A0D" w:rsidRDefault="00000000">
            <w:pPr>
              <w:spacing w:after="36" w:line="251" w:lineRule="auto"/>
              <w:ind w:left="0" w:right="0" w:firstLine="0"/>
              <w:jc w:val="left"/>
            </w:pPr>
            <w:r>
              <w:rPr>
                <w:b/>
                <w:sz w:val="22"/>
                <w:lang w:val="ru-RU"/>
              </w:rPr>
              <w:t xml:space="preserve"> </w:t>
            </w:r>
          </w:p>
          <w:p w14:paraId="5F73D4EE" w14:textId="77777777" w:rsidR="00DA2A0D" w:rsidRDefault="00000000">
            <w:pPr>
              <w:spacing w:after="0" w:line="251" w:lineRule="auto"/>
              <w:ind w:left="118" w:right="0" w:firstLine="0"/>
              <w:jc w:val="left"/>
            </w:pPr>
            <w:r>
              <w:rPr>
                <w:color w:val="000009"/>
                <w:lang w:val="ru-RU"/>
              </w:rPr>
              <w:t>сравнение, умение планировать</w:t>
            </w:r>
          </w:p>
        </w:tc>
      </w:tr>
    </w:tbl>
    <w:p w14:paraId="51723BE2" w14:textId="77777777" w:rsidR="00DA2A0D" w:rsidRDefault="00000000">
      <w:pPr>
        <w:spacing w:after="0" w:line="251" w:lineRule="auto"/>
        <w:ind w:left="0" w:right="0" w:firstLine="0"/>
      </w:pPr>
      <w:r>
        <w:rPr>
          <w:b/>
          <w:sz w:val="25"/>
          <w:lang w:val="ru-RU"/>
        </w:rPr>
        <w:t xml:space="preserve"> </w:t>
      </w:r>
    </w:p>
    <w:tbl>
      <w:tblPr>
        <w:tblW w:w="14702" w:type="dxa"/>
        <w:tblInd w:w="262" w:type="dxa"/>
        <w:tblLayout w:type="fixed"/>
        <w:tblCellMar>
          <w:left w:w="10" w:type="dxa"/>
          <w:right w:w="10" w:type="dxa"/>
        </w:tblCellMar>
        <w:tblLook w:val="0000" w:firstRow="0" w:lastRow="0" w:firstColumn="0" w:lastColumn="0" w:noHBand="0" w:noVBand="0"/>
      </w:tblPr>
      <w:tblGrid>
        <w:gridCol w:w="557"/>
        <w:gridCol w:w="2983"/>
        <w:gridCol w:w="1431"/>
        <w:gridCol w:w="715"/>
        <w:gridCol w:w="3252"/>
        <w:gridCol w:w="2201"/>
        <w:gridCol w:w="3563"/>
      </w:tblGrid>
      <w:tr w:rsidR="00DA2A0D" w14:paraId="47CCE0A5" w14:textId="77777777">
        <w:tblPrEx>
          <w:tblCellMar>
            <w:top w:w="0" w:type="dxa"/>
            <w:bottom w:w="0" w:type="dxa"/>
          </w:tblCellMar>
        </w:tblPrEx>
        <w:trPr>
          <w:trHeight w:val="634"/>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26703BEC" w14:textId="77777777" w:rsidR="00DA2A0D" w:rsidRDefault="00000000">
            <w:pPr>
              <w:spacing w:after="0" w:line="251" w:lineRule="auto"/>
              <w:ind w:left="5" w:right="0" w:firstLine="0"/>
              <w:jc w:val="left"/>
              <w:rPr>
                <w:lang w:val="ru-RU"/>
              </w:rPr>
            </w:pPr>
            <w:r>
              <w:rPr>
                <w:lang w:val="ru-RU"/>
              </w:rPr>
              <w:t xml:space="preserve"> </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3AB79903" w14:textId="77777777" w:rsidR="00DA2A0D" w:rsidRDefault="00000000">
            <w:pPr>
              <w:spacing w:after="0" w:line="251" w:lineRule="auto"/>
              <w:ind w:left="5" w:right="0" w:firstLine="0"/>
              <w:jc w:val="left"/>
              <w:rPr>
                <w:lang w:val="ru-RU"/>
              </w:rPr>
            </w:pPr>
            <w:r>
              <w:rPr>
                <w:lang w:val="ru-RU"/>
              </w:rPr>
              <w:t xml:space="preserve"> </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3075DE7C" w14:textId="77777777" w:rsidR="00DA2A0D" w:rsidRDefault="00000000">
            <w:pPr>
              <w:spacing w:after="0" w:line="251" w:lineRule="auto"/>
              <w:ind w:left="5" w:right="0" w:firstLine="0"/>
              <w:jc w:val="left"/>
              <w:rPr>
                <w:lang w:val="ru-RU"/>
              </w:rPr>
            </w:pPr>
            <w:r>
              <w:rPr>
                <w:lang w:val="ru-RU"/>
              </w:rPr>
              <w:t xml:space="preserve"> </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34E4FF15" w14:textId="77777777" w:rsidR="00DA2A0D" w:rsidRDefault="00000000">
            <w:pPr>
              <w:spacing w:after="0" w:line="251" w:lineRule="auto"/>
              <w:ind w:left="5" w:right="0" w:firstLine="0"/>
              <w:jc w:val="left"/>
              <w:rPr>
                <w:lang w:val="ru-RU"/>
              </w:rPr>
            </w:pPr>
            <w:r>
              <w:rPr>
                <w:lang w:val="ru-RU"/>
              </w:rP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6" w:type="dxa"/>
              <w:right w:w="19" w:type="dxa"/>
            </w:tcMar>
          </w:tcPr>
          <w:p w14:paraId="501A9FC5" w14:textId="77777777" w:rsidR="00DA2A0D" w:rsidRDefault="00000000">
            <w:pPr>
              <w:spacing w:after="0" w:line="251" w:lineRule="auto"/>
              <w:ind w:left="2" w:right="0" w:firstLine="0"/>
              <w:jc w:val="left"/>
              <w:rPr>
                <w:lang w:val="ru-RU"/>
              </w:rPr>
            </w:pPr>
            <w:r>
              <w:rPr>
                <w:lang w:val="ru-RU"/>
              </w:rPr>
              <w:t xml:space="preserve"> </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6" w:type="dxa"/>
              <w:right w:w="19" w:type="dxa"/>
            </w:tcMar>
          </w:tcPr>
          <w:p w14:paraId="28702BEC" w14:textId="77777777" w:rsidR="00DA2A0D" w:rsidRDefault="00000000">
            <w:pPr>
              <w:spacing w:after="0" w:line="251" w:lineRule="auto"/>
              <w:ind w:left="0" w:right="0" w:firstLine="0"/>
              <w:jc w:val="left"/>
              <w:rPr>
                <w:lang w:val="ru-RU"/>
              </w:rPr>
            </w:pPr>
            <w:r>
              <w:rPr>
                <w:lang w:val="ru-RU"/>
              </w:rPr>
              <w:t xml:space="preserve"> </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7251D107" w14:textId="77777777" w:rsidR="00DA2A0D" w:rsidRDefault="00000000">
            <w:pPr>
              <w:spacing w:after="0" w:line="251" w:lineRule="auto"/>
              <w:ind w:left="122" w:right="0" w:firstLine="0"/>
              <w:jc w:val="left"/>
            </w:pPr>
            <w:r>
              <w:rPr>
                <w:color w:val="000009"/>
              </w:rPr>
              <w:t>свою деятельность</w:t>
            </w:r>
          </w:p>
        </w:tc>
      </w:tr>
      <w:tr w:rsidR="00DA2A0D" w14:paraId="454F721F" w14:textId="77777777">
        <w:tblPrEx>
          <w:tblCellMar>
            <w:top w:w="0" w:type="dxa"/>
            <w:bottom w:w="0" w:type="dxa"/>
          </w:tblCellMar>
        </w:tblPrEx>
        <w:trPr>
          <w:trHeight w:val="3234"/>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19D2F163" w14:textId="77777777" w:rsidR="00DA2A0D" w:rsidRDefault="00000000">
            <w:pPr>
              <w:spacing w:after="0" w:line="251" w:lineRule="auto"/>
              <w:ind w:left="173" w:right="0" w:firstLine="0"/>
              <w:jc w:val="left"/>
            </w:pPr>
            <w:r>
              <w:rPr>
                <w:lang w:val="ru-RU"/>
              </w:rPr>
              <w:t>21</w:t>
            </w:r>
          </w:p>
          <w:p w14:paraId="4C831577" w14:textId="77777777" w:rsidR="00DA2A0D" w:rsidRDefault="00000000">
            <w:pPr>
              <w:spacing w:after="0" w:line="251" w:lineRule="auto"/>
              <w:ind w:left="173" w:right="0" w:firstLine="0"/>
              <w:jc w:val="left"/>
            </w:pPr>
            <w:r>
              <w:rPr>
                <w:lang w:val="ru-RU"/>
              </w:rPr>
              <w:t>22</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5BDB6067" w14:textId="77777777" w:rsidR="00DA2A0D" w:rsidRDefault="00000000">
            <w:pPr>
              <w:spacing w:after="0" w:line="268" w:lineRule="auto"/>
              <w:ind w:left="132" w:right="0" w:firstLine="0"/>
              <w:jc w:val="left"/>
              <w:rPr>
                <w:lang w:val="ru-RU"/>
              </w:rPr>
            </w:pPr>
            <w:r>
              <w:rPr>
                <w:lang w:val="ru-RU"/>
              </w:rPr>
              <w:t>Растения и животные летом.</w:t>
            </w:r>
          </w:p>
          <w:p w14:paraId="0A0E3805" w14:textId="77777777" w:rsidR="00DA2A0D" w:rsidRDefault="00000000">
            <w:pPr>
              <w:spacing w:after="0" w:line="251" w:lineRule="auto"/>
              <w:ind w:left="5" w:right="0" w:firstLine="0"/>
              <w:jc w:val="left"/>
            </w:pPr>
            <w:r>
              <w:rPr>
                <w:b/>
                <w:sz w:val="26"/>
                <w:lang w:val="ru-RU"/>
              </w:rPr>
              <w:t xml:space="preserve"> </w:t>
            </w:r>
          </w:p>
          <w:p w14:paraId="5E87E12B" w14:textId="77777777" w:rsidR="00DA2A0D" w:rsidRDefault="00000000">
            <w:pPr>
              <w:spacing w:after="0" w:line="251" w:lineRule="auto"/>
              <w:ind w:left="132" w:right="0" w:firstLine="0"/>
              <w:jc w:val="left"/>
              <w:rPr>
                <w:lang w:val="ru-RU"/>
              </w:rPr>
            </w:pPr>
            <w:r>
              <w:rPr>
                <w:lang w:val="ru-RU"/>
              </w:rPr>
              <w:t>Занятия людей летом.</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1DD62828" w14:textId="77777777" w:rsidR="00DA2A0D" w:rsidRDefault="00000000">
            <w:pPr>
              <w:spacing w:after="0" w:line="251" w:lineRule="auto"/>
              <w:ind w:left="51"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3BCF51D6"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6" w:type="dxa"/>
              <w:right w:w="19" w:type="dxa"/>
            </w:tcMar>
          </w:tcPr>
          <w:p w14:paraId="1B834746" w14:textId="77777777" w:rsidR="00DA2A0D" w:rsidRDefault="00000000">
            <w:pPr>
              <w:spacing w:after="0" w:line="251" w:lineRule="auto"/>
              <w:ind w:left="130" w:right="0" w:firstLine="0"/>
              <w:rPr>
                <w:lang w:val="ru-RU"/>
              </w:rPr>
            </w:pPr>
            <w:r>
              <w:rPr>
                <w:lang w:val="ru-RU"/>
              </w:rPr>
              <w:t>Знать какие работы проводятся летом в огороде</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6" w:type="dxa"/>
              <w:right w:w="19" w:type="dxa"/>
            </w:tcMar>
          </w:tcPr>
          <w:p w14:paraId="16521BAE" w14:textId="77777777" w:rsidR="00DA2A0D" w:rsidRDefault="00000000">
            <w:pPr>
              <w:spacing w:after="0" w:line="251" w:lineRule="auto"/>
              <w:ind w:left="113" w:right="152" w:firstLine="0"/>
              <w:rPr>
                <w:lang w:val="ru-RU"/>
              </w:rPr>
            </w:pPr>
            <w:r>
              <w:rPr>
                <w:lang w:val="ru-RU"/>
              </w:rPr>
              <w:t>Целостный, социально ориентированный взгляд на мир в единстве его природой и социальной частей</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66FC8E1E" w14:textId="77777777" w:rsidR="00DA2A0D" w:rsidRDefault="00000000">
            <w:pPr>
              <w:spacing w:after="0" w:line="251" w:lineRule="auto"/>
              <w:ind w:left="122" w:right="0" w:firstLine="0"/>
              <w:jc w:val="left"/>
            </w:pPr>
            <w:r>
              <w:rPr>
                <w:color w:val="000009"/>
                <w:lang w:val="ru-RU"/>
              </w:rPr>
              <w:t>Развивать устойчивость и</w:t>
            </w:r>
          </w:p>
          <w:p w14:paraId="01E4FFAD" w14:textId="77777777" w:rsidR="00DA2A0D" w:rsidRDefault="00000000">
            <w:pPr>
              <w:spacing w:after="0" w:line="251" w:lineRule="auto"/>
              <w:ind w:left="5" w:right="0" w:firstLine="0"/>
              <w:jc w:val="left"/>
            </w:pPr>
            <w:r>
              <w:rPr>
                <w:b/>
                <w:sz w:val="26"/>
                <w:lang w:val="ru-RU"/>
              </w:rPr>
              <w:t xml:space="preserve"> </w:t>
            </w:r>
          </w:p>
          <w:p w14:paraId="49313D1B" w14:textId="77777777" w:rsidR="00DA2A0D" w:rsidRDefault="00000000">
            <w:pPr>
              <w:spacing w:after="34" w:line="251" w:lineRule="auto"/>
              <w:ind w:left="5" w:right="0" w:firstLine="0"/>
              <w:jc w:val="left"/>
            </w:pPr>
            <w:r>
              <w:rPr>
                <w:b/>
                <w:sz w:val="22"/>
                <w:lang w:val="ru-RU"/>
              </w:rPr>
              <w:t xml:space="preserve"> </w:t>
            </w:r>
          </w:p>
          <w:p w14:paraId="01020391" w14:textId="77777777" w:rsidR="00DA2A0D" w:rsidRDefault="00000000">
            <w:pPr>
              <w:spacing w:after="0" w:line="251" w:lineRule="auto"/>
              <w:ind w:left="122" w:right="578" w:firstLine="0"/>
            </w:pPr>
            <w:r>
              <w:rPr>
                <w:color w:val="000009"/>
                <w:lang w:val="ru-RU"/>
              </w:rPr>
              <w:t>переключение внимания, умение работать с текстом, расширять объем знаний об</w:t>
            </w:r>
          </w:p>
        </w:tc>
      </w:tr>
      <w:tr w:rsidR="00DA2A0D" w14:paraId="605FF457" w14:textId="77777777">
        <w:tblPrEx>
          <w:tblCellMar>
            <w:top w:w="0" w:type="dxa"/>
            <w:bottom w:w="0" w:type="dxa"/>
          </w:tblCellMar>
        </w:tblPrEx>
        <w:trPr>
          <w:trHeight w:val="1075"/>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13D9DBB1" w14:textId="77777777" w:rsidR="00DA2A0D" w:rsidRDefault="00000000">
            <w:pPr>
              <w:spacing w:after="0" w:line="251" w:lineRule="auto"/>
              <w:ind w:left="5" w:right="0" w:firstLine="0"/>
              <w:jc w:val="left"/>
              <w:rPr>
                <w:lang w:val="ru-RU"/>
              </w:rPr>
            </w:pPr>
            <w:r>
              <w:rPr>
                <w:lang w:val="ru-RU"/>
              </w:rPr>
              <w:t xml:space="preserve"> </w:t>
            </w:r>
          </w:p>
        </w:tc>
        <w:tc>
          <w:tcPr>
            <w:tcW w:w="298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27CDDEBB" w14:textId="77777777" w:rsidR="00DA2A0D" w:rsidRDefault="00000000">
            <w:pPr>
              <w:spacing w:after="19" w:line="251" w:lineRule="auto"/>
              <w:ind w:left="132" w:right="0" w:firstLine="0"/>
              <w:jc w:val="left"/>
            </w:pPr>
            <w:r>
              <w:t>Раздел 2</w:t>
            </w:r>
          </w:p>
          <w:p w14:paraId="1FE68613" w14:textId="77777777" w:rsidR="00DA2A0D" w:rsidRDefault="00000000">
            <w:pPr>
              <w:spacing w:after="0" w:line="251" w:lineRule="auto"/>
              <w:ind w:left="5" w:right="0" w:firstLine="0"/>
              <w:jc w:val="left"/>
            </w:pPr>
            <w:r>
              <w:rPr>
                <w:b/>
                <w:sz w:val="27"/>
              </w:rPr>
              <w:t xml:space="preserve"> </w:t>
            </w:r>
          </w:p>
          <w:p w14:paraId="69B24E15" w14:textId="77777777" w:rsidR="00DA2A0D" w:rsidRDefault="00000000">
            <w:pPr>
              <w:spacing w:after="0" w:line="251" w:lineRule="auto"/>
              <w:ind w:left="132" w:right="0" w:firstLine="0"/>
              <w:jc w:val="left"/>
            </w:pPr>
            <w:r>
              <w:rPr>
                <w:b/>
              </w:rPr>
              <w:t xml:space="preserve">Неживая природа. </w:t>
            </w:r>
            <w:r>
              <w:rPr>
                <w:b/>
                <w:lang w:val="ru-RU"/>
              </w:rPr>
              <w:t>8</w:t>
            </w:r>
            <w:r>
              <w:rPr>
                <w:b/>
              </w:rPr>
              <w:t xml:space="preserve"> часа</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786A6AE5" w14:textId="77777777" w:rsidR="00DA2A0D" w:rsidRDefault="00000000">
            <w:pPr>
              <w:spacing w:after="0" w:line="251" w:lineRule="auto"/>
              <w:ind w:left="5" w:right="0" w:firstLine="0"/>
              <w:jc w:val="left"/>
            </w:pPr>
            <w:r>
              <w:t xml:space="preserve"> </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2593C948"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6" w:type="dxa"/>
              <w:right w:w="19" w:type="dxa"/>
            </w:tcMar>
          </w:tcPr>
          <w:p w14:paraId="319D8CD3" w14:textId="77777777" w:rsidR="00DA2A0D" w:rsidRDefault="00000000">
            <w:pPr>
              <w:spacing w:after="0" w:line="251" w:lineRule="auto"/>
              <w:ind w:left="2" w:right="0" w:firstLine="0"/>
              <w:jc w:val="left"/>
            </w:pPr>
            <w:r>
              <w:t xml:space="preserve"> </w:t>
            </w:r>
          </w:p>
        </w:tc>
        <w:tc>
          <w:tcPr>
            <w:tcW w:w="2201"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6" w:type="dxa"/>
              <w:right w:w="19" w:type="dxa"/>
            </w:tcMar>
          </w:tcPr>
          <w:p w14:paraId="043040F0" w14:textId="77777777" w:rsidR="00DA2A0D" w:rsidRDefault="00000000">
            <w:pPr>
              <w:spacing w:after="0" w:line="251" w:lineRule="auto"/>
              <w:ind w:left="0" w:right="0" w:firstLine="0"/>
              <w:jc w:val="left"/>
            </w:pPr>
            <w:r>
              <w:t xml:space="preserve"> </w:t>
            </w:r>
          </w:p>
        </w:tc>
        <w:tc>
          <w:tcPr>
            <w:tcW w:w="356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4A37F933" w14:textId="77777777" w:rsidR="00DA2A0D" w:rsidRDefault="00000000">
            <w:pPr>
              <w:spacing w:after="0" w:line="251" w:lineRule="auto"/>
              <w:ind w:left="5" w:right="0" w:firstLine="0"/>
              <w:jc w:val="left"/>
            </w:pPr>
            <w:r>
              <w:t xml:space="preserve"> </w:t>
            </w:r>
          </w:p>
        </w:tc>
      </w:tr>
      <w:tr w:rsidR="00DA2A0D" w14:paraId="086346B4" w14:textId="77777777">
        <w:tblPrEx>
          <w:tblCellMar>
            <w:top w:w="0" w:type="dxa"/>
            <w:bottom w:w="0" w:type="dxa"/>
          </w:tblCellMar>
        </w:tblPrEx>
        <w:trPr>
          <w:trHeight w:val="209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5C2D8D23" w14:textId="77777777" w:rsidR="00DA2A0D" w:rsidRDefault="00000000">
            <w:pPr>
              <w:spacing w:after="0" w:line="251" w:lineRule="auto"/>
              <w:ind w:left="0" w:right="60" w:firstLine="0"/>
              <w:jc w:val="right"/>
            </w:pPr>
            <w:r>
              <w:rPr>
                <w:lang w:val="ru-RU"/>
              </w:rPr>
              <w:t>23</w:t>
            </w:r>
          </w:p>
          <w:p w14:paraId="5A8C6841" w14:textId="77777777" w:rsidR="00DA2A0D" w:rsidRDefault="00000000">
            <w:pPr>
              <w:spacing w:after="0" w:line="251" w:lineRule="auto"/>
              <w:ind w:left="0" w:right="60" w:firstLine="0"/>
              <w:jc w:val="right"/>
            </w:pPr>
            <w:r>
              <w:rPr>
                <w:lang w:val="ru-RU"/>
              </w:rPr>
              <w:t>24</w:t>
            </w:r>
          </w:p>
        </w:tc>
        <w:tc>
          <w:tcPr>
            <w:tcW w:w="2983" w:type="dxa"/>
            <w:tcBorders>
              <w:top w:val="single" w:sz="2" w:space="0" w:color="000000"/>
              <w:left w:val="single" w:sz="4" w:space="0" w:color="000000"/>
              <w:bottom w:val="single" w:sz="4" w:space="0" w:color="000000"/>
              <w:right w:val="single" w:sz="4" w:space="0" w:color="000000"/>
            </w:tcBorders>
            <w:shd w:val="clear" w:color="auto" w:fill="auto"/>
            <w:tcMar>
              <w:top w:w="5" w:type="dxa"/>
              <w:left w:w="2" w:type="dxa"/>
              <w:bottom w:w="6" w:type="dxa"/>
              <w:right w:w="19" w:type="dxa"/>
            </w:tcMar>
            <w:vAlign w:val="bottom"/>
          </w:tcPr>
          <w:p w14:paraId="57887F12" w14:textId="77777777" w:rsidR="00DA2A0D" w:rsidRDefault="00000000">
            <w:pPr>
              <w:spacing w:after="0" w:line="266" w:lineRule="auto"/>
              <w:ind w:left="132" w:right="0" w:firstLine="0"/>
              <w:jc w:val="left"/>
              <w:rPr>
                <w:lang w:val="ru-RU"/>
              </w:rPr>
            </w:pPr>
            <w:r>
              <w:rPr>
                <w:lang w:val="ru-RU"/>
              </w:rPr>
              <w:t>Солнце в разные времена года.</w:t>
            </w:r>
          </w:p>
          <w:p w14:paraId="2A7FC03D" w14:textId="77777777" w:rsidR="00DA2A0D" w:rsidRDefault="00000000">
            <w:pPr>
              <w:spacing w:after="0" w:line="251" w:lineRule="auto"/>
              <w:ind w:left="5" w:right="0" w:firstLine="0"/>
              <w:jc w:val="left"/>
            </w:pPr>
            <w:r>
              <w:rPr>
                <w:b/>
                <w:sz w:val="26"/>
                <w:lang w:val="ru-RU"/>
              </w:rPr>
              <w:t xml:space="preserve"> </w:t>
            </w:r>
          </w:p>
          <w:p w14:paraId="01FEB0D1" w14:textId="77777777" w:rsidR="00DA2A0D" w:rsidRDefault="00000000">
            <w:pPr>
              <w:spacing w:after="0" w:line="251" w:lineRule="auto"/>
              <w:ind w:left="132" w:right="0" w:firstLine="0"/>
              <w:jc w:val="left"/>
              <w:rPr>
                <w:lang w:val="ru-RU"/>
              </w:rPr>
            </w:pPr>
            <w:r>
              <w:rPr>
                <w:lang w:val="ru-RU"/>
              </w:rPr>
              <w:t>Восход и заход солнца</w:t>
            </w:r>
          </w:p>
          <w:p w14:paraId="22D1EE6F" w14:textId="77777777" w:rsidR="00DA2A0D" w:rsidRDefault="00000000">
            <w:pPr>
              <w:spacing w:after="4" w:line="251" w:lineRule="auto"/>
              <w:ind w:left="5" w:right="0" w:firstLine="0"/>
              <w:jc w:val="left"/>
            </w:pPr>
            <w:r>
              <w:rPr>
                <w:b/>
                <w:sz w:val="25"/>
                <w:lang w:val="ru-RU"/>
              </w:rPr>
              <w:t xml:space="preserve"> </w:t>
            </w:r>
          </w:p>
          <w:p w14:paraId="6AB4EE1E" w14:textId="77777777" w:rsidR="00DA2A0D" w:rsidRDefault="00000000">
            <w:pPr>
              <w:spacing w:after="19" w:line="251" w:lineRule="auto"/>
              <w:ind w:left="132" w:right="0" w:firstLine="0"/>
              <w:jc w:val="left"/>
              <w:rPr>
                <w:lang w:val="ru-RU"/>
              </w:rPr>
            </w:pPr>
            <w:r>
              <w:rPr>
                <w:lang w:val="ru-RU"/>
              </w:rPr>
              <w:t>Сон-лучшая</w:t>
            </w:r>
          </w:p>
          <w:p w14:paraId="3A1FE4EB" w14:textId="77777777" w:rsidR="00DA2A0D" w:rsidRDefault="00000000">
            <w:pPr>
              <w:spacing w:after="0" w:line="251" w:lineRule="auto"/>
              <w:ind w:left="132" w:right="0" w:firstLine="0"/>
              <w:jc w:val="left"/>
            </w:pPr>
            <w:r>
              <w:t>профилактика усталости</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749DD40C" w14:textId="77777777" w:rsidR="00DA2A0D" w:rsidRDefault="00000000">
            <w:pPr>
              <w:spacing w:after="0" w:line="251" w:lineRule="auto"/>
              <w:ind w:left="51"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65DCD7E7"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6" w:type="dxa"/>
              <w:right w:w="19" w:type="dxa"/>
            </w:tcMar>
          </w:tcPr>
          <w:p w14:paraId="6453A962" w14:textId="77777777" w:rsidR="00DA2A0D" w:rsidRDefault="00000000">
            <w:pPr>
              <w:spacing w:after="0" w:line="251" w:lineRule="auto"/>
              <w:ind w:left="130" w:right="0" w:firstLine="0"/>
              <w:rPr>
                <w:lang w:val="ru-RU"/>
              </w:rPr>
            </w:pPr>
            <w:r>
              <w:rPr>
                <w:lang w:val="ru-RU"/>
              </w:rPr>
              <w:t>Знать различия солнца в разные времена года.</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6" w:type="dxa"/>
              <w:right w:w="19" w:type="dxa"/>
            </w:tcMar>
          </w:tcPr>
          <w:p w14:paraId="78960717" w14:textId="77777777" w:rsidR="00DA2A0D" w:rsidRDefault="00000000">
            <w:pPr>
              <w:spacing w:after="0" w:line="251" w:lineRule="auto"/>
              <w:ind w:left="113" w:right="68" w:firstLine="0"/>
              <w:jc w:val="left"/>
              <w:rPr>
                <w:lang w:val="ru-RU"/>
              </w:rPr>
            </w:pPr>
            <w:r>
              <w:rPr>
                <w:lang w:val="ru-RU"/>
              </w:rPr>
              <w:t>Осознание себя как ученика, заинтересованного посещением школы, обучением, занятиями</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6" w:type="dxa"/>
              <w:right w:w="19" w:type="dxa"/>
            </w:tcMar>
          </w:tcPr>
          <w:p w14:paraId="2E9AEC2D" w14:textId="77777777" w:rsidR="00DA2A0D" w:rsidRDefault="00000000">
            <w:pPr>
              <w:spacing w:after="0" w:line="251" w:lineRule="auto"/>
              <w:ind w:left="120" w:right="0" w:firstLine="0"/>
            </w:pPr>
            <w:r>
              <w:rPr>
                <w:color w:val="000009"/>
                <w:lang w:val="ru-RU"/>
              </w:rPr>
              <w:t>Развивать навыки чтения, обогащать словарный запас</w:t>
            </w:r>
          </w:p>
        </w:tc>
      </w:tr>
      <w:tr w:rsidR="00DA2A0D" w14:paraId="098FB53D" w14:textId="77777777">
        <w:tblPrEx>
          <w:tblCellMar>
            <w:top w:w="0" w:type="dxa"/>
            <w:bottom w:w="0" w:type="dxa"/>
          </w:tblCellMar>
        </w:tblPrEx>
        <w:trPr>
          <w:trHeight w:val="158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639C1E63" w14:textId="77777777" w:rsidR="00DA2A0D" w:rsidRDefault="00000000">
            <w:pPr>
              <w:spacing w:after="0" w:line="251" w:lineRule="auto"/>
              <w:ind w:left="0" w:right="60" w:firstLine="0"/>
              <w:jc w:val="right"/>
            </w:pPr>
            <w:r>
              <w:rPr>
                <w:lang w:val="ru-RU"/>
              </w:rPr>
              <w:t>25</w:t>
            </w:r>
          </w:p>
          <w:p w14:paraId="7746A23D" w14:textId="77777777" w:rsidR="00DA2A0D" w:rsidRDefault="00000000">
            <w:pPr>
              <w:spacing w:after="0" w:line="251" w:lineRule="auto"/>
              <w:ind w:left="0" w:right="60" w:firstLine="0"/>
              <w:jc w:val="right"/>
            </w:pPr>
            <w:r>
              <w:rPr>
                <w:lang w:val="ru-RU"/>
              </w:rPr>
              <w:t>26</w:t>
            </w:r>
          </w:p>
        </w:tc>
        <w:tc>
          <w:tcPr>
            <w:tcW w:w="2983" w:type="dxa"/>
            <w:tcBorders>
              <w:top w:val="single" w:sz="4"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6BCAFC0A" w14:textId="77777777" w:rsidR="00DA2A0D" w:rsidRDefault="00000000">
            <w:pPr>
              <w:spacing w:after="0" w:line="251" w:lineRule="auto"/>
              <w:ind w:left="132" w:right="0" w:firstLine="0"/>
              <w:jc w:val="left"/>
            </w:pPr>
            <w:r>
              <w:t>Календарь</w:t>
            </w:r>
          </w:p>
        </w:tc>
        <w:tc>
          <w:tcPr>
            <w:tcW w:w="1431"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6533EB77" w14:textId="77777777" w:rsidR="00DA2A0D" w:rsidRDefault="00000000">
            <w:pPr>
              <w:spacing w:after="0" w:line="251" w:lineRule="auto"/>
              <w:ind w:left="51" w:right="0" w:firstLine="0"/>
              <w:jc w:val="center"/>
            </w:pPr>
            <w:r>
              <w:rPr>
                <w:lang w:val="ru-RU"/>
              </w:rPr>
              <w:t>2</w:t>
            </w:r>
          </w:p>
        </w:tc>
        <w:tc>
          <w:tcPr>
            <w:tcW w:w="715"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6" w:type="dxa"/>
              <w:right w:w="19" w:type="dxa"/>
            </w:tcMar>
          </w:tcPr>
          <w:p w14:paraId="13DD1A5C" w14:textId="77777777" w:rsidR="00DA2A0D" w:rsidRDefault="00000000">
            <w:pPr>
              <w:spacing w:after="0" w:line="251" w:lineRule="auto"/>
              <w:ind w:left="5" w:right="0" w:firstLine="0"/>
              <w:jc w:val="left"/>
            </w:pPr>
            <w:r>
              <w:t xml:space="preserve"> </w:t>
            </w:r>
          </w:p>
        </w:tc>
        <w:tc>
          <w:tcPr>
            <w:tcW w:w="3252" w:type="dxa"/>
            <w:tcBorders>
              <w:top w:val="single" w:sz="2" w:space="0" w:color="000000"/>
              <w:left w:val="single" w:sz="4" w:space="0" w:color="000000"/>
              <w:right w:val="single" w:sz="2" w:space="0" w:color="000000"/>
            </w:tcBorders>
            <w:shd w:val="clear" w:color="auto" w:fill="auto"/>
            <w:tcMar>
              <w:top w:w="5" w:type="dxa"/>
              <w:left w:w="2" w:type="dxa"/>
              <w:bottom w:w="6" w:type="dxa"/>
              <w:right w:w="19" w:type="dxa"/>
            </w:tcMar>
            <w:vAlign w:val="bottom"/>
          </w:tcPr>
          <w:p w14:paraId="24490501" w14:textId="77777777" w:rsidR="00DA2A0D" w:rsidRDefault="00000000">
            <w:pPr>
              <w:spacing w:after="65" w:line="276" w:lineRule="auto"/>
              <w:ind w:left="130" w:right="0" w:firstLine="0"/>
              <w:jc w:val="left"/>
              <w:rPr>
                <w:lang w:val="ru-RU"/>
              </w:rPr>
            </w:pPr>
            <w:r>
              <w:rPr>
                <w:lang w:val="ru-RU"/>
              </w:rPr>
              <w:t>Уметь пользоваться календарем.</w:t>
            </w:r>
          </w:p>
          <w:p w14:paraId="2051B914" w14:textId="77777777" w:rsidR="00DA2A0D" w:rsidRDefault="00000000">
            <w:pPr>
              <w:spacing w:after="0" w:line="251" w:lineRule="auto"/>
              <w:ind w:left="2" w:right="0" w:firstLine="0"/>
              <w:jc w:val="left"/>
            </w:pPr>
            <w:r>
              <w:rPr>
                <w:b/>
                <w:sz w:val="35"/>
                <w:lang w:val="ru-RU"/>
              </w:rPr>
              <w:t xml:space="preserve"> </w:t>
            </w:r>
          </w:p>
          <w:p w14:paraId="7A35F334" w14:textId="77777777" w:rsidR="00DA2A0D" w:rsidRDefault="00000000">
            <w:pPr>
              <w:spacing w:after="0" w:line="251" w:lineRule="auto"/>
              <w:ind w:left="130" w:right="0" w:firstLine="0"/>
              <w:jc w:val="left"/>
              <w:rPr>
                <w:lang w:val="ru-RU"/>
              </w:rPr>
            </w:pPr>
            <w:r>
              <w:rPr>
                <w:lang w:val="ru-RU"/>
              </w:rPr>
              <w:t>Уметь пользоваться термометром.</w:t>
            </w:r>
          </w:p>
        </w:tc>
        <w:tc>
          <w:tcPr>
            <w:tcW w:w="2201" w:type="dxa"/>
            <w:tcBorders>
              <w:top w:val="single" w:sz="2" w:space="0" w:color="000000"/>
              <w:left w:val="single" w:sz="2" w:space="0" w:color="000000"/>
              <w:right w:val="single" w:sz="2" w:space="0" w:color="000000"/>
            </w:tcBorders>
            <w:shd w:val="clear" w:color="auto" w:fill="auto"/>
            <w:tcMar>
              <w:top w:w="5" w:type="dxa"/>
              <w:left w:w="2" w:type="dxa"/>
              <w:bottom w:w="6" w:type="dxa"/>
              <w:right w:w="19" w:type="dxa"/>
            </w:tcMar>
            <w:vAlign w:val="center"/>
          </w:tcPr>
          <w:p w14:paraId="02C001EA" w14:textId="77777777" w:rsidR="00DA2A0D" w:rsidRDefault="00000000">
            <w:pPr>
              <w:spacing w:after="0" w:line="251" w:lineRule="auto"/>
              <w:ind w:left="113" w:right="0" w:firstLine="0"/>
              <w:jc w:val="left"/>
              <w:rPr>
                <w:lang w:val="ru-RU"/>
              </w:rPr>
            </w:pPr>
            <w:r>
              <w:rPr>
                <w:lang w:val="ru-RU"/>
              </w:rPr>
              <w:t>овладение социально- бытовыми навыками, используемыми в</w:t>
            </w:r>
          </w:p>
        </w:tc>
        <w:tc>
          <w:tcPr>
            <w:tcW w:w="3563" w:type="dxa"/>
            <w:tcBorders>
              <w:top w:val="single" w:sz="2" w:space="0" w:color="000000"/>
              <w:left w:val="single" w:sz="2" w:space="0" w:color="000000"/>
              <w:right w:val="single" w:sz="2" w:space="0" w:color="000000"/>
            </w:tcBorders>
            <w:shd w:val="clear" w:color="auto" w:fill="auto"/>
            <w:tcMar>
              <w:top w:w="5" w:type="dxa"/>
              <w:left w:w="2" w:type="dxa"/>
              <w:bottom w:w="6" w:type="dxa"/>
              <w:right w:w="19" w:type="dxa"/>
            </w:tcMar>
          </w:tcPr>
          <w:p w14:paraId="1B161067" w14:textId="77777777" w:rsidR="00DA2A0D" w:rsidRDefault="00000000">
            <w:pPr>
              <w:spacing w:after="2" w:line="251" w:lineRule="auto"/>
              <w:ind w:left="120" w:right="0" w:firstLine="0"/>
              <w:jc w:val="left"/>
            </w:pPr>
            <w:r>
              <w:rPr>
                <w:color w:val="000009"/>
                <w:lang w:val="ru-RU"/>
              </w:rPr>
              <w:t>Развивать анализ, синтез,</w:t>
            </w:r>
          </w:p>
          <w:p w14:paraId="38800135" w14:textId="77777777" w:rsidR="00DA2A0D" w:rsidRDefault="00000000">
            <w:pPr>
              <w:spacing w:after="0" w:line="251" w:lineRule="auto"/>
              <w:ind w:left="0" w:right="0" w:firstLine="0"/>
              <w:jc w:val="left"/>
            </w:pPr>
            <w:r>
              <w:rPr>
                <w:b/>
                <w:sz w:val="26"/>
                <w:lang w:val="ru-RU"/>
              </w:rPr>
              <w:t xml:space="preserve"> </w:t>
            </w:r>
          </w:p>
          <w:p w14:paraId="21BB2B2B" w14:textId="77777777" w:rsidR="00DA2A0D" w:rsidRDefault="00000000">
            <w:pPr>
              <w:spacing w:after="35" w:line="251" w:lineRule="auto"/>
              <w:ind w:left="0" w:right="0" w:firstLine="0"/>
              <w:jc w:val="left"/>
            </w:pPr>
            <w:r>
              <w:rPr>
                <w:b/>
                <w:sz w:val="22"/>
                <w:lang w:val="ru-RU"/>
              </w:rPr>
              <w:t xml:space="preserve"> </w:t>
            </w:r>
          </w:p>
          <w:p w14:paraId="2473CD17" w14:textId="77777777" w:rsidR="00DA2A0D" w:rsidRDefault="00000000">
            <w:pPr>
              <w:spacing w:after="0" w:line="251" w:lineRule="auto"/>
              <w:ind w:left="120" w:right="0" w:firstLine="0"/>
              <w:jc w:val="left"/>
            </w:pPr>
            <w:r>
              <w:rPr>
                <w:color w:val="000009"/>
                <w:lang w:val="ru-RU"/>
              </w:rPr>
              <w:t>сравнение, умение планировать</w:t>
            </w:r>
          </w:p>
        </w:tc>
      </w:tr>
    </w:tbl>
    <w:p w14:paraId="69289C61" w14:textId="77777777" w:rsidR="00DA2A0D" w:rsidRDefault="00000000">
      <w:pPr>
        <w:spacing w:after="0" w:line="251" w:lineRule="auto"/>
        <w:ind w:left="0" w:right="0" w:firstLine="0"/>
      </w:pPr>
      <w:r>
        <w:rPr>
          <w:b/>
          <w:lang w:val="ru-RU"/>
        </w:rPr>
        <w:t xml:space="preserve"> </w:t>
      </w:r>
    </w:p>
    <w:tbl>
      <w:tblPr>
        <w:tblW w:w="14705" w:type="dxa"/>
        <w:tblInd w:w="262" w:type="dxa"/>
        <w:tblLayout w:type="fixed"/>
        <w:tblCellMar>
          <w:left w:w="10" w:type="dxa"/>
          <w:right w:w="10" w:type="dxa"/>
        </w:tblCellMar>
        <w:tblLook w:val="0000" w:firstRow="0" w:lastRow="0" w:firstColumn="0" w:lastColumn="0" w:noHBand="0" w:noVBand="0"/>
      </w:tblPr>
      <w:tblGrid>
        <w:gridCol w:w="557"/>
        <w:gridCol w:w="2964"/>
        <w:gridCol w:w="1450"/>
        <w:gridCol w:w="713"/>
        <w:gridCol w:w="1596"/>
        <w:gridCol w:w="1658"/>
        <w:gridCol w:w="2206"/>
        <w:gridCol w:w="3561"/>
      </w:tblGrid>
      <w:tr w:rsidR="00DA2A0D" w14:paraId="3A8F9DE3" w14:textId="77777777">
        <w:tblPrEx>
          <w:tblCellMar>
            <w:top w:w="0" w:type="dxa"/>
            <w:bottom w:w="0" w:type="dxa"/>
          </w:tblCellMar>
        </w:tblPrEx>
        <w:trPr>
          <w:trHeight w:val="1910"/>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5604306B" w14:textId="77777777" w:rsidR="00DA2A0D" w:rsidRDefault="00000000">
            <w:pPr>
              <w:spacing w:after="477" w:line="251" w:lineRule="auto"/>
              <w:ind w:left="0" w:right="60" w:firstLine="0"/>
              <w:jc w:val="right"/>
            </w:pPr>
            <w:r>
              <w:rPr>
                <w:lang w:val="ru-RU"/>
              </w:rPr>
              <w:t>27</w:t>
            </w:r>
          </w:p>
          <w:p w14:paraId="79C26A62" w14:textId="77777777" w:rsidR="00DA2A0D" w:rsidRDefault="00000000">
            <w:pPr>
              <w:spacing w:after="477" w:line="251" w:lineRule="auto"/>
              <w:ind w:left="0" w:right="60" w:firstLine="0"/>
              <w:jc w:val="right"/>
            </w:pPr>
            <w:r>
              <w:rPr>
                <w:lang w:val="ru-RU"/>
              </w:rPr>
              <w:t>28</w:t>
            </w:r>
          </w:p>
          <w:p w14:paraId="327838EC" w14:textId="77777777" w:rsidR="00DA2A0D" w:rsidRDefault="00000000">
            <w:pPr>
              <w:spacing w:after="0" w:line="251" w:lineRule="auto"/>
              <w:ind w:left="5" w:right="0" w:firstLine="0"/>
              <w:jc w:val="left"/>
            </w:pPr>
            <w:r>
              <w:t xml:space="preserve"> </w:t>
            </w:r>
          </w:p>
        </w:tc>
        <w:tc>
          <w:tcPr>
            <w:tcW w:w="2964"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492C915F" w14:textId="77777777" w:rsidR="00DA2A0D" w:rsidRDefault="00000000">
            <w:pPr>
              <w:spacing w:after="18" w:line="251" w:lineRule="auto"/>
              <w:ind w:left="132" w:right="0" w:firstLine="0"/>
              <w:jc w:val="left"/>
            </w:pPr>
            <w:r>
              <w:t>Воздух. Значение воздуха.</w:t>
            </w:r>
          </w:p>
          <w:p w14:paraId="4DD1C8F8" w14:textId="77777777" w:rsidR="00DA2A0D" w:rsidRDefault="00000000">
            <w:pPr>
              <w:spacing w:after="201" w:line="251" w:lineRule="auto"/>
              <w:ind w:left="132" w:right="0" w:firstLine="0"/>
              <w:jc w:val="left"/>
            </w:pPr>
            <w:r>
              <w:t>Термометр</w:t>
            </w:r>
          </w:p>
          <w:p w14:paraId="0417BBAC" w14:textId="77777777" w:rsidR="00DA2A0D" w:rsidRDefault="00000000">
            <w:pPr>
              <w:spacing w:after="0" w:line="251" w:lineRule="auto"/>
              <w:ind w:left="5" w:right="0" w:firstLine="0"/>
              <w:jc w:val="left"/>
            </w:pPr>
            <w:r>
              <w:t xml:space="preserve"> </w:t>
            </w:r>
          </w:p>
        </w:tc>
        <w:tc>
          <w:tcPr>
            <w:tcW w:w="14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1D876657" w14:textId="77777777" w:rsidR="00DA2A0D" w:rsidRDefault="00000000">
            <w:pPr>
              <w:spacing w:after="477" w:line="251" w:lineRule="auto"/>
              <w:ind w:left="70" w:right="0" w:firstLine="0"/>
              <w:jc w:val="center"/>
            </w:pPr>
            <w:r>
              <w:rPr>
                <w:lang w:val="ru-RU"/>
              </w:rPr>
              <w:t>2</w:t>
            </w:r>
          </w:p>
          <w:p w14:paraId="6E6DDB90" w14:textId="77777777" w:rsidR="00DA2A0D" w:rsidRDefault="00000000">
            <w:pPr>
              <w:spacing w:after="0" w:line="251" w:lineRule="auto"/>
              <w:ind w:left="5" w:right="0" w:firstLine="0"/>
              <w:jc w:val="left"/>
            </w:pPr>
            <w:r>
              <w:t xml:space="preserve"> </w:t>
            </w:r>
          </w:p>
        </w:tc>
        <w:tc>
          <w:tcPr>
            <w:tcW w:w="71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078D19DA" w14:textId="77777777" w:rsidR="00DA2A0D" w:rsidRDefault="00000000">
            <w:pPr>
              <w:spacing w:after="0" w:line="251" w:lineRule="auto"/>
              <w:ind w:left="5" w:right="0" w:firstLine="0"/>
              <w:jc w:val="left"/>
            </w:pPr>
            <w:r>
              <w:t xml:space="preserve"> </w:t>
            </w:r>
          </w:p>
        </w:tc>
        <w:tc>
          <w:tcPr>
            <w:tcW w:w="3254" w:type="dxa"/>
            <w:gridSpan w:val="2"/>
            <w:tcBorders>
              <w:left w:val="single" w:sz="4" w:space="0" w:color="000000"/>
              <w:bottom w:val="single" w:sz="2" w:space="0" w:color="000000"/>
              <w:right w:val="single" w:sz="2" w:space="0" w:color="000000"/>
            </w:tcBorders>
            <w:shd w:val="clear" w:color="auto" w:fill="auto"/>
            <w:tcMar>
              <w:top w:w="5" w:type="dxa"/>
              <w:left w:w="2" w:type="dxa"/>
              <w:bottom w:w="8" w:type="dxa"/>
              <w:right w:w="19" w:type="dxa"/>
            </w:tcMar>
          </w:tcPr>
          <w:p w14:paraId="4B258175" w14:textId="77777777" w:rsidR="00DA2A0D" w:rsidRDefault="00000000">
            <w:pPr>
              <w:spacing w:after="0" w:line="251" w:lineRule="auto"/>
              <w:ind w:left="5" w:right="0" w:firstLine="0"/>
              <w:jc w:val="left"/>
            </w:pPr>
            <w:r>
              <w:t xml:space="preserve"> </w:t>
            </w:r>
          </w:p>
        </w:tc>
        <w:tc>
          <w:tcPr>
            <w:tcW w:w="2206" w:type="dxa"/>
            <w:tcBorders>
              <w:left w:val="single" w:sz="2" w:space="0" w:color="000000"/>
              <w:bottom w:val="single" w:sz="4" w:space="0" w:color="000000"/>
              <w:right w:val="single" w:sz="2" w:space="0" w:color="000000"/>
            </w:tcBorders>
            <w:shd w:val="clear" w:color="auto" w:fill="auto"/>
            <w:tcMar>
              <w:top w:w="5" w:type="dxa"/>
              <w:left w:w="2" w:type="dxa"/>
              <w:bottom w:w="8" w:type="dxa"/>
              <w:right w:w="19" w:type="dxa"/>
            </w:tcMar>
            <w:vAlign w:val="bottom"/>
          </w:tcPr>
          <w:p w14:paraId="78E4475B" w14:textId="77777777" w:rsidR="00DA2A0D" w:rsidRDefault="00000000">
            <w:pPr>
              <w:spacing w:after="424" w:line="268" w:lineRule="auto"/>
              <w:ind w:left="115" w:right="0" w:firstLine="0"/>
              <w:jc w:val="left"/>
              <w:rPr>
                <w:lang w:val="ru-RU"/>
              </w:rPr>
            </w:pPr>
            <w:r>
              <w:rPr>
                <w:lang w:val="ru-RU"/>
              </w:rPr>
              <w:t>повседневной жизни</w:t>
            </w:r>
          </w:p>
          <w:p w14:paraId="689276CD" w14:textId="77777777" w:rsidR="00DA2A0D" w:rsidRDefault="00000000">
            <w:pPr>
              <w:spacing w:after="0" w:line="251" w:lineRule="auto"/>
              <w:ind w:left="115" w:right="0" w:firstLine="0"/>
              <w:jc w:val="left"/>
              <w:rPr>
                <w:lang w:val="ru-RU"/>
              </w:rPr>
            </w:pPr>
            <w:r>
              <w:rPr>
                <w:lang w:val="ru-RU"/>
              </w:rPr>
              <w:t>ценностное отношение к природе;</w:t>
            </w:r>
          </w:p>
        </w:tc>
        <w:tc>
          <w:tcPr>
            <w:tcW w:w="3561" w:type="dxa"/>
            <w:tcBorders>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55E48358" w14:textId="77777777" w:rsidR="00DA2A0D" w:rsidRDefault="00000000">
            <w:pPr>
              <w:spacing w:after="0" w:line="251" w:lineRule="auto"/>
              <w:ind w:left="0" w:right="0" w:firstLine="0"/>
              <w:jc w:val="left"/>
              <w:rPr>
                <w:lang w:val="ru-RU"/>
              </w:rPr>
            </w:pPr>
            <w:r>
              <w:rPr>
                <w:lang w:val="ru-RU"/>
              </w:rPr>
              <w:t xml:space="preserve"> </w:t>
            </w:r>
          </w:p>
        </w:tc>
      </w:tr>
      <w:tr w:rsidR="00DA2A0D" w14:paraId="18D7CC37" w14:textId="77777777">
        <w:tblPrEx>
          <w:tblCellMar>
            <w:top w:w="0" w:type="dxa"/>
            <w:bottom w:w="0" w:type="dxa"/>
          </w:tblCellMar>
        </w:tblPrEx>
        <w:trPr>
          <w:trHeight w:val="3131"/>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32A8DBEA" w14:textId="77777777" w:rsidR="00DA2A0D" w:rsidRDefault="00000000">
            <w:pPr>
              <w:spacing w:after="1234" w:line="251" w:lineRule="auto"/>
              <w:ind w:left="0" w:right="60" w:firstLine="0"/>
              <w:jc w:val="right"/>
            </w:pPr>
            <w:r>
              <w:rPr>
                <w:lang w:val="ru-RU"/>
              </w:rPr>
              <w:t>29</w:t>
            </w:r>
          </w:p>
          <w:p w14:paraId="130980AB" w14:textId="77777777" w:rsidR="00DA2A0D" w:rsidRDefault="00000000">
            <w:pPr>
              <w:spacing w:after="1234" w:line="251" w:lineRule="auto"/>
              <w:ind w:left="0" w:right="60" w:firstLine="0"/>
              <w:jc w:val="right"/>
            </w:pPr>
            <w:r>
              <w:rPr>
                <w:lang w:val="ru-RU"/>
              </w:rPr>
              <w:t>30</w:t>
            </w:r>
          </w:p>
          <w:p w14:paraId="6E99DFBC" w14:textId="77777777" w:rsidR="00DA2A0D" w:rsidRDefault="00000000">
            <w:pPr>
              <w:spacing w:after="326" w:line="251" w:lineRule="auto"/>
              <w:ind w:left="5" w:right="0" w:firstLine="0"/>
              <w:jc w:val="left"/>
            </w:pPr>
            <w:r>
              <w:t xml:space="preserve"> </w:t>
            </w:r>
          </w:p>
          <w:p w14:paraId="2029114E" w14:textId="77777777" w:rsidR="00DA2A0D" w:rsidRDefault="00000000">
            <w:pPr>
              <w:spacing w:after="0" w:line="251" w:lineRule="auto"/>
              <w:ind w:left="5" w:right="0" w:firstLine="0"/>
              <w:jc w:val="left"/>
            </w:pPr>
            <w:r>
              <w:t xml:space="preserve"> </w:t>
            </w:r>
          </w:p>
        </w:tc>
        <w:tc>
          <w:tcPr>
            <w:tcW w:w="2964"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6289A74A" w14:textId="77777777" w:rsidR="00DA2A0D" w:rsidRDefault="00000000">
            <w:pPr>
              <w:spacing w:after="661" w:line="276" w:lineRule="auto"/>
              <w:ind w:left="132" w:right="0" w:firstLine="0"/>
              <w:jc w:val="left"/>
              <w:rPr>
                <w:lang w:val="ru-RU"/>
              </w:rPr>
            </w:pPr>
            <w:r>
              <w:rPr>
                <w:lang w:val="ru-RU"/>
              </w:rPr>
              <w:t>Ветер. Направление ветра Поведение во время урагана.</w:t>
            </w:r>
          </w:p>
          <w:p w14:paraId="55E3A670" w14:textId="77777777" w:rsidR="00DA2A0D" w:rsidRDefault="00000000">
            <w:pPr>
              <w:spacing w:after="326" w:line="251" w:lineRule="auto"/>
              <w:ind w:left="5" w:right="0" w:firstLine="0"/>
              <w:jc w:val="left"/>
              <w:rPr>
                <w:lang w:val="ru-RU"/>
              </w:rPr>
            </w:pPr>
            <w:r>
              <w:rPr>
                <w:lang w:val="ru-RU"/>
              </w:rPr>
              <w:t xml:space="preserve"> </w:t>
            </w:r>
          </w:p>
          <w:p w14:paraId="1974E763" w14:textId="77777777" w:rsidR="00DA2A0D" w:rsidRDefault="00000000">
            <w:pPr>
              <w:spacing w:after="0" w:line="251" w:lineRule="auto"/>
              <w:ind w:left="5" w:right="0" w:firstLine="0"/>
              <w:jc w:val="left"/>
              <w:rPr>
                <w:lang w:val="ru-RU"/>
              </w:rPr>
            </w:pPr>
            <w:r>
              <w:rPr>
                <w:lang w:val="ru-RU"/>
              </w:rPr>
              <w:t xml:space="preserve"> </w:t>
            </w:r>
          </w:p>
        </w:tc>
        <w:tc>
          <w:tcPr>
            <w:tcW w:w="1450"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34DD8C7E" w14:textId="77777777" w:rsidR="00DA2A0D" w:rsidRDefault="00000000">
            <w:pPr>
              <w:spacing w:after="1234" w:line="251" w:lineRule="auto"/>
              <w:ind w:left="70" w:right="0" w:firstLine="0"/>
              <w:jc w:val="center"/>
            </w:pPr>
            <w:r>
              <w:rPr>
                <w:lang w:val="ru-RU"/>
              </w:rPr>
              <w:t>2</w:t>
            </w:r>
          </w:p>
          <w:p w14:paraId="32639B36" w14:textId="77777777" w:rsidR="00DA2A0D" w:rsidRDefault="00000000">
            <w:pPr>
              <w:spacing w:after="326" w:line="251" w:lineRule="auto"/>
              <w:ind w:left="5" w:right="0" w:firstLine="0"/>
              <w:jc w:val="left"/>
            </w:pPr>
            <w:r>
              <w:t xml:space="preserve"> </w:t>
            </w:r>
          </w:p>
          <w:p w14:paraId="32462D80" w14:textId="77777777" w:rsidR="00DA2A0D" w:rsidRDefault="00000000">
            <w:pPr>
              <w:spacing w:after="0" w:line="251" w:lineRule="auto"/>
              <w:ind w:left="5" w:right="0" w:firstLine="0"/>
              <w:jc w:val="left"/>
            </w:pPr>
            <w:r>
              <w:t xml:space="preserve"> </w:t>
            </w:r>
          </w:p>
        </w:tc>
        <w:tc>
          <w:tcPr>
            <w:tcW w:w="713"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494C5AE5" w14:textId="77777777" w:rsidR="00DA2A0D" w:rsidRDefault="00000000">
            <w:pPr>
              <w:spacing w:after="0" w:line="251" w:lineRule="auto"/>
              <w:ind w:left="5" w:right="0" w:firstLine="0"/>
              <w:jc w:val="left"/>
            </w:pPr>
            <w:r>
              <w:t xml:space="preserve"> </w:t>
            </w:r>
          </w:p>
        </w:tc>
        <w:tc>
          <w:tcPr>
            <w:tcW w:w="3254" w:type="dxa"/>
            <w:gridSpan w:val="2"/>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8" w:type="dxa"/>
              <w:right w:w="19" w:type="dxa"/>
            </w:tcMar>
          </w:tcPr>
          <w:p w14:paraId="1147E367" w14:textId="77777777" w:rsidR="00DA2A0D" w:rsidRDefault="00000000">
            <w:pPr>
              <w:spacing w:after="935" w:line="276" w:lineRule="auto"/>
              <w:ind w:left="132" w:right="0" w:firstLine="0"/>
            </w:pPr>
            <w:r>
              <w:t>Уметь определять направления ветра.</w:t>
            </w:r>
          </w:p>
          <w:p w14:paraId="0DEBA297" w14:textId="77777777" w:rsidR="00DA2A0D" w:rsidRDefault="00000000">
            <w:pPr>
              <w:spacing w:after="326" w:line="251" w:lineRule="auto"/>
              <w:ind w:left="5" w:right="0" w:firstLine="0"/>
              <w:jc w:val="left"/>
            </w:pPr>
            <w:r>
              <w:t xml:space="preserve"> </w:t>
            </w:r>
          </w:p>
          <w:p w14:paraId="23C928DD" w14:textId="77777777" w:rsidR="00DA2A0D" w:rsidRDefault="00000000">
            <w:pPr>
              <w:spacing w:after="0" w:line="251" w:lineRule="auto"/>
              <w:ind w:left="5" w:right="0" w:firstLine="0"/>
              <w:jc w:val="left"/>
            </w:pPr>
            <w:r>
              <w:t xml:space="preserve"> </w:t>
            </w:r>
          </w:p>
        </w:tc>
        <w:tc>
          <w:tcPr>
            <w:tcW w:w="2206" w:type="dxa"/>
            <w:tcBorders>
              <w:top w:val="single" w:sz="4"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77316DFD" w14:textId="77777777" w:rsidR="00DA2A0D" w:rsidRDefault="00000000">
            <w:pPr>
              <w:spacing w:after="111" w:line="276" w:lineRule="auto"/>
              <w:ind w:left="115" w:right="324" w:firstLine="0"/>
              <w:rPr>
                <w:lang w:val="ru-RU"/>
              </w:rPr>
            </w:pPr>
            <w:r>
              <w:rPr>
                <w:lang w:val="ru-RU"/>
              </w:rPr>
              <w:t>формирование положительного отношения к мнению учителя, сверстников;</w:t>
            </w:r>
          </w:p>
          <w:p w14:paraId="3E557C98" w14:textId="77777777" w:rsidR="00DA2A0D" w:rsidRDefault="00000000">
            <w:pPr>
              <w:spacing w:after="326" w:line="251" w:lineRule="auto"/>
              <w:ind w:left="0" w:right="0" w:firstLine="0"/>
              <w:jc w:val="left"/>
              <w:rPr>
                <w:lang w:val="ru-RU"/>
              </w:rPr>
            </w:pPr>
            <w:r>
              <w:rPr>
                <w:lang w:val="ru-RU"/>
              </w:rPr>
              <w:t xml:space="preserve"> </w:t>
            </w:r>
          </w:p>
          <w:p w14:paraId="7099AC75" w14:textId="77777777" w:rsidR="00DA2A0D" w:rsidRDefault="00000000">
            <w:pPr>
              <w:spacing w:after="0" w:line="251" w:lineRule="auto"/>
              <w:ind w:left="0" w:right="0" w:firstLine="0"/>
              <w:jc w:val="left"/>
              <w:rPr>
                <w:lang w:val="ru-RU"/>
              </w:rPr>
            </w:pPr>
            <w:r>
              <w:rPr>
                <w:lang w:val="ru-RU"/>
              </w:rPr>
              <w:t xml:space="preserve"> </w:t>
            </w:r>
          </w:p>
        </w:tc>
        <w:tc>
          <w:tcPr>
            <w:tcW w:w="3561"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5279EB28" w14:textId="77777777" w:rsidR="00DA2A0D" w:rsidRDefault="00000000">
            <w:pPr>
              <w:spacing w:after="57" w:line="251" w:lineRule="auto"/>
              <w:ind w:left="0" w:right="0" w:firstLine="0"/>
              <w:jc w:val="left"/>
            </w:pPr>
            <w:r>
              <w:rPr>
                <w:b/>
                <w:sz w:val="20"/>
                <w:lang w:val="ru-RU"/>
              </w:rPr>
              <w:t xml:space="preserve"> </w:t>
            </w:r>
          </w:p>
          <w:p w14:paraId="2A3F31AD" w14:textId="77777777" w:rsidR="00DA2A0D" w:rsidRDefault="00000000">
            <w:pPr>
              <w:spacing w:after="2" w:line="251" w:lineRule="auto"/>
              <w:ind w:left="120" w:right="0" w:firstLine="0"/>
              <w:jc w:val="left"/>
            </w:pPr>
            <w:r>
              <w:rPr>
                <w:color w:val="000009"/>
                <w:lang w:val="ru-RU"/>
              </w:rPr>
              <w:t>Развивать устойчивость и</w:t>
            </w:r>
          </w:p>
          <w:p w14:paraId="55619303" w14:textId="77777777" w:rsidR="00DA2A0D" w:rsidRDefault="00000000">
            <w:pPr>
              <w:spacing w:after="0" w:line="251" w:lineRule="auto"/>
              <w:ind w:left="0" w:right="0" w:firstLine="0"/>
              <w:jc w:val="left"/>
            </w:pPr>
            <w:r>
              <w:rPr>
                <w:b/>
                <w:sz w:val="26"/>
                <w:lang w:val="ru-RU"/>
              </w:rPr>
              <w:t xml:space="preserve"> </w:t>
            </w:r>
          </w:p>
          <w:p w14:paraId="1B51B9C7" w14:textId="77777777" w:rsidR="00DA2A0D" w:rsidRDefault="00000000">
            <w:pPr>
              <w:spacing w:after="35" w:line="251" w:lineRule="auto"/>
              <w:ind w:left="0" w:right="0" w:firstLine="0"/>
              <w:jc w:val="left"/>
            </w:pPr>
            <w:r>
              <w:rPr>
                <w:b/>
                <w:sz w:val="22"/>
                <w:lang w:val="ru-RU"/>
              </w:rPr>
              <w:t xml:space="preserve"> </w:t>
            </w:r>
          </w:p>
          <w:p w14:paraId="2950B90C" w14:textId="77777777" w:rsidR="00DA2A0D" w:rsidRDefault="00000000">
            <w:pPr>
              <w:spacing w:after="0" w:line="251" w:lineRule="auto"/>
              <w:ind w:left="120" w:right="566" w:firstLine="0"/>
            </w:pPr>
            <w:r>
              <w:rPr>
                <w:color w:val="000009"/>
                <w:lang w:val="ru-RU"/>
              </w:rPr>
              <w:t>переключение внимания,</w:t>
            </w:r>
            <w:r>
              <w:rPr>
                <w:lang w:val="ru-RU"/>
              </w:rPr>
              <w:t xml:space="preserve"> </w:t>
            </w:r>
            <w:r>
              <w:rPr>
                <w:color w:val="000009"/>
                <w:lang w:val="ru-RU"/>
              </w:rPr>
              <w:t>умение работать с текстом,</w:t>
            </w:r>
            <w:r>
              <w:rPr>
                <w:lang w:val="ru-RU"/>
              </w:rPr>
              <w:t xml:space="preserve"> </w:t>
            </w:r>
            <w:r>
              <w:rPr>
                <w:color w:val="000009"/>
                <w:lang w:val="ru-RU"/>
              </w:rPr>
              <w:t>расширять объем знаний об</w:t>
            </w:r>
          </w:p>
        </w:tc>
      </w:tr>
      <w:tr w:rsidR="00DA2A0D" w14:paraId="0B327024" w14:textId="77777777">
        <w:tblPrEx>
          <w:tblCellMar>
            <w:top w:w="0" w:type="dxa"/>
            <w:bottom w:w="0" w:type="dxa"/>
          </w:tblCellMar>
        </w:tblPrEx>
        <w:trPr>
          <w:trHeight w:val="1071"/>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29C21F11" w14:textId="77777777" w:rsidR="00DA2A0D" w:rsidRDefault="00000000">
            <w:pPr>
              <w:spacing w:after="0" w:line="251" w:lineRule="auto"/>
              <w:ind w:left="5" w:right="0" w:firstLine="0"/>
              <w:jc w:val="left"/>
              <w:rPr>
                <w:lang w:val="ru-RU"/>
              </w:rPr>
            </w:pPr>
            <w:r>
              <w:rPr>
                <w:lang w:val="ru-RU"/>
              </w:rPr>
              <w:t xml:space="preserve"> </w:t>
            </w:r>
          </w:p>
        </w:tc>
        <w:tc>
          <w:tcPr>
            <w:tcW w:w="4414" w:type="dxa"/>
            <w:gridSpan w:val="2"/>
            <w:tcBorders>
              <w:top w:val="single" w:sz="2" w:space="0" w:color="000000"/>
              <w:left w:val="single" w:sz="4" w:space="0" w:color="000000"/>
              <w:bottom w:val="single" w:sz="2" w:space="0" w:color="000000"/>
            </w:tcBorders>
            <w:shd w:val="clear" w:color="auto" w:fill="auto"/>
            <w:tcMar>
              <w:top w:w="5" w:type="dxa"/>
              <w:left w:w="2" w:type="dxa"/>
              <w:bottom w:w="8" w:type="dxa"/>
              <w:right w:w="19" w:type="dxa"/>
            </w:tcMar>
          </w:tcPr>
          <w:p w14:paraId="172E94C9" w14:textId="77777777" w:rsidR="00DA2A0D" w:rsidRDefault="00000000">
            <w:pPr>
              <w:spacing w:after="14" w:line="251" w:lineRule="auto"/>
              <w:ind w:left="132" w:right="0" w:firstLine="0"/>
              <w:jc w:val="left"/>
            </w:pPr>
            <w:r>
              <w:rPr>
                <w:lang w:val="ru-RU"/>
              </w:rPr>
              <w:t xml:space="preserve">Раздел 3 </w:t>
            </w:r>
            <w:r>
              <w:rPr>
                <w:b/>
                <w:lang w:val="ru-RU"/>
              </w:rPr>
              <w:t>Живая природа 38 часов</w:t>
            </w:r>
          </w:p>
          <w:p w14:paraId="710EB30A" w14:textId="77777777" w:rsidR="00DA2A0D" w:rsidRDefault="00000000">
            <w:pPr>
              <w:spacing w:after="0" w:line="251" w:lineRule="auto"/>
              <w:ind w:left="5" w:right="0" w:firstLine="0"/>
              <w:jc w:val="left"/>
            </w:pPr>
            <w:r>
              <w:rPr>
                <w:b/>
                <w:sz w:val="27"/>
                <w:lang w:val="ru-RU"/>
              </w:rPr>
              <w:t xml:space="preserve"> </w:t>
            </w:r>
          </w:p>
          <w:p w14:paraId="5BF78689" w14:textId="77777777" w:rsidR="00DA2A0D" w:rsidRDefault="00000000">
            <w:pPr>
              <w:spacing w:after="0" w:line="251" w:lineRule="auto"/>
              <w:ind w:left="132" w:right="0" w:firstLine="0"/>
              <w:jc w:val="left"/>
            </w:pPr>
            <w:r>
              <w:rPr>
                <w:b/>
                <w:lang w:val="ru-RU"/>
              </w:rPr>
              <w:t>Растения 7 часов</w:t>
            </w:r>
          </w:p>
        </w:tc>
        <w:tc>
          <w:tcPr>
            <w:tcW w:w="3967" w:type="dxa"/>
            <w:gridSpan w:val="3"/>
            <w:tcBorders>
              <w:top w:val="single" w:sz="2" w:space="0" w:color="000000"/>
              <w:bottom w:val="single" w:sz="2" w:space="0" w:color="000000"/>
            </w:tcBorders>
            <w:shd w:val="clear" w:color="auto" w:fill="auto"/>
            <w:tcMar>
              <w:top w:w="5" w:type="dxa"/>
              <w:left w:w="2" w:type="dxa"/>
              <w:bottom w:w="8" w:type="dxa"/>
              <w:right w:w="19" w:type="dxa"/>
            </w:tcMar>
          </w:tcPr>
          <w:p w14:paraId="41F11202" w14:textId="77777777" w:rsidR="00DA2A0D" w:rsidRDefault="00DA2A0D">
            <w:pPr>
              <w:spacing w:after="160" w:line="251" w:lineRule="auto"/>
              <w:ind w:left="0" w:right="0" w:firstLine="0"/>
              <w:jc w:val="left"/>
              <w:rPr>
                <w:lang w:val="ru-RU"/>
              </w:rPr>
            </w:pPr>
          </w:p>
        </w:tc>
        <w:tc>
          <w:tcPr>
            <w:tcW w:w="2206" w:type="dxa"/>
            <w:tcBorders>
              <w:top w:val="single" w:sz="2" w:space="0" w:color="000000"/>
              <w:bottom w:val="single" w:sz="2" w:space="0" w:color="000000"/>
              <w:right w:val="single" w:sz="4" w:space="0" w:color="000000"/>
            </w:tcBorders>
            <w:shd w:val="clear" w:color="auto" w:fill="auto"/>
            <w:tcMar>
              <w:top w:w="5" w:type="dxa"/>
              <w:left w:w="2" w:type="dxa"/>
              <w:bottom w:w="8" w:type="dxa"/>
              <w:right w:w="19" w:type="dxa"/>
            </w:tcMar>
          </w:tcPr>
          <w:p w14:paraId="584CA134" w14:textId="77777777" w:rsidR="00DA2A0D" w:rsidRDefault="00DA2A0D">
            <w:pPr>
              <w:spacing w:after="160" w:line="251" w:lineRule="auto"/>
              <w:ind w:left="0" w:right="0" w:firstLine="0"/>
              <w:jc w:val="left"/>
              <w:rPr>
                <w:lang w:val="ru-RU"/>
              </w:rPr>
            </w:pPr>
          </w:p>
        </w:tc>
        <w:tc>
          <w:tcPr>
            <w:tcW w:w="356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8" w:type="dxa"/>
              <w:right w:w="19" w:type="dxa"/>
            </w:tcMar>
          </w:tcPr>
          <w:p w14:paraId="0ED136DD" w14:textId="77777777" w:rsidR="00DA2A0D" w:rsidRDefault="00000000">
            <w:pPr>
              <w:spacing w:after="0" w:line="251" w:lineRule="auto"/>
              <w:ind w:left="5" w:right="0" w:firstLine="0"/>
              <w:jc w:val="left"/>
              <w:rPr>
                <w:lang w:val="ru-RU"/>
              </w:rPr>
            </w:pPr>
            <w:r>
              <w:rPr>
                <w:lang w:val="ru-RU"/>
              </w:rPr>
              <w:t xml:space="preserve"> </w:t>
            </w:r>
          </w:p>
        </w:tc>
      </w:tr>
      <w:tr w:rsidR="00DA2A0D" w14:paraId="6D00F9FD" w14:textId="77777777">
        <w:tblPrEx>
          <w:tblCellMar>
            <w:top w:w="0" w:type="dxa"/>
            <w:bottom w:w="0" w:type="dxa"/>
          </w:tblCellMar>
        </w:tblPrEx>
        <w:trPr>
          <w:trHeight w:val="161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2904BCDE" w14:textId="77777777" w:rsidR="00DA2A0D" w:rsidRDefault="00000000">
            <w:pPr>
              <w:spacing w:after="0" w:line="251" w:lineRule="auto"/>
              <w:ind w:left="0" w:right="60" w:firstLine="0"/>
              <w:jc w:val="right"/>
            </w:pPr>
            <w:r>
              <w:rPr>
                <w:lang w:val="ru-RU"/>
              </w:rPr>
              <w:t>31</w:t>
            </w:r>
          </w:p>
          <w:p w14:paraId="35CE556F" w14:textId="77777777" w:rsidR="00DA2A0D" w:rsidRDefault="00000000">
            <w:pPr>
              <w:spacing w:after="0" w:line="251" w:lineRule="auto"/>
              <w:ind w:left="0" w:right="60" w:firstLine="0"/>
              <w:jc w:val="right"/>
            </w:pPr>
            <w:r>
              <w:rPr>
                <w:lang w:val="ru-RU"/>
              </w:rPr>
              <w:t>32</w:t>
            </w:r>
          </w:p>
        </w:tc>
        <w:tc>
          <w:tcPr>
            <w:tcW w:w="2964"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8" w:type="dxa"/>
              <w:right w:w="19" w:type="dxa"/>
            </w:tcMar>
          </w:tcPr>
          <w:p w14:paraId="47B0536C" w14:textId="77777777" w:rsidR="00DA2A0D" w:rsidRDefault="00000000">
            <w:pPr>
              <w:spacing w:after="0" w:line="251" w:lineRule="auto"/>
              <w:ind w:left="132" w:right="0" w:firstLine="0"/>
              <w:jc w:val="left"/>
            </w:pPr>
            <w:r>
              <w:t>Сравнение растений</w:t>
            </w:r>
          </w:p>
        </w:tc>
        <w:tc>
          <w:tcPr>
            <w:tcW w:w="145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527D36BE" w14:textId="77777777" w:rsidR="00DA2A0D" w:rsidRDefault="00000000">
            <w:pPr>
              <w:spacing w:after="0" w:line="251" w:lineRule="auto"/>
              <w:ind w:left="253" w:right="0" w:firstLine="0"/>
              <w:jc w:val="center"/>
            </w:pPr>
            <w:r>
              <w:rPr>
                <w:lang w:val="ru-RU"/>
              </w:rPr>
              <w:t>2</w:t>
            </w:r>
          </w:p>
        </w:tc>
        <w:tc>
          <w:tcPr>
            <w:tcW w:w="2309"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28A9EF11" w14:textId="77777777" w:rsidR="00DA2A0D" w:rsidRDefault="00000000">
            <w:pPr>
              <w:spacing w:after="0" w:line="251" w:lineRule="auto"/>
              <w:ind w:left="0" w:right="0" w:firstLine="0"/>
              <w:jc w:val="left"/>
            </w:pPr>
            <w:r>
              <w:t xml:space="preserve"> </w:t>
            </w:r>
          </w:p>
        </w:tc>
        <w:tc>
          <w:tcPr>
            <w:tcW w:w="1658"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1A452310" w14:textId="77777777" w:rsidR="00DA2A0D" w:rsidRDefault="00000000">
            <w:pPr>
              <w:spacing w:after="890" w:line="276" w:lineRule="auto"/>
              <w:ind w:left="115" w:right="0" w:firstLine="0"/>
              <w:jc w:val="left"/>
              <w:rPr>
                <w:lang w:val="ru-RU"/>
              </w:rPr>
            </w:pPr>
            <w:r>
              <w:rPr>
                <w:lang w:val="ru-RU"/>
              </w:rPr>
              <w:t>Уметь сравнивать растения. Знать части растений.</w:t>
            </w:r>
          </w:p>
          <w:p w14:paraId="695EE604" w14:textId="77777777" w:rsidR="00DA2A0D" w:rsidRDefault="00000000">
            <w:pPr>
              <w:spacing w:after="0" w:line="251" w:lineRule="auto"/>
              <w:ind w:left="0" w:right="0" w:firstLine="0"/>
              <w:jc w:val="left"/>
              <w:rPr>
                <w:lang w:val="ru-RU"/>
              </w:rPr>
            </w:pPr>
            <w:r>
              <w:rPr>
                <w:lang w:val="ru-RU"/>
              </w:rPr>
              <w:t xml:space="preserve"> </w:t>
            </w:r>
          </w:p>
        </w:tc>
        <w:tc>
          <w:tcPr>
            <w:tcW w:w="2206"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78AB130C" w14:textId="77777777" w:rsidR="00DA2A0D" w:rsidRDefault="00000000">
            <w:pPr>
              <w:spacing w:after="337" w:line="276" w:lineRule="auto"/>
              <w:ind w:left="115" w:right="94" w:firstLine="0"/>
              <w:rPr>
                <w:lang w:val="ru-RU"/>
              </w:rPr>
            </w:pPr>
            <w:r>
              <w:rPr>
                <w:lang w:val="ru-RU"/>
              </w:rPr>
              <w:t>Целостный, социально ориентированный взгляд на мир в единстве его природой и социальной частей.</w:t>
            </w:r>
          </w:p>
          <w:p w14:paraId="5606AD44" w14:textId="77777777" w:rsidR="00DA2A0D" w:rsidRDefault="00000000">
            <w:pPr>
              <w:spacing w:after="0" w:line="251" w:lineRule="auto"/>
              <w:ind w:left="0" w:right="0" w:firstLine="0"/>
              <w:jc w:val="left"/>
              <w:rPr>
                <w:lang w:val="ru-RU"/>
              </w:rPr>
            </w:pPr>
            <w:r>
              <w:rPr>
                <w:lang w:val="ru-RU"/>
              </w:rPr>
              <w:t xml:space="preserve"> </w:t>
            </w:r>
          </w:p>
        </w:tc>
        <w:tc>
          <w:tcPr>
            <w:tcW w:w="3561"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5931F7EC" w14:textId="77777777" w:rsidR="00DA2A0D" w:rsidRDefault="00000000">
            <w:pPr>
              <w:spacing w:after="0" w:line="251" w:lineRule="auto"/>
              <w:ind w:left="120" w:right="0" w:firstLine="0"/>
              <w:jc w:val="left"/>
            </w:pPr>
            <w:r>
              <w:rPr>
                <w:color w:val="000009"/>
                <w:lang w:val="ru-RU"/>
              </w:rPr>
              <w:t>Развивать анализ, синтез, сравнение, умение планировать</w:t>
            </w:r>
          </w:p>
        </w:tc>
      </w:tr>
      <w:tr w:rsidR="00DA2A0D" w14:paraId="31A1E2A0" w14:textId="77777777">
        <w:tblPrEx>
          <w:tblCellMar>
            <w:top w:w="0" w:type="dxa"/>
            <w:bottom w:w="0" w:type="dxa"/>
          </w:tblCellMar>
        </w:tblPrEx>
        <w:trPr>
          <w:trHeight w:val="1162"/>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8" w:type="dxa"/>
              <w:right w:w="19" w:type="dxa"/>
            </w:tcMar>
          </w:tcPr>
          <w:p w14:paraId="59835645" w14:textId="77777777" w:rsidR="00DA2A0D" w:rsidRDefault="00000000">
            <w:pPr>
              <w:spacing w:after="400" w:line="251" w:lineRule="auto"/>
              <w:ind w:left="0" w:right="60" w:firstLine="0"/>
              <w:jc w:val="right"/>
            </w:pPr>
            <w:r>
              <w:rPr>
                <w:lang w:val="ru-RU"/>
              </w:rPr>
              <w:t>33</w:t>
            </w:r>
          </w:p>
          <w:p w14:paraId="1E917C8B" w14:textId="77777777" w:rsidR="00DA2A0D" w:rsidRDefault="00DA2A0D">
            <w:pPr>
              <w:spacing w:after="400" w:line="251" w:lineRule="auto"/>
              <w:ind w:left="0" w:right="60" w:firstLine="0"/>
              <w:jc w:val="right"/>
            </w:pPr>
          </w:p>
          <w:p w14:paraId="4E63B46A" w14:textId="77777777" w:rsidR="00DA2A0D" w:rsidRDefault="00000000">
            <w:pPr>
              <w:spacing w:after="400" w:line="251" w:lineRule="auto"/>
              <w:ind w:left="0" w:right="60" w:firstLine="0"/>
              <w:jc w:val="right"/>
            </w:pPr>
            <w:r>
              <w:rPr>
                <w:lang w:val="ru-RU"/>
              </w:rPr>
              <w:t>34</w:t>
            </w:r>
          </w:p>
          <w:p w14:paraId="620D3121" w14:textId="77777777" w:rsidR="00DA2A0D" w:rsidRDefault="00000000">
            <w:pPr>
              <w:spacing w:after="0" w:line="251" w:lineRule="auto"/>
              <w:ind w:left="5" w:right="0" w:firstLine="0"/>
              <w:jc w:val="left"/>
            </w:pPr>
            <w:r>
              <w:t xml:space="preserve"> </w:t>
            </w:r>
          </w:p>
        </w:tc>
        <w:tc>
          <w:tcPr>
            <w:tcW w:w="2964"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8" w:type="dxa"/>
              <w:right w:w="19" w:type="dxa"/>
            </w:tcMar>
          </w:tcPr>
          <w:p w14:paraId="2F22AB09" w14:textId="77777777" w:rsidR="00DA2A0D" w:rsidRDefault="00000000">
            <w:pPr>
              <w:spacing w:after="107" w:line="268" w:lineRule="auto"/>
              <w:ind w:left="132" w:right="0" w:firstLine="0"/>
              <w:jc w:val="left"/>
            </w:pPr>
            <w:r>
              <w:t>Части растений, корни, стебли.</w:t>
            </w:r>
          </w:p>
          <w:p w14:paraId="60084F42" w14:textId="77777777" w:rsidR="00DA2A0D" w:rsidRDefault="00000000">
            <w:pPr>
              <w:spacing w:after="0" w:line="251" w:lineRule="auto"/>
              <w:ind w:left="5" w:right="0" w:firstLine="0"/>
              <w:jc w:val="left"/>
            </w:pPr>
            <w:r>
              <w:t xml:space="preserve"> </w:t>
            </w:r>
          </w:p>
        </w:tc>
        <w:tc>
          <w:tcPr>
            <w:tcW w:w="145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39D592C2" w14:textId="77777777" w:rsidR="00DA2A0D" w:rsidRDefault="00000000">
            <w:pPr>
              <w:spacing w:after="400" w:line="251" w:lineRule="auto"/>
              <w:ind w:left="253" w:right="0" w:firstLine="0"/>
              <w:jc w:val="center"/>
            </w:pPr>
            <w:r>
              <w:rPr>
                <w:lang w:val="ru-RU"/>
              </w:rPr>
              <w:t>2</w:t>
            </w:r>
          </w:p>
          <w:p w14:paraId="516BF903" w14:textId="77777777" w:rsidR="00DA2A0D" w:rsidRDefault="00000000">
            <w:pPr>
              <w:spacing w:after="0" w:line="251" w:lineRule="auto"/>
              <w:ind w:left="0" w:right="0" w:firstLine="0"/>
              <w:jc w:val="left"/>
            </w:pPr>
            <w:r>
              <w:t xml:space="preserve"> </w:t>
            </w:r>
          </w:p>
        </w:tc>
        <w:tc>
          <w:tcPr>
            <w:tcW w:w="2309"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363CCE71" w14:textId="77777777" w:rsidR="00DA2A0D" w:rsidRDefault="00000000">
            <w:pPr>
              <w:spacing w:after="0" w:line="251" w:lineRule="auto"/>
              <w:ind w:left="0" w:right="0" w:firstLine="0"/>
              <w:jc w:val="left"/>
            </w:pPr>
            <w:r>
              <w:t xml:space="preserve"> </w:t>
            </w:r>
          </w:p>
        </w:tc>
        <w:tc>
          <w:tcPr>
            <w:tcW w:w="1658"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55C8A389" w14:textId="77777777" w:rsidR="00DA2A0D" w:rsidRDefault="00DA2A0D">
            <w:pPr>
              <w:suppressAutoHyphens w:val="0"/>
              <w:spacing w:after="160" w:line="251" w:lineRule="auto"/>
              <w:ind w:left="0" w:right="0" w:firstLine="0"/>
              <w:jc w:val="left"/>
              <w:rPr>
                <w:rFonts w:ascii="Calibri" w:hAnsi="Calibri"/>
                <w:color w:val="auto"/>
              </w:rPr>
            </w:pPr>
          </w:p>
        </w:tc>
        <w:tc>
          <w:tcPr>
            <w:tcW w:w="2206"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8" w:type="dxa"/>
              <w:right w:w="19" w:type="dxa"/>
            </w:tcMar>
          </w:tcPr>
          <w:p w14:paraId="0D369A7C" w14:textId="77777777" w:rsidR="00DA2A0D" w:rsidRDefault="00DA2A0D">
            <w:pPr>
              <w:suppressAutoHyphens w:val="0"/>
              <w:spacing w:after="160" w:line="251" w:lineRule="auto"/>
              <w:ind w:left="0" w:right="0" w:firstLine="0"/>
              <w:jc w:val="left"/>
              <w:rPr>
                <w:rFonts w:ascii="Calibri" w:hAnsi="Calibri"/>
                <w:color w:val="auto"/>
              </w:rPr>
            </w:pPr>
          </w:p>
        </w:tc>
        <w:tc>
          <w:tcPr>
            <w:tcW w:w="3561"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8" w:type="dxa"/>
              <w:right w:w="19" w:type="dxa"/>
            </w:tcMar>
            <w:vAlign w:val="bottom"/>
          </w:tcPr>
          <w:p w14:paraId="02D1471D" w14:textId="77777777" w:rsidR="00DA2A0D" w:rsidRDefault="00000000">
            <w:pPr>
              <w:spacing w:after="0" w:line="251" w:lineRule="auto"/>
              <w:ind w:left="120" w:right="0" w:firstLine="0"/>
              <w:jc w:val="left"/>
            </w:pPr>
            <w:r>
              <w:rPr>
                <w:color w:val="000009"/>
                <w:lang w:val="ru-RU"/>
              </w:rPr>
              <w:t>Развивать навыки чтения,</w:t>
            </w:r>
            <w:r>
              <w:rPr>
                <w:lang w:val="ru-RU"/>
              </w:rPr>
              <w:t xml:space="preserve"> </w:t>
            </w:r>
            <w:r>
              <w:rPr>
                <w:color w:val="000009"/>
                <w:lang w:val="ru-RU"/>
              </w:rPr>
              <w:t>обогащать словарный запас</w:t>
            </w:r>
          </w:p>
        </w:tc>
      </w:tr>
    </w:tbl>
    <w:p w14:paraId="2A7FEBB8" w14:textId="77777777" w:rsidR="00DA2A0D" w:rsidRDefault="00000000">
      <w:pPr>
        <w:spacing w:after="0" w:line="251" w:lineRule="auto"/>
        <w:ind w:left="0" w:right="0" w:firstLine="0"/>
      </w:pPr>
      <w:r>
        <w:rPr>
          <w:b/>
          <w:sz w:val="25"/>
          <w:lang w:val="ru-RU"/>
        </w:rPr>
        <w:t xml:space="preserve"> </w:t>
      </w:r>
    </w:p>
    <w:tbl>
      <w:tblPr>
        <w:tblW w:w="14705" w:type="dxa"/>
        <w:tblInd w:w="262" w:type="dxa"/>
        <w:tblLayout w:type="fixed"/>
        <w:tblCellMar>
          <w:left w:w="10" w:type="dxa"/>
          <w:right w:w="10" w:type="dxa"/>
        </w:tblCellMar>
        <w:tblLook w:val="0000" w:firstRow="0" w:lastRow="0" w:firstColumn="0" w:lastColumn="0" w:noHBand="0" w:noVBand="0"/>
      </w:tblPr>
      <w:tblGrid>
        <w:gridCol w:w="557"/>
        <w:gridCol w:w="2967"/>
        <w:gridCol w:w="1453"/>
        <w:gridCol w:w="2304"/>
        <w:gridCol w:w="1658"/>
        <w:gridCol w:w="2204"/>
        <w:gridCol w:w="3562"/>
      </w:tblGrid>
      <w:tr w:rsidR="00DA2A0D" w14:paraId="241CD26B" w14:textId="77777777">
        <w:tblPrEx>
          <w:tblCellMar>
            <w:top w:w="0" w:type="dxa"/>
            <w:bottom w:w="0" w:type="dxa"/>
          </w:tblCellMar>
        </w:tblPrEx>
        <w:trPr>
          <w:trHeight w:val="1310"/>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0882C94A" w14:textId="77777777" w:rsidR="00DA2A0D" w:rsidRDefault="00000000">
            <w:pPr>
              <w:spacing w:after="0" w:line="251" w:lineRule="auto"/>
              <w:ind w:left="0" w:right="60" w:firstLine="0"/>
              <w:jc w:val="right"/>
            </w:pPr>
            <w:r>
              <w:rPr>
                <w:lang w:val="ru-RU"/>
              </w:rPr>
              <w:t>35</w:t>
            </w:r>
          </w:p>
          <w:p w14:paraId="1C70CE63" w14:textId="77777777" w:rsidR="00DA2A0D" w:rsidRDefault="00000000">
            <w:pPr>
              <w:spacing w:after="0" w:line="251" w:lineRule="auto"/>
              <w:ind w:left="0" w:right="60" w:firstLine="0"/>
              <w:jc w:val="right"/>
            </w:pPr>
            <w:r>
              <w:rPr>
                <w:lang w:val="ru-RU"/>
              </w:rPr>
              <w:t>36</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2EAA6FC7" w14:textId="77777777" w:rsidR="00DA2A0D" w:rsidRDefault="00000000">
            <w:pPr>
              <w:spacing w:after="0" w:line="251" w:lineRule="auto"/>
              <w:ind w:left="132" w:right="0" w:firstLine="0"/>
              <w:jc w:val="left"/>
            </w:pPr>
            <w:r>
              <w:t>Растения сада</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B8EE787" w14:textId="77777777" w:rsidR="00DA2A0D" w:rsidRDefault="00000000">
            <w:pPr>
              <w:spacing w:after="0" w:line="251" w:lineRule="auto"/>
              <w:ind w:left="490" w:right="0" w:firstLine="0"/>
              <w:jc w:val="center"/>
            </w:pPr>
            <w:r>
              <w:rPr>
                <w:lang w:val="ru-RU"/>
              </w:rPr>
              <w:t>2</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145515C4"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vAlign w:val="center"/>
          </w:tcPr>
          <w:p w14:paraId="1F30AD03" w14:textId="77777777" w:rsidR="00DA2A0D" w:rsidRDefault="00000000">
            <w:pPr>
              <w:spacing w:after="0" w:line="251" w:lineRule="auto"/>
              <w:ind w:left="115" w:right="31" w:firstLine="0"/>
              <w:jc w:val="left"/>
            </w:pPr>
            <w:r>
              <w:t>Знать названия растений сада.</w:t>
            </w:r>
          </w:p>
        </w:tc>
        <w:tc>
          <w:tcPr>
            <w:tcW w:w="22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296A1765" w14:textId="77777777" w:rsidR="00DA2A0D" w:rsidRDefault="00000000">
            <w:pPr>
              <w:spacing w:after="0" w:line="251" w:lineRule="auto"/>
              <w:ind w:left="115" w:right="79" w:firstLine="0"/>
              <w:rPr>
                <w:lang w:val="ru-RU"/>
              </w:rPr>
            </w:pPr>
            <w:r>
              <w:rPr>
                <w:lang w:val="ru-RU"/>
              </w:rPr>
              <w:t>умение обращаться за помощью, принимать помощь</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vAlign w:val="center"/>
          </w:tcPr>
          <w:p w14:paraId="66104638" w14:textId="77777777" w:rsidR="00DA2A0D" w:rsidRDefault="00000000">
            <w:pPr>
              <w:spacing w:after="0" w:line="251" w:lineRule="auto"/>
              <w:ind w:left="118" w:right="0" w:firstLine="0"/>
              <w:jc w:val="left"/>
            </w:pPr>
            <w:r>
              <w:rPr>
                <w:color w:val="000009"/>
                <w:lang w:val="ru-RU"/>
              </w:rPr>
              <w:t>Развивать навыки чтения,</w:t>
            </w:r>
          </w:p>
          <w:p w14:paraId="1962CBF4" w14:textId="77777777" w:rsidR="00DA2A0D" w:rsidRDefault="00000000">
            <w:pPr>
              <w:spacing w:after="174" w:line="251" w:lineRule="auto"/>
              <w:ind w:left="0" w:right="0" w:firstLine="0"/>
              <w:jc w:val="left"/>
            </w:pPr>
            <w:r>
              <w:rPr>
                <w:b/>
                <w:sz w:val="26"/>
                <w:lang w:val="ru-RU"/>
              </w:rPr>
              <w:t xml:space="preserve"> </w:t>
            </w:r>
          </w:p>
          <w:p w14:paraId="7E3721E9" w14:textId="77777777" w:rsidR="00DA2A0D" w:rsidRDefault="00000000">
            <w:pPr>
              <w:spacing w:after="0" w:line="251" w:lineRule="auto"/>
              <w:ind w:left="118" w:right="0" w:firstLine="0"/>
              <w:jc w:val="left"/>
            </w:pPr>
            <w:r>
              <w:rPr>
                <w:color w:val="000009"/>
                <w:lang w:val="ru-RU"/>
              </w:rPr>
              <w:t>обогащать словарный запас</w:t>
            </w:r>
          </w:p>
        </w:tc>
      </w:tr>
      <w:tr w:rsidR="00DA2A0D" w14:paraId="5EF98065" w14:textId="77777777">
        <w:tblPrEx>
          <w:tblCellMar>
            <w:top w:w="0" w:type="dxa"/>
            <w:bottom w:w="0" w:type="dxa"/>
          </w:tblCellMar>
        </w:tblPrEx>
        <w:trPr>
          <w:trHeight w:val="1616"/>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00C12692" w14:textId="77777777" w:rsidR="00DA2A0D" w:rsidRDefault="00000000">
            <w:pPr>
              <w:spacing w:after="0" w:line="251" w:lineRule="auto"/>
              <w:ind w:left="0" w:right="60" w:firstLine="0"/>
              <w:jc w:val="right"/>
            </w:pPr>
            <w:r>
              <w:rPr>
                <w:lang w:val="ru-RU"/>
              </w:rPr>
              <w:t>37</w:t>
            </w:r>
          </w:p>
          <w:p w14:paraId="0CF15E66" w14:textId="77777777" w:rsidR="00DA2A0D" w:rsidRDefault="00000000">
            <w:pPr>
              <w:spacing w:after="0" w:line="251" w:lineRule="auto"/>
              <w:ind w:left="0" w:right="60" w:firstLine="0"/>
              <w:jc w:val="right"/>
            </w:pPr>
            <w:r>
              <w:rPr>
                <w:lang w:val="ru-RU"/>
              </w:rPr>
              <w:t>38</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22BF1ABE" w14:textId="77777777" w:rsidR="00DA2A0D" w:rsidRDefault="00000000">
            <w:pPr>
              <w:spacing w:after="0" w:line="251" w:lineRule="auto"/>
              <w:ind w:left="132" w:right="0" w:firstLine="0"/>
              <w:jc w:val="left"/>
            </w:pPr>
            <w:r>
              <w:t>Лес растения леса.Травы</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1871A608" w14:textId="77777777" w:rsidR="00DA2A0D" w:rsidRDefault="00000000">
            <w:pPr>
              <w:spacing w:after="0" w:line="251" w:lineRule="auto"/>
              <w:ind w:left="370" w:right="0" w:firstLine="0"/>
              <w:jc w:val="center"/>
            </w:pPr>
            <w:r>
              <w:rPr>
                <w:lang w:val="ru-RU"/>
              </w:rPr>
              <w:t>2</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AFB492C"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75331162" w14:textId="77777777" w:rsidR="00DA2A0D" w:rsidRDefault="00000000">
            <w:pPr>
              <w:spacing w:after="0" w:line="251" w:lineRule="auto"/>
              <w:ind w:left="115" w:right="0" w:firstLine="0"/>
              <w:jc w:val="left"/>
            </w:pPr>
            <w:r>
              <w:t>Знать названия растений леса</w:t>
            </w:r>
          </w:p>
        </w:tc>
        <w:tc>
          <w:tcPr>
            <w:tcW w:w="2204"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432ED071" w14:textId="77777777" w:rsidR="00DA2A0D" w:rsidRDefault="00000000">
            <w:pPr>
              <w:spacing w:after="0" w:line="251" w:lineRule="auto"/>
              <w:ind w:left="115" w:right="0" w:firstLine="0"/>
              <w:jc w:val="left"/>
              <w:rPr>
                <w:lang w:val="ru-RU"/>
              </w:rPr>
            </w:pPr>
            <w:r>
              <w:rPr>
                <w:lang w:val="ru-RU"/>
              </w:rPr>
              <w:t>Овладение социально- бытовыми навыками, используемыми в повседневной жизни</w:t>
            </w:r>
          </w:p>
        </w:tc>
        <w:tc>
          <w:tcPr>
            <w:tcW w:w="3562"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75FF51FE" w14:textId="77777777" w:rsidR="00DA2A0D" w:rsidRDefault="00000000">
            <w:pPr>
              <w:spacing w:after="0" w:line="251" w:lineRule="auto"/>
              <w:ind w:left="118" w:right="177" w:firstLine="0"/>
            </w:pPr>
            <w:r>
              <w:rPr>
                <w:color w:val="000009"/>
                <w:lang w:val="ru-RU"/>
              </w:rPr>
              <w:t>Развивать анализ, синтез, сравнение, умение планировать</w:t>
            </w:r>
            <w:r>
              <w:rPr>
                <w:lang w:val="ru-RU"/>
              </w:rPr>
              <w:t xml:space="preserve"> </w:t>
            </w:r>
            <w:r>
              <w:rPr>
                <w:color w:val="000009"/>
                <w:lang w:val="ru-RU"/>
              </w:rPr>
              <w:t>свою деятельность</w:t>
            </w:r>
          </w:p>
        </w:tc>
      </w:tr>
      <w:tr w:rsidR="00DA2A0D" w14:paraId="04B14B97" w14:textId="77777777">
        <w:tblPrEx>
          <w:tblCellMar>
            <w:top w:w="0" w:type="dxa"/>
            <w:bottom w:w="0" w:type="dxa"/>
          </w:tblCellMar>
        </w:tblPrEx>
        <w:trPr>
          <w:trHeight w:val="1318"/>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24BF9E1A" w14:textId="77777777" w:rsidR="00DA2A0D" w:rsidRDefault="00000000">
            <w:pPr>
              <w:spacing w:after="0" w:line="251" w:lineRule="auto"/>
              <w:ind w:left="0" w:right="60" w:firstLine="0"/>
              <w:jc w:val="right"/>
            </w:pPr>
            <w:r>
              <w:rPr>
                <w:lang w:val="ru-RU"/>
              </w:rPr>
              <w:t>39</w:t>
            </w:r>
          </w:p>
          <w:p w14:paraId="66210523" w14:textId="77777777" w:rsidR="00DA2A0D" w:rsidRDefault="00000000">
            <w:pPr>
              <w:spacing w:after="0" w:line="251" w:lineRule="auto"/>
              <w:ind w:left="0" w:right="60" w:firstLine="0"/>
              <w:jc w:val="right"/>
            </w:pPr>
            <w:r>
              <w:rPr>
                <w:lang w:val="ru-RU"/>
              </w:rPr>
              <w:t>40</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1BCF0AAD" w14:textId="77777777" w:rsidR="00DA2A0D" w:rsidRDefault="00000000">
            <w:pPr>
              <w:spacing w:after="0" w:line="251" w:lineRule="auto"/>
              <w:ind w:left="132" w:right="0" w:firstLine="0"/>
              <w:jc w:val="left"/>
              <w:rPr>
                <w:lang w:val="ru-RU"/>
              </w:rPr>
            </w:pPr>
            <w:r>
              <w:rPr>
                <w:lang w:val="ru-RU"/>
              </w:rPr>
              <w:t>Плоды и семена .Лесные ягоды</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70D94518" w14:textId="77777777" w:rsidR="00DA2A0D" w:rsidRDefault="00000000">
            <w:pPr>
              <w:spacing w:after="0" w:line="251" w:lineRule="auto"/>
              <w:ind w:left="610" w:right="0" w:firstLine="0"/>
              <w:jc w:val="center"/>
            </w:pPr>
            <w:r>
              <w:rPr>
                <w:lang w:val="ru-RU"/>
              </w:rPr>
              <w:t>2</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A3C970A"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vAlign w:val="center"/>
          </w:tcPr>
          <w:p w14:paraId="617B3512" w14:textId="77777777" w:rsidR="00DA2A0D" w:rsidRDefault="00000000">
            <w:pPr>
              <w:spacing w:after="0" w:line="251" w:lineRule="auto"/>
              <w:ind w:left="115" w:right="0" w:firstLine="0"/>
              <w:jc w:val="left"/>
              <w:rPr>
                <w:lang w:val="ru-RU"/>
              </w:rPr>
            </w:pPr>
            <w:r>
              <w:rPr>
                <w:lang w:val="ru-RU"/>
              </w:rPr>
              <w:t>Различать плоды и семена растений.</w:t>
            </w:r>
          </w:p>
        </w:tc>
        <w:tc>
          <w:tcPr>
            <w:tcW w:w="2204"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4EAFD698"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3562"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4AC86401"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00327766" w14:textId="77777777">
        <w:tblPrEx>
          <w:tblCellMar>
            <w:top w:w="0" w:type="dxa"/>
            <w:bottom w:w="0" w:type="dxa"/>
          </w:tblCellMar>
        </w:tblPrEx>
        <w:trPr>
          <w:trHeight w:val="2029"/>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20AD8F70" w14:textId="77777777" w:rsidR="00DA2A0D" w:rsidRDefault="00000000">
            <w:pPr>
              <w:spacing w:after="0" w:line="251" w:lineRule="auto"/>
              <w:ind w:left="0" w:right="60" w:firstLine="0"/>
              <w:jc w:val="right"/>
            </w:pPr>
            <w:r>
              <w:rPr>
                <w:lang w:val="ru-RU"/>
              </w:rPr>
              <w:t>41</w:t>
            </w:r>
          </w:p>
          <w:p w14:paraId="3D647C47" w14:textId="77777777" w:rsidR="00DA2A0D" w:rsidRDefault="00000000">
            <w:pPr>
              <w:spacing w:after="0" w:line="251" w:lineRule="auto"/>
              <w:ind w:left="0" w:right="60" w:firstLine="0"/>
              <w:jc w:val="right"/>
            </w:pPr>
            <w:r>
              <w:rPr>
                <w:lang w:val="ru-RU"/>
              </w:rPr>
              <w:t>42</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5300794C" w14:textId="77777777" w:rsidR="00DA2A0D" w:rsidRDefault="00000000">
            <w:pPr>
              <w:spacing w:after="0" w:line="251" w:lineRule="auto"/>
              <w:ind w:left="132" w:right="0" w:firstLine="0"/>
              <w:rPr>
                <w:lang w:val="ru-RU"/>
              </w:rPr>
            </w:pPr>
            <w:r>
              <w:rPr>
                <w:lang w:val="ru-RU"/>
              </w:rPr>
              <w:t>Грибы. Съедобные и ядовитые растения.</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43A39B7" w14:textId="77777777" w:rsidR="00DA2A0D" w:rsidRDefault="00000000">
            <w:pPr>
              <w:spacing w:after="0" w:line="251" w:lineRule="auto"/>
              <w:ind w:left="490" w:right="0" w:firstLine="0"/>
              <w:jc w:val="center"/>
              <w:rPr>
                <w:lang w:val="ru-RU"/>
              </w:rPr>
            </w:pPr>
            <w:r>
              <w:rPr>
                <w:lang w:val="ru-RU"/>
              </w:rPr>
              <w:t>2</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8C50AE7"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1A402F90" w14:textId="77777777" w:rsidR="00DA2A0D" w:rsidRDefault="00000000">
            <w:pPr>
              <w:spacing w:after="0" w:line="251" w:lineRule="auto"/>
              <w:ind w:left="115" w:right="0" w:firstLine="0"/>
              <w:jc w:val="left"/>
              <w:rPr>
                <w:lang w:val="ru-RU"/>
              </w:rPr>
            </w:pPr>
            <w:r>
              <w:rPr>
                <w:lang w:val="ru-RU"/>
              </w:rPr>
              <w:t>Знать названия съедобных и несъедобных грибов.</w:t>
            </w:r>
          </w:p>
        </w:tc>
        <w:tc>
          <w:tcPr>
            <w:tcW w:w="22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2B6D7384" w14:textId="77777777" w:rsidR="00DA2A0D" w:rsidRDefault="00000000">
            <w:pPr>
              <w:spacing w:after="0" w:line="251" w:lineRule="auto"/>
              <w:ind w:left="115" w:right="68" w:firstLine="0"/>
              <w:jc w:val="left"/>
              <w:rPr>
                <w:lang w:val="ru-RU"/>
              </w:rPr>
            </w:pPr>
            <w:r>
              <w:rPr>
                <w:lang w:val="ru-RU"/>
              </w:rPr>
              <w:t>Осознание себя как ученика, заинтересованного посещением школы, обучением, занятиями</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20F55E61" w14:textId="77777777" w:rsidR="00DA2A0D" w:rsidRDefault="00000000">
            <w:pPr>
              <w:spacing w:after="0" w:line="251" w:lineRule="auto"/>
              <w:ind w:left="118" w:right="172" w:firstLine="0"/>
            </w:pPr>
            <w:r>
              <w:rPr>
                <w:color w:val="000009"/>
                <w:lang w:val="ru-RU"/>
              </w:rPr>
              <w:t>Развивать анализ, синтез,</w:t>
            </w:r>
            <w:r>
              <w:rPr>
                <w:lang w:val="ru-RU"/>
              </w:rPr>
              <w:t xml:space="preserve"> </w:t>
            </w:r>
            <w:r>
              <w:rPr>
                <w:color w:val="000009"/>
                <w:lang w:val="ru-RU"/>
              </w:rPr>
              <w:t>сравнение, умение планировать свою деятельность</w:t>
            </w:r>
          </w:p>
        </w:tc>
      </w:tr>
      <w:tr w:rsidR="00DA2A0D" w14:paraId="2FFAC0FA" w14:textId="77777777">
        <w:tblPrEx>
          <w:tblCellMar>
            <w:top w:w="0" w:type="dxa"/>
            <w:bottom w:w="0" w:type="dxa"/>
          </w:tblCellMar>
        </w:tblPrEx>
        <w:trPr>
          <w:trHeight w:val="1750"/>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2B1B3476" w14:textId="77777777" w:rsidR="00DA2A0D" w:rsidRDefault="00000000">
            <w:pPr>
              <w:spacing w:after="0" w:line="251" w:lineRule="auto"/>
              <w:ind w:left="0" w:right="60" w:firstLine="0"/>
              <w:jc w:val="right"/>
            </w:pPr>
            <w:r>
              <w:rPr>
                <w:lang w:val="ru-RU"/>
              </w:rPr>
              <w:t>43</w:t>
            </w:r>
          </w:p>
          <w:p w14:paraId="4DB85362" w14:textId="77777777" w:rsidR="00DA2A0D" w:rsidRDefault="00000000">
            <w:pPr>
              <w:spacing w:after="0" w:line="251" w:lineRule="auto"/>
              <w:ind w:left="0" w:right="60" w:firstLine="0"/>
              <w:jc w:val="right"/>
            </w:pPr>
            <w:r>
              <w:rPr>
                <w:lang w:val="ru-RU"/>
              </w:rPr>
              <w:t>44</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3363A786" w14:textId="77777777" w:rsidR="00DA2A0D" w:rsidRDefault="00000000">
            <w:pPr>
              <w:spacing w:after="0" w:line="251" w:lineRule="auto"/>
              <w:ind w:left="132" w:right="17" w:firstLine="0"/>
              <w:jc w:val="left"/>
              <w:rPr>
                <w:lang w:val="ru-RU"/>
              </w:rPr>
            </w:pPr>
            <w:r>
              <w:rPr>
                <w:lang w:val="ru-RU"/>
              </w:rPr>
              <w:t>Профилактика отравлений .Правила поведения в лесу.</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111EA01E" w14:textId="77777777" w:rsidR="00DA2A0D" w:rsidRDefault="00000000">
            <w:pPr>
              <w:spacing w:after="0" w:line="251" w:lineRule="auto"/>
              <w:ind w:left="490" w:right="0" w:firstLine="0"/>
              <w:jc w:val="center"/>
              <w:rPr>
                <w:lang w:val="ru-RU"/>
              </w:rPr>
            </w:pPr>
            <w:r>
              <w:rPr>
                <w:lang w:val="ru-RU"/>
              </w:rPr>
              <w:t>2</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5EF1499B"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69A1ADAD" w14:textId="77777777" w:rsidR="00DA2A0D" w:rsidRDefault="00000000">
            <w:pPr>
              <w:spacing w:after="0" w:line="251" w:lineRule="auto"/>
              <w:ind w:left="115" w:right="0" w:firstLine="0"/>
              <w:jc w:val="left"/>
            </w:pPr>
            <w:r>
              <w:t>Знать причины отравления.</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19" w:type="dxa"/>
            </w:tcMar>
          </w:tcPr>
          <w:p w14:paraId="7A90B50A" w14:textId="77777777" w:rsidR="00DA2A0D" w:rsidRDefault="00000000">
            <w:pPr>
              <w:spacing w:after="0" w:line="251" w:lineRule="auto"/>
              <w:ind w:left="115" w:right="322" w:firstLine="0"/>
              <w:rPr>
                <w:lang w:val="ru-RU"/>
              </w:rPr>
            </w:pPr>
            <w:r>
              <w:rPr>
                <w:lang w:val="ru-RU"/>
              </w:rPr>
              <w:t>формирование положительного отношения к мнению учителя, сверстников;</w:t>
            </w:r>
          </w:p>
        </w:tc>
        <w:tc>
          <w:tcPr>
            <w:tcW w:w="3562"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1C7E2FC1" w14:textId="77777777" w:rsidR="00DA2A0D" w:rsidRDefault="00000000">
            <w:pPr>
              <w:spacing w:after="0" w:line="251" w:lineRule="auto"/>
              <w:ind w:left="120" w:right="0" w:firstLine="0"/>
            </w:pPr>
            <w:r>
              <w:rPr>
                <w:color w:val="000009"/>
                <w:lang w:val="ru-RU"/>
              </w:rPr>
              <w:t>Развивать навыки чтения, обогащать словарный запас</w:t>
            </w:r>
          </w:p>
        </w:tc>
      </w:tr>
      <w:tr w:rsidR="00DA2A0D" w14:paraId="468FD692" w14:textId="77777777">
        <w:tblPrEx>
          <w:tblCellMar>
            <w:top w:w="0" w:type="dxa"/>
            <w:bottom w:w="0" w:type="dxa"/>
          </w:tblCellMar>
        </w:tblPrEx>
        <w:trPr>
          <w:trHeight w:val="742"/>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41CA03B2" w14:textId="77777777" w:rsidR="00DA2A0D" w:rsidRDefault="00000000">
            <w:pPr>
              <w:spacing w:after="0" w:line="251" w:lineRule="auto"/>
              <w:ind w:left="5" w:right="0" w:firstLine="0"/>
              <w:jc w:val="left"/>
              <w:rPr>
                <w:lang w:val="ru-RU"/>
              </w:rPr>
            </w:pPr>
            <w:r>
              <w:rPr>
                <w:lang w:val="ru-RU"/>
              </w:rPr>
              <w:t xml:space="preserve"> </w:t>
            </w:r>
          </w:p>
        </w:tc>
        <w:tc>
          <w:tcPr>
            <w:tcW w:w="2967"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19" w:type="dxa"/>
            </w:tcMar>
          </w:tcPr>
          <w:p w14:paraId="7DFCAB70" w14:textId="77777777" w:rsidR="00DA2A0D" w:rsidRDefault="00000000">
            <w:pPr>
              <w:spacing w:after="0" w:line="251" w:lineRule="auto"/>
              <w:ind w:left="132" w:right="0" w:firstLine="0"/>
              <w:jc w:val="left"/>
            </w:pPr>
            <w:r>
              <w:rPr>
                <w:b/>
              </w:rPr>
              <w:t xml:space="preserve">Животные </w:t>
            </w:r>
            <w:r>
              <w:rPr>
                <w:b/>
                <w:lang w:val="ru-RU"/>
              </w:rPr>
              <w:t>10</w:t>
            </w:r>
            <w:r>
              <w:rPr>
                <w:b/>
              </w:rPr>
              <w:t xml:space="preserve"> часов</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6149D77B" w14:textId="77777777" w:rsidR="00DA2A0D" w:rsidRDefault="00000000">
            <w:pPr>
              <w:spacing w:after="0" w:line="251" w:lineRule="auto"/>
              <w:ind w:left="0" w:right="0" w:firstLine="0"/>
              <w:jc w:val="left"/>
            </w:pPr>
            <w:r>
              <w:t xml:space="preserve"> </w:t>
            </w:r>
          </w:p>
        </w:tc>
        <w:tc>
          <w:tcPr>
            <w:tcW w:w="230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68DC63D2" w14:textId="77777777" w:rsidR="00DA2A0D" w:rsidRDefault="00000000">
            <w:pPr>
              <w:spacing w:after="0" w:line="251" w:lineRule="auto"/>
              <w:ind w:left="0" w:right="0" w:firstLine="0"/>
              <w:jc w:val="left"/>
            </w:pPr>
            <w:r>
              <w:t xml:space="preserve"> </w:t>
            </w:r>
          </w:p>
        </w:tc>
        <w:tc>
          <w:tcPr>
            <w:tcW w:w="1658"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19" w:type="dxa"/>
            </w:tcMar>
          </w:tcPr>
          <w:p w14:paraId="69EE5CD5" w14:textId="77777777" w:rsidR="00DA2A0D" w:rsidRDefault="00000000">
            <w:pPr>
              <w:spacing w:after="0" w:line="251" w:lineRule="auto"/>
              <w:ind w:left="0" w:right="0" w:firstLine="0"/>
              <w:jc w:val="left"/>
            </w:pPr>
            <w:r>
              <w:t xml:space="preserve"> </w:t>
            </w:r>
          </w:p>
        </w:tc>
        <w:tc>
          <w:tcPr>
            <w:tcW w:w="2204"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19" w:type="dxa"/>
            </w:tcMar>
          </w:tcPr>
          <w:p w14:paraId="786C46A5" w14:textId="77777777" w:rsidR="00DA2A0D" w:rsidRDefault="00000000">
            <w:pPr>
              <w:spacing w:after="0" w:line="251" w:lineRule="auto"/>
              <w:ind w:left="0" w:right="0" w:firstLine="0"/>
              <w:jc w:val="left"/>
            </w:pPr>
            <w:r>
              <w:t xml:space="preserve"> </w:t>
            </w:r>
          </w:p>
        </w:tc>
        <w:tc>
          <w:tcPr>
            <w:tcW w:w="3562" w:type="dxa"/>
            <w:tcBorders>
              <w:top w:val="single" w:sz="2" w:space="0" w:color="000000"/>
              <w:left w:val="single" w:sz="4" w:space="0" w:color="000000"/>
              <w:bottom w:val="single" w:sz="2" w:space="0" w:color="000000"/>
              <w:right w:val="single" w:sz="4" w:space="0" w:color="000000"/>
            </w:tcBorders>
            <w:shd w:val="clear" w:color="auto" w:fill="auto"/>
            <w:tcMar>
              <w:top w:w="5" w:type="dxa"/>
              <w:left w:w="2" w:type="dxa"/>
              <w:bottom w:w="0" w:type="dxa"/>
              <w:right w:w="19" w:type="dxa"/>
            </w:tcMar>
          </w:tcPr>
          <w:p w14:paraId="6CDF1E07" w14:textId="77777777" w:rsidR="00DA2A0D" w:rsidRDefault="00000000">
            <w:pPr>
              <w:spacing w:after="0" w:line="251" w:lineRule="auto"/>
              <w:ind w:left="5" w:right="0" w:firstLine="0"/>
              <w:jc w:val="left"/>
            </w:pPr>
            <w:r>
              <w:t xml:space="preserve"> </w:t>
            </w:r>
          </w:p>
        </w:tc>
      </w:tr>
    </w:tbl>
    <w:p w14:paraId="17278BC3" w14:textId="77777777" w:rsidR="00DA2A0D" w:rsidRDefault="00000000">
      <w:pPr>
        <w:spacing w:after="0" w:line="251" w:lineRule="auto"/>
        <w:ind w:left="0" w:right="0" w:firstLine="0"/>
      </w:pPr>
      <w:r>
        <w:rPr>
          <w:b/>
          <w:sz w:val="25"/>
        </w:rPr>
        <w:t xml:space="preserve"> </w:t>
      </w:r>
    </w:p>
    <w:tbl>
      <w:tblPr>
        <w:tblW w:w="14700" w:type="dxa"/>
        <w:tblInd w:w="262" w:type="dxa"/>
        <w:tblLayout w:type="fixed"/>
        <w:tblCellMar>
          <w:left w:w="10" w:type="dxa"/>
          <w:right w:w="10" w:type="dxa"/>
        </w:tblCellMar>
        <w:tblLook w:val="0000" w:firstRow="0" w:lastRow="0" w:firstColumn="0" w:lastColumn="0" w:noHBand="0" w:noVBand="0"/>
      </w:tblPr>
      <w:tblGrid>
        <w:gridCol w:w="557"/>
        <w:gridCol w:w="2938"/>
        <w:gridCol w:w="1481"/>
        <w:gridCol w:w="2276"/>
        <w:gridCol w:w="1687"/>
        <w:gridCol w:w="2199"/>
        <w:gridCol w:w="3562"/>
      </w:tblGrid>
      <w:tr w:rsidR="00DA2A0D" w14:paraId="0FFAE1CA" w14:textId="77777777">
        <w:tblPrEx>
          <w:tblCellMar>
            <w:top w:w="0" w:type="dxa"/>
            <w:bottom w:w="0" w:type="dxa"/>
          </w:tblCellMar>
        </w:tblPrEx>
        <w:trPr>
          <w:trHeight w:val="1150"/>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tcPr>
          <w:p w14:paraId="632980D1" w14:textId="77777777" w:rsidR="00DA2A0D" w:rsidRDefault="00000000">
            <w:pPr>
              <w:spacing w:after="0" w:line="251" w:lineRule="auto"/>
              <w:ind w:left="0" w:right="60" w:firstLine="0"/>
              <w:jc w:val="right"/>
            </w:pPr>
            <w:r>
              <w:rPr>
                <w:lang w:val="ru-RU"/>
              </w:rPr>
              <w:t>45</w:t>
            </w:r>
          </w:p>
          <w:p w14:paraId="4A3FCEFB" w14:textId="77777777" w:rsidR="00DA2A0D" w:rsidRDefault="00000000">
            <w:pPr>
              <w:spacing w:after="0" w:line="251" w:lineRule="auto"/>
              <w:ind w:left="0" w:right="60" w:firstLine="0"/>
              <w:jc w:val="right"/>
            </w:pPr>
            <w:r>
              <w:rPr>
                <w:lang w:val="ru-RU"/>
              </w:rPr>
              <w:t>46</w:t>
            </w:r>
          </w:p>
        </w:tc>
        <w:tc>
          <w:tcPr>
            <w:tcW w:w="2938"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tcPr>
          <w:p w14:paraId="0CF45318" w14:textId="77777777" w:rsidR="00DA2A0D" w:rsidRDefault="00000000">
            <w:pPr>
              <w:spacing w:after="0" w:line="251" w:lineRule="auto"/>
              <w:ind w:left="135" w:right="0" w:firstLine="0"/>
              <w:jc w:val="left"/>
            </w:pPr>
            <w:r>
              <w:t>Охрана животного мира</w:t>
            </w:r>
          </w:p>
        </w:tc>
        <w:tc>
          <w:tcPr>
            <w:tcW w:w="148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14248661" w14:textId="77777777" w:rsidR="00DA2A0D" w:rsidRDefault="00000000">
            <w:pPr>
              <w:spacing w:after="0" w:line="251" w:lineRule="auto"/>
              <w:ind w:left="584" w:right="0" w:firstLine="0"/>
              <w:jc w:val="center"/>
            </w:pPr>
            <w:r>
              <w:rPr>
                <w:lang w:val="ru-RU"/>
              </w:rPr>
              <w:t>2</w:t>
            </w:r>
          </w:p>
        </w:tc>
        <w:tc>
          <w:tcPr>
            <w:tcW w:w="227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5843F5BA" w14:textId="77777777" w:rsidR="00DA2A0D" w:rsidRDefault="00000000">
            <w:pPr>
              <w:spacing w:after="0" w:line="251" w:lineRule="auto"/>
              <w:ind w:left="2" w:right="0" w:firstLine="0"/>
              <w:jc w:val="left"/>
            </w:pPr>
            <w:r>
              <w:t xml:space="preserve"> </w:t>
            </w:r>
          </w:p>
        </w:tc>
        <w:tc>
          <w:tcPr>
            <w:tcW w:w="1687"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4236CD24" w14:textId="77777777" w:rsidR="00DA2A0D" w:rsidRDefault="00000000">
            <w:pPr>
              <w:spacing w:after="0" w:line="251" w:lineRule="auto"/>
              <w:ind w:left="115" w:right="6" w:firstLine="0"/>
              <w:jc w:val="left"/>
            </w:pPr>
            <w:r>
              <w:t>Знать названия домашних животных.</w:t>
            </w:r>
          </w:p>
        </w:tc>
        <w:tc>
          <w:tcPr>
            <w:tcW w:w="2199"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17" w:type="dxa"/>
              <w:right w:w="19" w:type="dxa"/>
            </w:tcMar>
            <w:vAlign w:val="center"/>
          </w:tcPr>
          <w:p w14:paraId="4B68BF7C" w14:textId="77777777" w:rsidR="00DA2A0D" w:rsidRDefault="00000000">
            <w:pPr>
              <w:spacing w:after="1225" w:line="276" w:lineRule="auto"/>
              <w:ind w:left="113" w:right="0" w:firstLine="0"/>
              <w:jc w:val="left"/>
              <w:rPr>
                <w:lang w:val="ru-RU"/>
              </w:rPr>
            </w:pPr>
            <w:r>
              <w:rPr>
                <w:lang w:val="ru-RU"/>
              </w:rPr>
              <w:t>Готовность к безопасному и бережному поведению в природе и обществе;</w:t>
            </w:r>
          </w:p>
          <w:p w14:paraId="0C86D6FC" w14:textId="77777777" w:rsidR="00DA2A0D" w:rsidRDefault="00000000">
            <w:pPr>
              <w:spacing w:after="1654" w:line="251" w:lineRule="auto"/>
              <w:ind w:left="0" w:right="0" w:firstLine="0"/>
              <w:jc w:val="left"/>
              <w:rPr>
                <w:lang w:val="ru-RU"/>
              </w:rPr>
            </w:pPr>
            <w:r>
              <w:rPr>
                <w:lang w:val="ru-RU"/>
              </w:rPr>
              <w:t xml:space="preserve"> </w:t>
            </w:r>
          </w:p>
          <w:p w14:paraId="2BF23A58" w14:textId="77777777" w:rsidR="00DA2A0D" w:rsidRDefault="00000000">
            <w:pPr>
              <w:spacing w:after="456" w:line="251" w:lineRule="auto"/>
              <w:ind w:left="0" w:right="0" w:firstLine="0"/>
              <w:jc w:val="left"/>
              <w:rPr>
                <w:lang w:val="ru-RU"/>
              </w:rPr>
            </w:pPr>
            <w:r>
              <w:rPr>
                <w:lang w:val="ru-RU"/>
              </w:rPr>
              <w:t xml:space="preserve"> </w:t>
            </w:r>
          </w:p>
          <w:p w14:paraId="06B50FAC" w14:textId="77777777" w:rsidR="00DA2A0D" w:rsidRDefault="00000000">
            <w:pPr>
              <w:spacing w:after="0" w:line="251" w:lineRule="auto"/>
              <w:ind w:left="0" w:right="0" w:firstLine="0"/>
              <w:jc w:val="left"/>
              <w:rPr>
                <w:lang w:val="ru-RU"/>
              </w:rPr>
            </w:pPr>
            <w:r>
              <w:rPr>
                <w:lang w:val="ru-RU"/>
              </w:rPr>
              <w:t xml:space="preserve"> </w:t>
            </w:r>
          </w:p>
        </w:tc>
        <w:tc>
          <w:tcPr>
            <w:tcW w:w="3562"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vAlign w:val="center"/>
          </w:tcPr>
          <w:p w14:paraId="6B26FAD2" w14:textId="77777777" w:rsidR="00DA2A0D" w:rsidRDefault="00000000">
            <w:pPr>
              <w:spacing w:after="76" w:line="251" w:lineRule="auto"/>
              <w:ind w:left="127" w:right="0" w:firstLine="0"/>
              <w:jc w:val="left"/>
            </w:pPr>
            <w:r>
              <w:rPr>
                <w:color w:val="000009"/>
                <w:lang w:val="ru-RU"/>
              </w:rPr>
              <w:t>Развивать навыки чтения,</w:t>
            </w:r>
          </w:p>
          <w:p w14:paraId="5171331D" w14:textId="77777777" w:rsidR="00DA2A0D" w:rsidRDefault="00000000">
            <w:pPr>
              <w:spacing w:after="0" w:line="251" w:lineRule="auto"/>
              <w:ind w:left="7" w:right="0" w:firstLine="0"/>
              <w:jc w:val="left"/>
            </w:pPr>
            <w:r>
              <w:rPr>
                <w:b/>
                <w:sz w:val="34"/>
                <w:lang w:val="ru-RU"/>
              </w:rPr>
              <w:t xml:space="preserve"> </w:t>
            </w:r>
          </w:p>
          <w:p w14:paraId="7EC2BDDE" w14:textId="77777777" w:rsidR="00DA2A0D" w:rsidRDefault="00000000">
            <w:pPr>
              <w:spacing w:after="0" w:line="251" w:lineRule="auto"/>
              <w:ind w:left="127" w:right="0" w:firstLine="0"/>
              <w:jc w:val="left"/>
            </w:pPr>
            <w:r>
              <w:rPr>
                <w:color w:val="000009"/>
                <w:lang w:val="ru-RU"/>
              </w:rPr>
              <w:t>обогащать словарный запас</w:t>
            </w:r>
          </w:p>
        </w:tc>
      </w:tr>
      <w:tr w:rsidR="00DA2A0D" w14:paraId="129BB31B" w14:textId="77777777">
        <w:tblPrEx>
          <w:tblCellMar>
            <w:top w:w="0" w:type="dxa"/>
            <w:bottom w:w="0" w:type="dxa"/>
          </w:tblCellMar>
        </w:tblPrEx>
        <w:trPr>
          <w:trHeight w:val="1877"/>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tcPr>
          <w:p w14:paraId="26B4CAD7" w14:textId="77777777" w:rsidR="00DA2A0D" w:rsidRDefault="00000000">
            <w:pPr>
              <w:spacing w:after="0" w:line="251" w:lineRule="auto"/>
              <w:ind w:left="0" w:right="60" w:firstLine="0"/>
              <w:jc w:val="right"/>
            </w:pPr>
            <w:r>
              <w:rPr>
                <w:lang w:val="ru-RU"/>
              </w:rPr>
              <w:t>47</w:t>
            </w:r>
          </w:p>
          <w:p w14:paraId="00D66663" w14:textId="77777777" w:rsidR="00DA2A0D" w:rsidRDefault="00000000">
            <w:pPr>
              <w:spacing w:after="0" w:line="251" w:lineRule="auto"/>
              <w:ind w:left="0" w:right="60" w:firstLine="0"/>
              <w:jc w:val="right"/>
            </w:pPr>
            <w:r>
              <w:rPr>
                <w:lang w:val="ru-RU"/>
              </w:rPr>
              <w:t>48</w:t>
            </w:r>
          </w:p>
        </w:tc>
        <w:tc>
          <w:tcPr>
            <w:tcW w:w="2938"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tcPr>
          <w:p w14:paraId="3C2293FF" w14:textId="77777777" w:rsidR="00DA2A0D" w:rsidRDefault="00000000">
            <w:pPr>
              <w:spacing w:after="0" w:line="251" w:lineRule="auto"/>
              <w:ind w:left="135" w:right="0" w:firstLine="0"/>
              <w:jc w:val="left"/>
            </w:pPr>
            <w:r>
              <w:t>Дикие и домашние животные</w:t>
            </w:r>
          </w:p>
        </w:tc>
        <w:tc>
          <w:tcPr>
            <w:tcW w:w="148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159461AD" w14:textId="77777777" w:rsidR="00DA2A0D" w:rsidRDefault="00000000">
            <w:pPr>
              <w:spacing w:after="0" w:line="251" w:lineRule="auto"/>
              <w:ind w:left="584" w:right="0" w:firstLine="0"/>
              <w:jc w:val="center"/>
              <w:rPr>
                <w:lang w:val="ru-RU"/>
              </w:rPr>
            </w:pPr>
            <w:r>
              <w:rPr>
                <w:lang w:val="ru-RU"/>
              </w:rPr>
              <w:t>2</w:t>
            </w:r>
          </w:p>
        </w:tc>
        <w:tc>
          <w:tcPr>
            <w:tcW w:w="227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7873E616" w14:textId="77777777" w:rsidR="00DA2A0D" w:rsidRDefault="00000000">
            <w:pPr>
              <w:spacing w:after="0" w:line="251" w:lineRule="auto"/>
              <w:ind w:left="2" w:right="0" w:firstLine="0"/>
              <w:jc w:val="left"/>
            </w:pPr>
            <w:r>
              <w:t xml:space="preserve"> </w:t>
            </w:r>
          </w:p>
        </w:tc>
        <w:tc>
          <w:tcPr>
            <w:tcW w:w="1687"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114EDBB2" w14:textId="77777777" w:rsidR="00DA2A0D" w:rsidRDefault="00DA2A0D">
            <w:pPr>
              <w:suppressAutoHyphens w:val="0"/>
              <w:spacing w:after="160" w:line="251" w:lineRule="auto"/>
              <w:ind w:left="0" w:right="0" w:firstLine="0"/>
              <w:jc w:val="left"/>
              <w:rPr>
                <w:rFonts w:ascii="Calibri" w:hAnsi="Calibri"/>
                <w:color w:val="auto"/>
              </w:rPr>
            </w:pPr>
          </w:p>
        </w:tc>
        <w:tc>
          <w:tcPr>
            <w:tcW w:w="2199"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17" w:type="dxa"/>
              <w:right w:w="19" w:type="dxa"/>
            </w:tcMar>
            <w:vAlign w:val="center"/>
          </w:tcPr>
          <w:p w14:paraId="194EFF54" w14:textId="77777777" w:rsidR="00DA2A0D" w:rsidRDefault="00DA2A0D">
            <w:pPr>
              <w:suppressAutoHyphens w:val="0"/>
              <w:spacing w:after="160" w:line="251" w:lineRule="auto"/>
              <w:ind w:left="0" w:right="0" w:firstLine="0"/>
              <w:jc w:val="left"/>
              <w:rPr>
                <w:rFonts w:ascii="Calibri" w:hAnsi="Calibri"/>
                <w:color w:val="auto"/>
              </w:rPr>
            </w:pPr>
          </w:p>
        </w:tc>
        <w:tc>
          <w:tcPr>
            <w:tcW w:w="3562"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vAlign w:val="center"/>
          </w:tcPr>
          <w:p w14:paraId="06A5EDD2" w14:textId="77777777" w:rsidR="00DA2A0D" w:rsidRDefault="00000000">
            <w:pPr>
              <w:spacing w:after="0" w:line="276" w:lineRule="auto"/>
              <w:ind w:left="127" w:right="31" w:firstLine="0"/>
              <w:jc w:val="left"/>
              <w:rPr>
                <w:lang w:val="ru-RU"/>
              </w:rPr>
            </w:pPr>
            <w:r>
              <w:rPr>
                <w:lang w:val="ru-RU"/>
              </w:rPr>
              <w:t>Развивать устойчивость и переключение внимания, умение работать с текстом, расширять объем знаний об</w:t>
            </w:r>
          </w:p>
          <w:p w14:paraId="26A13C86" w14:textId="77777777" w:rsidR="00DA2A0D" w:rsidRDefault="00000000">
            <w:pPr>
              <w:spacing w:after="0" w:line="251" w:lineRule="auto"/>
              <w:ind w:left="127" w:right="168" w:firstLine="0"/>
              <w:jc w:val="left"/>
            </w:pPr>
            <w:r>
              <w:t>окружающей действительности</w:t>
            </w:r>
          </w:p>
        </w:tc>
      </w:tr>
      <w:tr w:rsidR="00DA2A0D" w14:paraId="2C14942E" w14:textId="77777777">
        <w:tblPrEx>
          <w:tblCellMar>
            <w:top w:w="0" w:type="dxa"/>
            <w:bottom w:w="0" w:type="dxa"/>
          </w:tblCellMar>
        </w:tblPrEx>
        <w:trPr>
          <w:trHeight w:val="3233"/>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tcPr>
          <w:p w14:paraId="7A32BECA" w14:textId="77777777" w:rsidR="00DA2A0D" w:rsidRDefault="00000000">
            <w:pPr>
              <w:spacing w:after="1541" w:line="251" w:lineRule="auto"/>
              <w:ind w:left="0" w:right="60" w:firstLine="0"/>
              <w:jc w:val="right"/>
            </w:pPr>
            <w:r>
              <w:rPr>
                <w:lang w:val="ru-RU"/>
              </w:rPr>
              <w:t>49</w:t>
            </w:r>
          </w:p>
          <w:p w14:paraId="07CE3D21" w14:textId="77777777" w:rsidR="00DA2A0D" w:rsidRDefault="00000000">
            <w:pPr>
              <w:spacing w:after="1541" w:line="251" w:lineRule="auto"/>
              <w:ind w:left="0" w:right="60" w:firstLine="0"/>
              <w:jc w:val="right"/>
            </w:pPr>
            <w:r>
              <w:rPr>
                <w:lang w:val="ru-RU"/>
              </w:rPr>
              <w:t>50</w:t>
            </w:r>
          </w:p>
          <w:p w14:paraId="0E0BC447" w14:textId="77777777" w:rsidR="00DA2A0D" w:rsidRDefault="00000000">
            <w:pPr>
              <w:spacing w:after="456" w:line="251" w:lineRule="auto"/>
              <w:ind w:left="7" w:right="0" w:firstLine="0"/>
              <w:jc w:val="left"/>
            </w:pPr>
            <w:r>
              <w:t xml:space="preserve"> </w:t>
            </w:r>
          </w:p>
          <w:p w14:paraId="74758E7D" w14:textId="77777777" w:rsidR="00DA2A0D" w:rsidRDefault="00000000">
            <w:pPr>
              <w:spacing w:after="0" w:line="251" w:lineRule="auto"/>
              <w:ind w:left="7" w:right="0" w:firstLine="0"/>
              <w:jc w:val="left"/>
            </w:pPr>
            <w:r>
              <w:t xml:space="preserve"> </w:t>
            </w:r>
          </w:p>
        </w:tc>
        <w:tc>
          <w:tcPr>
            <w:tcW w:w="2938"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vAlign w:val="center"/>
          </w:tcPr>
          <w:p w14:paraId="5CE8422D" w14:textId="77777777" w:rsidR="00DA2A0D" w:rsidRDefault="00000000">
            <w:pPr>
              <w:spacing w:after="418" w:line="276" w:lineRule="auto"/>
              <w:ind w:left="135" w:right="0" w:firstLine="0"/>
              <w:jc w:val="left"/>
              <w:rPr>
                <w:lang w:val="ru-RU"/>
              </w:rPr>
            </w:pPr>
            <w:r>
              <w:rPr>
                <w:lang w:val="ru-RU"/>
              </w:rPr>
              <w:t>Сравнение животных(свинья ,кабан) (кролик заяц)Правила ухода домашних животных</w:t>
            </w:r>
          </w:p>
          <w:p w14:paraId="553FA06C" w14:textId="77777777" w:rsidR="00DA2A0D" w:rsidRDefault="00000000">
            <w:pPr>
              <w:spacing w:after="456" w:line="251" w:lineRule="auto"/>
              <w:ind w:left="7" w:right="0" w:firstLine="0"/>
              <w:jc w:val="left"/>
              <w:rPr>
                <w:lang w:val="ru-RU"/>
              </w:rPr>
            </w:pPr>
            <w:r>
              <w:rPr>
                <w:lang w:val="ru-RU"/>
              </w:rPr>
              <w:t xml:space="preserve"> </w:t>
            </w:r>
          </w:p>
          <w:p w14:paraId="04FA348B" w14:textId="77777777" w:rsidR="00DA2A0D" w:rsidRDefault="00000000">
            <w:pPr>
              <w:spacing w:after="0" w:line="251" w:lineRule="auto"/>
              <w:ind w:left="7" w:right="0" w:firstLine="0"/>
              <w:jc w:val="left"/>
              <w:rPr>
                <w:lang w:val="ru-RU"/>
              </w:rPr>
            </w:pPr>
            <w:r>
              <w:rPr>
                <w:lang w:val="ru-RU"/>
              </w:rPr>
              <w:t xml:space="preserve"> </w:t>
            </w:r>
          </w:p>
        </w:tc>
        <w:tc>
          <w:tcPr>
            <w:tcW w:w="148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0DBE5BCA" w14:textId="77777777" w:rsidR="00DA2A0D" w:rsidRDefault="00000000">
            <w:pPr>
              <w:spacing w:after="1541" w:line="251" w:lineRule="auto"/>
              <w:ind w:left="1023" w:right="0" w:firstLine="0"/>
              <w:jc w:val="left"/>
            </w:pPr>
            <w:r>
              <w:rPr>
                <w:lang w:val="ru-RU"/>
              </w:rPr>
              <w:t>2</w:t>
            </w:r>
          </w:p>
          <w:p w14:paraId="5AD41D10" w14:textId="77777777" w:rsidR="00DA2A0D" w:rsidRDefault="00000000">
            <w:pPr>
              <w:spacing w:after="456" w:line="251" w:lineRule="auto"/>
              <w:ind w:left="2" w:right="0" w:firstLine="0"/>
              <w:jc w:val="left"/>
            </w:pPr>
            <w:r>
              <w:t xml:space="preserve"> </w:t>
            </w:r>
          </w:p>
          <w:p w14:paraId="166BCFFF" w14:textId="77777777" w:rsidR="00DA2A0D" w:rsidRDefault="00000000">
            <w:pPr>
              <w:spacing w:after="0" w:line="251" w:lineRule="auto"/>
              <w:ind w:left="2" w:right="0" w:firstLine="0"/>
              <w:jc w:val="left"/>
            </w:pPr>
            <w:r>
              <w:t xml:space="preserve"> </w:t>
            </w:r>
          </w:p>
        </w:tc>
        <w:tc>
          <w:tcPr>
            <w:tcW w:w="227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411733AB" w14:textId="77777777" w:rsidR="00DA2A0D" w:rsidRDefault="00000000">
            <w:pPr>
              <w:spacing w:after="0" w:line="251" w:lineRule="auto"/>
              <w:ind w:left="2" w:right="0" w:firstLine="0"/>
              <w:jc w:val="left"/>
            </w:pPr>
            <w:r>
              <w:t xml:space="preserve"> </w:t>
            </w:r>
          </w:p>
        </w:tc>
        <w:tc>
          <w:tcPr>
            <w:tcW w:w="168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vAlign w:val="center"/>
          </w:tcPr>
          <w:p w14:paraId="3225EC48" w14:textId="77777777" w:rsidR="00DA2A0D" w:rsidRDefault="00000000">
            <w:pPr>
              <w:spacing w:after="420" w:line="276" w:lineRule="auto"/>
              <w:ind w:left="115" w:right="40" w:firstLine="0"/>
              <w:jc w:val="left"/>
              <w:rPr>
                <w:lang w:val="ru-RU"/>
              </w:rPr>
            </w:pPr>
            <w:r>
              <w:rPr>
                <w:lang w:val="ru-RU"/>
              </w:rPr>
              <w:t>Сравнение животных. Правила ухода за животными.</w:t>
            </w:r>
          </w:p>
          <w:p w14:paraId="73E652BB" w14:textId="77777777" w:rsidR="00DA2A0D" w:rsidRDefault="00000000">
            <w:pPr>
              <w:spacing w:after="456" w:line="251" w:lineRule="auto"/>
              <w:ind w:left="0" w:right="0" w:firstLine="0"/>
              <w:jc w:val="left"/>
              <w:rPr>
                <w:lang w:val="ru-RU"/>
              </w:rPr>
            </w:pPr>
            <w:r>
              <w:rPr>
                <w:lang w:val="ru-RU"/>
              </w:rPr>
              <w:t xml:space="preserve"> </w:t>
            </w:r>
          </w:p>
          <w:p w14:paraId="6600C232" w14:textId="77777777" w:rsidR="00DA2A0D" w:rsidRDefault="00000000">
            <w:pPr>
              <w:spacing w:after="0" w:line="251" w:lineRule="auto"/>
              <w:ind w:left="0" w:right="0" w:firstLine="0"/>
              <w:jc w:val="left"/>
              <w:rPr>
                <w:lang w:val="ru-RU"/>
              </w:rPr>
            </w:pPr>
            <w:r>
              <w:rPr>
                <w:lang w:val="ru-RU"/>
              </w:rPr>
              <w:t xml:space="preserve"> </w:t>
            </w:r>
          </w:p>
        </w:tc>
        <w:tc>
          <w:tcPr>
            <w:tcW w:w="2199"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17" w:type="dxa"/>
              <w:right w:w="19" w:type="dxa"/>
            </w:tcMar>
            <w:vAlign w:val="center"/>
          </w:tcPr>
          <w:p w14:paraId="4626F884"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3562" w:type="dxa"/>
            <w:tcBorders>
              <w:top w:val="single" w:sz="2" w:space="0" w:color="000000"/>
              <w:left w:val="single" w:sz="4" w:space="0" w:color="000000"/>
              <w:bottom w:val="single" w:sz="4" w:space="0" w:color="000000"/>
              <w:right w:val="single" w:sz="2" w:space="0" w:color="000000"/>
            </w:tcBorders>
            <w:shd w:val="clear" w:color="auto" w:fill="auto"/>
            <w:tcMar>
              <w:top w:w="5" w:type="dxa"/>
              <w:left w:w="0" w:type="dxa"/>
              <w:bottom w:w="17" w:type="dxa"/>
              <w:right w:w="19" w:type="dxa"/>
            </w:tcMar>
            <w:vAlign w:val="bottom"/>
          </w:tcPr>
          <w:p w14:paraId="6018BF8F" w14:textId="77777777" w:rsidR="00DA2A0D" w:rsidRDefault="00000000">
            <w:pPr>
              <w:spacing w:after="0" w:line="612" w:lineRule="auto"/>
              <w:ind w:left="127" w:right="36" w:firstLine="0"/>
              <w:jc w:val="left"/>
            </w:pPr>
            <w:r>
              <w:rPr>
                <w:color w:val="000009"/>
                <w:lang w:val="ru-RU"/>
              </w:rPr>
              <w:t>Развивать устойчивость и переключение внимания,</w:t>
            </w:r>
            <w:r>
              <w:rPr>
                <w:lang w:val="ru-RU"/>
              </w:rPr>
              <w:t xml:space="preserve"> </w:t>
            </w:r>
            <w:r>
              <w:rPr>
                <w:color w:val="000009"/>
                <w:lang w:val="ru-RU"/>
              </w:rPr>
              <w:t>умение работать с текстом,</w:t>
            </w:r>
            <w:r>
              <w:rPr>
                <w:lang w:val="ru-RU"/>
              </w:rPr>
              <w:t xml:space="preserve"> </w:t>
            </w:r>
            <w:r>
              <w:rPr>
                <w:color w:val="000009"/>
                <w:lang w:val="ru-RU"/>
              </w:rPr>
              <w:t>расширять объем знаний об</w:t>
            </w:r>
          </w:p>
          <w:p w14:paraId="3079C876" w14:textId="77777777" w:rsidR="00DA2A0D" w:rsidRDefault="00000000">
            <w:pPr>
              <w:spacing w:after="0" w:line="251" w:lineRule="auto"/>
              <w:ind w:left="7" w:right="0" w:firstLine="0"/>
              <w:jc w:val="left"/>
            </w:pPr>
            <w:r>
              <w:rPr>
                <w:b/>
                <w:sz w:val="23"/>
                <w:lang w:val="ru-RU"/>
              </w:rPr>
              <w:t xml:space="preserve"> </w:t>
            </w:r>
          </w:p>
          <w:p w14:paraId="4B0C25D7" w14:textId="77777777" w:rsidR="00DA2A0D" w:rsidRDefault="00000000">
            <w:pPr>
              <w:spacing w:after="0" w:line="251" w:lineRule="auto"/>
              <w:ind w:left="127" w:right="0" w:firstLine="0"/>
              <w:jc w:val="left"/>
            </w:pPr>
            <w:r>
              <w:rPr>
                <w:color w:val="000009"/>
              </w:rPr>
              <w:t>окружающей</w:t>
            </w:r>
          </w:p>
        </w:tc>
      </w:tr>
      <w:tr w:rsidR="00DA2A0D" w14:paraId="7E63E573" w14:textId="77777777">
        <w:tblPrEx>
          <w:tblCellMar>
            <w:top w:w="0" w:type="dxa"/>
            <w:bottom w:w="0" w:type="dxa"/>
          </w:tblCellMar>
        </w:tblPrEx>
        <w:trPr>
          <w:trHeight w:val="1527"/>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tcPr>
          <w:p w14:paraId="2C8571D8" w14:textId="77777777" w:rsidR="00DA2A0D" w:rsidRDefault="00000000">
            <w:pPr>
              <w:spacing w:after="0" w:line="251" w:lineRule="auto"/>
              <w:ind w:left="0" w:right="60" w:firstLine="0"/>
              <w:jc w:val="right"/>
            </w:pPr>
            <w:r>
              <w:rPr>
                <w:lang w:val="ru-RU"/>
              </w:rPr>
              <w:t>51</w:t>
            </w:r>
          </w:p>
          <w:p w14:paraId="166D29BD" w14:textId="77777777" w:rsidR="00DA2A0D" w:rsidRDefault="00000000">
            <w:pPr>
              <w:spacing w:after="0" w:line="251" w:lineRule="auto"/>
              <w:ind w:left="0" w:right="60" w:firstLine="0"/>
              <w:jc w:val="right"/>
            </w:pPr>
            <w:r>
              <w:rPr>
                <w:lang w:val="ru-RU"/>
              </w:rPr>
              <w:t>52</w:t>
            </w:r>
          </w:p>
        </w:tc>
        <w:tc>
          <w:tcPr>
            <w:tcW w:w="2938"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tcPr>
          <w:p w14:paraId="74E6E8F6" w14:textId="77777777" w:rsidR="00DA2A0D" w:rsidRDefault="00000000">
            <w:pPr>
              <w:spacing w:after="0" w:line="251" w:lineRule="auto"/>
              <w:ind w:left="135" w:right="0" w:firstLine="0"/>
              <w:jc w:val="left"/>
            </w:pPr>
            <w:r>
              <w:t>Птицы. Строение птиц.</w:t>
            </w:r>
          </w:p>
        </w:tc>
        <w:tc>
          <w:tcPr>
            <w:tcW w:w="148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59841323" w14:textId="77777777" w:rsidR="00DA2A0D" w:rsidRDefault="00000000">
            <w:pPr>
              <w:spacing w:after="0" w:line="251" w:lineRule="auto"/>
              <w:ind w:left="1083" w:right="0" w:firstLine="0"/>
              <w:jc w:val="left"/>
            </w:pPr>
            <w:r>
              <w:rPr>
                <w:lang w:val="ru-RU"/>
              </w:rPr>
              <w:t>2</w:t>
            </w:r>
          </w:p>
        </w:tc>
        <w:tc>
          <w:tcPr>
            <w:tcW w:w="227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3ADF039A" w14:textId="77777777" w:rsidR="00DA2A0D" w:rsidRDefault="00000000">
            <w:pPr>
              <w:spacing w:after="0" w:line="251" w:lineRule="auto"/>
              <w:ind w:left="2" w:right="0" w:firstLine="0"/>
              <w:jc w:val="left"/>
            </w:pPr>
            <w:r>
              <w:t xml:space="preserve"> </w:t>
            </w:r>
          </w:p>
        </w:tc>
        <w:tc>
          <w:tcPr>
            <w:tcW w:w="168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1899F547" w14:textId="77777777" w:rsidR="00DA2A0D" w:rsidRDefault="00000000">
            <w:pPr>
              <w:spacing w:after="0" w:line="251" w:lineRule="auto"/>
              <w:ind w:left="115" w:right="22" w:firstLine="0"/>
              <w:jc w:val="left"/>
            </w:pPr>
            <w:r>
              <w:t>Знать названия птиц.</w:t>
            </w:r>
          </w:p>
        </w:tc>
        <w:tc>
          <w:tcPr>
            <w:tcW w:w="219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65635F76" w14:textId="77777777" w:rsidR="00DA2A0D" w:rsidRDefault="00000000">
            <w:pPr>
              <w:spacing w:after="0" w:line="251" w:lineRule="auto"/>
              <w:ind w:left="113" w:right="0" w:firstLine="0"/>
              <w:jc w:val="left"/>
              <w:rPr>
                <w:lang w:val="ru-RU"/>
              </w:rPr>
            </w:pPr>
            <w:r>
              <w:rPr>
                <w:lang w:val="ru-RU"/>
              </w:rPr>
              <w:t>умение организовать своё рабочее место;</w:t>
            </w:r>
          </w:p>
        </w:tc>
        <w:tc>
          <w:tcPr>
            <w:tcW w:w="3562"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30521453" w14:textId="77777777" w:rsidR="00DA2A0D" w:rsidRDefault="00000000">
            <w:pPr>
              <w:spacing w:after="0" w:line="251" w:lineRule="auto"/>
              <w:ind w:left="125" w:right="0" w:firstLine="0"/>
              <w:jc w:val="left"/>
            </w:pPr>
            <w:r>
              <w:rPr>
                <w:color w:val="000009"/>
                <w:lang w:val="ru-RU"/>
              </w:rPr>
              <w:t>расширять объем знаний об</w:t>
            </w:r>
          </w:p>
          <w:p w14:paraId="57E2818D" w14:textId="77777777" w:rsidR="00DA2A0D" w:rsidRDefault="00000000">
            <w:pPr>
              <w:spacing w:after="218" w:line="251" w:lineRule="auto"/>
              <w:ind w:left="2" w:right="0" w:firstLine="0"/>
              <w:jc w:val="left"/>
            </w:pPr>
            <w:r>
              <w:rPr>
                <w:b/>
                <w:sz w:val="26"/>
                <w:lang w:val="ru-RU"/>
              </w:rPr>
              <w:t xml:space="preserve"> </w:t>
            </w:r>
          </w:p>
          <w:p w14:paraId="2790F06A" w14:textId="77777777" w:rsidR="00DA2A0D" w:rsidRDefault="00000000">
            <w:pPr>
              <w:spacing w:after="0" w:line="251" w:lineRule="auto"/>
              <w:ind w:left="125" w:right="0" w:firstLine="0"/>
              <w:jc w:val="left"/>
            </w:pPr>
            <w:r>
              <w:rPr>
                <w:color w:val="000009"/>
                <w:lang w:val="ru-RU"/>
              </w:rPr>
              <w:t>окружающей</w:t>
            </w:r>
          </w:p>
        </w:tc>
      </w:tr>
      <w:tr w:rsidR="00DA2A0D" w14:paraId="29AA3E75" w14:textId="77777777">
        <w:tblPrEx>
          <w:tblCellMar>
            <w:top w:w="0" w:type="dxa"/>
            <w:bottom w:w="0" w:type="dxa"/>
          </w:tblCellMar>
        </w:tblPrEx>
        <w:trPr>
          <w:trHeight w:val="1052"/>
        </w:trPr>
        <w:tc>
          <w:tcPr>
            <w:tcW w:w="55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17" w:type="dxa"/>
              <w:right w:w="19" w:type="dxa"/>
            </w:tcMar>
          </w:tcPr>
          <w:p w14:paraId="59666FE7" w14:textId="77777777" w:rsidR="00DA2A0D" w:rsidRDefault="00000000">
            <w:pPr>
              <w:spacing w:after="0" w:line="251" w:lineRule="auto"/>
              <w:ind w:left="0" w:right="60" w:firstLine="0"/>
              <w:jc w:val="right"/>
            </w:pPr>
            <w:r>
              <w:rPr>
                <w:lang w:val="ru-RU"/>
              </w:rPr>
              <w:t>53</w:t>
            </w:r>
          </w:p>
          <w:p w14:paraId="49DFC5F6" w14:textId="77777777" w:rsidR="00DA2A0D" w:rsidRDefault="00000000">
            <w:pPr>
              <w:spacing w:after="0" w:line="251" w:lineRule="auto"/>
              <w:ind w:left="0" w:right="60" w:firstLine="0"/>
              <w:jc w:val="right"/>
            </w:pPr>
            <w:r>
              <w:rPr>
                <w:lang w:val="ru-RU"/>
              </w:rPr>
              <w:t>54</w:t>
            </w:r>
          </w:p>
        </w:tc>
        <w:tc>
          <w:tcPr>
            <w:tcW w:w="2938"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17" w:type="dxa"/>
              <w:right w:w="19" w:type="dxa"/>
            </w:tcMar>
          </w:tcPr>
          <w:p w14:paraId="28BA4E6D" w14:textId="77777777" w:rsidR="00DA2A0D" w:rsidRDefault="00000000">
            <w:pPr>
              <w:spacing w:after="0" w:line="251" w:lineRule="auto"/>
              <w:ind w:left="135" w:right="0" w:firstLine="0"/>
              <w:jc w:val="left"/>
            </w:pPr>
            <w:r>
              <w:t>Перелетные и зимующие птицы.</w:t>
            </w:r>
          </w:p>
        </w:tc>
        <w:tc>
          <w:tcPr>
            <w:tcW w:w="148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0E5F8032" w14:textId="77777777" w:rsidR="00DA2A0D" w:rsidRDefault="00000000">
            <w:pPr>
              <w:spacing w:after="0" w:line="251" w:lineRule="auto"/>
              <w:ind w:left="1083" w:right="0" w:firstLine="0"/>
              <w:jc w:val="left"/>
            </w:pPr>
            <w:r>
              <w:rPr>
                <w:lang w:val="ru-RU"/>
              </w:rPr>
              <w:t>2</w:t>
            </w:r>
          </w:p>
        </w:tc>
        <w:tc>
          <w:tcPr>
            <w:tcW w:w="227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00C5B46B" w14:textId="77777777" w:rsidR="00DA2A0D" w:rsidRDefault="00000000">
            <w:pPr>
              <w:spacing w:after="0" w:line="251" w:lineRule="auto"/>
              <w:ind w:left="2" w:right="0" w:firstLine="0"/>
              <w:jc w:val="left"/>
            </w:pPr>
            <w:r>
              <w:t xml:space="preserve"> </w:t>
            </w:r>
          </w:p>
        </w:tc>
        <w:tc>
          <w:tcPr>
            <w:tcW w:w="168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vAlign w:val="center"/>
          </w:tcPr>
          <w:p w14:paraId="3BA70D77" w14:textId="77777777" w:rsidR="00DA2A0D" w:rsidRDefault="00000000">
            <w:pPr>
              <w:spacing w:after="0" w:line="251" w:lineRule="auto"/>
              <w:ind w:left="115" w:right="6" w:firstLine="0"/>
              <w:jc w:val="left"/>
            </w:pPr>
            <w:r>
              <w:t>Знать названия зимующих</w:t>
            </w:r>
          </w:p>
        </w:tc>
        <w:tc>
          <w:tcPr>
            <w:tcW w:w="219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vAlign w:val="center"/>
          </w:tcPr>
          <w:p w14:paraId="12BC6899" w14:textId="77777777" w:rsidR="00DA2A0D" w:rsidRDefault="00000000">
            <w:pPr>
              <w:spacing w:after="0" w:line="251" w:lineRule="auto"/>
              <w:ind w:left="113" w:right="0" w:firstLine="0"/>
              <w:jc w:val="left"/>
            </w:pPr>
            <w:r>
              <w:t>ценностное отношение к природе;</w:t>
            </w:r>
          </w:p>
        </w:tc>
        <w:tc>
          <w:tcPr>
            <w:tcW w:w="356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17" w:type="dxa"/>
              <w:right w:w="19" w:type="dxa"/>
            </w:tcMar>
          </w:tcPr>
          <w:p w14:paraId="610576C5" w14:textId="77777777" w:rsidR="00DA2A0D" w:rsidRDefault="00000000">
            <w:pPr>
              <w:spacing w:after="0" w:line="251" w:lineRule="auto"/>
              <w:ind w:left="125" w:right="0" w:firstLine="0"/>
              <w:jc w:val="left"/>
            </w:pPr>
            <w:r>
              <w:rPr>
                <w:color w:val="000009"/>
              </w:rPr>
              <w:t>расширять объем знаний об</w:t>
            </w:r>
          </w:p>
        </w:tc>
      </w:tr>
    </w:tbl>
    <w:p w14:paraId="032ACEA6" w14:textId="77777777" w:rsidR="00DA2A0D" w:rsidRDefault="00000000">
      <w:pPr>
        <w:spacing w:after="0" w:line="251" w:lineRule="auto"/>
        <w:ind w:left="0" w:right="0" w:firstLine="0"/>
      </w:pPr>
      <w:r>
        <w:rPr>
          <w:b/>
          <w:sz w:val="25"/>
        </w:rPr>
        <w:t xml:space="preserve"> </w:t>
      </w:r>
    </w:p>
    <w:tbl>
      <w:tblPr>
        <w:tblW w:w="14712" w:type="dxa"/>
        <w:tblInd w:w="262" w:type="dxa"/>
        <w:tblLayout w:type="fixed"/>
        <w:tblCellMar>
          <w:left w:w="10" w:type="dxa"/>
          <w:right w:w="10" w:type="dxa"/>
        </w:tblCellMar>
        <w:tblLook w:val="0000" w:firstRow="0" w:lastRow="0" w:firstColumn="0" w:lastColumn="0" w:noHBand="0" w:noVBand="0"/>
      </w:tblPr>
      <w:tblGrid>
        <w:gridCol w:w="573"/>
        <w:gridCol w:w="2909"/>
        <w:gridCol w:w="1507"/>
        <w:gridCol w:w="2245"/>
        <w:gridCol w:w="1719"/>
        <w:gridCol w:w="2205"/>
        <w:gridCol w:w="3554"/>
      </w:tblGrid>
      <w:tr w:rsidR="00DA2A0D" w14:paraId="18318013" w14:textId="77777777">
        <w:tblPrEx>
          <w:tblCellMar>
            <w:top w:w="0" w:type="dxa"/>
            <w:bottom w:w="0" w:type="dxa"/>
          </w:tblCellMar>
        </w:tblPrEx>
        <w:trPr>
          <w:trHeight w:val="1042"/>
        </w:trPr>
        <w:tc>
          <w:tcPr>
            <w:tcW w:w="573" w:type="dxa"/>
            <w:tcBorders>
              <w:top w:val="single" w:sz="2" w:space="0" w:color="000000"/>
              <w:left w:val="single" w:sz="4" w:space="0" w:color="000000"/>
              <w:bottom w:val="single" w:sz="2" w:space="0" w:color="000000"/>
              <w:right w:val="single" w:sz="4" w:space="0" w:color="000000"/>
            </w:tcBorders>
            <w:shd w:val="clear" w:color="auto" w:fill="auto"/>
            <w:tcMar>
              <w:top w:w="0" w:type="dxa"/>
              <w:left w:w="2" w:type="dxa"/>
              <w:bottom w:w="0" w:type="dxa"/>
              <w:right w:w="19" w:type="dxa"/>
            </w:tcMar>
          </w:tcPr>
          <w:p w14:paraId="1C465600" w14:textId="77777777" w:rsidR="00DA2A0D" w:rsidRDefault="00000000">
            <w:pPr>
              <w:spacing w:after="0" w:line="251" w:lineRule="auto"/>
              <w:ind w:left="5" w:right="0" w:firstLine="0"/>
              <w:jc w:val="left"/>
            </w:pPr>
            <w:r>
              <w:rPr>
                <w:sz w:val="22"/>
              </w:rPr>
              <w:t xml:space="preserve"> </w:t>
            </w:r>
          </w:p>
        </w:tc>
        <w:tc>
          <w:tcPr>
            <w:tcW w:w="2909" w:type="dxa"/>
            <w:tcBorders>
              <w:top w:val="single" w:sz="2" w:space="0" w:color="000000"/>
              <w:left w:val="single" w:sz="4" w:space="0" w:color="000000"/>
              <w:bottom w:val="single" w:sz="2" w:space="0" w:color="000000"/>
              <w:right w:val="single" w:sz="2" w:space="0" w:color="000000"/>
            </w:tcBorders>
            <w:shd w:val="clear" w:color="auto" w:fill="auto"/>
            <w:tcMar>
              <w:top w:w="0" w:type="dxa"/>
              <w:left w:w="2" w:type="dxa"/>
              <w:bottom w:w="0" w:type="dxa"/>
              <w:right w:w="19" w:type="dxa"/>
            </w:tcMar>
          </w:tcPr>
          <w:p w14:paraId="515E1179" w14:textId="77777777" w:rsidR="00DA2A0D" w:rsidRDefault="00000000">
            <w:pPr>
              <w:spacing w:after="0" w:line="251" w:lineRule="auto"/>
              <w:ind w:left="5" w:right="0" w:firstLine="0"/>
              <w:jc w:val="left"/>
            </w:pPr>
            <w:r>
              <w:rPr>
                <w:sz w:val="22"/>
              </w:rPr>
              <w:t xml:space="preserve"> </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20D126C6" w14:textId="77777777" w:rsidR="00DA2A0D" w:rsidRDefault="00000000">
            <w:pPr>
              <w:spacing w:after="0" w:line="251" w:lineRule="auto"/>
              <w:ind w:left="0" w:right="0" w:firstLine="0"/>
              <w:jc w:val="left"/>
            </w:pPr>
            <w:r>
              <w:rPr>
                <w:sz w:val="22"/>
              </w:rPr>
              <w:t xml:space="preserve"> </w:t>
            </w:r>
          </w:p>
        </w:tc>
        <w:tc>
          <w:tcPr>
            <w:tcW w:w="2245"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12C94F47" w14:textId="77777777" w:rsidR="00DA2A0D" w:rsidRDefault="00000000">
            <w:pPr>
              <w:spacing w:after="0" w:line="251" w:lineRule="auto"/>
              <w:ind w:left="0" w:right="0" w:firstLine="0"/>
              <w:jc w:val="left"/>
            </w:pPr>
            <w:r>
              <w:rPr>
                <w:sz w:val="22"/>
              </w:rPr>
              <w:t xml:space="preserve"> </w:t>
            </w:r>
          </w:p>
        </w:tc>
        <w:tc>
          <w:tcPr>
            <w:tcW w:w="1719"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4FF305FF" w14:textId="77777777" w:rsidR="00DA2A0D" w:rsidRDefault="00000000">
            <w:pPr>
              <w:spacing w:after="0" w:line="251" w:lineRule="auto"/>
              <w:ind w:left="144" w:right="0" w:firstLine="0"/>
              <w:jc w:val="left"/>
            </w:pPr>
            <w:r>
              <w:t>перелетных птиц.</w:t>
            </w:r>
          </w:p>
        </w:tc>
        <w:tc>
          <w:tcPr>
            <w:tcW w:w="2205"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3939F21C" w14:textId="77777777" w:rsidR="00DA2A0D" w:rsidRDefault="00000000">
            <w:pPr>
              <w:spacing w:after="0" w:line="251" w:lineRule="auto"/>
              <w:ind w:left="3" w:right="0" w:firstLine="0"/>
              <w:jc w:val="left"/>
            </w:pPr>
            <w:r>
              <w:rPr>
                <w:sz w:val="22"/>
              </w:rPr>
              <w:t xml:space="preserve"> </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vAlign w:val="bottom"/>
          </w:tcPr>
          <w:p w14:paraId="7F09FA47" w14:textId="77777777" w:rsidR="00DA2A0D" w:rsidRDefault="00000000">
            <w:pPr>
              <w:spacing w:after="112" w:line="251" w:lineRule="auto"/>
              <w:ind w:left="115" w:right="0" w:firstLine="0"/>
              <w:jc w:val="left"/>
            </w:pPr>
            <w:r>
              <w:rPr>
                <w:color w:val="000009"/>
              </w:rPr>
              <w:t>окружающей</w:t>
            </w:r>
          </w:p>
          <w:p w14:paraId="3CD37B64" w14:textId="77777777" w:rsidR="00DA2A0D" w:rsidRDefault="00000000">
            <w:pPr>
              <w:spacing w:after="0" w:line="251" w:lineRule="auto"/>
              <w:ind w:left="115" w:right="1591" w:hanging="115"/>
              <w:jc w:val="left"/>
            </w:pPr>
            <w:r>
              <w:rPr>
                <w:b/>
                <w:sz w:val="38"/>
              </w:rPr>
              <w:t xml:space="preserve"> </w:t>
            </w:r>
            <w:r>
              <w:rPr>
                <w:color w:val="000009"/>
              </w:rPr>
              <w:t>действительности</w:t>
            </w:r>
          </w:p>
        </w:tc>
      </w:tr>
      <w:tr w:rsidR="00DA2A0D" w14:paraId="4D7D1EB6" w14:textId="77777777">
        <w:tblPrEx>
          <w:tblCellMar>
            <w:top w:w="0" w:type="dxa"/>
            <w:bottom w:w="0" w:type="dxa"/>
          </w:tblCellMar>
        </w:tblPrEx>
        <w:trPr>
          <w:trHeight w:val="831"/>
        </w:trPr>
        <w:tc>
          <w:tcPr>
            <w:tcW w:w="3482" w:type="dxa"/>
            <w:gridSpan w:val="2"/>
            <w:tcBorders>
              <w:top w:val="single" w:sz="2" w:space="0" w:color="000000"/>
              <w:left w:val="single" w:sz="4" w:space="0" w:color="000000"/>
              <w:bottom w:val="single" w:sz="2" w:space="0" w:color="000000"/>
            </w:tcBorders>
            <w:shd w:val="clear" w:color="auto" w:fill="auto"/>
            <w:tcMar>
              <w:top w:w="0" w:type="dxa"/>
              <w:left w:w="2" w:type="dxa"/>
              <w:bottom w:w="0" w:type="dxa"/>
              <w:right w:w="19" w:type="dxa"/>
            </w:tcMar>
          </w:tcPr>
          <w:p w14:paraId="3E0B1D16" w14:textId="77777777" w:rsidR="00DA2A0D" w:rsidRDefault="00000000">
            <w:pPr>
              <w:spacing w:after="0" w:line="251" w:lineRule="auto"/>
              <w:ind w:left="692" w:right="0" w:firstLine="0"/>
              <w:jc w:val="left"/>
            </w:pPr>
            <w:r>
              <w:rPr>
                <w:b/>
              </w:rPr>
              <w:t xml:space="preserve">Человек </w:t>
            </w:r>
            <w:r>
              <w:rPr>
                <w:b/>
                <w:lang w:val="ru-RU"/>
              </w:rPr>
              <w:t>14</w:t>
            </w:r>
            <w:r>
              <w:rPr>
                <w:b/>
              </w:rPr>
              <w:t xml:space="preserve"> часов</w:t>
            </w:r>
          </w:p>
        </w:tc>
        <w:tc>
          <w:tcPr>
            <w:tcW w:w="1507" w:type="dxa"/>
            <w:tcBorders>
              <w:top w:val="single" w:sz="2" w:space="0" w:color="000000"/>
              <w:bottom w:val="single" w:sz="2" w:space="0" w:color="000000"/>
            </w:tcBorders>
            <w:shd w:val="clear" w:color="auto" w:fill="auto"/>
            <w:tcMar>
              <w:top w:w="0" w:type="dxa"/>
              <w:left w:w="2" w:type="dxa"/>
              <w:bottom w:w="0" w:type="dxa"/>
              <w:right w:w="19" w:type="dxa"/>
            </w:tcMar>
          </w:tcPr>
          <w:p w14:paraId="4B67BA12" w14:textId="77777777" w:rsidR="00DA2A0D" w:rsidRDefault="00DA2A0D">
            <w:pPr>
              <w:spacing w:after="160" w:line="251" w:lineRule="auto"/>
              <w:ind w:left="0" w:right="0" w:firstLine="0"/>
              <w:jc w:val="left"/>
            </w:pPr>
          </w:p>
        </w:tc>
        <w:tc>
          <w:tcPr>
            <w:tcW w:w="9723" w:type="dxa"/>
            <w:gridSpan w:val="4"/>
            <w:tcBorders>
              <w:top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655A1FA6" w14:textId="77777777" w:rsidR="00DA2A0D" w:rsidRDefault="00DA2A0D">
            <w:pPr>
              <w:spacing w:after="160" w:line="251" w:lineRule="auto"/>
              <w:ind w:left="0" w:right="0" w:firstLine="0"/>
              <w:jc w:val="left"/>
            </w:pPr>
          </w:p>
        </w:tc>
      </w:tr>
      <w:tr w:rsidR="00DA2A0D" w14:paraId="6052AB15" w14:textId="77777777">
        <w:tblPrEx>
          <w:tblCellMar>
            <w:top w:w="0" w:type="dxa"/>
            <w:bottom w:w="0" w:type="dxa"/>
          </w:tblCellMar>
        </w:tblPrEx>
        <w:trPr>
          <w:trHeight w:val="2713"/>
        </w:trPr>
        <w:tc>
          <w:tcPr>
            <w:tcW w:w="573" w:type="dxa"/>
            <w:tcBorders>
              <w:top w:val="single" w:sz="2" w:space="0" w:color="000000"/>
              <w:left w:val="single" w:sz="4" w:space="0" w:color="000000"/>
              <w:bottom w:val="single" w:sz="2" w:space="0" w:color="000000"/>
              <w:right w:val="single" w:sz="4" w:space="0" w:color="000000"/>
            </w:tcBorders>
            <w:shd w:val="clear" w:color="auto" w:fill="auto"/>
            <w:tcMar>
              <w:top w:w="0" w:type="dxa"/>
              <w:left w:w="2" w:type="dxa"/>
              <w:bottom w:w="0" w:type="dxa"/>
              <w:right w:w="19" w:type="dxa"/>
            </w:tcMar>
          </w:tcPr>
          <w:p w14:paraId="54100C2D" w14:textId="77777777" w:rsidR="00DA2A0D" w:rsidRDefault="00000000">
            <w:pPr>
              <w:spacing w:after="0" w:line="251" w:lineRule="auto"/>
              <w:ind w:left="134" w:right="0" w:firstLine="0"/>
              <w:jc w:val="left"/>
              <w:rPr>
                <w:lang w:val="ru-RU"/>
              </w:rPr>
            </w:pPr>
            <w:r>
              <w:rPr>
                <w:lang w:val="ru-RU"/>
              </w:rPr>
              <w:t>55</w:t>
            </w:r>
          </w:p>
          <w:p w14:paraId="06AFEEF2" w14:textId="77777777" w:rsidR="00DA2A0D" w:rsidRDefault="00000000">
            <w:pPr>
              <w:spacing w:after="0" w:line="251" w:lineRule="auto"/>
              <w:ind w:left="134" w:right="0" w:firstLine="0"/>
              <w:jc w:val="left"/>
              <w:rPr>
                <w:lang w:val="ru-RU"/>
              </w:rPr>
            </w:pPr>
            <w:r>
              <w:rPr>
                <w:lang w:val="ru-RU"/>
              </w:rPr>
              <w:t>56</w:t>
            </w:r>
          </w:p>
          <w:p w14:paraId="266E702A" w14:textId="77777777" w:rsidR="00DA2A0D" w:rsidRDefault="00000000">
            <w:pPr>
              <w:spacing w:after="0" w:line="251" w:lineRule="auto"/>
              <w:ind w:left="134" w:right="0" w:firstLine="0"/>
              <w:jc w:val="left"/>
              <w:rPr>
                <w:lang w:val="ru-RU"/>
              </w:rPr>
            </w:pPr>
            <w:r>
              <w:rPr>
                <w:lang w:val="ru-RU"/>
              </w:rPr>
              <w:t>57</w:t>
            </w:r>
          </w:p>
          <w:p w14:paraId="75D1C236" w14:textId="77777777" w:rsidR="00DA2A0D" w:rsidRDefault="00000000">
            <w:pPr>
              <w:spacing w:after="0" w:line="251" w:lineRule="auto"/>
              <w:ind w:left="134" w:right="0" w:firstLine="0"/>
              <w:jc w:val="left"/>
              <w:rPr>
                <w:lang w:val="ru-RU"/>
              </w:rPr>
            </w:pPr>
            <w:r>
              <w:rPr>
                <w:lang w:val="ru-RU"/>
              </w:rPr>
              <w:t>58</w:t>
            </w:r>
          </w:p>
        </w:tc>
        <w:tc>
          <w:tcPr>
            <w:tcW w:w="2909" w:type="dxa"/>
            <w:tcBorders>
              <w:top w:val="single" w:sz="2" w:space="0" w:color="000000"/>
              <w:left w:val="single" w:sz="4" w:space="0" w:color="000000"/>
              <w:bottom w:val="single" w:sz="2" w:space="0" w:color="000000"/>
              <w:right w:val="single" w:sz="2" w:space="0" w:color="000000"/>
            </w:tcBorders>
            <w:shd w:val="clear" w:color="auto" w:fill="auto"/>
            <w:tcMar>
              <w:top w:w="0" w:type="dxa"/>
              <w:left w:w="2" w:type="dxa"/>
              <w:bottom w:w="0" w:type="dxa"/>
              <w:right w:w="19" w:type="dxa"/>
            </w:tcMar>
          </w:tcPr>
          <w:p w14:paraId="0B149259" w14:textId="77777777" w:rsidR="00DA2A0D" w:rsidRDefault="00000000">
            <w:pPr>
              <w:spacing w:after="0" w:line="251" w:lineRule="auto"/>
              <w:ind w:left="132" w:right="145" w:firstLine="0"/>
              <w:rPr>
                <w:lang w:val="ru-RU"/>
              </w:rPr>
            </w:pPr>
            <w:r>
              <w:rPr>
                <w:lang w:val="ru-RU"/>
              </w:rPr>
              <w:t>Человек. Дыхание человека .Профилактика простудных заболеваний.</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2F3F1635" w14:textId="77777777" w:rsidR="00DA2A0D" w:rsidRDefault="00000000">
            <w:pPr>
              <w:spacing w:after="0" w:line="251" w:lineRule="auto"/>
              <w:ind w:left="82" w:right="0" w:firstLine="0"/>
              <w:jc w:val="left"/>
            </w:pPr>
            <w:r>
              <w:rPr>
                <w:b/>
                <w:lang w:val="ru-RU"/>
              </w:rPr>
              <w:t>4</w:t>
            </w:r>
          </w:p>
        </w:tc>
        <w:tc>
          <w:tcPr>
            <w:tcW w:w="2245"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2243B9BC" w14:textId="77777777" w:rsidR="00DA2A0D" w:rsidRDefault="00000000">
            <w:pPr>
              <w:spacing w:after="0" w:line="251" w:lineRule="auto"/>
              <w:ind w:left="0" w:right="0" w:firstLine="0"/>
              <w:jc w:val="left"/>
            </w:pPr>
            <w:r>
              <w:rPr>
                <w:sz w:val="22"/>
              </w:rPr>
              <w:t xml:space="preserve"> </w:t>
            </w:r>
          </w:p>
        </w:tc>
        <w:tc>
          <w:tcPr>
            <w:tcW w:w="1719" w:type="dxa"/>
            <w:tcBorders>
              <w:top w:val="single" w:sz="2" w:space="0" w:color="000000"/>
              <w:left w:val="single" w:sz="2" w:space="0" w:color="000000"/>
              <w:bottom w:val="single" w:sz="2" w:space="0" w:color="FFFFFF"/>
              <w:right w:val="single" w:sz="2" w:space="0" w:color="000000"/>
            </w:tcBorders>
            <w:shd w:val="clear" w:color="auto" w:fill="auto"/>
            <w:tcMar>
              <w:top w:w="0" w:type="dxa"/>
              <w:left w:w="2" w:type="dxa"/>
              <w:bottom w:w="0" w:type="dxa"/>
              <w:right w:w="19" w:type="dxa"/>
            </w:tcMar>
            <w:vAlign w:val="bottom"/>
          </w:tcPr>
          <w:p w14:paraId="1B3929E8" w14:textId="77777777" w:rsidR="00DA2A0D" w:rsidRDefault="00000000">
            <w:pPr>
              <w:spacing w:after="100" w:line="276" w:lineRule="auto"/>
              <w:ind w:left="113" w:right="33" w:firstLine="0"/>
              <w:jc w:val="left"/>
              <w:rPr>
                <w:lang w:val="ru-RU"/>
              </w:rPr>
            </w:pPr>
            <w:r>
              <w:rPr>
                <w:lang w:val="ru-RU"/>
              </w:rPr>
              <w:t>Знать названия органов человека.</w:t>
            </w:r>
          </w:p>
          <w:p w14:paraId="7B095D21" w14:textId="77777777" w:rsidR="00DA2A0D" w:rsidRDefault="00000000">
            <w:pPr>
              <w:spacing w:after="0" w:line="251" w:lineRule="auto"/>
              <w:ind w:left="0" w:right="0" w:firstLine="0"/>
              <w:jc w:val="left"/>
            </w:pPr>
            <w:r>
              <w:rPr>
                <w:b/>
                <w:sz w:val="38"/>
                <w:lang w:val="ru-RU"/>
              </w:rPr>
              <w:t xml:space="preserve"> </w:t>
            </w:r>
          </w:p>
          <w:p w14:paraId="3146AF81" w14:textId="77777777" w:rsidR="00DA2A0D" w:rsidRDefault="00000000">
            <w:pPr>
              <w:spacing w:after="0" w:line="251" w:lineRule="auto"/>
              <w:ind w:left="113" w:right="0" w:firstLine="0"/>
              <w:jc w:val="left"/>
              <w:rPr>
                <w:lang w:val="ru-RU"/>
              </w:rPr>
            </w:pPr>
            <w:r>
              <w:rPr>
                <w:lang w:val="ru-RU"/>
              </w:rPr>
              <w:t>Называть части тела организма человека.</w:t>
            </w:r>
          </w:p>
        </w:tc>
        <w:tc>
          <w:tcPr>
            <w:tcW w:w="2205"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7FC7ACB8" w14:textId="77777777" w:rsidR="00DA2A0D" w:rsidRDefault="00000000">
            <w:pPr>
              <w:spacing w:after="0" w:line="251" w:lineRule="auto"/>
              <w:ind w:left="116" w:right="71" w:firstLine="0"/>
              <w:jc w:val="left"/>
              <w:rPr>
                <w:lang w:val="ru-RU"/>
              </w:rPr>
            </w:pPr>
            <w:r>
              <w:rPr>
                <w:lang w:val="ru-RU"/>
              </w:rPr>
              <w:t>Осознание себя как ученика, заинтересованного посещением школы, обучением, занятиями</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2A3A0C46" w14:textId="77777777" w:rsidR="00DA2A0D" w:rsidRDefault="00000000">
            <w:pPr>
              <w:spacing w:after="27" w:line="251" w:lineRule="auto"/>
              <w:ind w:left="0" w:right="0" w:firstLine="0"/>
              <w:jc w:val="left"/>
            </w:pPr>
            <w:r>
              <w:rPr>
                <w:b/>
                <w:sz w:val="23"/>
                <w:lang w:val="ru-RU"/>
              </w:rPr>
              <w:t xml:space="preserve"> </w:t>
            </w:r>
          </w:p>
          <w:p w14:paraId="0FF5B5F8" w14:textId="77777777" w:rsidR="00DA2A0D" w:rsidRDefault="00000000">
            <w:pPr>
              <w:spacing w:after="0" w:line="251" w:lineRule="auto"/>
              <w:ind w:left="115" w:right="0" w:firstLine="0"/>
            </w:pPr>
            <w:r>
              <w:rPr>
                <w:color w:val="000009"/>
                <w:lang w:val="ru-RU"/>
              </w:rPr>
              <w:t>Развивать анализ, синтез, сравнение, умение планировать</w:t>
            </w:r>
            <w:r>
              <w:rPr>
                <w:lang w:val="ru-RU"/>
              </w:rPr>
              <w:t xml:space="preserve"> </w:t>
            </w:r>
            <w:r>
              <w:rPr>
                <w:color w:val="000009"/>
                <w:lang w:val="ru-RU"/>
              </w:rPr>
              <w:t>свою деятельность</w:t>
            </w:r>
          </w:p>
        </w:tc>
      </w:tr>
      <w:tr w:rsidR="00DA2A0D" w14:paraId="08BDBB3C" w14:textId="77777777">
        <w:tblPrEx>
          <w:tblCellMar>
            <w:top w:w="0" w:type="dxa"/>
            <w:bottom w:w="0" w:type="dxa"/>
          </w:tblCellMar>
        </w:tblPrEx>
        <w:trPr>
          <w:trHeight w:val="400"/>
        </w:trPr>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 w:type="dxa"/>
              <w:bottom w:w="0" w:type="dxa"/>
              <w:right w:w="19" w:type="dxa"/>
            </w:tcMar>
          </w:tcPr>
          <w:p w14:paraId="5E7A231D" w14:textId="77777777" w:rsidR="00DA2A0D" w:rsidRDefault="00000000">
            <w:pPr>
              <w:spacing w:after="168" w:line="251" w:lineRule="auto"/>
              <w:ind w:left="0" w:right="60" w:firstLine="0"/>
              <w:jc w:val="right"/>
            </w:pPr>
            <w:r>
              <w:rPr>
                <w:lang w:val="ru-RU"/>
              </w:rPr>
              <w:t>59</w:t>
            </w:r>
          </w:p>
          <w:p w14:paraId="0EA1EB40" w14:textId="77777777" w:rsidR="00DA2A0D" w:rsidRDefault="00000000">
            <w:pPr>
              <w:spacing w:after="168" w:line="251" w:lineRule="auto"/>
              <w:ind w:left="0" w:right="60" w:firstLine="0"/>
              <w:jc w:val="right"/>
            </w:pPr>
            <w:r>
              <w:rPr>
                <w:lang w:val="ru-RU"/>
              </w:rPr>
              <w:t>60</w:t>
            </w:r>
          </w:p>
          <w:p w14:paraId="74CAB650" w14:textId="77777777" w:rsidR="00DA2A0D" w:rsidRDefault="00000000">
            <w:pPr>
              <w:spacing w:after="1791" w:line="251" w:lineRule="auto"/>
              <w:ind w:left="5" w:right="0" w:firstLine="0"/>
              <w:jc w:val="left"/>
            </w:pPr>
            <w:r>
              <w:rPr>
                <w:sz w:val="22"/>
              </w:rPr>
              <w:t xml:space="preserve"> </w:t>
            </w:r>
          </w:p>
          <w:p w14:paraId="1FC10085" w14:textId="77777777" w:rsidR="00DA2A0D" w:rsidRDefault="00000000">
            <w:pPr>
              <w:spacing w:after="0" w:line="251" w:lineRule="auto"/>
              <w:ind w:left="5" w:right="0" w:firstLine="0"/>
              <w:jc w:val="left"/>
            </w:pPr>
            <w:r>
              <w:rPr>
                <w:sz w:val="14"/>
              </w:rPr>
              <w:t xml:space="preserve"> </w:t>
            </w:r>
          </w:p>
        </w:tc>
        <w:tc>
          <w:tcPr>
            <w:tcW w:w="2909" w:type="dxa"/>
            <w:vMerge w:val="restart"/>
            <w:tcBorders>
              <w:top w:val="single" w:sz="2" w:space="0" w:color="000000"/>
              <w:left w:val="single" w:sz="4" w:space="0" w:color="000000"/>
              <w:bottom w:val="single" w:sz="2" w:space="0" w:color="000000"/>
              <w:right w:val="single" w:sz="2" w:space="0" w:color="000000"/>
            </w:tcBorders>
            <w:shd w:val="clear" w:color="auto" w:fill="auto"/>
            <w:tcMar>
              <w:top w:w="0" w:type="dxa"/>
              <w:left w:w="2" w:type="dxa"/>
              <w:bottom w:w="0" w:type="dxa"/>
              <w:right w:w="19" w:type="dxa"/>
            </w:tcMar>
          </w:tcPr>
          <w:p w14:paraId="4A3D9FB2" w14:textId="77777777" w:rsidR="00DA2A0D" w:rsidRDefault="00000000">
            <w:pPr>
              <w:spacing w:after="168" w:line="251" w:lineRule="auto"/>
              <w:ind w:left="132" w:right="0" w:firstLine="0"/>
              <w:jc w:val="left"/>
            </w:pPr>
            <w:r>
              <w:t>Кровь</w:t>
            </w:r>
          </w:p>
          <w:p w14:paraId="39243E0A" w14:textId="77777777" w:rsidR="00DA2A0D" w:rsidRDefault="00000000">
            <w:pPr>
              <w:spacing w:after="1791" w:line="251" w:lineRule="auto"/>
              <w:ind w:left="5" w:right="0" w:firstLine="0"/>
              <w:jc w:val="left"/>
            </w:pPr>
            <w:r>
              <w:rPr>
                <w:sz w:val="22"/>
              </w:rPr>
              <w:t xml:space="preserve"> </w:t>
            </w:r>
          </w:p>
          <w:p w14:paraId="3E6CDF53" w14:textId="77777777" w:rsidR="00DA2A0D" w:rsidRDefault="00000000">
            <w:pPr>
              <w:spacing w:after="0" w:line="251" w:lineRule="auto"/>
              <w:ind w:left="5" w:right="0" w:firstLine="0"/>
              <w:jc w:val="left"/>
            </w:pPr>
            <w:r>
              <w:rPr>
                <w:sz w:val="14"/>
              </w:rPr>
              <w:t xml:space="preserve"> </w:t>
            </w:r>
          </w:p>
        </w:tc>
        <w:tc>
          <w:tcPr>
            <w:tcW w:w="150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vAlign w:val="bottom"/>
          </w:tcPr>
          <w:p w14:paraId="71C036E3" w14:textId="77777777" w:rsidR="00DA2A0D" w:rsidRDefault="00000000">
            <w:pPr>
              <w:spacing w:after="120" w:line="251" w:lineRule="auto"/>
              <w:ind w:left="116" w:right="0" w:firstLine="0"/>
              <w:jc w:val="left"/>
            </w:pPr>
            <w:r>
              <w:rPr>
                <w:b/>
                <w:lang w:val="ru-RU"/>
              </w:rPr>
              <w:t>2</w:t>
            </w:r>
          </w:p>
          <w:p w14:paraId="76068418" w14:textId="77777777" w:rsidR="00DA2A0D" w:rsidRDefault="00000000">
            <w:pPr>
              <w:spacing w:after="1791" w:line="251" w:lineRule="auto"/>
              <w:ind w:left="0" w:right="0" w:firstLine="0"/>
              <w:jc w:val="left"/>
            </w:pPr>
            <w:r>
              <w:rPr>
                <w:sz w:val="22"/>
              </w:rPr>
              <w:t xml:space="preserve"> </w:t>
            </w:r>
          </w:p>
          <w:p w14:paraId="730680A1" w14:textId="77777777" w:rsidR="00DA2A0D" w:rsidRDefault="00000000">
            <w:pPr>
              <w:spacing w:after="0" w:line="251" w:lineRule="auto"/>
              <w:ind w:left="0" w:right="0" w:firstLine="0"/>
              <w:jc w:val="left"/>
            </w:pPr>
            <w:r>
              <w:rPr>
                <w:sz w:val="14"/>
              </w:rPr>
              <w:t xml:space="preserve"> </w:t>
            </w:r>
          </w:p>
        </w:tc>
        <w:tc>
          <w:tcPr>
            <w:tcW w:w="2245"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5B81A0B0" w14:textId="77777777" w:rsidR="00DA2A0D" w:rsidRDefault="00000000">
            <w:pPr>
              <w:spacing w:after="0" w:line="251" w:lineRule="auto"/>
              <w:ind w:left="0" w:right="0" w:firstLine="0"/>
              <w:jc w:val="left"/>
            </w:pPr>
            <w:r>
              <w:rPr>
                <w:sz w:val="22"/>
              </w:rPr>
              <w:t xml:space="preserve"> </w:t>
            </w:r>
          </w:p>
        </w:tc>
        <w:tc>
          <w:tcPr>
            <w:tcW w:w="1719" w:type="dxa"/>
            <w:tcBorders>
              <w:top w:val="single" w:sz="2" w:space="0" w:color="FFFFFF"/>
              <w:left w:val="single" w:sz="2" w:space="0" w:color="000000"/>
              <w:right w:val="single" w:sz="2" w:space="0" w:color="000000"/>
            </w:tcBorders>
            <w:shd w:val="clear" w:color="auto" w:fill="auto"/>
            <w:tcMar>
              <w:top w:w="0" w:type="dxa"/>
              <w:left w:w="2" w:type="dxa"/>
              <w:bottom w:w="0" w:type="dxa"/>
              <w:right w:w="19" w:type="dxa"/>
            </w:tcMar>
          </w:tcPr>
          <w:p w14:paraId="16FE780D" w14:textId="77777777" w:rsidR="00DA2A0D" w:rsidRDefault="00DA2A0D">
            <w:pPr>
              <w:spacing w:after="160" w:line="251" w:lineRule="auto"/>
              <w:ind w:left="0" w:right="0" w:firstLine="0"/>
              <w:jc w:val="left"/>
            </w:pPr>
          </w:p>
        </w:tc>
        <w:tc>
          <w:tcPr>
            <w:tcW w:w="2205" w:type="dxa"/>
            <w:vMerge w:val="restart"/>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tcPr>
          <w:p w14:paraId="3B5044B8" w14:textId="77777777" w:rsidR="00DA2A0D" w:rsidRDefault="00000000">
            <w:pPr>
              <w:spacing w:after="437" w:line="251" w:lineRule="auto"/>
              <w:ind w:left="3" w:right="0" w:firstLine="0"/>
              <w:jc w:val="left"/>
            </w:pPr>
            <w:r>
              <w:rPr>
                <w:sz w:val="22"/>
                <w:lang w:val="ru-RU"/>
              </w:rPr>
              <w:t xml:space="preserve"> </w:t>
            </w:r>
          </w:p>
          <w:p w14:paraId="116910F3" w14:textId="77777777" w:rsidR="00DA2A0D" w:rsidRDefault="00000000">
            <w:pPr>
              <w:spacing w:after="0" w:line="251" w:lineRule="auto"/>
              <w:ind w:left="3" w:right="0" w:firstLine="0"/>
              <w:jc w:val="left"/>
            </w:pPr>
            <w:r>
              <w:rPr>
                <w:b/>
                <w:sz w:val="33"/>
                <w:lang w:val="ru-RU"/>
              </w:rPr>
              <w:t xml:space="preserve"> </w:t>
            </w:r>
          </w:p>
          <w:p w14:paraId="06BC0669" w14:textId="77777777" w:rsidR="00DA2A0D" w:rsidRDefault="00000000">
            <w:pPr>
              <w:spacing w:after="34" w:line="276" w:lineRule="auto"/>
              <w:ind w:left="116" w:right="0" w:firstLine="0"/>
              <w:jc w:val="left"/>
              <w:rPr>
                <w:lang w:val="ru-RU"/>
              </w:rPr>
            </w:pPr>
            <w:r>
              <w:rPr>
                <w:lang w:val="ru-RU"/>
              </w:rPr>
              <w:t>Готовность к безопасному и бережному поведению в природе и обществе;</w:t>
            </w:r>
          </w:p>
          <w:p w14:paraId="764E8C3C" w14:textId="77777777" w:rsidR="00DA2A0D" w:rsidRDefault="00000000">
            <w:pPr>
              <w:spacing w:after="0" w:line="251" w:lineRule="auto"/>
              <w:ind w:left="3" w:right="0" w:firstLine="0"/>
              <w:jc w:val="left"/>
            </w:pPr>
            <w:r>
              <w:rPr>
                <w:sz w:val="22"/>
                <w:lang w:val="ru-RU"/>
              </w:rPr>
              <w:t xml:space="preserve"> </w:t>
            </w:r>
          </w:p>
        </w:tc>
        <w:tc>
          <w:tcPr>
            <w:tcW w:w="3554" w:type="dxa"/>
            <w:vMerge w:val="restart"/>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vAlign w:val="bottom"/>
          </w:tcPr>
          <w:p w14:paraId="3E66CC70" w14:textId="77777777" w:rsidR="00DA2A0D" w:rsidRDefault="00000000">
            <w:pPr>
              <w:spacing w:after="0" w:line="251" w:lineRule="auto"/>
              <w:ind w:left="115" w:right="590" w:firstLine="0"/>
            </w:pPr>
            <w:r>
              <w:rPr>
                <w:color w:val="000009"/>
                <w:lang w:val="ru-RU"/>
              </w:rPr>
              <w:t>Развивать устойчивость и</w:t>
            </w:r>
            <w:r>
              <w:rPr>
                <w:lang w:val="ru-RU"/>
              </w:rPr>
              <w:t xml:space="preserve"> </w:t>
            </w:r>
            <w:r>
              <w:rPr>
                <w:color w:val="000009"/>
                <w:lang w:val="ru-RU"/>
              </w:rPr>
              <w:t>переключение внимания, умение работать с текстом, расширять объем знаний об</w:t>
            </w:r>
            <w:r>
              <w:rPr>
                <w:lang w:val="ru-RU"/>
              </w:rPr>
              <w:t xml:space="preserve"> </w:t>
            </w:r>
            <w:r>
              <w:rPr>
                <w:color w:val="000009"/>
                <w:lang w:val="ru-RU"/>
              </w:rPr>
              <w:t>окружающей</w:t>
            </w:r>
          </w:p>
        </w:tc>
      </w:tr>
      <w:tr w:rsidR="00DA2A0D" w14:paraId="3DB4F5DC" w14:textId="77777777">
        <w:tblPrEx>
          <w:tblCellMar>
            <w:top w:w="0" w:type="dxa"/>
            <w:bottom w:w="0" w:type="dxa"/>
          </w:tblCellMar>
        </w:tblPrEx>
        <w:trPr>
          <w:trHeight w:val="2557"/>
        </w:trPr>
        <w:tc>
          <w:tcPr>
            <w:tcW w:w="573" w:type="dxa"/>
            <w:vMerge/>
            <w:tcBorders>
              <w:top w:val="single" w:sz="2" w:space="0" w:color="000000"/>
              <w:left w:val="single" w:sz="4" w:space="0" w:color="000000"/>
              <w:bottom w:val="single" w:sz="2" w:space="0" w:color="000000"/>
              <w:right w:val="single" w:sz="4" w:space="0" w:color="000000"/>
            </w:tcBorders>
            <w:shd w:val="clear" w:color="auto" w:fill="auto"/>
            <w:tcMar>
              <w:top w:w="0" w:type="dxa"/>
              <w:left w:w="2" w:type="dxa"/>
              <w:bottom w:w="0" w:type="dxa"/>
              <w:right w:w="19" w:type="dxa"/>
            </w:tcMar>
          </w:tcPr>
          <w:p w14:paraId="71C49867"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909" w:type="dxa"/>
            <w:vMerge/>
            <w:tcBorders>
              <w:top w:val="single" w:sz="2" w:space="0" w:color="000000"/>
              <w:left w:val="single" w:sz="4" w:space="0" w:color="000000"/>
              <w:bottom w:val="single" w:sz="2" w:space="0" w:color="000000"/>
              <w:right w:val="single" w:sz="2" w:space="0" w:color="000000"/>
            </w:tcBorders>
            <w:shd w:val="clear" w:color="auto" w:fill="auto"/>
            <w:tcMar>
              <w:top w:w="0" w:type="dxa"/>
              <w:left w:w="2" w:type="dxa"/>
              <w:bottom w:w="0" w:type="dxa"/>
              <w:right w:w="19" w:type="dxa"/>
            </w:tcMar>
          </w:tcPr>
          <w:p w14:paraId="1E179CAF"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50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vAlign w:val="bottom"/>
          </w:tcPr>
          <w:p w14:paraId="0AE2A365"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45"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33A3078C"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1719" w:type="dxa"/>
            <w:vMerge w:val="restart"/>
            <w:tcBorders>
              <w:left w:val="single" w:sz="2" w:space="0" w:color="000000"/>
              <w:right w:val="single" w:sz="2" w:space="0" w:color="000000"/>
            </w:tcBorders>
            <w:shd w:val="clear" w:color="auto" w:fill="auto"/>
            <w:tcMar>
              <w:top w:w="0" w:type="dxa"/>
              <w:left w:w="2" w:type="dxa"/>
              <w:bottom w:w="0" w:type="dxa"/>
              <w:right w:w="19" w:type="dxa"/>
            </w:tcMar>
            <w:vAlign w:val="bottom"/>
          </w:tcPr>
          <w:p w14:paraId="106565FF" w14:textId="77777777" w:rsidR="00DA2A0D" w:rsidRDefault="00000000">
            <w:pPr>
              <w:spacing w:after="0" w:line="251" w:lineRule="auto"/>
              <w:ind w:left="0" w:right="0" w:firstLine="0"/>
              <w:jc w:val="left"/>
            </w:pPr>
            <w:r>
              <w:rPr>
                <w:b/>
                <w:sz w:val="33"/>
                <w:lang w:val="ru-RU"/>
              </w:rPr>
              <w:t xml:space="preserve"> </w:t>
            </w:r>
          </w:p>
          <w:p w14:paraId="1D069CD7" w14:textId="77777777" w:rsidR="00DA2A0D" w:rsidRDefault="00000000">
            <w:pPr>
              <w:spacing w:after="586" w:line="276" w:lineRule="auto"/>
              <w:ind w:left="113" w:right="123" w:firstLine="0"/>
              <w:rPr>
                <w:lang w:val="ru-RU"/>
              </w:rPr>
            </w:pPr>
            <w:r>
              <w:rPr>
                <w:lang w:val="ru-RU"/>
              </w:rPr>
              <w:t>Называть расположение органов на теле человека.</w:t>
            </w:r>
          </w:p>
          <w:p w14:paraId="21BB963C" w14:textId="77777777" w:rsidR="00DA2A0D" w:rsidRDefault="00000000">
            <w:pPr>
              <w:spacing w:after="0" w:line="251" w:lineRule="auto"/>
              <w:ind w:left="0" w:right="0" w:firstLine="0"/>
              <w:jc w:val="left"/>
            </w:pPr>
            <w:r>
              <w:rPr>
                <w:sz w:val="22"/>
                <w:lang w:val="ru-RU"/>
              </w:rPr>
              <w:t xml:space="preserve"> </w:t>
            </w:r>
          </w:p>
        </w:tc>
        <w:tc>
          <w:tcPr>
            <w:tcW w:w="2205" w:type="dxa"/>
            <w:vMerge/>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tcPr>
          <w:p w14:paraId="347F4321"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3554" w:type="dxa"/>
            <w:vMerge/>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vAlign w:val="bottom"/>
          </w:tcPr>
          <w:p w14:paraId="113F1FD5"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4E64432D" w14:textId="77777777">
        <w:tblPrEx>
          <w:tblCellMar>
            <w:top w:w="0" w:type="dxa"/>
            <w:bottom w:w="0" w:type="dxa"/>
          </w:tblCellMar>
        </w:tblPrEx>
        <w:trPr>
          <w:trHeight w:val="123"/>
        </w:trPr>
        <w:tc>
          <w:tcPr>
            <w:tcW w:w="573" w:type="dxa"/>
            <w:tcBorders>
              <w:top w:val="single" w:sz="2" w:space="0" w:color="000000"/>
              <w:left w:val="single" w:sz="4" w:space="0" w:color="000000"/>
              <w:right w:val="single" w:sz="4" w:space="0" w:color="000000"/>
            </w:tcBorders>
            <w:shd w:val="clear" w:color="auto" w:fill="auto"/>
            <w:tcMar>
              <w:top w:w="0" w:type="dxa"/>
              <w:left w:w="2" w:type="dxa"/>
              <w:bottom w:w="0" w:type="dxa"/>
              <w:right w:w="19" w:type="dxa"/>
            </w:tcMar>
          </w:tcPr>
          <w:p w14:paraId="6248DDB3" w14:textId="77777777" w:rsidR="00DA2A0D" w:rsidRDefault="00DA2A0D">
            <w:pPr>
              <w:spacing w:after="160" w:line="251" w:lineRule="auto"/>
              <w:ind w:left="0" w:right="0" w:firstLine="0"/>
              <w:jc w:val="left"/>
              <w:rPr>
                <w:lang w:val="ru-RU"/>
              </w:rPr>
            </w:pPr>
          </w:p>
        </w:tc>
        <w:tc>
          <w:tcPr>
            <w:tcW w:w="2909" w:type="dxa"/>
            <w:tcBorders>
              <w:top w:val="single" w:sz="2" w:space="0" w:color="000000"/>
              <w:left w:val="single" w:sz="4" w:space="0" w:color="000000"/>
              <w:right w:val="single" w:sz="2" w:space="0" w:color="000000"/>
            </w:tcBorders>
            <w:shd w:val="clear" w:color="auto" w:fill="auto"/>
            <w:tcMar>
              <w:top w:w="0" w:type="dxa"/>
              <w:left w:w="2" w:type="dxa"/>
              <w:bottom w:w="0" w:type="dxa"/>
              <w:right w:w="19" w:type="dxa"/>
            </w:tcMar>
          </w:tcPr>
          <w:p w14:paraId="206E01A2" w14:textId="77777777" w:rsidR="00DA2A0D" w:rsidRDefault="00DA2A0D">
            <w:pPr>
              <w:spacing w:after="160" w:line="251" w:lineRule="auto"/>
              <w:ind w:left="0" w:right="0" w:firstLine="0"/>
              <w:jc w:val="left"/>
              <w:rPr>
                <w:lang w:val="ru-RU"/>
              </w:rPr>
            </w:pPr>
          </w:p>
        </w:tc>
        <w:tc>
          <w:tcPr>
            <w:tcW w:w="1507" w:type="dxa"/>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tcPr>
          <w:p w14:paraId="37416304" w14:textId="77777777" w:rsidR="00DA2A0D" w:rsidRDefault="00DA2A0D">
            <w:pPr>
              <w:spacing w:after="160" w:line="251" w:lineRule="auto"/>
              <w:ind w:left="0" w:right="0" w:firstLine="0"/>
              <w:jc w:val="left"/>
              <w:rPr>
                <w:lang w:val="ru-RU"/>
              </w:rPr>
            </w:pPr>
          </w:p>
        </w:tc>
        <w:tc>
          <w:tcPr>
            <w:tcW w:w="2245" w:type="dxa"/>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vAlign w:val="center"/>
          </w:tcPr>
          <w:p w14:paraId="62806F03" w14:textId="77777777" w:rsidR="00DA2A0D" w:rsidRDefault="00DA2A0D">
            <w:pPr>
              <w:spacing w:after="160" w:line="251" w:lineRule="auto"/>
              <w:ind w:left="0" w:right="0" w:firstLine="0"/>
              <w:jc w:val="left"/>
              <w:rPr>
                <w:lang w:val="ru-RU"/>
              </w:rPr>
            </w:pPr>
          </w:p>
        </w:tc>
        <w:tc>
          <w:tcPr>
            <w:tcW w:w="1719" w:type="dxa"/>
            <w:vMerge/>
            <w:tcBorders>
              <w:left w:val="single" w:sz="2" w:space="0" w:color="000000"/>
              <w:right w:val="single" w:sz="2" w:space="0" w:color="000000"/>
            </w:tcBorders>
            <w:shd w:val="clear" w:color="auto" w:fill="auto"/>
            <w:tcMar>
              <w:top w:w="0" w:type="dxa"/>
              <w:left w:w="2" w:type="dxa"/>
              <w:bottom w:w="0" w:type="dxa"/>
              <w:right w:w="19" w:type="dxa"/>
            </w:tcMar>
            <w:vAlign w:val="bottom"/>
          </w:tcPr>
          <w:p w14:paraId="742FA8C4"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2205" w:type="dxa"/>
            <w:vMerge/>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tcPr>
          <w:p w14:paraId="636A6FDF" w14:textId="77777777" w:rsidR="00DA2A0D" w:rsidRDefault="00DA2A0D">
            <w:pPr>
              <w:suppressAutoHyphens w:val="0"/>
              <w:spacing w:after="160" w:line="251" w:lineRule="auto"/>
              <w:ind w:left="0" w:right="0" w:firstLine="0"/>
              <w:jc w:val="left"/>
              <w:rPr>
                <w:rFonts w:ascii="Calibri" w:hAnsi="Calibri"/>
                <w:color w:val="auto"/>
                <w:lang w:val="ru-RU"/>
              </w:rPr>
            </w:pPr>
          </w:p>
        </w:tc>
        <w:tc>
          <w:tcPr>
            <w:tcW w:w="3554" w:type="dxa"/>
            <w:vMerge/>
            <w:tcBorders>
              <w:top w:val="single" w:sz="2" w:space="0" w:color="000000"/>
              <w:left w:val="single" w:sz="2" w:space="0" w:color="000000"/>
              <w:right w:val="single" w:sz="2" w:space="0" w:color="000000"/>
            </w:tcBorders>
            <w:shd w:val="clear" w:color="auto" w:fill="auto"/>
            <w:tcMar>
              <w:top w:w="0" w:type="dxa"/>
              <w:left w:w="2" w:type="dxa"/>
              <w:bottom w:w="0" w:type="dxa"/>
              <w:right w:w="19" w:type="dxa"/>
            </w:tcMar>
            <w:vAlign w:val="bottom"/>
          </w:tcPr>
          <w:p w14:paraId="0552A3D8" w14:textId="77777777" w:rsidR="00DA2A0D" w:rsidRDefault="00DA2A0D">
            <w:pPr>
              <w:suppressAutoHyphens w:val="0"/>
              <w:spacing w:after="160" w:line="251" w:lineRule="auto"/>
              <w:ind w:left="0" w:right="0" w:firstLine="0"/>
              <w:jc w:val="left"/>
              <w:rPr>
                <w:rFonts w:ascii="Calibri" w:hAnsi="Calibri"/>
                <w:color w:val="auto"/>
                <w:lang w:val="ru-RU"/>
              </w:rPr>
            </w:pPr>
          </w:p>
        </w:tc>
      </w:tr>
      <w:tr w:rsidR="00DA2A0D" w14:paraId="07D80EEE" w14:textId="77777777">
        <w:tblPrEx>
          <w:tblCellMar>
            <w:top w:w="0" w:type="dxa"/>
            <w:bottom w:w="0" w:type="dxa"/>
          </w:tblCellMar>
        </w:tblPrEx>
        <w:trPr>
          <w:trHeight w:val="648"/>
        </w:trPr>
        <w:tc>
          <w:tcPr>
            <w:tcW w:w="573" w:type="dxa"/>
            <w:tcBorders>
              <w:left w:val="single" w:sz="4" w:space="0" w:color="000000"/>
              <w:bottom w:val="single" w:sz="2" w:space="0" w:color="000000"/>
              <w:right w:val="single" w:sz="4" w:space="0" w:color="000000"/>
            </w:tcBorders>
            <w:shd w:val="clear" w:color="auto" w:fill="auto"/>
            <w:tcMar>
              <w:top w:w="0" w:type="dxa"/>
              <w:left w:w="2" w:type="dxa"/>
              <w:bottom w:w="0" w:type="dxa"/>
              <w:right w:w="19" w:type="dxa"/>
            </w:tcMar>
          </w:tcPr>
          <w:p w14:paraId="7771E78A" w14:textId="77777777" w:rsidR="00DA2A0D" w:rsidRDefault="00000000">
            <w:pPr>
              <w:spacing w:after="46" w:line="251" w:lineRule="auto"/>
              <w:ind w:left="0" w:right="60" w:firstLine="0"/>
              <w:jc w:val="right"/>
            </w:pPr>
            <w:r>
              <w:rPr>
                <w:lang w:val="ru-RU"/>
              </w:rPr>
              <w:t>61</w:t>
            </w:r>
          </w:p>
          <w:p w14:paraId="67CCA34C" w14:textId="77777777" w:rsidR="00DA2A0D" w:rsidRDefault="00000000">
            <w:pPr>
              <w:spacing w:after="46" w:line="251" w:lineRule="auto"/>
              <w:ind w:left="0" w:right="60" w:firstLine="0"/>
              <w:jc w:val="right"/>
            </w:pPr>
            <w:r>
              <w:rPr>
                <w:lang w:val="ru-RU"/>
              </w:rPr>
              <w:t>62</w:t>
            </w:r>
          </w:p>
          <w:p w14:paraId="30A198B7" w14:textId="77777777" w:rsidR="00DA2A0D" w:rsidRDefault="00000000">
            <w:pPr>
              <w:spacing w:after="0" w:line="251" w:lineRule="auto"/>
              <w:ind w:left="5" w:right="0" w:firstLine="0"/>
              <w:jc w:val="left"/>
            </w:pPr>
            <w:r>
              <w:rPr>
                <w:sz w:val="18"/>
              </w:rPr>
              <w:t xml:space="preserve"> </w:t>
            </w:r>
          </w:p>
        </w:tc>
        <w:tc>
          <w:tcPr>
            <w:tcW w:w="2909" w:type="dxa"/>
            <w:tcBorders>
              <w:left w:val="single" w:sz="4" w:space="0" w:color="000000"/>
              <w:bottom w:val="single" w:sz="2" w:space="0" w:color="000000"/>
              <w:right w:val="single" w:sz="2" w:space="0" w:color="000000"/>
            </w:tcBorders>
            <w:shd w:val="clear" w:color="auto" w:fill="auto"/>
            <w:tcMar>
              <w:top w:w="0" w:type="dxa"/>
              <w:left w:w="2" w:type="dxa"/>
              <w:bottom w:w="0" w:type="dxa"/>
              <w:right w:w="19" w:type="dxa"/>
            </w:tcMar>
          </w:tcPr>
          <w:p w14:paraId="426C72DB" w14:textId="77777777" w:rsidR="00DA2A0D" w:rsidRDefault="00000000">
            <w:pPr>
              <w:spacing w:after="46" w:line="251" w:lineRule="auto"/>
              <w:ind w:left="132" w:right="0" w:firstLine="0"/>
              <w:jc w:val="left"/>
            </w:pPr>
            <w:r>
              <w:t>Сердце</w:t>
            </w:r>
          </w:p>
          <w:p w14:paraId="557F153F" w14:textId="77777777" w:rsidR="00DA2A0D" w:rsidRDefault="00000000">
            <w:pPr>
              <w:spacing w:after="0" w:line="251" w:lineRule="auto"/>
              <w:ind w:left="5" w:right="0" w:firstLine="0"/>
              <w:jc w:val="left"/>
            </w:pPr>
            <w:r>
              <w:rPr>
                <w:sz w:val="18"/>
              </w:rPr>
              <w:t xml:space="preserve"> </w:t>
            </w:r>
          </w:p>
        </w:tc>
        <w:tc>
          <w:tcPr>
            <w:tcW w:w="1507" w:type="dxa"/>
            <w:tcBorders>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075EFBFD" w14:textId="77777777" w:rsidR="00DA2A0D" w:rsidRDefault="00000000">
            <w:pPr>
              <w:spacing w:after="0" w:line="251" w:lineRule="auto"/>
              <w:ind w:left="116" w:right="0" w:firstLine="0"/>
              <w:jc w:val="left"/>
            </w:pPr>
            <w:r>
              <w:rPr>
                <w:b/>
                <w:lang w:val="ru-RU"/>
              </w:rPr>
              <w:t>2</w:t>
            </w:r>
          </w:p>
          <w:p w14:paraId="61F5D42D" w14:textId="77777777" w:rsidR="00DA2A0D" w:rsidRDefault="00000000">
            <w:pPr>
              <w:spacing w:after="0" w:line="251" w:lineRule="auto"/>
              <w:ind w:left="0" w:right="0" w:firstLine="0"/>
              <w:jc w:val="left"/>
            </w:pPr>
            <w:r>
              <w:rPr>
                <w:sz w:val="18"/>
              </w:rPr>
              <w:t xml:space="preserve"> </w:t>
            </w:r>
          </w:p>
        </w:tc>
        <w:tc>
          <w:tcPr>
            <w:tcW w:w="2245" w:type="dxa"/>
            <w:tcBorders>
              <w:left w:val="single" w:sz="2" w:space="0" w:color="000000"/>
              <w:bottom w:val="single" w:sz="2" w:space="0" w:color="000000"/>
              <w:right w:val="single" w:sz="2" w:space="0" w:color="000000"/>
            </w:tcBorders>
            <w:shd w:val="clear" w:color="auto" w:fill="auto"/>
            <w:tcMar>
              <w:top w:w="0" w:type="dxa"/>
              <w:left w:w="2" w:type="dxa"/>
              <w:bottom w:w="0" w:type="dxa"/>
              <w:right w:w="19" w:type="dxa"/>
            </w:tcMar>
          </w:tcPr>
          <w:p w14:paraId="2ED9B630" w14:textId="77777777" w:rsidR="00DA2A0D" w:rsidRDefault="00000000">
            <w:pPr>
              <w:spacing w:after="0" w:line="251" w:lineRule="auto"/>
              <w:ind w:left="0" w:right="0" w:firstLine="0"/>
              <w:jc w:val="left"/>
            </w:pPr>
            <w:r>
              <w:rPr>
                <w:sz w:val="22"/>
              </w:rPr>
              <w:t xml:space="preserve"> </w:t>
            </w:r>
          </w:p>
        </w:tc>
        <w:tc>
          <w:tcPr>
            <w:tcW w:w="1719" w:type="dxa"/>
            <w:tcBorders>
              <w:left w:val="single" w:sz="2" w:space="0" w:color="000000"/>
              <w:right w:val="single" w:sz="2" w:space="0" w:color="000000"/>
            </w:tcBorders>
            <w:shd w:val="clear" w:color="auto" w:fill="auto"/>
            <w:tcMar>
              <w:top w:w="0" w:type="dxa"/>
              <w:left w:w="2" w:type="dxa"/>
              <w:bottom w:w="0" w:type="dxa"/>
              <w:right w:w="19" w:type="dxa"/>
            </w:tcMar>
            <w:vAlign w:val="bottom"/>
          </w:tcPr>
          <w:p w14:paraId="712F223B" w14:textId="77777777" w:rsidR="00DA2A0D" w:rsidRDefault="00000000">
            <w:pPr>
              <w:spacing w:after="0" w:line="251" w:lineRule="auto"/>
              <w:ind w:left="0" w:right="0" w:firstLine="0"/>
              <w:jc w:val="left"/>
            </w:pPr>
            <w:r>
              <w:rPr>
                <w:sz w:val="18"/>
              </w:rPr>
              <w:t xml:space="preserve"> </w:t>
            </w:r>
          </w:p>
        </w:tc>
        <w:tc>
          <w:tcPr>
            <w:tcW w:w="2205" w:type="dxa"/>
            <w:tcBorders>
              <w:left w:val="single" w:sz="2" w:space="0" w:color="000000"/>
              <w:right w:val="single" w:sz="2" w:space="0" w:color="000000"/>
            </w:tcBorders>
            <w:shd w:val="clear" w:color="auto" w:fill="auto"/>
            <w:tcMar>
              <w:top w:w="0" w:type="dxa"/>
              <w:left w:w="2" w:type="dxa"/>
              <w:bottom w:w="0" w:type="dxa"/>
              <w:right w:w="19" w:type="dxa"/>
            </w:tcMar>
            <w:vAlign w:val="bottom"/>
          </w:tcPr>
          <w:p w14:paraId="3841269F" w14:textId="77777777" w:rsidR="00DA2A0D" w:rsidRDefault="00000000">
            <w:pPr>
              <w:spacing w:after="0" w:line="251" w:lineRule="auto"/>
              <w:ind w:left="3" w:right="0" w:firstLine="0"/>
              <w:jc w:val="left"/>
            </w:pPr>
            <w:r>
              <w:rPr>
                <w:sz w:val="18"/>
              </w:rPr>
              <w:t xml:space="preserve"> </w:t>
            </w:r>
          </w:p>
        </w:tc>
        <w:tc>
          <w:tcPr>
            <w:tcW w:w="3554" w:type="dxa"/>
            <w:tcBorders>
              <w:left w:val="single" w:sz="2" w:space="0" w:color="000000"/>
              <w:right w:val="single" w:sz="2" w:space="0" w:color="000000"/>
            </w:tcBorders>
            <w:shd w:val="clear" w:color="auto" w:fill="auto"/>
            <w:tcMar>
              <w:top w:w="0" w:type="dxa"/>
              <w:left w:w="2" w:type="dxa"/>
              <w:bottom w:w="0" w:type="dxa"/>
              <w:right w:w="19" w:type="dxa"/>
            </w:tcMar>
            <w:vAlign w:val="bottom"/>
          </w:tcPr>
          <w:p w14:paraId="36737EE6" w14:textId="77777777" w:rsidR="00DA2A0D" w:rsidRDefault="00000000">
            <w:pPr>
              <w:spacing w:after="0" w:line="251" w:lineRule="auto"/>
              <w:ind w:left="115" w:right="0" w:firstLine="0"/>
              <w:jc w:val="left"/>
            </w:pPr>
            <w:r>
              <w:rPr>
                <w:color w:val="000009"/>
              </w:rPr>
              <w:t>действительности</w:t>
            </w:r>
          </w:p>
        </w:tc>
      </w:tr>
    </w:tbl>
    <w:p w14:paraId="06C17DFB" w14:textId="77777777" w:rsidR="00000000" w:rsidRDefault="00000000">
      <w:pPr>
        <w:spacing w:after="0"/>
        <w:rPr>
          <w:vanish/>
        </w:rPr>
        <w:sectPr w:rsidR="00000000">
          <w:headerReference w:type="even" r:id="rId10"/>
          <w:headerReference w:type="default" r:id="rId11"/>
          <w:pgSz w:w="16841" w:h="11911" w:orient="landscape"/>
          <w:pgMar w:top="1135" w:right="3190" w:bottom="720" w:left="600" w:header="720" w:footer="720" w:gutter="0"/>
          <w:cols w:space="720"/>
        </w:sectPr>
      </w:pPr>
    </w:p>
    <w:tbl>
      <w:tblPr>
        <w:tblW w:w="15312" w:type="dxa"/>
        <w:tblInd w:w="391" w:type="dxa"/>
        <w:tblLayout w:type="fixed"/>
        <w:tblCellMar>
          <w:left w:w="10" w:type="dxa"/>
          <w:right w:w="10" w:type="dxa"/>
        </w:tblCellMar>
        <w:tblLook w:val="0000" w:firstRow="0" w:lastRow="0" w:firstColumn="0" w:lastColumn="0" w:noHBand="0" w:noVBand="0"/>
      </w:tblPr>
      <w:tblGrid>
        <w:gridCol w:w="707"/>
        <w:gridCol w:w="2911"/>
        <w:gridCol w:w="1507"/>
        <w:gridCol w:w="2246"/>
        <w:gridCol w:w="1718"/>
        <w:gridCol w:w="2203"/>
        <w:gridCol w:w="4020"/>
      </w:tblGrid>
      <w:tr w:rsidR="00DA2A0D" w14:paraId="7BCD384E" w14:textId="77777777">
        <w:tblPrEx>
          <w:tblCellMar>
            <w:top w:w="0" w:type="dxa"/>
            <w:bottom w:w="0" w:type="dxa"/>
          </w:tblCellMar>
        </w:tblPrEx>
        <w:trPr>
          <w:trHeight w:val="1049"/>
        </w:trPr>
        <w:tc>
          <w:tcPr>
            <w:tcW w:w="70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158" w:type="dxa"/>
            </w:tcMar>
          </w:tcPr>
          <w:p w14:paraId="480ABE88" w14:textId="77777777" w:rsidR="00DA2A0D" w:rsidRDefault="00000000">
            <w:pPr>
              <w:spacing w:after="0" w:line="251" w:lineRule="auto"/>
              <w:ind w:left="172" w:right="0" w:firstLine="0"/>
              <w:jc w:val="center"/>
              <w:rPr>
                <w:lang w:val="ru-RU"/>
              </w:rPr>
            </w:pPr>
            <w:r>
              <w:rPr>
                <w:lang w:val="ru-RU"/>
              </w:rPr>
              <w:t>63</w:t>
            </w:r>
          </w:p>
          <w:p w14:paraId="5F3C31A9" w14:textId="77777777" w:rsidR="00DA2A0D" w:rsidRDefault="00000000">
            <w:pPr>
              <w:spacing w:after="0" w:line="251" w:lineRule="auto"/>
              <w:ind w:left="172" w:right="0" w:firstLine="0"/>
              <w:jc w:val="center"/>
              <w:rPr>
                <w:lang w:val="ru-RU"/>
              </w:rPr>
            </w:pPr>
            <w:r>
              <w:rPr>
                <w:lang w:val="ru-RU"/>
              </w:rPr>
              <w:t>64</w:t>
            </w:r>
          </w:p>
        </w:tc>
        <w:tc>
          <w:tcPr>
            <w:tcW w:w="291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58" w:type="dxa"/>
            </w:tcMar>
            <w:vAlign w:val="center"/>
          </w:tcPr>
          <w:p w14:paraId="2349FA76" w14:textId="77777777" w:rsidR="00DA2A0D" w:rsidRDefault="00000000">
            <w:pPr>
              <w:spacing w:after="0" w:line="251" w:lineRule="auto"/>
              <w:ind w:left="134" w:right="304" w:firstLine="0"/>
            </w:pPr>
            <w:r>
              <w:rPr>
                <w:lang w:val="ru-RU"/>
              </w:rPr>
              <w:t xml:space="preserve">Пульс Поведение во время болезни. </w:t>
            </w:r>
            <w:r>
              <w:t>Вызов врача из поликлиники.</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681A4114" w14:textId="77777777" w:rsidR="00DA2A0D" w:rsidRDefault="00000000">
            <w:pPr>
              <w:spacing w:after="0" w:line="251" w:lineRule="auto"/>
              <w:ind w:left="120" w:right="0" w:firstLine="0"/>
              <w:jc w:val="left"/>
            </w:pPr>
            <w:r>
              <w:rPr>
                <w:b/>
                <w:lang w:val="ru-RU"/>
              </w:rPr>
              <w:t>2</w:t>
            </w:r>
          </w:p>
        </w:tc>
        <w:tc>
          <w:tcPr>
            <w:tcW w:w="22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523F8FA8" w14:textId="77777777" w:rsidR="00DA2A0D" w:rsidRDefault="00000000">
            <w:pPr>
              <w:spacing w:after="0" w:line="251" w:lineRule="auto"/>
              <w:ind w:left="2" w:right="0" w:firstLine="0"/>
              <w:jc w:val="left"/>
            </w:pPr>
            <w:r>
              <w:t xml:space="preserve"> </w:t>
            </w:r>
          </w:p>
        </w:tc>
        <w:tc>
          <w:tcPr>
            <w:tcW w:w="1718" w:type="dxa"/>
            <w:tcBorders>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6B76EF61" w14:textId="77777777" w:rsidR="00DA2A0D" w:rsidRDefault="00000000">
            <w:pPr>
              <w:spacing w:after="0" w:line="251" w:lineRule="auto"/>
              <w:ind w:left="0" w:right="0" w:firstLine="0"/>
              <w:jc w:val="left"/>
            </w:pPr>
            <w:r>
              <w:t xml:space="preserve"> </w:t>
            </w:r>
          </w:p>
        </w:tc>
        <w:tc>
          <w:tcPr>
            <w:tcW w:w="2203" w:type="dxa"/>
            <w:tcBorders>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4CCA43CA" w14:textId="77777777" w:rsidR="00DA2A0D" w:rsidRDefault="00000000">
            <w:pPr>
              <w:spacing w:after="0" w:line="251" w:lineRule="auto"/>
              <w:ind w:left="2" w:right="0" w:firstLine="0"/>
              <w:jc w:val="left"/>
            </w:pPr>
            <w:r>
              <w:t xml:space="preserve"> </w:t>
            </w:r>
          </w:p>
        </w:tc>
        <w:tc>
          <w:tcPr>
            <w:tcW w:w="4020" w:type="dxa"/>
            <w:tcBorders>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0697776D" w14:textId="77777777" w:rsidR="00DA2A0D" w:rsidRDefault="00000000">
            <w:pPr>
              <w:spacing w:after="0" w:line="251" w:lineRule="auto"/>
              <w:ind w:left="2" w:right="0" w:firstLine="0"/>
              <w:jc w:val="left"/>
            </w:pPr>
            <w:r>
              <w:t xml:space="preserve"> </w:t>
            </w:r>
          </w:p>
        </w:tc>
      </w:tr>
      <w:tr w:rsidR="00DA2A0D" w14:paraId="79F72A88" w14:textId="77777777">
        <w:tblPrEx>
          <w:tblCellMar>
            <w:top w:w="0" w:type="dxa"/>
            <w:bottom w:w="0" w:type="dxa"/>
          </w:tblCellMar>
        </w:tblPrEx>
        <w:trPr>
          <w:trHeight w:val="1609"/>
        </w:trPr>
        <w:tc>
          <w:tcPr>
            <w:tcW w:w="70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158" w:type="dxa"/>
            </w:tcMar>
          </w:tcPr>
          <w:p w14:paraId="0AF612E2" w14:textId="77777777" w:rsidR="00DA2A0D" w:rsidRDefault="00000000">
            <w:pPr>
              <w:spacing w:after="0" w:line="251" w:lineRule="auto"/>
              <w:ind w:left="172" w:right="0" w:firstLine="0"/>
              <w:jc w:val="center"/>
            </w:pPr>
            <w:r>
              <w:rPr>
                <w:lang w:val="ru-RU"/>
              </w:rPr>
              <w:t>65</w:t>
            </w:r>
          </w:p>
          <w:p w14:paraId="1D3F1609" w14:textId="77777777" w:rsidR="00DA2A0D" w:rsidRDefault="00000000">
            <w:pPr>
              <w:spacing w:after="0" w:line="251" w:lineRule="auto"/>
              <w:ind w:left="172" w:right="0" w:firstLine="0"/>
              <w:jc w:val="center"/>
            </w:pPr>
            <w:r>
              <w:rPr>
                <w:lang w:val="ru-RU"/>
              </w:rPr>
              <w:t>66</w:t>
            </w:r>
          </w:p>
        </w:tc>
        <w:tc>
          <w:tcPr>
            <w:tcW w:w="291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58" w:type="dxa"/>
            </w:tcMar>
          </w:tcPr>
          <w:p w14:paraId="183D1803" w14:textId="77777777" w:rsidR="00DA2A0D" w:rsidRDefault="00000000">
            <w:pPr>
              <w:spacing w:after="0" w:line="251" w:lineRule="auto"/>
              <w:ind w:left="108" w:right="0" w:firstLine="19"/>
              <w:jc w:val="left"/>
            </w:pPr>
            <w:r>
              <w:t>Окружающая среда .Здоровье человека.</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7ACEDC2A" w14:textId="77777777" w:rsidR="00DA2A0D" w:rsidRDefault="00000000">
            <w:pPr>
              <w:spacing w:after="0" w:line="251" w:lineRule="auto"/>
              <w:ind w:left="120" w:right="0" w:firstLine="0"/>
              <w:jc w:val="left"/>
            </w:pPr>
            <w:r>
              <w:rPr>
                <w:b/>
                <w:lang w:val="ru-RU"/>
              </w:rPr>
              <w:t>2</w:t>
            </w:r>
          </w:p>
        </w:tc>
        <w:tc>
          <w:tcPr>
            <w:tcW w:w="22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6CE1367C" w14:textId="77777777" w:rsidR="00DA2A0D" w:rsidRDefault="00000000">
            <w:pPr>
              <w:spacing w:after="0" w:line="251" w:lineRule="auto"/>
              <w:ind w:left="2" w:right="0" w:firstLine="0"/>
              <w:jc w:val="left"/>
            </w:pPr>
            <w:r>
              <w:t xml:space="preserve"> </w:t>
            </w:r>
          </w:p>
        </w:tc>
        <w:tc>
          <w:tcPr>
            <w:tcW w:w="171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16F41D5F" w14:textId="77777777" w:rsidR="00DA2A0D" w:rsidRDefault="00000000">
            <w:pPr>
              <w:spacing w:after="0" w:line="251" w:lineRule="auto"/>
              <w:ind w:left="120" w:right="0" w:firstLine="0"/>
              <w:jc w:val="left"/>
            </w:pPr>
            <w:r>
              <w:t>Знать полезные свойства продуктов</w:t>
            </w:r>
          </w:p>
        </w:tc>
        <w:tc>
          <w:tcPr>
            <w:tcW w:w="220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2E1795C3" w14:textId="77777777" w:rsidR="00DA2A0D" w:rsidRDefault="00000000">
            <w:pPr>
              <w:spacing w:after="0" w:line="251" w:lineRule="auto"/>
              <w:ind w:left="122" w:right="0" w:firstLine="0"/>
              <w:jc w:val="left"/>
              <w:rPr>
                <w:lang w:val="ru-RU"/>
              </w:rPr>
            </w:pPr>
            <w:r>
              <w:rPr>
                <w:lang w:val="ru-RU"/>
              </w:rPr>
              <w:t>Умение организовать своё рабочее мест</w:t>
            </w:r>
          </w:p>
        </w:tc>
        <w:tc>
          <w:tcPr>
            <w:tcW w:w="402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59D921EB" w14:textId="77777777" w:rsidR="00DA2A0D" w:rsidRDefault="00000000">
            <w:pPr>
              <w:spacing w:after="0" w:line="251" w:lineRule="auto"/>
              <w:ind w:left="127" w:right="0" w:firstLine="0"/>
            </w:pPr>
            <w:r>
              <w:rPr>
                <w:color w:val="000009"/>
                <w:lang w:val="ru-RU"/>
              </w:rPr>
              <w:t>Развивать анализ, синтез, сравнение, умение планировать</w:t>
            </w:r>
          </w:p>
        </w:tc>
      </w:tr>
      <w:tr w:rsidR="00DA2A0D" w14:paraId="4712792E" w14:textId="77777777">
        <w:tblPrEx>
          <w:tblCellMar>
            <w:top w:w="0" w:type="dxa"/>
            <w:bottom w:w="0" w:type="dxa"/>
          </w:tblCellMar>
        </w:tblPrEx>
        <w:trPr>
          <w:trHeight w:val="1327"/>
        </w:trPr>
        <w:tc>
          <w:tcPr>
            <w:tcW w:w="707"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158" w:type="dxa"/>
            </w:tcMar>
          </w:tcPr>
          <w:p w14:paraId="1A278E68" w14:textId="77777777" w:rsidR="00DA2A0D" w:rsidRDefault="00000000">
            <w:pPr>
              <w:spacing w:after="0" w:line="251" w:lineRule="auto"/>
              <w:ind w:left="172" w:right="0" w:firstLine="0"/>
              <w:jc w:val="center"/>
            </w:pPr>
            <w:r>
              <w:rPr>
                <w:lang w:val="ru-RU"/>
              </w:rPr>
              <w:t>67</w:t>
            </w:r>
          </w:p>
          <w:p w14:paraId="7A8EEDF1" w14:textId="77777777" w:rsidR="00DA2A0D" w:rsidRDefault="00000000">
            <w:pPr>
              <w:spacing w:after="0" w:line="251" w:lineRule="auto"/>
              <w:ind w:left="172" w:right="0" w:firstLine="0"/>
              <w:jc w:val="center"/>
            </w:pPr>
            <w:r>
              <w:rPr>
                <w:lang w:val="ru-RU"/>
              </w:rPr>
              <w:t>68</w:t>
            </w:r>
          </w:p>
        </w:tc>
        <w:tc>
          <w:tcPr>
            <w:tcW w:w="291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58" w:type="dxa"/>
            </w:tcMar>
          </w:tcPr>
          <w:p w14:paraId="584B1F4D" w14:textId="77777777" w:rsidR="00DA2A0D" w:rsidRDefault="00000000">
            <w:pPr>
              <w:spacing w:after="0" w:line="251" w:lineRule="auto"/>
              <w:ind w:left="134" w:right="0" w:firstLine="0"/>
              <w:jc w:val="left"/>
            </w:pPr>
            <w:r>
              <w:t>Питание человека.</w:t>
            </w:r>
          </w:p>
        </w:tc>
        <w:tc>
          <w:tcPr>
            <w:tcW w:w="1507"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54FCA46A" w14:textId="77777777" w:rsidR="00DA2A0D" w:rsidRDefault="00000000">
            <w:pPr>
              <w:spacing w:after="0" w:line="251" w:lineRule="auto"/>
              <w:ind w:left="2" w:right="0" w:firstLine="0"/>
              <w:jc w:val="left"/>
            </w:pPr>
            <w:r>
              <w:rPr>
                <w:b/>
                <w:sz w:val="26"/>
              </w:rPr>
              <w:t xml:space="preserve"> </w:t>
            </w:r>
          </w:p>
          <w:p w14:paraId="7B3C4F5F" w14:textId="77777777" w:rsidR="00DA2A0D" w:rsidRDefault="00000000">
            <w:pPr>
              <w:spacing w:after="0" w:line="251" w:lineRule="auto"/>
              <w:ind w:left="2" w:right="0" w:firstLine="0"/>
              <w:jc w:val="left"/>
            </w:pPr>
            <w:r>
              <w:rPr>
                <w:b/>
                <w:sz w:val="22"/>
              </w:rPr>
              <w:t xml:space="preserve"> </w:t>
            </w:r>
          </w:p>
          <w:p w14:paraId="53BDD9AF" w14:textId="77777777" w:rsidR="00DA2A0D" w:rsidRDefault="00000000">
            <w:pPr>
              <w:spacing w:after="0" w:line="251" w:lineRule="auto"/>
              <w:ind w:left="120" w:right="0" w:firstLine="0"/>
              <w:jc w:val="left"/>
            </w:pPr>
            <w:r>
              <w:rPr>
                <w:b/>
                <w:lang w:val="ru-RU"/>
              </w:rPr>
              <w:t>2</w:t>
            </w:r>
          </w:p>
        </w:tc>
        <w:tc>
          <w:tcPr>
            <w:tcW w:w="22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3554F740" w14:textId="77777777" w:rsidR="00DA2A0D" w:rsidRDefault="00000000">
            <w:pPr>
              <w:spacing w:after="0" w:line="251" w:lineRule="auto"/>
              <w:ind w:left="2" w:right="0" w:firstLine="0"/>
              <w:jc w:val="left"/>
            </w:pPr>
            <w:r>
              <w:t xml:space="preserve"> </w:t>
            </w:r>
          </w:p>
        </w:tc>
        <w:tc>
          <w:tcPr>
            <w:tcW w:w="171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vAlign w:val="center"/>
          </w:tcPr>
          <w:p w14:paraId="179E2293" w14:textId="77777777" w:rsidR="00DA2A0D" w:rsidRDefault="00000000">
            <w:pPr>
              <w:spacing w:after="0" w:line="251" w:lineRule="auto"/>
              <w:ind w:left="120" w:right="0" w:firstLine="0"/>
              <w:jc w:val="left"/>
            </w:pPr>
            <w:r>
              <w:t>Знать полезные свойства продуктов</w:t>
            </w:r>
          </w:p>
        </w:tc>
        <w:tc>
          <w:tcPr>
            <w:tcW w:w="220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tcPr>
          <w:p w14:paraId="28A13074" w14:textId="77777777" w:rsidR="00DA2A0D" w:rsidRDefault="00000000">
            <w:pPr>
              <w:spacing w:after="0" w:line="251" w:lineRule="auto"/>
              <w:ind w:left="122" w:right="0" w:firstLine="0"/>
              <w:jc w:val="left"/>
              <w:rPr>
                <w:lang w:val="ru-RU"/>
              </w:rPr>
            </w:pPr>
            <w:r>
              <w:rPr>
                <w:lang w:val="ru-RU"/>
              </w:rPr>
              <w:t>Умение организовать своё рабочее мест</w:t>
            </w:r>
          </w:p>
        </w:tc>
        <w:tc>
          <w:tcPr>
            <w:tcW w:w="402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58" w:type="dxa"/>
            </w:tcMar>
            <w:vAlign w:val="center"/>
          </w:tcPr>
          <w:p w14:paraId="4ACC9DD1" w14:textId="77777777" w:rsidR="00DA2A0D" w:rsidRDefault="00000000">
            <w:pPr>
              <w:spacing w:after="0" w:line="251" w:lineRule="auto"/>
              <w:ind w:left="127" w:right="0" w:firstLine="0"/>
              <w:jc w:val="left"/>
            </w:pPr>
            <w:r>
              <w:rPr>
                <w:color w:val="000009"/>
                <w:lang w:val="ru-RU"/>
              </w:rPr>
              <w:t>Развивать навыки чтения,</w:t>
            </w:r>
          </w:p>
          <w:p w14:paraId="26CF464D" w14:textId="77777777" w:rsidR="00DA2A0D" w:rsidRDefault="00000000">
            <w:pPr>
              <w:spacing w:after="179" w:line="251" w:lineRule="auto"/>
              <w:ind w:left="2" w:right="0" w:firstLine="0"/>
              <w:jc w:val="left"/>
            </w:pPr>
            <w:r>
              <w:rPr>
                <w:b/>
                <w:sz w:val="26"/>
                <w:lang w:val="ru-RU"/>
              </w:rPr>
              <w:t xml:space="preserve"> </w:t>
            </w:r>
          </w:p>
          <w:p w14:paraId="78C8B69C" w14:textId="77777777" w:rsidR="00DA2A0D" w:rsidRDefault="00000000">
            <w:pPr>
              <w:spacing w:after="0" w:line="251" w:lineRule="auto"/>
              <w:ind w:left="127" w:right="0" w:firstLine="0"/>
              <w:jc w:val="left"/>
            </w:pPr>
            <w:r>
              <w:rPr>
                <w:color w:val="000009"/>
                <w:lang w:val="ru-RU"/>
              </w:rPr>
              <w:t>обогащать словарный запас</w:t>
            </w:r>
          </w:p>
        </w:tc>
      </w:tr>
    </w:tbl>
    <w:p w14:paraId="2ABFB2F4" w14:textId="77777777" w:rsidR="00DA2A0D" w:rsidRDefault="00000000">
      <w:pPr>
        <w:spacing w:after="0" w:line="251" w:lineRule="auto"/>
        <w:ind w:left="0" w:right="0" w:firstLine="0"/>
        <w:jc w:val="left"/>
      </w:pPr>
      <w:r>
        <w:rPr>
          <w:b/>
          <w:sz w:val="20"/>
          <w:lang w:val="ru-RU"/>
        </w:rPr>
        <w:t xml:space="preserve"> </w:t>
      </w:r>
    </w:p>
    <w:p w14:paraId="1740FAEF" w14:textId="77777777" w:rsidR="00DA2A0D" w:rsidRDefault="00000000">
      <w:pPr>
        <w:spacing w:after="0" w:line="251" w:lineRule="auto"/>
        <w:ind w:left="0" w:right="0" w:firstLine="0"/>
        <w:jc w:val="left"/>
      </w:pPr>
      <w:r>
        <w:rPr>
          <w:b/>
          <w:sz w:val="20"/>
          <w:lang w:val="ru-RU"/>
        </w:rPr>
        <w:t xml:space="preserve"> </w:t>
      </w:r>
    </w:p>
    <w:p w14:paraId="32E75075" w14:textId="77777777" w:rsidR="00DA2A0D" w:rsidRDefault="00000000">
      <w:pPr>
        <w:spacing w:after="0" w:line="251" w:lineRule="auto"/>
        <w:ind w:left="0" w:right="0" w:firstLine="0"/>
        <w:jc w:val="left"/>
      </w:pPr>
      <w:r>
        <w:rPr>
          <w:b/>
          <w:sz w:val="20"/>
          <w:lang w:val="ru-RU"/>
        </w:rPr>
        <w:t xml:space="preserve"> </w:t>
      </w:r>
    </w:p>
    <w:p w14:paraId="6F0663BB" w14:textId="77777777" w:rsidR="00DA2A0D" w:rsidRDefault="00000000">
      <w:pPr>
        <w:spacing w:after="0" w:line="251" w:lineRule="auto"/>
        <w:ind w:left="0" w:right="0" w:firstLine="0"/>
        <w:jc w:val="left"/>
      </w:pPr>
      <w:r>
        <w:rPr>
          <w:b/>
          <w:sz w:val="20"/>
          <w:lang w:val="ru-RU"/>
        </w:rPr>
        <w:t xml:space="preserve"> </w:t>
      </w:r>
    </w:p>
    <w:p w14:paraId="632CE4DB" w14:textId="77777777" w:rsidR="00DA2A0D" w:rsidRDefault="00000000">
      <w:pPr>
        <w:spacing w:after="0" w:line="251" w:lineRule="auto"/>
        <w:ind w:left="0" w:right="0" w:firstLine="0"/>
        <w:jc w:val="left"/>
      </w:pPr>
      <w:r>
        <w:rPr>
          <w:b/>
          <w:sz w:val="20"/>
          <w:lang w:val="ru-RU"/>
        </w:rPr>
        <w:t xml:space="preserve"> </w:t>
      </w:r>
    </w:p>
    <w:p w14:paraId="4C54A35D" w14:textId="77777777" w:rsidR="00DA2A0D" w:rsidRDefault="00000000">
      <w:pPr>
        <w:spacing w:after="0" w:line="251" w:lineRule="auto"/>
        <w:ind w:left="0" w:right="0" w:firstLine="0"/>
        <w:jc w:val="left"/>
      </w:pPr>
      <w:r>
        <w:rPr>
          <w:b/>
          <w:sz w:val="20"/>
          <w:lang w:val="ru-RU"/>
        </w:rPr>
        <w:t xml:space="preserve"> </w:t>
      </w:r>
    </w:p>
    <w:p w14:paraId="660BFFA6" w14:textId="77777777" w:rsidR="00DA2A0D" w:rsidRDefault="00000000">
      <w:pPr>
        <w:spacing w:after="270" w:line="251" w:lineRule="auto"/>
        <w:ind w:left="0" w:right="0" w:firstLine="0"/>
        <w:jc w:val="left"/>
      </w:pPr>
      <w:r>
        <w:rPr>
          <w:b/>
          <w:sz w:val="20"/>
          <w:lang w:val="ru-RU"/>
        </w:rPr>
        <w:t xml:space="preserve"> </w:t>
      </w:r>
    </w:p>
    <w:p w14:paraId="755B6D7A" w14:textId="77777777" w:rsidR="00DA2A0D" w:rsidRDefault="00000000">
      <w:pPr>
        <w:spacing w:after="240"/>
        <w:ind w:left="5994" w:right="0" w:firstLine="0"/>
        <w:jc w:val="left"/>
      </w:pPr>
      <w:r>
        <w:rPr>
          <w:b/>
          <w:lang w:val="ru-RU"/>
        </w:rPr>
        <w:t>4 класс (2 час в неделю, 68ч в год)</w:t>
      </w:r>
    </w:p>
    <w:p w14:paraId="4F83C9EB" w14:textId="77777777" w:rsidR="00DA2A0D" w:rsidRDefault="00000000">
      <w:pPr>
        <w:spacing w:after="0" w:line="251" w:lineRule="auto"/>
        <w:ind w:left="0" w:right="0" w:firstLine="0"/>
      </w:pPr>
      <w:r>
        <w:rPr>
          <w:b/>
          <w:sz w:val="20"/>
          <w:lang w:val="ru-RU"/>
        </w:rPr>
        <w:t xml:space="preserve"> </w:t>
      </w:r>
    </w:p>
    <w:tbl>
      <w:tblPr>
        <w:tblW w:w="15420" w:type="dxa"/>
        <w:tblLayout w:type="fixed"/>
        <w:tblCellMar>
          <w:left w:w="10" w:type="dxa"/>
          <w:right w:w="10" w:type="dxa"/>
        </w:tblCellMar>
        <w:tblLook w:val="0000" w:firstRow="0" w:lastRow="0" w:firstColumn="0" w:lastColumn="0" w:noHBand="0" w:noVBand="0"/>
      </w:tblPr>
      <w:tblGrid>
        <w:gridCol w:w="941"/>
        <w:gridCol w:w="2857"/>
        <w:gridCol w:w="1020"/>
        <w:gridCol w:w="1106"/>
        <w:gridCol w:w="3140"/>
        <w:gridCol w:w="2504"/>
        <w:gridCol w:w="3852"/>
      </w:tblGrid>
      <w:tr w:rsidR="00DA2A0D" w14:paraId="6F13207D" w14:textId="77777777">
        <w:tblPrEx>
          <w:tblCellMar>
            <w:top w:w="0" w:type="dxa"/>
            <w:bottom w:w="0" w:type="dxa"/>
          </w:tblCellMar>
        </w:tblPrEx>
        <w:trPr>
          <w:trHeight w:val="478"/>
        </w:trPr>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DE62C18" w14:textId="77777777" w:rsidR="00DA2A0D" w:rsidRDefault="00000000">
            <w:pPr>
              <w:spacing w:after="0" w:line="251" w:lineRule="auto"/>
              <w:ind w:left="108" w:right="0" w:firstLine="0"/>
              <w:jc w:val="left"/>
            </w:pPr>
            <w:r>
              <w:rPr>
                <w:b/>
              </w:rPr>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2364186" w14:textId="77777777" w:rsidR="00DA2A0D" w:rsidRDefault="00000000">
            <w:pPr>
              <w:spacing w:after="0" w:line="251" w:lineRule="auto"/>
              <w:ind w:left="108" w:right="0" w:firstLine="0"/>
              <w:jc w:val="left"/>
            </w:pPr>
            <w:r>
              <w:rPr>
                <w:b/>
              </w:rPr>
              <w:t>Название темы урока</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67CA35A" w14:textId="77777777" w:rsidR="00DA2A0D" w:rsidRDefault="00000000">
            <w:pPr>
              <w:spacing w:after="0" w:line="251" w:lineRule="auto"/>
              <w:ind w:left="115" w:right="0" w:firstLine="0"/>
              <w:jc w:val="left"/>
            </w:pPr>
            <w:r>
              <w:rPr>
                <w:b/>
              </w:rPr>
              <w:t>Кол-во часов</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69355DC" w14:textId="77777777" w:rsidR="00DA2A0D" w:rsidRDefault="00000000">
            <w:pPr>
              <w:spacing w:after="0" w:line="251" w:lineRule="auto"/>
              <w:ind w:left="81" w:right="0" w:firstLine="0"/>
              <w:jc w:val="center"/>
            </w:pPr>
            <w:r>
              <w:rPr>
                <w:b/>
              </w:rPr>
              <w:t>дата</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D51D289" w14:textId="77777777" w:rsidR="00DA2A0D" w:rsidRDefault="00000000">
            <w:pPr>
              <w:spacing w:after="0" w:line="251" w:lineRule="auto"/>
              <w:ind w:left="1608" w:right="0" w:firstLine="0"/>
              <w:jc w:val="left"/>
            </w:pPr>
            <w:r>
              <w:rPr>
                <w:b/>
              </w:rPr>
              <w:t>Планируемые результаты</w:t>
            </w:r>
          </w:p>
        </w:tc>
        <w:tc>
          <w:tcPr>
            <w:tcW w:w="3852" w:type="dxa"/>
            <w:vMerge w:val="restart"/>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7067DC1" w14:textId="77777777" w:rsidR="00DA2A0D" w:rsidRDefault="00000000">
            <w:pPr>
              <w:spacing w:after="0" w:line="251" w:lineRule="auto"/>
              <w:ind w:left="113" w:right="0" w:firstLine="0"/>
              <w:jc w:val="left"/>
            </w:pPr>
            <w:r>
              <w:rPr>
                <w:b/>
              </w:rPr>
              <w:t>Коррекционные задачи</w:t>
            </w:r>
          </w:p>
        </w:tc>
      </w:tr>
      <w:tr w:rsidR="00DA2A0D" w14:paraId="7498AD0C" w14:textId="77777777">
        <w:tblPrEx>
          <w:tblCellMar>
            <w:top w:w="0" w:type="dxa"/>
            <w:bottom w:w="0" w:type="dxa"/>
          </w:tblCellMar>
        </w:tblPrEx>
        <w:trPr>
          <w:trHeight w:val="577"/>
        </w:trPr>
        <w:tc>
          <w:tcPr>
            <w:tcW w:w="941"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BD25146" w14:textId="77777777" w:rsidR="00DA2A0D" w:rsidRDefault="00DA2A0D">
            <w:pPr>
              <w:suppressAutoHyphens w:val="0"/>
              <w:spacing w:after="160" w:line="251" w:lineRule="auto"/>
              <w:ind w:left="0" w:right="0" w:firstLine="0"/>
              <w:jc w:val="left"/>
              <w:rPr>
                <w:rFonts w:ascii="Calibri" w:hAnsi="Calibri"/>
                <w:color w:val="auto"/>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E84B9A1" w14:textId="77777777" w:rsidR="00DA2A0D" w:rsidRDefault="00DA2A0D">
            <w:pPr>
              <w:suppressAutoHyphens w:val="0"/>
              <w:spacing w:after="160" w:line="251" w:lineRule="auto"/>
              <w:ind w:left="0" w:right="0" w:firstLine="0"/>
              <w:jc w:val="left"/>
              <w:rPr>
                <w:rFonts w:ascii="Calibri" w:hAnsi="Calibri"/>
                <w:color w:val="auto"/>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4D22F1B" w14:textId="77777777" w:rsidR="00DA2A0D" w:rsidRDefault="00DA2A0D">
            <w:pPr>
              <w:suppressAutoHyphens w:val="0"/>
              <w:spacing w:after="160" w:line="251" w:lineRule="auto"/>
              <w:ind w:left="0" w:right="0" w:firstLine="0"/>
              <w:jc w:val="left"/>
              <w:rPr>
                <w:rFonts w:ascii="Calibri" w:hAnsi="Calibri"/>
                <w:color w:val="auto"/>
              </w:rPr>
            </w:pPr>
          </w:p>
        </w:tc>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E65DB94" w14:textId="77777777" w:rsidR="00DA2A0D" w:rsidRDefault="00DA2A0D">
            <w:pPr>
              <w:suppressAutoHyphens w:val="0"/>
              <w:spacing w:after="160" w:line="251" w:lineRule="auto"/>
              <w:ind w:left="0" w:right="0" w:firstLine="0"/>
              <w:jc w:val="left"/>
              <w:rPr>
                <w:rFonts w:ascii="Calibri" w:hAnsi="Calibri"/>
                <w:color w:val="auto"/>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4A57C28" w14:textId="77777777" w:rsidR="00DA2A0D" w:rsidRDefault="00000000">
            <w:pPr>
              <w:spacing w:after="0" w:line="251" w:lineRule="auto"/>
              <w:ind w:left="108" w:right="0" w:firstLine="0"/>
              <w:jc w:val="left"/>
            </w:pPr>
            <w:r>
              <w:rPr>
                <w:b/>
              </w:rPr>
              <w:t>Предметные</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B98D7A2" w14:textId="77777777" w:rsidR="00DA2A0D" w:rsidRDefault="00000000">
            <w:pPr>
              <w:spacing w:after="0" w:line="251" w:lineRule="auto"/>
              <w:ind w:left="113" w:right="0" w:firstLine="0"/>
              <w:jc w:val="left"/>
            </w:pPr>
            <w:r>
              <w:rPr>
                <w:b/>
              </w:rPr>
              <w:t>личностные</w:t>
            </w:r>
          </w:p>
        </w:tc>
        <w:tc>
          <w:tcPr>
            <w:tcW w:w="3852" w:type="dxa"/>
            <w:vMerge/>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195382C" w14:textId="77777777" w:rsidR="00DA2A0D" w:rsidRDefault="00DA2A0D">
            <w:pPr>
              <w:suppressAutoHyphens w:val="0"/>
              <w:spacing w:after="160" w:line="251" w:lineRule="auto"/>
              <w:ind w:left="0" w:right="0" w:firstLine="0"/>
              <w:jc w:val="left"/>
              <w:rPr>
                <w:rFonts w:ascii="Calibri" w:hAnsi="Calibri"/>
                <w:color w:val="auto"/>
              </w:rPr>
            </w:pPr>
          </w:p>
        </w:tc>
      </w:tr>
      <w:tr w:rsidR="00DA2A0D" w14:paraId="7C07750E" w14:textId="77777777">
        <w:tblPrEx>
          <w:tblCellMar>
            <w:top w:w="0" w:type="dxa"/>
            <w:bottom w:w="0" w:type="dxa"/>
          </w:tblCellMar>
        </w:tblPrEx>
        <w:trPr>
          <w:trHeight w:val="878"/>
        </w:trPr>
        <w:tc>
          <w:tcPr>
            <w:tcW w:w="4818" w:type="dxa"/>
            <w:gridSpan w:val="3"/>
            <w:tcBorders>
              <w:top w:val="single" w:sz="4" w:space="0" w:color="000000"/>
              <w:left w:val="single" w:sz="4" w:space="0" w:color="000000"/>
              <w:bottom w:val="single" w:sz="4" w:space="0" w:color="000000"/>
            </w:tcBorders>
            <w:shd w:val="clear" w:color="auto" w:fill="auto"/>
            <w:tcMar>
              <w:top w:w="5" w:type="dxa"/>
              <w:left w:w="5" w:type="dxa"/>
              <w:bottom w:w="0" w:type="dxa"/>
              <w:right w:w="77" w:type="dxa"/>
            </w:tcMar>
          </w:tcPr>
          <w:p w14:paraId="2033A6FD" w14:textId="77777777" w:rsidR="00DA2A0D" w:rsidRDefault="00000000">
            <w:pPr>
              <w:spacing w:after="0" w:line="251" w:lineRule="auto"/>
              <w:ind w:left="0" w:right="0" w:firstLine="0"/>
              <w:jc w:val="left"/>
            </w:pPr>
            <w:r>
              <w:rPr>
                <w:b/>
                <w:sz w:val="37"/>
                <w:lang w:val="ru-RU"/>
              </w:rPr>
              <w:t xml:space="preserve"> </w:t>
            </w:r>
          </w:p>
          <w:p w14:paraId="7899F4AD" w14:textId="77777777" w:rsidR="00DA2A0D" w:rsidRDefault="00000000">
            <w:pPr>
              <w:spacing w:after="0" w:line="251" w:lineRule="auto"/>
              <w:ind w:left="108" w:right="0" w:firstLine="0"/>
              <w:jc w:val="left"/>
            </w:pPr>
            <w:r>
              <w:rPr>
                <w:b/>
                <w:lang w:val="ru-RU"/>
              </w:rPr>
              <w:t>Сезонные изменения в природе 18 ч</w:t>
            </w:r>
          </w:p>
        </w:tc>
        <w:tc>
          <w:tcPr>
            <w:tcW w:w="1106" w:type="dxa"/>
            <w:tcBorders>
              <w:top w:val="single" w:sz="4" w:space="0" w:color="000000"/>
              <w:bottom w:val="single" w:sz="4" w:space="0" w:color="000000"/>
            </w:tcBorders>
            <w:shd w:val="clear" w:color="auto" w:fill="auto"/>
            <w:tcMar>
              <w:top w:w="5" w:type="dxa"/>
              <w:left w:w="5" w:type="dxa"/>
              <w:bottom w:w="0" w:type="dxa"/>
              <w:right w:w="77" w:type="dxa"/>
            </w:tcMar>
          </w:tcPr>
          <w:p w14:paraId="454C769A" w14:textId="77777777" w:rsidR="00DA2A0D" w:rsidRDefault="00DA2A0D">
            <w:pPr>
              <w:spacing w:after="160" w:line="251" w:lineRule="auto"/>
              <w:ind w:left="0" w:right="0" w:firstLine="0"/>
              <w:jc w:val="left"/>
              <w:rPr>
                <w:lang w:val="ru-RU"/>
              </w:rPr>
            </w:pPr>
          </w:p>
        </w:tc>
        <w:tc>
          <w:tcPr>
            <w:tcW w:w="5644" w:type="dxa"/>
            <w:gridSpan w:val="2"/>
            <w:tcBorders>
              <w:top w:val="single" w:sz="4" w:space="0" w:color="000000"/>
              <w:bottom w:val="single" w:sz="4" w:space="0" w:color="000000"/>
            </w:tcBorders>
            <w:shd w:val="clear" w:color="auto" w:fill="auto"/>
            <w:tcMar>
              <w:top w:w="5" w:type="dxa"/>
              <w:left w:w="5" w:type="dxa"/>
              <w:bottom w:w="0" w:type="dxa"/>
              <w:right w:w="77" w:type="dxa"/>
            </w:tcMar>
          </w:tcPr>
          <w:p w14:paraId="216EBF33" w14:textId="77777777" w:rsidR="00DA2A0D" w:rsidRDefault="00DA2A0D">
            <w:pPr>
              <w:spacing w:after="160" w:line="251" w:lineRule="auto"/>
              <w:ind w:left="0" w:right="0" w:firstLine="0"/>
              <w:jc w:val="left"/>
              <w:rPr>
                <w:lang w:val="ru-RU"/>
              </w:rPr>
            </w:pPr>
          </w:p>
        </w:tc>
        <w:tc>
          <w:tcPr>
            <w:tcW w:w="3852" w:type="dxa"/>
            <w:tcBorders>
              <w:top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0A9C56B" w14:textId="77777777" w:rsidR="00DA2A0D" w:rsidRDefault="00DA2A0D">
            <w:pPr>
              <w:spacing w:after="160" w:line="251" w:lineRule="auto"/>
              <w:ind w:left="0" w:right="0" w:firstLine="0"/>
              <w:jc w:val="left"/>
              <w:rPr>
                <w:lang w:val="ru-RU"/>
              </w:rPr>
            </w:pPr>
          </w:p>
        </w:tc>
      </w:tr>
      <w:tr w:rsidR="00DA2A0D" w14:paraId="332A423F" w14:textId="77777777">
        <w:tblPrEx>
          <w:tblCellMar>
            <w:top w:w="0" w:type="dxa"/>
            <w:bottom w:w="0" w:type="dxa"/>
          </w:tblCellMar>
        </w:tblPrEx>
        <w:trPr>
          <w:trHeight w:val="99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5229C76" w14:textId="77777777" w:rsidR="00DA2A0D" w:rsidRDefault="00000000">
            <w:pPr>
              <w:spacing w:after="0" w:line="251" w:lineRule="auto"/>
              <w:ind w:left="108" w:right="0" w:firstLine="0"/>
              <w:jc w:val="left"/>
            </w:pPr>
            <w:r>
              <w:t>1</w:t>
            </w:r>
            <w:r>
              <w:rPr>
                <w:lang w:val="ru-RU"/>
              </w:rPr>
              <w:t xml:space="preserve">-2 </w:t>
            </w:r>
            <w:r>
              <w:t xml:space="preserve">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BD936CE" w14:textId="77777777" w:rsidR="00DA2A0D" w:rsidRDefault="00000000">
            <w:pPr>
              <w:spacing w:after="0" w:line="251" w:lineRule="auto"/>
              <w:ind w:left="108" w:right="0" w:firstLine="0"/>
              <w:jc w:val="left"/>
              <w:rPr>
                <w:lang w:val="ru-RU"/>
              </w:rPr>
            </w:pPr>
            <w:r>
              <w:rPr>
                <w:lang w:val="ru-RU"/>
              </w:rPr>
              <w:t>Влияние Солнца на смену времен года Признаки осени.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71851CE" w14:textId="77777777" w:rsidR="00DA2A0D" w:rsidRDefault="00000000">
            <w:pPr>
              <w:spacing w:after="0" w:line="251" w:lineRule="auto"/>
              <w:ind w:left="101" w:right="0" w:firstLine="0"/>
              <w:jc w:val="left"/>
              <w:rPr>
                <w:lang w:val="ru-RU"/>
              </w:rPr>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B0724ED"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C2070D1" w14:textId="77777777" w:rsidR="00DA2A0D" w:rsidRDefault="00000000">
            <w:pPr>
              <w:spacing w:after="0" w:line="251" w:lineRule="auto"/>
              <w:ind w:left="108" w:right="0" w:firstLine="0"/>
              <w:jc w:val="left"/>
              <w:rPr>
                <w:lang w:val="ru-RU"/>
              </w:rPr>
            </w:pPr>
            <w:r>
              <w:rPr>
                <w:lang w:val="ru-RU"/>
              </w:rPr>
              <w:t>правильно называть изученные объекты и явления;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394B7CD" w14:textId="77777777" w:rsidR="00DA2A0D" w:rsidRDefault="00000000">
            <w:pPr>
              <w:spacing w:after="0" w:line="251" w:lineRule="auto"/>
              <w:ind w:left="113" w:right="0" w:firstLine="0"/>
              <w:jc w:val="left"/>
            </w:pPr>
            <w:r>
              <w:t>положительное отношение к школе.</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B5BFDF4" w14:textId="77777777" w:rsidR="00DA2A0D" w:rsidRDefault="00000000">
            <w:pPr>
              <w:spacing w:after="0" w:line="251" w:lineRule="auto"/>
              <w:ind w:left="113" w:right="0" w:firstLine="0"/>
              <w:jc w:val="left"/>
              <w:rPr>
                <w:lang w:val="ru-RU"/>
              </w:rPr>
            </w:pPr>
            <w:r>
              <w:rPr>
                <w:lang w:val="ru-RU"/>
              </w:rPr>
              <w:t>развитие связной речи, словарного запаса.</w:t>
            </w:r>
          </w:p>
        </w:tc>
      </w:tr>
      <w:tr w:rsidR="00DA2A0D" w14:paraId="190258CC" w14:textId="77777777">
        <w:tblPrEx>
          <w:tblCellMar>
            <w:top w:w="0" w:type="dxa"/>
            <w:bottom w:w="0" w:type="dxa"/>
          </w:tblCellMar>
        </w:tblPrEx>
        <w:trPr>
          <w:trHeight w:val="127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73C4519" w14:textId="77777777" w:rsidR="00DA2A0D" w:rsidRDefault="00000000">
            <w:pPr>
              <w:spacing w:after="0" w:line="251" w:lineRule="auto"/>
              <w:ind w:left="0" w:right="0" w:firstLine="0"/>
              <w:jc w:val="left"/>
              <w:rPr>
                <w:lang w:val="ru-RU"/>
              </w:rPr>
            </w:pPr>
            <w:r>
              <w:rPr>
                <w:lang w:val="ru-RU"/>
              </w:rPr>
              <w:t xml:space="preserve">   3</w:t>
            </w:r>
          </w:p>
          <w:p w14:paraId="5E33C498" w14:textId="77777777" w:rsidR="00DA2A0D" w:rsidRDefault="00000000">
            <w:pPr>
              <w:spacing w:after="0" w:line="251" w:lineRule="auto"/>
              <w:ind w:left="0" w:right="0" w:firstLine="0"/>
              <w:jc w:val="left"/>
              <w:rPr>
                <w:lang w:val="ru-RU"/>
              </w:rPr>
            </w:pPr>
            <w:r>
              <w:rPr>
                <w:lang w:val="ru-RU"/>
              </w:rPr>
              <w:t xml:space="preserve">    4</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309E672" w14:textId="77777777" w:rsidR="00DA2A0D" w:rsidRDefault="00000000">
            <w:pPr>
              <w:spacing w:after="0" w:line="251" w:lineRule="auto"/>
              <w:ind w:left="108" w:right="0" w:firstLine="0"/>
              <w:jc w:val="left"/>
            </w:pPr>
            <w:r>
              <w:t>Растения и животные осенью.</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DDA541E" w14:textId="77777777" w:rsidR="00DA2A0D" w:rsidRDefault="00000000">
            <w:pPr>
              <w:spacing w:after="0" w:line="251" w:lineRule="auto"/>
              <w:ind w:left="101" w:right="0" w:firstLine="0"/>
              <w:jc w:val="left"/>
              <w:rPr>
                <w:lang w:val="ru-RU"/>
              </w:rPr>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BD9DF4A"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057E2F0" w14:textId="77777777" w:rsidR="00DA2A0D" w:rsidRDefault="00000000">
            <w:pPr>
              <w:spacing w:after="0" w:line="251" w:lineRule="auto"/>
              <w:ind w:left="108" w:right="0" w:firstLine="0"/>
              <w:jc w:val="left"/>
            </w:pPr>
            <w:r>
              <w:t>различать растения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6A9EEDA"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03CD69E" w14:textId="77777777" w:rsidR="00DA2A0D" w:rsidRDefault="00000000">
            <w:pPr>
              <w:spacing w:after="0" w:line="251" w:lineRule="auto"/>
              <w:ind w:left="113" w:right="0" w:firstLine="0"/>
              <w:jc w:val="left"/>
            </w:pPr>
            <w:r>
              <w:t>развитие зрительной памяти</w:t>
            </w:r>
          </w:p>
        </w:tc>
      </w:tr>
      <w:tr w:rsidR="00DA2A0D" w14:paraId="1138D632" w14:textId="77777777">
        <w:tblPrEx>
          <w:tblCellMar>
            <w:top w:w="0" w:type="dxa"/>
            <w:bottom w:w="0" w:type="dxa"/>
          </w:tblCellMar>
        </w:tblPrEx>
        <w:trPr>
          <w:trHeight w:val="721"/>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A154515" w14:textId="77777777" w:rsidR="00DA2A0D" w:rsidRDefault="00000000">
            <w:pPr>
              <w:spacing w:after="0" w:line="251" w:lineRule="auto"/>
              <w:ind w:left="108" w:right="0" w:firstLine="0"/>
              <w:jc w:val="left"/>
              <w:rPr>
                <w:lang w:val="ru-RU"/>
              </w:rPr>
            </w:pPr>
            <w:r>
              <w:rPr>
                <w:lang w:val="ru-RU"/>
              </w:rPr>
              <w:t>5</w:t>
            </w:r>
          </w:p>
          <w:p w14:paraId="6D07E83B" w14:textId="77777777" w:rsidR="00DA2A0D" w:rsidRDefault="00000000">
            <w:pPr>
              <w:spacing w:after="0" w:line="251" w:lineRule="auto"/>
              <w:ind w:left="108" w:right="0" w:firstLine="0"/>
              <w:jc w:val="left"/>
              <w:rPr>
                <w:lang w:val="ru-RU"/>
              </w:rPr>
            </w:pPr>
            <w:r>
              <w:rPr>
                <w:lang w:val="ru-RU"/>
              </w:rPr>
              <w:t>6</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36502B6" w14:textId="77777777" w:rsidR="00DA2A0D" w:rsidRDefault="00000000">
            <w:pPr>
              <w:spacing w:after="0" w:line="251" w:lineRule="auto"/>
              <w:ind w:left="108" w:right="0" w:firstLine="0"/>
              <w:jc w:val="left"/>
            </w:pPr>
            <w:r>
              <w:t>Признаки зимы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525F3E2" w14:textId="77777777" w:rsidR="00DA2A0D" w:rsidRDefault="00000000">
            <w:pPr>
              <w:spacing w:after="0" w:line="251" w:lineRule="auto"/>
              <w:ind w:left="101" w:right="0" w:firstLine="0"/>
              <w:jc w:val="left"/>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C09F0EF"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46CAD67" w14:textId="77777777" w:rsidR="00DA2A0D" w:rsidRDefault="00000000">
            <w:pPr>
              <w:spacing w:after="0" w:line="251" w:lineRule="auto"/>
              <w:ind w:left="108" w:right="0" w:firstLine="0"/>
              <w:jc w:val="left"/>
            </w:pPr>
            <w:r>
              <w:t>Знать признаки времен года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8454B8C" w14:textId="77777777" w:rsidR="00DA2A0D" w:rsidRDefault="00000000">
            <w:pPr>
              <w:spacing w:after="0" w:line="251" w:lineRule="auto"/>
              <w:ind w:left="113" w:right="0" w:firstLine="0"/>
            </w:pPr>
            <w:r>
              <w:t>принимать новый статус «ученик»,</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56FE88A" w14:textId="77777777" w:rsidR="00DA2A0D" w:rsidRDefault="00000000">
            <w:pPr>
              <w:spacing w:after="0" w:line="251" w:lineRule="auto"/>
              <w:ind w:left="113" w:right="0" w:firstLine="0"/>
              <w:jc w:val="left"/>
              <w:rPr>
                <w:lang w:val="ru-RU"/>
              </w:rPr>
            </w:pPr>
            <w:r>
              <w:rPr>
                <w:lang w:val="ru-RU"/>
              </w:rPr>
              <w:t>развитие связной речи, словарного запаса.</w:t>
            </w:r>
          </w:p>
        </w:tc>
      </w:tr>
      <w:tr w:rsidR="00DA2A0D" w14:paraId="4E0E04DE" w14:textId="77777777">
        <w:tblPrEx>
          <w:tblCellMar>
            <w:top w:w="0" w:type="dxa"/>
            <w:bottom w:w="0" w:type="dxa"/>
          </w:tblCellMar>
        </w:tblPrEx>
        <w:trPr>
          <w:trHeight w:val="722"/>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C7DEA65" w14:textId="77777777" w:rsidR="00DA2A0D" w:rsidRDefault="00000000">
            <w:pPr>
              <w:spacing w:after="0" w:line="251" w:lineRule="auto"/>
              <w:ind w:left="108" w:right="0" w:firstLine="0"/>
              <w:jc w:val="left"/>
            </w:pPr>
            <w:r>
              <w:rPr>
                <w:lang w:val="ru-RU"/>
              </w:rPr>
              <w:t>7</w:t>
            </w:r>
          </w:p>
          <w:p w14:paraId="1596014E" w14:textId="77777777" w:rsidR="00DA2A0D" w:rsidRDefault="00000000">
            <w:pPr>
              <w:spacing w:after="0" w:line="251" w:lineRule="auto"/>
              <w:ind w:left="108" w:right="0" w:firstLine="0"/>
              <w:jc w:val="left"/>
            </w:pPr>
            <w:r>
              <w:rPr>
                <w:lang w:val="ru-RU"/>
              </w:rPr>
              <w:t>8</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6BCD44B" w14:textId="77777777" w:rsidR="00DA2A0D" w:rsidRDefault="00000000">
            <w:pPr>
              <w:spacing w:after="0" w:line="251" w:lineRule="auto"/>
              <w:ind w:left="108" w:right="0" w:firstLine="0"/>
              <w:jc w:val="left"/>
            </w:pPr>
            <w:r>
              <w:t>Растения и животные зимой.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5291B9D" w14:textId="77777777" w:rsidR="00DA2A0D" w:rsidRDefault="00000000">
            <w:pPr>
              <w:spacing w:after="0" w:line="251" w:lineRule="auto"/>
              <w:ind w:left="101" w:right="0" w:firstLine="0"/>
              <w:jc w:val="left"/>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5150BC3"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370F461" w14:textId="77777777" w:rsidR="00DA2A0D" w:rsidRDefault="00000000">
            <w:pPr>
              <w:spacing w:after="0" w:line="251" w:lineRule="auto"/>
              <w:ind w:left="108" w:right="0" w:firstLine="0"/>
              <w:jc w:val="left"/>
            </w:pPr>
            <w:r>
              <w:t>описывать повадки животных</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F5C2472" w14:textId="77777777" w:rsidR="00DA2A0D" w:rsidRDefault="00000000">
            <w:pPr>
              <w:spacing w:after="0" w:line="251" w:lineRule="auto"/>
              <w:ind w:left="113" w:right="0" w:firstLine="0"/>
              <w:jc w:val="left"/>
            </w:pPr>
            <w:r>
              <w:t>положительное отношение к школе.</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CEF293F" w14:textId="77777777" w:rsidR="00DA2A0D" w:rsidRDefault="00000000">
            <w:pPr>
              <w:spacing w:after="0" w:line="251" w:lineRule="auto"/>
              <w:ind w:left="113" w:right="0" w:firstLine="0"/>
              <w:jc w:val="left"/>
            </w:pPr>
            <w:r>
              <w:rPr>
                <w:b/>
                <w:lang w:val="ru-RU"/>
              </w:rPr>
              <w:t>-</w:t>
            </w:r>
            <w:r>
              <w:rPr>
                <w:lang w:val="ru-RU"/>
              </w:rPr>
              <w:t>развитие наблюдательности, - развитие слуховой памяти</w:t>
            </w:r>
          </w:p>
        </w:tc>
      </w:tr>
      <w:tr w:rsidR="00DA2A0D" w14:paraId="49099C74" w14:textId="77777777">
        <w:tblPrEx>
          <w:tblCellMar>
            <w:top w:w="0" w:type="dxa"/>
            <w:bottom w:w="0" w:type="dxa"/>
          </w:tblCellMar>
        </w:tblPrEx>
        <w:trPr>
          <w:trHeight w:val="127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ADD8E38" w14:textId="77777777" w:rsidR="00DA2A0D" w:rsidRDefault="00000000">
            <w:pPr>
              <w:spacing w:after="0" w:line="251" w:lineRule="auto"/>
              <w:ind w:left="108" w:right="0" w:firstLine="0"/>
              <w:jc w:val="left"/>
            </w:pPr>
            <w:r>
              <w:rPr>
                <w:lang w:val="ru-RU"/>
              </w:rPr>
              <w:t>9</w:t>
            </w:r>
          </w:p>
          <w:p w14:paraId="70A5BE73" w14:textId="77777777" w:rsidR="00DA2A0D" w:rsidRDefault="00000000">
            <w:pPr>
              <w:spacing w:after="0" w:line="251" w:lineRule="auto"/>
              <w:ind w:left="108" w:right="0" w:firstLine="0"/>
              <w:jc w:val="left"/>
            </w:pPr>
            <w:r>
              <w:rPr>
                <w:lang w:val="ru-RU"/>
              </w:rPr>
              <w:t>10</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1884641" w14:textId="77777777" w:rsidR="00DA2A0D" w:rsidRDefault="00000000">
            <w:pPr>
              <w:spacing w:after="0" w:line="251" w:lineRule="auto"/>
              <w:ind w:left="108" w:right="0" w:firstLine="0"/>
              <w:jc w:val="left"/>
            </w:pPr>
            <w:r>
              <w:t>Труд людей зимой.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3FBE47D" w14:textId="77777777" w:rsidR="00DA2A0D" w:rsidRDefault="00000000">
            <w:pPr>
              <w:spacing w:after="0" w:line="251" w:lineRule="auto"/>
              <w:ind w:left="101" w:right="0" w:firstLine="0"/>
              <w:jc w:val="left"/>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1793DB7"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341790F" w14:textId="77777777" w:rsidR="00DA2A0D" w:rsidRDefault="00000000">
            <w:pPr>
              <w:spacing w:after="0" w:line="251" w:lineRule="auto"/>
              <w:ind w:left="108" w:right="0" w:firstLine="0"/>
              <w:jc w:val="left"/>
              <w:rPr>
                <w:lang w:val="ru-RU"/>
              </w:rPr>
            </w:pPr>
            <w:r>
              <w:rPr>
                <w:lang w:val="ru-RU"/>
              </w:rPr>
              <w:t>знакомство с орудием труда зимой</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1CE1DBA"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B5723EA" w14:textId="77777777" w:rsidR="00DA2A0D" w:rsidRDefault="00000000">
            <w:pPr>
              <w:spacing w:after="0" w:line="251" w:lineRule="auto"/>
              <w:ind w:left="113" w:right="0" w:firstLine="0"/>
              <w:rPr>
                <w:lang w:val="ru-RU"/>
              </w:rPr>
            </w:pPr>
            <w:r>
              <w:rPr>
                <w:lang w:val="ru-RU"/>
              </w:rPr>
              <w:t>Развитие зрительного внимания, - развитие речи,</w:t>
            </w:r>
          </w:p>
        </w:tc>
      </w:tr>
      <w:tr w:rsidR="00DA2A0D" w14:paraId="28CD88C6" w14:textId="77777777">
        <w:tblPrEx>
          <w:tblCellMar>
            <w:top w:w="0" w:type="dxa"/>
            <w:bottom w:w="0" w:type="dxa"/>
          </w:tblCellMar>
        </w:tblPrEx>
        <w:trPr>
          <w:trHeight w:val="723"/>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0C3DCD2" w14:textId="77777777" w:rsidR="00DA2A0D" w:rsidRDefault="00000000">
            <w:pPr>
              <w:spacing w:after="0" w:line="251" w:lineRule="auto"/>
              <w:ind w:left="108" w:right="0" w:firstLine="0"/>
              <w:jc w:val="left"/>
              <w:rPr>
                <w:lang w:val="ru-RU"/>
              </w:rPr>
            </w:pPr>
            <w:r>
              <w:rPr>
                <w:lang w:val="ru-RU"/>
              </w:rPr>
              <w:t>11</w:t>
            </w:r>
          </w:p>
          <w:p w14:paraId="44FB0D20" w14:textId="77777777" w:rsidR="00DA2A0D" w:rsidRDefault="00000000">
            <w:pPr>
              <w:spacing w:after="0" w:line="251" w:lineRule="auto"/>
              <w:ind w:left="108" w:right="0" w:firstLine="0"/>
              <w:jc w:val="left"/>
              <w:rPr>
                <w:lang w:val="ru-RU"/>
              </w:rPr>
            </w:pPr>
            <w:r>
              <w:rPr>
                <w:lang w:val="ru-RU"/>
              </w:rPr>
              <w:t>12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E335E3D" w14:textId="77777777" w:rsidR="00DA2A0D" w:rsidRDefault="00000000">
            <w:pPr>
              <w:spacing w:after="0" w:line="251" w:lineRule="auto"/>
              <w:ind w:left="108" w:right="0" w:firstLine="0"/>
              <w:jc w:val="left"/>
            </w:pPr>
            <w:r>
              <w:t>Растения и животные весной.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3B32D4A" w14:textId="77777777" w:rsidR="00DA2A0D" w:rsidRDefault="00000000">
            <w:pPr>
              <w:spacing w:after="0" w:line="251" w:lineRule="auto"/>
              <w:ind w:left="101" w:right="0" w:firstLine="0"/>
              <w:jc w:val="left"/>
              <w:rPr>
                <w:lang w:val="ru-RU"/>
              </w:rPr>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BDD55B6"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52DFB31" w14:textId="77777777" w:rsidR="00DA2A0D" w:rsidRDefault="00000000">
            <w:pPr>
              <w:spacing w:after="0" w:line="251" w:lineRule="auto"/>
              <w:ind w:left="108" w:right="0" w:firstLine="0"/>
              <w:jc w:val="left"/>
            </w:pPr>
            <w:r>
              <w:t>Знать первоцветы</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00A32A2" w14:textId="77777777" w:rsidR="00DA2A0D" w:rsidRDefault="00000000">
            <w:pPr>
              <w:spacing w:after="0" w:line="251" w:lineRule="auto"/>
              <w:ind w:left="113" w:right="0" w:firstLine="0"/>
            </w:pPr>
            <w:r>
              <w:t>принимать новый статус «ученик»,</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24554A8" w14:textId="77777777" w:rsidR="00DA2A0D" w:rsidRDefault="00000000">
            <w:pPr>
              <w:spacing w:after="0" w:line="251" w:lineRule="auto"/>
              <w:ind w:left="113" w:right="0" w:firstLine="0"/>
              <w:jc w:val="left"/>
            </w:pPr>
            <w:r>
              <w:t>развитие зрительной памяти</w:t>
            </w:r>
          </w:p>
        </w:tc>
      </w:tr>
      <w:tr w:rsidR="00DA2A0D" w14:paraId="79CEEE67" w14:textId="77777777">
        <w:tblPrEx>
          <w:tblCellMar>
            <w:top w:w="0" w:type="dxa"/>
            <w:bottom w:w="0" w:type="dxa"/>
          </w:tblCellMar>
        </w:tblPrEx>
        <w:trPr>
          <w:trHeight w:val="1550"/>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004E24D" w14:textId="77777777" w:rsidR="00DA2A0D" w:rsidRDefault="00000000">
            <w:pPr>
              <w:spacing w:after="0" w:line="251" w:lineRule="auto"/>
              <w:ind w:left="108" w:right="0" w:firstLine="0"/>
              <w:jc w:val="left"/>
              <w:rPr>
                <w:lang w:val="ru-RU"/>
              </w:rPr>
            </w:pPr>
            <w:r>
              <w:rPr>
                <w:lang w:val="ru-RU"/>
              </w:rPr>
              <w:t>13</w:t>
            </w:r>
          </w:p>
          <w:p w14:paraId="066AA407" w14:textId="77777777" w:rsidR="00DA2A0D" w:rsidRDefault="00000000">
            <w:pPr>
              <w:spacing w:after="0" w:line="251" w:lineRule="auto"/>
              <w:ind w:left="108" w:right="0" w:firstLine="0"/>
              <w:jc w:val="left"/>
              <w:rPr>
                <w:lang w:val="ru-RU"/>
              </w:rPr>
            </w:pPr>
            <w:r>
              <w:rPr>
                <w:lang w:val="ru-RU"/>
              </w:rPr>
              <w:t>14</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423645A" w14:textId="77777777" w:rsidR="00DA2A0D" w:rsidRDefault="00000000">
            <w:pPr>
              <w:spacing w:after="0" w:line="251" w:lineRule="auto"/>
              <w:ind w:left="108" w:right="0" w:firstLine="0"/>
              <w:jc w:val="left"/>
              <w:rPr>
                <w:lang w:val="ru-RU"/>
              </w:rPr>
            </w:pPr>
            <w:r>
              <w:rPr>
                <w:lang w:val="ru-RU"/>
              </w:rPr>
              <w:t>Труд людей осенью и весной.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CCDB94C" w14:textId="77777777" w:rsidR="00DA2A0D" w:rsidRDefault="00000000">
            <w:pPr>
              <w:spacing w:after="0" w:line="251" w:lineRule="auto"/>
              <w:ind w:left="101" w:right="0" w:firstLine="0"/>
              <w:jc w:val="left"/>
            </w:pPr>
            <w:r>
              <w:rPr>
                <w:lang w:val="ru-RU"/>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B4A61F7" w14:textId="77777777" w:rsidR="00DA2A0D" w:rsidRDefault="00000000">
            <w:pPr>
              <w:spacing w:after="0" w:line="251" w:lineRule="auto"/>
              <w:ind w:left="0" w:right="0" w:firstLine="0"/>
              <w:jc w:val="left"/>
            </w:pPr>
            <w:r>
              <w:t xml:space="preserve"> </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F9D13E7" w14:textId="77777777" w:rsidR="00DA2A0D" w:rsidRDefault="00000000">
            <w:pPr>
              <w:spacing w:after="0" w:line="251" w:lineRule="auto"/>
              <w:ind w:left="108" w:right="0" w:firstLine="0"/>
              <w:jc w:val="left"/>
              <w:rPr>
                <w:lang w:val="ru-RU"/>
              </w:rPr>
            </w:pPr>
            <w:r>
              <w:rPr>
                <w:lang w:val="ru-RU"/>
              </w:rPr>
              <w:t>соотносить сезонные изменения в неживой природе с изменениями, происходящими в живой природе;</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8115039" w14:textId="77777777" w:rsidR="00DA2A0D" w:rsidRDefault="00000000">
            <w:pPr>
              <w:spacing w:after="0" w:line="251" w:lineRule="auto"/>
              <w:ind w:left="113" w:right="0" w:firstLine="0"/>
              <w:jc w:val="left"/>
            </w:pPr>
            <w:r>
              <w:t>положительное отношение к школе.</w:t>
            </w:r>
          </w:p>
        </w:tc>
        <w:tc>
          <w:tcPr>
            <w:tcW w:w="3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B3F633C" w14:textId="77777777" w:rsidR="00DA2A0D" w:rsidRDefault="00000000">
            <w:pPr>
              <w:spacing w:after="0" w:line="251" w:lineRule="auto"/>
              <w:ind w:left="113" w:right="0" w:firstLine="0"/>
              <w:jc w:val="left"/>
            </w:pPr>
            <w:r>
              <w:rPr>
                <w:b/>
                <w:lang w:val="ru-RU"/>
              </w:rPr>
              <w:t>-</w:t>
            </w:r>
            <w:r>
              <w:rPr>
                <w:lang w:val="ru-RU"/>
              </w:rPr>
              <w:t>развитие наблюдательности, - развитие слуховой памяти</w:t>
            </w:r>
          </w:p>
        </w:tc>
      </w:tr>
    </w:tbl>
    <w:p w14:paraId="129CDE21" w14:textId="77777777" w:rsidR="00DA2A0D" w:rsidRDefault="00000000">
      <w:pPr>
        <w:spacing w:after="0" w:line="251" w:lineRule="auto"/>
        <w:ind w:left="0" w:right="0" w:firstLine="0"/>
      </w:pPr>
      <w:r>
        <w:rPr>
          <w:b/>
          <w:sz w:val="20"/>
          <w:lang w:val="ru-RU"/>
        </w:rPr>
        <w:t xml:space="preserve"> </w:t>
      </w:r>
    </w:p>
    <w:p w14:paraId="27026371" w14:textId="77777777" w:rsidR="00DA2A0D" w:rsidRDefault="00000000">
      <w:pPr>
        <w:spacing w:after="0" w:line="251" w:lineRule="auto"/>
        <w:ind w:left="0" w:right="0" w:firstLine="0"/>
      </w:pPr>
      <w:r>
        <w:rPr>
          <w:b/>
          <w:sz w:val="20"/>
          <w:lang w:val="ru-RU"/>
        </w:rPr>
        <w:t xml:space="preserve"> </w:t>
      </w:r>
    </w:p>
    <w:p w14:paraId="21ADBC85" w14:textId="77777777" w:rsidR="00DA2A0D" w:rsidRDefault="00000000">
      <w:pPr>
        <w:spacing w:after="0" w:line="251" w:lineRule="auto"/>
        <w:ind w:left="0" w:right="0" w:firstLine="0"/>
      </w:pPr>
      <w:r>
        <w:rPr>
          <w:b/>
          <w:sz w:val="20"/>
          <w:lang w:val="ru-RU"/>
        </w:rPr>
        <w:t xml:space="preserve"> </w:t>
      </w:r>
    </w:p>
    <w:p w14:paraId="21260552" w14:textId="77777777" w:rsidR="00DA2A0D" w:rsidRDefault="00000000">
      <w:pPr>
        <w:spacing w:after="0" w:line="251" w:lineRule="auto"/>
        <w:ind w:left="0" w:right="0" w:firstLine="0"/>
      </w:pPr>
      <w:r>
        <w:rPr>
          <w:b/>
          <w:sz w:val="12"/>
          <w:lang w:val="ru-RU"/>
        </w:rPr>
        <w:t xml:space="preserve"> </w:t>
      </w:r>
    </w:p>
    <w:p w14:paraId="4AA6EDCF" w14:textId="77777777" w:rsidR="00DA2A0D" w:rsidRDefault="00DA2A0D">
      <w:pPr>
        <w:pageBreakBefore/>
        <w:spacing w:after="0" w:line="251" w:lineRule="auto"/>
        <w:ind w:left="-600" w:right="11824" w:firstLine="0"/>
        <w:jc w:val="left"/>
        <w:rPr>
          <w:lang w:val="ru-RU"/>
        </w:rPr>
      </w:pPr>
    </w:p>
    <w:tbl>
      <w:tblPr>
        <w:tblW w:w="15418" w:type="dxa"/>
        <w:tblInd w:w="324" w:type="dxa"/>
        <w:tblLayout w:type="fixed"/>
        <w:tblCellMar>
          <w:left w:w="10" w:type="dxa"/>
          <w:right w:w="10" w:type="dxa"/>
        </w:tblCellMar>
        <w:tblLook w:val="0000" w:firstRow="0" w:lastRow="0" w:firstColumn="0" w:lastColumn="0" w:noHBand="0" w:noVBand="0"/>
      </w:tblPr>
      <w:tblGrid>
        <w:gridCol w:w="941"/>
        <w:gridCol w:w="2809"/>
        <w:gridCol w:w="1104"/>
        <w:gridCol w:w="1073"/>
        <w:gridCol w:w="3128"/>
        <w:gridCol w:w="2554"/>
        <w:gridCol w:w="3809"/>
      </w:tblGrid>
      <w:tr w:rsidR="00DA2A0D" w14:paraId="40252EB2" w14:textId="77777777">
        <w:tblPrEx>
          <w:tblCellMar>
            <w:top w:w="0" w:type="dxa"/>
            <w:bottom w:w="0" w:type="dxa"/>
          </w:tblCellMar>
        </w:tblPrEx>
        <w:trPr>
          <w:trHeight w:val="202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0FE01EF" w14:textId="77777777" w:rsidR="00DA2A0D" w:rsidRDefault="00000000">
            <w:pPr>
              <w:spacing w:after="0" w:line="251" w:lineRule="auto"/>
              <w:ind w:left="108" w:right="0" w:firstLine="0"/>
              <w:jc w:val="left"/>
              <w:rPr>
                <w:lang w:val="ru-RU"/>
              </w:rPr>
            </w:pPr>
            <w:r>
              <w:rPr>
                <w:lang w:val="ru-RU"/>
              </w:rPr>
              <w:t>15</w:t>
            </w:r>
          </w:p>
          <w:p w14:paraId="2B9CD83C" w14:textId="77777777" w:rsidR="00DA2A0D" w:rsidRDefault="00000000">
            <w:pPr>
              <w:spacing w:after="0" w:line="251" w:lineRule="auto"/>
              <w:ind w:left="108" w:right="0" w:firstLine="0"/>
              <w:jc w:val="left"/>
              <w:rPr>
                <w:lang w:val="ru-RU"/>
              </w:rPr>
            </w:pPr>
            <w:r>
              <w:rPr>
                <w:lang w:val="ru-RU"/>
              </w:rPr>
              <w:t>16</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B20484B" w14:textId="77777777" w:rsidR="00DA2A0D" w:rsidRDefault="00000000">
            <w:pPr>
              <w:spacing w:after="0" w:line="251" w:lineRule="auto"/>
              <w:ind w:left="108" w:right="0" w:firstLine="0"/>
              <w:jc w:val="left"/>
            </w:pPr>
            <w:r>
              <w:t>Растения и животные летом.</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0824A0F" w14:textId="77777777" w:rsidR="00DA2A0D" w:rsidRDefault="00000000">
            <w:pPr>
              <w:spacing w:after="0" w:line="251" w:lineRule="auto"/>
              <w:ind w:left="149" w:right="0" w:firstLine="0"/>
              <w:jc w:val="left"/>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1601DAF"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F5F7C31" w14:textId="77777777" w:rsidR="00DA2A0D" w:rsidRDefault="00000000">
            <w:pPr>
              <w:spacing w:after="0" w:line="251" w:lineRule="auto"/>
              <w:ind w:left="108" w:right="0" w:firstLine="0"/>
              <w:jc w:val="left"/>
            </w:pPr>
            <w:r>
              <w:t>правильно ухаживать за растениями</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D2C57CA" w14:textId="77777777" w:rsidR="00DA2A0D" w:rsidRDefault="00000000">
            <w:pPr>
              <w:spacing w:after="0" w:line="251" w:lineRule="auto"/>
              <w:ind w:left="120" w:right="48" w:firstLine="0"/>
              <w:jc w:val="left"/>
              <w:rPr>
                <w:lang w:val="ru-RU"/>
              </w:rPr>
            </w:pPr>
            <w:r>
              <w:rPr>
                <w:lang w:val="ru-RU"/>
              </w:rPr>
              <w:t>иметь представления о поведении в процессе учебной деятельности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930CC94" w14:textId="77777777" w:rsidR="00DA2A0D" w:rsidRDefault="00000000">
            <w:pPr>
              <w:spacing w:after="0" w:line="251" w:lineRule="auto"/>
              <w:ind w:left="72" w:right="0" w:firstLine="0"/>
              <w:rPr>
                <w:lang w:val="ru-RU"/>
              </w:rPr>
            </w:pPr>
            <w:r>
              <w:rPr>
                <w:lang w:val="ru-RU"/>
              </w:rPr>
              <w:t>Развитие зрительного внимания, - развитие речи,</w:t>
            </w:r>
          </w:p>
        </w:tc>
      </w:tr>
      <w:tr w:rsidR="00DA2A0D" w14:paraId="4ADAF8C8" w14:textId="77777777">
        <w:tblPrEx>
          <w:tblCellMar>
            <w:top w:w="0" w:type="dxa"/>
            <w:bottom w:w="0" w:type="dxa"/>
          </w:tblCellMar>
        </w:tblPrEx>
        <w:trPr>
          <w:trHeight w:val="1548"/>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D7D2FD6" w14:textId="77777777" w:rsidR="00DA2A0D" w:rsidRDefault="00000000">
            <w:pPr>
              <w:spacing w:after="0" w:line="251" w:lineRule="auto"/>
              <w:ind w:left="108" w:right="0" w:firstLine="0"/>
              <w:jc w:val="left"/>
            </w:pPr>
            <w:r>
              <w:rPr>
                <w:lang w:val="ru-RU"/>
              </w:rPr>
              <w:t>17</w:t>
            </w:r>
          </w:p>
          <w:p w14:paraId="76A12863" w14:textId="77777777" w:rsidR="00DA2A0D" w:rsidRDefault="00000000">
            <w:pPr>
              <w:spacing w:after="0" w:line="251" w:lineRule="auto"/>
              <w:ind w:left="108" w:right="0" w:firstLine="0"/>
              <w:jc w:val="left"/>
            </w:pPr>
            <w:r>
              <w:rPr>
                <w:lang w:val="ru-RU"/>
              </w:rPr>
              <w:t>18</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F9763B7" w14:textId="77777777" w:rsidR="00DA2A0D" w:rsidRDefault="00000000">
            <w:pPr>
              <w:spacing w:after="0" w:line="251" w:lineRule="auto"/>
              <w:ind w:left="108" w:right="0" w:firstLine="0"/>
              <w:jc w:val="left"/>
            </w:pPr>
            <w:r>
              <w:t>Труд людей летом.</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DD91FCD" w14:textId="77777777" w:rsidR="00DA2A0D" w:rsidRDefault="00000000">
            <w:pPr>
              <w:spacing w:after="0" w:line="251" w:lineRule="auto"/>
              <w:ind w:left="149" w:right="0" w:firstLine="0"/>
              <w:jc w:val="left"/>
              <w:rPr>
                <w:lang w:val="ru-RU"/>
              </w:rPr>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DA5B76A"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97A4356" w14:textId="77777777" w:rsidR="00DA2A0D" w:rsidRDefault="00000000">
            <w:pPr>
              <w:spacing w:after="0" w:line="251" w:lineRule="auto"/>
              <w:ind w:left="108" w:right="0" w:firstLine="0"/>
              <w:jc w:val="left"/>
              <w:rPr>
                <w:lang w:val="ru-RU"/>
              </w:rPr>
            </w:pPr>
            <w:r>
              <w:rPr>
                <w:lang w:val="ru-RU"/>
              </w:rPr>
              <w:t>соотносить сезонные изменения в неживой природе с изменениями, происходящими в живой природе;</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22760E50" w14:textId="77777777" w:rsidR="00DA2A0D" w:rsidRDefault="00000000">
            <w:pPr>
              <w:spacing w:after="0" w:line="251" w:lineRule="auto"/>
              <w:ind w:left="120" w:right="0" w:firstLine="0"/>
            </w:pPr>
            <w:r>
              <w:t>принимать новый статус «ученик»,</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260FE543" w14:textId="77777777" w:rsidR="00DA2A0D" w:rsidRDefault="00000000">
            <w:pPr>
              <w:spacing w:after="0" w:line="251" w:lineRule="auto"/>
              <w:ind w:left="72" w:right="0" w:firstLine="0"/>
              <w:jc w:val="left"/>
            </w:pPr>
            <w:r>
              <w:t>развитие зрительной памяти</w:t>
            </w:r>
          </w:p>
        </w:tc>
      </w:tr>
      <w:tr w:rsidR="00DA2A0D" w14:paraId="719B4B0C" w14:textId="77777777">
        <w:tblPrEx>
          <w:tblCellMar>
            <w:top w:w="0" w:type="dxa"/>
            <w:bottom w:w="0" w:type="dxa"/>
          </w:tblCellMar>
        </w:tblPrEx>
        <w:trPr>
          <w:trHeight w:val="50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4D86E866" w14:textId="77777777" w:rsidR="00DA2A0D" w:rsidRDefault="00000000">
            <w:pPr>
              <w:spacing w:after="0" w:line="251" w:lineRule="auto"/>
              <w:ind w:left="0" w:right="0" w:firstLine="0"/>
              <w:jc w:val="left"/>
            </w:pPr>
            <w:r>
              <w:t xml:space="preserve"> </w:t>
            </w:r>
          </w:p>
        </w:tc>
        <w:tc>
          <w:tcPr>
            <w:tcW w:w="3913" w:type="dxa"/>
            <w:gridSpan w:val="2"/>
            <w:tcBorders>
              <w:top w:val="single" w:sz="4" w:space="0" w:color="000000"/>
              <w:left w:val="single" w:sz="4" w:space="0" w:color="000000"/>
              <w:bottom w:val="single" w:sz="4" w:space="0" w:color="000000"/>
            </w:tcBorders>
            <w:shd w:val="clear" w:color="auto" w:fill="auto"/>
            <w:tcMar>
              <w:top w:w="5" w:type="dxa"/>
              <w:left w:w="5" w:type="dxa"/>
              <w:bottom w:w="0" w:type="dxa"/>
              <w:right w:w="36" w:type="dxa"/>
            </w:tcMar>
          </w:tcPr>
          <w:p w14:paraId="4B8E5F6E" w14:textId="77777777" w:rsidR="00DA2A0D" w:rsidRDefault="00000000">
            <w:pPr>
              <w:spacing w:after="0" w:line="251" w:lineRule="auto"/>
              <w:ind w:left="108" w:right="0" w:firstLine="0"/>
              <w:jc w:val="left"/>
            </w:pPr>
            <w:r>
              <w:rPr>
                <w:b/>
              </w:rPr>
              <w:t xml:space="preserve">Неживая природа </w:t>
            </w:r>
            <w:r>
              <w:rPr>
                <w:b/>
                <w:lang w:val="ru-RU"/>
              </w:rPr>
              <w:t>8</w:t>
            </w:r>
            <w:r>
              <w:rPr>
                <w:b/>
              </w:rPr>
              <w:t xml:space="preserve"> ч</w:t>
            </w:r>
          </w:p>
        </w:tc>
        <w:tc>
          <w:tcPr>
            <w:tcW w:w="4201" w:type="dxa"/>
            <w:gridSpan w:val="2"/>
            <w:tcBorders>
              <w:top w:val="single" w:sz="4" w:space="0" w:color="000000"/>
              <w:bottom w:val="single" w:sz="4" w:space="0" w:color="000000"/>
            </w:tcBorders>
            <w:shd w:val="clear" w:color="auto" w:fill="auto"/>
            <w:tcMar>
              <w:top w:w="5" w:type="dxa"/>
              <w:left w:w="5" w:type="dxa"/>
              <w:bottom w:w="0" w:type="dxa"/>
              <w:right w:w="36" w:type="dxa"/>
            </w:tcMar>
          </w:tcPr>
          <w:p w14:paraId="2FEFD8A7" w14:textId="77777777" w:rsidR="00DA2A0D" w:rsidRDefault="00DA2A0D">
            <w:pPr>
              <w:spacing w:after="160" w:line="251" w:lineRule="auto"/>
              <w:ind w:left="0" w:right="0" w:firstLine="0"/>
              <w:jc w:val="left"/>
            </w:pPr>
          </w:p>
        </w:tc>
        <w:tc>
          <w:tcPr>
            <w:tcW w:w="6363" w:type="dxa"/>
            <w:gridSpan w:val="2"/>
            <w:tcBorders>
              <w:top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F574268" w14:textId="77777777" w:rsidR="00DA2A0D" w:rsidRDefault="00DA2A0D">
            <w:pPr>
              <w:spacing w:after="160" w:line="251" w:lineRule="auto"/>
              <w:ind w:left="0" w:right="0" w:firstLine="0"/>
              <w:jc w:val="left"/>
            </w:pPr>
          </w:p>
        </w:tc>
      </w:tr>
      <w:tr w:rsidR="00DA2A0D" w14:paraId="4918CA40" w14:textId="77777777">
        <w:tblPrEx>
          <w:tblCellMar>
            <w:top w:w="0" w:type="dxa"/>
            <w:bottom w:w="0" w:type="dxa"/>
          </w:tblCellMar>
        </w:tblPrEx>
        <w:trPr>
          <w:trHeight w:val="723"/>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D9AFF32" w14:textId="77777777" w:rsidR="00DA2A0D" w:rsidRDefault="00000000">
            <w:pPr>
              <w:spacing w:after="0" w:line="251" w:lineRule="auto"/>
              <w:ind w:left="108" w:right="0" w:firstLine="0"/>
              <w:jc w:val="left"/>
            </w:pPr>
            <w:r>
              <w:rPr>
                <w:lang w:val="ru-RU"/>
              </w:rPr>
              <w:t>19</w:t>
            </w:r>
          </w:p>
          <w:p w14:paraId="6E3D1A78" w14:textId="77777777" w:rsidR="00DA2A0D" w:rsidRDefault="00000000">
            <w:pPr>
              <w:spacing w:after="0" w:line="251" w:lineRule="auto"/>
              <w:ind w:left="108" w:right="0" w:firstLine="0"/>
              <w:jc w:val="left"/>
            </w:pPr>
            <w:r>
              <w:rPr>
                <w:lang w:val="ru-RU"/>
              </w:rPr>
              <w:t>20</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92D70CB" w14:textId="77777777" w:rsidR="00DA2A0D" w:rsidRDefault="00000000">
            <w:pPr>
              <w:spacing w:after="0" w:line="251" w:lineRule="auto"/>
              <w:ind w:left="108" w:right="0" w:firstLine="0"/>
              <w:jc w:val="left"/>
            </w:pPr>
            <w:r>
              <w:t>Почва. Состав почвы.</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F4CF7AF" w14:textId="77777777" w:rsidR="00DA2A0D" w:rsidRDefault="00000000">
            <w:pPr>
              <w:spacing w:after="0" w:line="251" w:lineRule="auto"/>
              <w:ind w:left="91" w:right="0" w:firstLine="0"/>
              <w:jc w:val="left"/>
              <w:rPr>
                <w:lang w:val="ru-RU"/>
              </w:rPr>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6C6C98A"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732EB295" w14:textId="77777777" w:rsidR="00DA2A0D" w:rsidRDefault="00000000">
            <w:pPr>
              <w:spacing w:after="0" w:line="251" w:lineRule="auto"/>
              <w:ind w:left="110" w:right="0" w:firstLine="0"/>
              <w:jc w:val="left"/>
              <w:rPr>
                <w:lang w:val="ru-RU"/>
              </w:rPr>
            </w:pPr>
            <w:r>
              <w:rPr>
                <w:lang w:val="ru-RU"/>
              </w:rPr>
              <w:t>сезонные изменения в неживой природе</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185FD35" w14:textId="77777777" w:rsidR="00DA2A0D" w:rsidRDefault="00000000">
            <w:pPr>
              <w:spacing w:after="0" w:line="251" w:lineRule="auto"/>
              <w:ind w:left="108" w:right="0" w:firstLine="0"/>
              <w:jc w:val="left"/>
            </w:pPr>
            <w:r>
              <w:t>положительное отношение к школе.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C4FB67D" w14:textId="77777777" w:rsidR="00DA2A0D" w:rsidRDefault="00000000">
            <w:pPr>
              <w:spacing w:after="0" w:line="251" w:lineRule="auto"/>
              <w:ind w:left="132" w:right="63" w:firstLine="0"/>
              <w:jc w:val="left"/>
              <w:rPr>
                <w:lang w:val="ru-RU"/>
              </w:rPr>
            </w:pPr>
            <w:r>
              <w:rPr>
                <w:lang w:val="ru-RU"/>
              </w:rPr>
              <w:t>развитие связной речи, словарного запаса.</w:t>
            </w:r>
          </w:p>
        </w:tc>
      </w:tr>
      <w:tr w:rsidR="00DA2A0D" w14:paraId="1EABDC7A" w14:textId="77777777">
        <w:tblPrEx>
          <w:tblCellMar>
            <w:top w:w="0" w:type="dxa"/>
            <w:bottom w:w="0" w:type="dxa"/>
          </w:tblCellMar>
        </w:tblPrEx>
        <w:trPr>
          <w:trHeight w:val="1551"/>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713E85E" w14:textId="77777777" w:rsidR="00DA2A0D" w:rsidRDefault="00000000">
            <w:pPr>
              <w:spacing w:after="0" w:line="251" w:lineRule="auto"/>
              <w:ind w:left="108" w:right="0" w:firstLine="0"/>
              <w:jc w:val="left"/>
              <w:rPr>
                <w:lang w:val="ru-RU"/>
              </w:rPr>
            </w:pPr>
            <w:r>
              <w:rPr>
                <w:lang w:val="ru-RU"/>
              </w:rPr>
              <w:t>21</w:t>
            </w:r>
          </w:p>
          <w:p w14:paraId="31C6464D" w14:textId="77777777" w:rsidR="00DA2A0D" w:rsidRDefault="00000000">
            <w:pPr>
              <w:spacing w:after="0" w:line="251" w:lineRule="auto"/>
              <w:ind w:left="108" w:right="0" w:firstLine="0"/>
              <w:jc w:val="left"/>
              <w:rPr>
                <w:lang w:val="ru-RU"/>
              </w:rPr>
            </w:pPr>
            <w:r>
              <w:rPr>
                <w:lang w:val="ru-RU"/>
              </w:rPr>
              <w:t>22</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E83BDE2" w14:textId="77777777" w:rsidR="00DA2A0D" w:rsidRDefault="00000000">
            <w:pPr>
              <w:spacing w:after="0" w:line="251" w:lineRule="auto"/>
              <w:ind w:left="108" w:right="203" w:firstLine="0"/>
              <w:rPr>
                <w:lang w:val="ru-RU"/>
              </w:rPr>
            </w:pPr>
            <w:r>
              <w:rPr>
                <w:lang w:val="ru-RU"/>
              </w:rPr>
              <w:t>Обработка почвы. Правила обращения с садовым инструментом.</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F184CA3" w14:textId="77777777" w:rsidR="00DA2A0D" w:rsidRDefault="00000000">
            <w:pPr>
              <w:spacing w:after="0" w:line="251" w:lineRule="auto"/>
              <w:ind w:left="91" w:right="0" w:firstLine="0"/>
              <w:jc w:val="left"/>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2240D246"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2BCF7EBA" w14:textId="77777777" w:rsidR="00DA2A0D" w:rsidRDefault="00000000">
            <w:pPr>
              <w:spacing w:after="0" w:line="251" w:lineRule="auto"/>
              <w:ind w:left="110" w:right="0" w:firstLine="0"/>
              <w:jc w:val="left"/>
              <w:rPr>
                <w:lang w:val="ru-RU"/>
              </w:rPr>
            </w:pPr>
            <w:r>
              <w:rPr>
                <w:lang w:val="ru-RU"/>
              </w:rPr>
              <w:t>соотносить сезонные изменения в неживой природе с изменениями, происходящими в живой природе;</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23D815B" w14:textId="77777777" w:rsidR="00DA2A0D" w:rsidRDefault="00000000">
            <w:pPr>
              <w:spacing w:after="0" w:line="251" w:lineRule="auto"/>
              <w:ind w:left="108" w:right="0" w:firstLine="0"/>
              <w:jc w:val="left"/>
              <w:rPr>
                <w:lang w:val="ru-RU"/>
              </w:rPr>
            </w:pPr>
            <w:r>
              <w:rPr>
                <w:lang w:val="ru-RU"/>
              </w:rPr>
              <w:t>иметь представления о поведении в процессе учебной деятельности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C986D75" w14:textId="77777777" w:rsidR="00DA2A0D" w:rsidRDefault="00000000">
            <w:pPr>
              <w:spacing w:after="0" w:line="251" w:lineRule="auto"/>
              <w:ind w:left="132" w:right="0" w:firstLine="0"/>
              <w:jc w:val="left"/>
            </w:pPr>
            <w:r>
              <w:t>развитие зрительной памяти</w:t>
            </w:r>
          </w:p>
        </w:tc>
      </w:tr>
      <w:tr w:rsidR="00DA2A0D" w14:paraId="765F3AC6" w14:textId="77777777">
        <w:tblPrEx>
          <w:tblCellMar>
            <w:top w:w="0" w:type="dxa"/>
            <w:bottom w:w="0" w:type="dxa"/>
          </w:tblCellMar>
        </w:tblPrEx>
        <w:trPr>
          <w:trHeight w:val="722"/>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4235E5EC" w14:textId="77777777" w:rsidR="00DA2A0D" w:rsidRDefault="00000000">
            <w:pPr>
              <w:spacing w:after="0" w:line="251" w:lineRule="auto"/>
              <w:ind w:left="108" w:right="0" w:firstLine="0"/>
              <w:jc w:val="left"/>
            </w:pPr>
            <w:r>
              <w:rPr>
                <w:lang w:val="ru-RU"/>
              </w:rPr>
              <w:t>23</w:t>
            </w:r>
          </w:p>
          <w:p w14:paraId="28C27204" w14:textId="77777777" w:rsidR="00DA2A0D" w:rsidRDefault="00000000">
            <w:pPr>
              <w:spacing w:after="0" w:line="251" w:lineRule="auto"/>
              <w:ind w:left="108" w:right="0" w:firstLine="0"/>
              <w:jc w:val="left"/>
            </w:pPr>
            <w:r>
              <w:rPr>
                <w:lang w:val="ru-RU"/>
              </w:rPr>
              <w:t>24</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469CD0C7" w14:textId="77777777" w:rsidR="00DA2A0D" w:rsidRDefault="00000000">
            <w:pPr>
              <w:spacing w:after="0" w:line="251" w:lineRule="auto"/>
              <w:ind w:left="108" w:right="0" w:firstLine="0"/>
              <w:jc w:val="left"/>
            </w:pPr>
            <w:r>
              <w:t>Песок и глина.</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9024D85" w14:textId="77777777" w:rsidR="00DA2A0D" w:rsidRDefault="00000000">
            <w:pPr>
              <w:spacing w:after="0" w:line="251" w:lineRule="auto"/>
              <w:ind w:left="0" w:right="0" w:firstLine="0"/>
              <w:jc w:val="left"/>
            </w:pPr>
            <w:r>
              <w:t xml:space="preserve">  </w:t>
            </w: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8649805"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628D435" w14:textId="77777777" w:rsidR="00DA2A0D" w:rsidRDefault="00000000">
            <w:pPr>
              <w:spacing w:after="0" w:line="251" w:lineRule="auto"/>
              <w:ind w:left="110" w:right="0" w:firstLine="0"/>
              <w:jc w:val="left"/>
            </w:pPr>
            <w:r>
              <w:t>Свойства песка и глины</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761A74E" w14:textId="77777777" w:rsidR="00DA2A0D" w:rsidRDefault="00000000">
            <w:pPr>
              <w:spacing w:after="0" w:line="251" w:lineRule="auto"/>
              <w:ind w:left="108" w:right="0" w:firstLine="0"/>
            </w:pPr>
            <w:r>
              <w:t>принимать новый статус «ученик»,</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285C4210" w14:textId="77777777" w:rsidR="00DA2A0D" w:rsidRDefault="00000000">
            <w:pPr>
              <w:spacing w:after="0" w:line="251" w:lineRule="auto"/>
              <w:ind w:left="132" w:right="63" w:firstLine="0"/>
              <w:jc w:val="left"/>
              <w:rPr>
                <w:lang w:val="ru-RU"/>
              </w:rPr>
            </w:pPr>
            <w:r>
              <w:rPr>
                <w:lang w:val="ru-RU"/>
              </w:rPr>
              <w:t>развитие связной речи, словарного запаса.</w:t>
            </w:r>
          </w:p>
        </w:tc>
      </w:tr>
      <w:tr w:rsidR="00DA2A0D" w14:paraId="50364B46" w14:textId="77777777">
        <w:tblPrEx>
          <w:tblCellMar>
            <w:top w:w="0" w:type="dxa"/>
            <w:bottom w:w="0" w:type="dxa"/>
          </w:tblCellMar>
        </w:tblPrEx>
        <w:trPr>
          <w:trHeight w:val="720"/>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E5EAB66" w14:textId="77777777" w:rsidR="00DA2A0D" w:rsidRDefault="00000000">
            <w:pPr>
              <w:spacing w:after="0" w:line="251" w:lineRule="auto"/>
              <w:ind w:left="108" w:right="0" w:firstLine="0"/>
              <w:jc w:val="left"/>
            </w:pPr>
            <w:r>
              <w:rPr>
                <w:lang w:val="ru-RU"/>
              </w:rPr>
              <w:t>25</w:t>
            </w:r>
          </w:p>
          <w:p w14:paraId="50E2506E" w14:textId="77777777" w:rsidR="00DA2A0D" w:rsidRDefault="00000000">
            <w:pPr>
              <w:spacing w:after="0" w:line="251" w:lineRule="auto"/>
              <w:ind w:left="108" w:right="0" w:firstLine="0"/>
              <w:jc w:val="left"/>
            </w:pPr>
            <w:r>
              <w:rPr>
                <w:lang w:val="ru-RU"/>
              </w:rPr>
              <w:t>26</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53466C7" w14:textId="77777777" w:rsidR="00DA2A0D" w:rsidRDefault="00000000">
            <w:pPr>
              <w:spacing w:after="0" w:line="251" w:lineRule="auto"/>
              <w:ind w:left="108" w:right="0" w:firstLine="0"/>
              <w:jc w:val="left"/>
              <w:rPr>
                <w:lang w:val="ru-RU"/>
              </w:rPr>
            </w:pPr>
            <w:r>
              <w:rPr>
                <w:lang w:val="ru-RU"/>
              </w:rPr>
              <w:t>Рельеф. Горы, холмы, равнины, овраги.</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6579977" w14:textId="77777777" w:rsidR="00DA2A0D" w:rsidRDefault="00000000">
            <w:pPr>
              <w:spacing w:after="0" w:line="251" w:lineRule="auto"/>
              <w:ind w:left="91" w:right="0" w:firstLine="0"/>
              <w:jc w:val="left"/>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9A73469"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E92733D" w14:textId="77777777" w:rsidR="00DA2A0D" w:rsidRDefault="00000000">
            <w:pPr>
              <w:spacing w:after="0" w:line="251" w:lineRule="auto"/>
              <w:ind w:left="110" w:right="0" w:firstLine="0"/>
              <w:jc w:val="left"/>
            </w:pPr>
            <w:r>
              <w:t>Знать названия гор равнин</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35BD5DC" w14:textId="77777777" w:rsidR="00DA2A0D" w:rsidRDefault="00000000">
            <w:pPr>
              <w:spacing w:after="0" w:line="251" w:lineRule="auto"/>
              <w:ind w:left="108" w:right="0" w:firstLine="0"/>
              <w:jc w:val="left"/>
            </w:pPr>
            <w:r>
              <w:t>положительное отношение к школе.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5282592" w14:textId="77777777" w:rsidR="00DA2A0D" w:rsidRDefault="00000000">
            <w:pPr>
              <w:spacing w:after="0" w:line="251" w:lineRule="auto"/>
              <w:ind w:left="132" w:right="0" w:firstLine="0"/>
              <w:jc w:val="left"/>
            </w:pPr>
            <w:r>
              <w:rPr>
                <w:b/>
                <w:lang w:val="ru-RU"/>
              </w:rPr>
              <w:t>-</w:t>
            </w:r>
            <w:r>
              <w:rPr>
                <w:lang w:val="ru-RU"/>
              </w:rPr>
              <w:t>развитие наблюдательности, - развитие слуховой памяти</w:t>
            </w:r>
          </w:p>
        </w:tc>
      </w:tr>
      <w:tr w:rsidR="00DA2A0D" w14:paraId="5B0C31F9" w14:textId="77777777">
        <w:tblPrEx>
          <w:tblCellMar>
            <w:top w:w="0" w:type="dxa"/>
            <w:bottom w:w="0" w:type="dxa"/>
          </w:tblCellMar>
        </w:tblPrEx>
        <w:trPr>
          <w:trHeight w:val="881"/>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4DF29239" w14:textId="77777777" w:rsidR="00DA2A0D" w:rsidRDefault="00000000">
            <w:pPr>
              <w:spacing w:after="0" w:line="251" w:lineRule="auto"/>
              <w:ind w:left="0" w:right="0" w:firstLine="0"/>
              <w:jc w:val="left"/>
              <w:rPr>
                <w:lang w:val="ru-RU"/>
              </w:rPr>
            </w:pPr>
            <w:r>
              <w:rPr>
                <w:lang w:val="ru-RU"/>
              </w:rPr>
              <w:t xml:space="preserve"> </w:t>
            </w:r>
          </w:p>
        </w:tc>
        <w:tc>
          <w:tcPr>
            <w:tcW w:w="3913" w:type="dxa"/>
            <w:gridSpan w:val="2"/>
            <w:tcBorders>
              <w:top w:val="single" w:sz="4" w:space="0" w:color="000000"/>
              <w:left w:val="single" w:sz="4" w:space="0" w:color="000000"/>
              <w:bottom w:val="single" w:sz="4" w:space="0" w:color="000000"/>
            </w:tcBorders>
            <w:shd w:val="clear" w:color="auto" w:fill="auto"/>
            <w:tcMar>
              <w:top w:w="5" w:type="dxa"/>
              <w:left w:w="5" w:type="dxa"/>
              <w:bottom w:w="0" w:type="dxa"/>
              <w:right w:w="36" w:type="dxa"/>
            </w:tcMar>
          </w:tcPr>
          <w:p w14:paraId="6DE06DB8" w14:textId="77777777" w:rsidR="00DA2A0D" w:rsidRDefault="00000000">
            <w:pPr>
              <w:spacing w:after="0" w:line="251" w:lineRule="auto"/>
              <w:ind w:left="108" w:right="0" w:firstLine="0"/>
            </w:pPr>
            <w:r>
              <w:rPr>
                <w:b/>
                <w:lang w:val="ru-RU"/>
              </w:rPr>
              <w:t>Живая природа 42 ч Растения 12 ч</w:t>
            </w:r>
          </w:p>
        </w:tc>
        <w:tc>
          <w:tcPr>
            <w:tcW w:w="4201" w:type="dxa"/>
            <w:gridSpan w:val="2"/>
            <w:tcBorders>
              <w:top w:val="single" w:sz="4" w:space="0" w:color="000000"/>
              <w:bottom w:val="single" w:sz="4" w:space="0" w:color="000000"/>
            </w:tcBorders>
            <w:shd w:val="clear" w:color="auto" w:fill="auto"/>
            <w:tcMar>
              <w:top w:w="5" w:type="dxa"/>
              <w:left w:w="5" w:type="dxa"/>
              <w:bottom w:w="0" w:type="dxa"/>
              <w:right w:w="36" w:type="dxa"/>
            </w:tcMar>
          </w:tcPr>
          <w:p w14:paraId="55DE23F4" w14:textId="77777777" w:rsidR="00DA2A0D" w:rsidRDefault="00DA2A0D">
            <w:pPr>
              <w:spacing w:after="160" w:line="251" w:lineRule="auto"/>
              <w:ind w:left="0" w:right="0" w:firstLine="0"/>
              <w:jc w:val="left"/>
              <w:rPr>
                <w:lang w:val="ru-RU"/>
              </w:rPr>
            </w:pPr>
          </w:p>
        </w:tc>
        <w:tc>
          <w:tcPr>
            <w:tcW w:w="6363" w:type="dxa"/>
            <w:gridSpan w:val="2"/>
            <w:tcBorders>
              <w:top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46162813" w14:textId="77777777" w:rsidR="00DA2A0D" w:rsidRDefault="00DA2A0D">
            <w:pPr>
              <w:spacing w:after="160" w:line="251" w:lineRule="auto"/>
              <w:ind w:left="0" w:right="0" w:firstLine="0"/>
              <w:jc w:val="left"/>
              <w:rPr>
                <w:lang w:val="ru-RU"/>
              </w:rPr>
            </w:pPr>
          </w:p>
        </w:tc>
      </w:tr>
      <w:tr w:rsidR="00DA2A0D" w14:paraId="34347A1A" w14:textId="77777777">
        <w:tblPrEx>
          <w:tblCellMar>
            <w:top w:w="0" w:type="dxa"/>
            <w:bottom w:w="0" w:type="dxa"/>
          </w:tblCellMar>
        </w:tblPrEx>
        <w:trPr>
          <w:trHeight w:val="562"/>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7DE60BD3" w14:textId="77777777" w:rsidR="00DA2A0D" w:rsidRDefault="00000000">
            <w:pPr>
              <w:spacing w:after="0" w:line="251" w:lineRule="auto"/>
              <w:ind w:left="108" w:right="0" w:firstLine="0"/>
              <w:jc w:val="left"/>
              <w:rPr>
                <w:lang w:val="ru-RU"/>
              </w:rPr>
            </w:pPr>
            <w:r>
              <w:rPr>
                <w:lang w:val="ru-RU"/>
              </w:rPr>
              <w:t>27</w:t>
            </w:r>
          </w:p>
          <w:p w14:paraId="7D608CD8" w14:textId="77777777" w:rsidR="00DA2A0D" w:rsidRDefault="00000000">
            <w:pPr>
              <w:spacing w:after="0" w:line="251" w:lineRule="auto"/>
              <w:ind w:left="108" w:right="0" w:firstLine="0"/>
              <w:jc w:val="left"/>
              <w:rPr>
                <w:lang w:val="ru-RU"/>
              </w:rPr>
            </w:pPr>
            <w:r>
              <w:rPr>
                <w:lang w:val="ru-RU"/>
              </w:rPr>
              <w:t>28</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7C082996" w14:textId="77777777" w:rsidR="00DA2A0D" w:rsidRDefault="00000000">
            <w:pPr>
              <w:spacing w:after="0" w:line="251" w:lineRule="auto"/>
              <w:ind w:left="108" w:right="0" w:firstLine="0"/>
              <w:jc w:val="left"/>
            </w:pPr>
            <w:r>
              <w:t>Растения. Огород.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603047B7" w14:textId="77777777" w:rsidR="00DA2A0D" w:rsidRDefault="00000000">
            <w:pPr>
              <w:spacing w:after="0" w:line="251" w:lineRule="auto"/>
              <w:ind w:left="91" w:right="0" w:firstLine="0"/>
              <w:jc w:val="left"/>
            </w:pPr>
            <w:r>
              <w:rPr>
                <w:lang w:val="ru-RU"/>
              </w:rP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373C2ACC" w14:textId="77777777" w:rsidR="00DA2A0D" w:rsidRDefault="00000000">
            <w:pPr>
              <w:spacing w:after="0" w:line="251" w:lineRule="auto"/>
              <w:ind w:left="0" w:right="0" w:firstLine="0"/>
              <w:jc w:val="left"/>
            </w:pPr>
            <w:r>
              <w:t xml:space="preserve"> </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1A429C7E" w14:textId="77777777" w:rsidR="00DA2A0D" w:rsidRDefault="00000000">
            <w:pPr>
              <w:spacing w:after="0" w:line="251" w:lineRule="auto"/>
              <w:ind w:left="110" w:right="0" w:firstLine="0"/>
              <w:jc w:val="left"/>
            </w:pPr>
            <w:r>
              <w:t>различать культурные и</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087A5316" w14:textId="77777777" w:rsidR="00DA2A0D" w:rsidRDefault="00000000">
            <w:pPr>
              <w:spacing w:after="0" w:line="251" w:lineRule="auto"/>
              <w:ind w:left="108" w:right="0" w:firstLine="0"/>
            </w:pPr>
            <w:r>
              <w:t>Принимать новый статус «ученик»,</w:t>
            </w:r>
          </w:p>
        </w:tc>
        <w:tc>
          <w:tcPr>
            <w:tcW w:w="380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36" w:type="dxa"/>
            </w:tcMar>
          </w:tcPr>
          <w:p w14:paraId="57D22724" w14:textId="77777777" w:rsidR="00DA2A0D" w:rsidRDefault="00000000">
            <w:pPr>
              <w:spacing w:after="0" w:line="251" w:lineRule="auto"/>
              <w:ind w:left="132" w:right="0" w:firstLine="0"/>
              <w:jc w:val="left"/>
            </w:pPr>
            <w:r>
              <w:t>Развитие концентрации внимания.</w:t>
            </w:r>
          </w:p>
        </w:tc>
      </w:tr>
    </w:tbl>
    <w:p w14:paraId="5C3D121B" w14:textId="77777777" w:rsidR="00DA2A0D" w:rsidRDefault="00DA2A0D">
      <w:pPr>
        <w:spacing w:after="0" w:line="251" w:lineRule="auto"/>
        <w:ind w:left="-600" w:right="11824" w:firstLine="0"/>
        <w:jc w:val="left"/>
      </w:pPr>
    </w:p>
    <w:tbl>
      <w:tblPr>
        <w:tblW w:w="15418" w:type="dxa"/>
        <w:tblInd w:w="324" w:type="dxa"/>
        <w:tblLayout w:type="fixed"/>
        <w:tblCellMar>
          <w:left w:w="10" w:type="dxa"/>
          <w:right w:w="10" w:type="dxa"/>
        </w:tblCellMar>
        <w:tblLook w:val="0000" w:firstRow="0" w:lastRow="0" w:firstColumn="0" w:lastColumn="0" w:noHBand="0" w:noVBand="0"/>
      </w:tblPr>
      <w:tblGrid>
        <w:gridCol w:w="941"/>
        <w:gridCol w:w="2789"/>
        <w:gridCol w:w="1138"/>
        <w:gridCol w:w="1058"/>
        <w:gridCol w:w="3123"/>
        <w:gridCol w:w="2578"/>
        <w:gridCol w:w="3791"/>
      </w:tblGrid>
      <w:tr w:rsidR="00DA2A0D" w14:paraId="6C1AA0A4" w14:textId="77777777">
        <w:tblPrEx>
          <w:tblCellMar>
            <w:top w:w="0" w:type="dxa"/>
            <w:bottom w:w="0" w:type="dxa"/>
          </w:tblCellMar>
        </w:tblPrEx>
        <w:trPr>
          <w:trHeight w:val="182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DEC8DC5" w14:textId="77777777" w:rsidR="00DA2A0D" w:rsidRDefault="00000000">
            <w:pPr>
              <w:spacing w:after="0" w:line="251" w:lineRule="auto"/>
              <w:ind w:left="0" w:right="0" w:firstLine="0"/>
              <w:jc w:val="left"/>
            </w:pPr>
            <w:r>
              <w:t xml:space="preserve">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70790FC" w14:textId="77777777" w:rsidR="00DA2A0D" w:rsidRDefault="00000000">
            <w:pPr>
              <w:spacing w:after="0" w:line="251" w:lineRule="auto"/>
              <w:ind w:left="0" w:right="0" w:firstLine="0"/>
              <w:jc w:val="left"/>
            </w:pPr>
            <w: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8520C42" w14:textId="77777777" w:rsidR="00DA2A0D" w:rsidRDefault="00000000">
            <w:pPr>
              <w:spacing w:after="0" w:line="251" w:lineRule="auto"/>
              <w:ind w:left="0" w:right="0" w:firstLine="0"/>
              <w:jc w:val="left"/>
            </w:pPr>
            <w:r>
              <w:t xml:space="preserve"> </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EAD0B5A"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F99718E" w14:textId="77777777" w:rsidR="00DA2A0D" w:rsidRDefault="00000000">
            <w:pPr>
              <w:spacing w:after="0" w:line="251" w:lineRule="auto"/>
              <w:ind w:left="110" w:right="0" w:firstLine="0"/>
              <w:jc w:val="left"/>
            </w:pPr>
            <w:r>
              <w:t>дикорастущие растения;</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CA64A26" w14:textId="77777777" w:rsidR="00DA2A0D" w:rsidRDefault="00000000">
            <w:pPr>
              <w:spacing w:after="0" w:line="276" w:lineRule="auto"/>
              <w:ind w:left="113" w:right="0" w:firstLine="0"/>
              <w:jc w:val="left"/>
              <w:rPr>
                <w:lang w:val="ru-RU"/>
              </w:rPr>
            </w:pPr>
            <w:r>
              <w:rPr>
                <w:lang w:val="ru-RU"/>
              </w:rPr>
              <w:t>внутреннюю позицию школьника на уровне положительного отношения к школе, принимать образ</w:t>
            </w:r>
          </w:p>
          <w:p w14:paraId="52776D7E" w14:textId="77777777" w:rsidR="00DA2A0D" w:rsidRDefault="00000000">
            <w:pPr>
              <w:spacing w:after="0" w:line="251" w:lineRule="auto"/>
              <w:ind w:left="113" w:right="0" w:firstLine="0"/>
              <w:jc w:val="left"/>
            </w:pPr>
            <w:r>
              <w:t>«хорошего ученика».</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AB064DF" w14:textId="77777777" w:rsidR="00DA2A0D" w:rsidRDefault="00000000">
            <w:pPr>
              <w:spacing w:after="0" w:line="251" w:lineRule="auto"/>
              <w:ind w:left="0" w:right="0" w:firstLine="0"/>
              <w:jc w:val="left"/>
            </w:pPr>
            <w:r>
              <w:t xml:space="preserve"> </w:t>
            </w:r>
          </w:p>
        </w:tc>
      </w:tr>
      <w:tr w:rsidR="00DA2A0D" w14:paraId="38F15839" w14:textId="77777777">
        <w:tblPrEx>
          <w:tblCellMar>
            <w:top w:w="0" w:type="dxa"/>
            <w:bottom w:w="0" w:type="dxa"/>
          </w:tblCellMar>
        </w:tblPrEx>
        <w:trPr>
          <w:trHeight w:val="76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491A76B" w14:textId="77777777" w:rsidR="00DA2A0D" w:rsidRDefault="00000000">
            <w:pPr>
              <w:spacing w:after="0" w:line="251" w:lineRule="auto"/>
              <w:ind w:left="108" w:right="0" w:firstLine="0"/>
              <w:jc w:val="left"/>
              <w:rPr>
                <w:lang w:val="ru-RU"/>
              </w:rPr>
            </w:pPr>
            <w:r>
              <w:rPr>
                <w:lang w:val="ru-RU"/>
              </w:rPr>
              <w:t>29</w:t>
            </w:r>
          </w:p>
          <w:p w14:paraId="72D086D0" w14:textId="77777777" w:rsidR="00DA2A0D" w:rsidRDefault="00000000">
            <w:pPr>
              <w:spacing w:after="0" w:line="251" w:lineRule="auto"/>
              <w:ind w:left="108" w:right="0" w:firstLine="0"/>
              <w:jc w:val="left"/>
              <w:rPr>
                <w:lang w:val="ru-RU"/>
              </w:rPr>
            </w:pPr>
            <w:r>
              <w:rPr>
                <w:lang w:val="ru-RU"/>
              </w:rPr>
              <w:t>30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4D0DCB0" w14:textId="77777777" w:rsidR="00DA2A0D" w:rsidRDefault="00000000">
            <w:pPr>
              <w:spacing w:after="0" w:line="251" w:lineRule="auto"/>
              <w:ind w:left="108" w:right="0" w:firstLine="0"/>
              <w:jc w:val="left"/>
            </w:pPr>
            <w:r>
              <w:t>Лес. Ориентировка в лесу.</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BAF20FC"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8911D3E"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21BA81E" w14:textId="77777777" w:rsidR="00DA2A0D" w:rsidRDefault="00000000">
            <w:pPr>
              <w:spacing w:after="0" w:line="251" w:lineRule="auto"/>
              <w:ind w:left="110" w:right="0" w:firstLine="0"/>
              <w:jc w:val="left"/>
            </w:pPr>
            <w:r>
              <w:t>особенности жизни растений,</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A0D6382" w14:textId="77777777" w:rsidR="00DA2A0D" w:rsidRDefault="00000000">
            <w:pPr>
              <w:spacing w:after="0" w:line="251" w:lineRule="auto"/>
              <w:ind w:left="113" w:right="0" w:firstLine="0"/>
              <w:jc w:val="left"/>
            </w:pPr>
            <w:r>
              <w:t>Положительно отзываться о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EAF5F8C" w14:textId="77777777" w:rsidR="00DA2A0D" w:rsidRDefault="00000000">
            <w:pPr>
              <w:spacing w:after="0" w:line="251" w:lineRule="auto"/>
              <w:ind w:left="113" w:right="0" w:firstLine="0"/>
              <w:rPr>
                <w:lang w:val="ru-RU"/>
              </w:rPr>
            </w:pPr>
            <w:r>
              <w:rPr>
                <w:lang w:val="ru-RU"/>
              </w:rPr>
              <w:t>Развитие мелкой моторики, внимания ,анализа, синтеза.</w:t>
            </w:r>
          </w:p>
        </w:tc>
      </w:tr>
      <w:tr w:rsidR="00DA2A0D" w14:paraId="2C48569C" w14:textId="77777777">
        <w:tblPrEx>
          <w:tblCellMar>
            <w:top w:w="0" w:type="dxa"/>
            <w:bottom w:w="0" w:type="dxa"/>
          </w:tblCellMar>
        </w:tblPrEx>
        <w:trPr>
          <w:trHeight w:val="99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DD25ECC" w14:textId="77777777" w:rsidR="00DA2A0D" w:rsidRDefault="00000000">
            <w:pPr>
              <w:spacing w:after="0" w:line="251" w:lineRule="auto"/>
              <w:ind w:left="108" w:right="0" w:firstLine="0"/>
              <w:jc w:val="left"/>
              <w:rPr>
                <w:lang w:val="ru-RU"/>
              </w:rPr>
            </w:pPr>
            <w:r>
              <w:rPr>
                <w:lang w:val="ru-RU"/>
              </w:rPr>
              <w:t>31</w:t>
            </w:r>
          </w:p>
          <w:p w14:paraId="2A8B74A7" w14:textId="77777777" w:rsidR="00DA2A0D" w:rsidRDefault="00000000">
            <w:pPr>
              <w:spacing w:after="0" w:line="251" w:lineRule="auto"/>
              <w:ind w:left="108" w:right="0" w:firstLine="0"/>
              <w:jc w:val="left"/>
              <w:rPr>
                <w:lang w:val="ru-RU"/>
              </w:rPr>
            </w:pPr>
            <w:r>
              <w:rPr>
                <w:lang w:val="ru-RU"/>
              </w:rPr>
              <w:t>32</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306FB84" w14:textId="77777777" w:rsidR="00DA2A0D" w:rsidRDefault="00000000">
            <w:pPr>
              <w:spacing w:after="0" w:line="251" w:lineRule="auto"/>
              <w:ind w:left="108" w:right="1099" w:firstLine="0"/>
              <w:rPr>
                <w:lang w:val="ru-RU"/>
              </w:rPr>
            </w:pPr>
            <w:r>
              <w:rPr>
                <w:lang w:val="ru-RU"/>
              </w:rPr>
              <w:t>Сад. Растения культурные и дикорастущие.</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DEBD06A"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AA76E10"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43649E1" w14:textId="77777777" w:rsidR="00DA2A0D" w:rsidRDefault="00000000">
            <w:pPr>
              <w:spacing w:after="0" w:line="251" w:lineRule="auto"/>
              <w:ind w:left="110" w:right="0" w:firstLine="0"/>
              <w:rPr>
                <w:lang w:val="ru-RU"/>
              </w:rPr>
            </w:pPr>
            <w:r>
              <w:rPr>
                <w:lang w:val="ru-RU"/>
              </w:rPr>
              <w:t>различать культурные и дикорастущие растения</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1BD366D"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2DDA67A" w14:textId="77777777" w:rsidR="00DA2A0D" w:rsidRDefault="00000000">
            <w:pPr>
              <w:spacing w:after="0" w:line="251" w:lineRule="auto"/>
              <w:ind w:left="113" w:right="0" w:firstLine="0"/>
              <w:jc w:val="left"/>
            </w:pPr>
            <w:r>
              <w:t>Развитие артикуляционного аппарата;</w:t>
            </w:r>
          </w:p>
        </w:tc>
      </w:tr>
      <w:tr w:rsidR="00DA2A0D" w14:paraId="1DD11296" w14:textId="77777777">
        <w:tblPrEx>
          <w:tblCellMar>
            <w:top w:w="0" w:type="dxa"/>
            <w:bottom w:w="0" w:type="dxa"/>
          </w:tblCellMar>
        </w:tblPrEx>
        <w:trPr>
          <w:trHeight w:val="99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E2F72AA" w14:textId="77777777" w:rsidR="00DA2A0D" w:rsidRDefault="00000000">
            <w:pPr>
              <w:spacing w:after="0" w:line="251" w:lineRule="auto"/>
              <w:ind w:left="108" w:right="0" w:firstLine="0"/>
              <w:jc w:val="left"/>
              <w:rPr>
                <w:lang w:val="ru-RU"/>
              </w:rPr>
            </w:pPr>
            <w:r>
              <w:rPr>
                <w:lang w:val="ru-RU"/>
              </w:rPr>
              <w:t>33</w:t>
            </w:r>
          </w:p>
          <w:p w14:paraId="2D4ED55A" w14:textId="77777777" w:rsidR="00DA2A0D" w:rsidRDefault="00000000">
            <w:pPr>
              <w:spacing w:after="0" w:line="251" w:lineRule="auto"/>
              <w:ind w:left="108" w:right="0" w:firstLine="0"/>
              <w:jc w:val="left"/>
              <w:rPr>
                <w:lang w:val="ru-RU"/>
              </w:rPr>
            </w:pPr>
            <w:r>
              <w:rPr>
                <w:lang w:val="ru-RU"/>
              </w:rPr>
              <w:t>34</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45B9F42" w14:textId="77777777" w:rsidR="00DA2A0D" w:rsidRDefault="00000000">
            <w:pPr>
              <w:spacing w:after="0" w:line="251" w:lineRule="auto"/>
              <w:ind w:left="108" w:right="0" w:firstLine="0"/>
            </w:pPr>
            <w:r>
              <w:t>Лекарственные растения Красная книга.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9F97E59"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370C7DE"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8B05794" w14:textId="77777777" w:rsidR="00DA2A0D" w:rsidRDefault="00000000">
            <w:pPr>
              <w:spacing w:after="0" w:line="251" w:lineRule="auto"/>
              <w:ind w:left="110" w:right="0" w:firstLine="0"/>
              <w:jc w:val="left"/>
            </w:pPr>
            <w:r>
              <w:t>знакомство с красной книгой</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01CB0FF"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7BECD26" w14:textId="77777777" w:rsidR="00DA2A0D" w:rsidRDefault="00000000">
            <w:pPr>
              <w:spacing w:after="0" w:line="251" w:lineRule="auto"/>
              <w:ind w:left="113" w:right="0" w:firstLine="0"/>
              <w:jc w:val="left"/>
            </w:pPr>
            <w:r>
              <w:t>развитие зрительной памяти</w:t>
            </w:r>
          </w:p>
        </w:tc>
      </w:tr>
      <w:tr w:rsidR="00DA2A0D" w14:paraId="123A3B29" w14:textId="77777777">
        <w:tblPrEx>
          <w:tblCellMar>
            <w:top w:w="0" w:type="dxa"/>
            <w:bottom w:w="0" w:type="dxa"/>
          </w:tblCellMar>
        </w:tblPrEx>
        <w:trPr>
          <w:trHeight w:val="722"/>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8C2B5F1" w14:textId="77777777" w:rsidR="00DA2A0D" w:rsidRDefault="00000000">
            <w:pPr>
              <w:spacing w:after="0" w:line="251" w:lineRule="auto"/>
              <w:ind w:left="108" w:right="0" w:firstLine="0"/>
              <w:jc w:val="left"/>
            </w:pPr>
            <w:r>
              <w:rPr>
                <w:lang w:val="ru-RU"/>
              </w:rPr>
              <w:t>35</w:t>
            </w:r>
          </w:p>
          <w:p w14:paraId="60CADA41" w14:textId="77777777" w:rsidR="00DA2A0D" w:rsidRDefault="00000000">
            <w:pPr>
              <w:spacing w:after="0" w:line="251" w:lineRule="auto"/>
              <w:ind w:left="108" w:right="0" w:firstLine="0"/>
              <w:jc w:val="left"/>
            </w:pPr>
            <w:r>
              <w:rPr>
                <w:lang w:val="ru-RU"/>
              </w:rPr>
              <w:t>36</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123EB9E" w14:textId="77777777" w:rsidR="00DA2A0D" w:rsidRDefault="00000000">
            <w:pPr>
              <w:spacing w:after="0" w:line="251" w:lineRule="auto"/>
              <w:ind w:left="108" w:right="0" w:firstLine="0"/>
              <w:jc w:val="left"/>
              <w:rPr>
                <w:lang w:val="ru-RU"/>
              </w:rPr>
            </w:pPr>
            <w:r>
              <w:rPr>
                <w:lang w:val="ru-RU"/>
              </w:rPr>
              <w:t>Растения полей. Поле в разное время года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A12FDD7"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5A0FB19"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BCDA755" w14:textId="77777777" w:rsidR="00DA2A0D" w:rsidRDefault="00000000">
            <w:pPr>
              <w:spacing w:after="0" w:line="251" w:lineRule="auto"/>
              <w:ind w:left="110" w:right="0" w:firstLine="0"/>
              <w:jc w:val="left"/>
            </w:pPr>
            <w:r>
              <w:t>особенности жизни растений,</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B9912A9" w14:textId="77777777" w:rsidR="00DA2A0D" w:rsidRDefault="00000000">
            <w:pPr>
              <w:spacing w:after="0" w:line="251" w:lineRule="auto"/>
              <w:ind w:left="113" w:right="0" w:firstLine="0"/>
            </w:pPr>
            <w:r>
              <w:t>принимать новый статус «ученик»,</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A6DD2BB" w14:textId="77777777" w:rsidR="00DA2A0D" w:rsidRDefault="00000000">
            <w:pPr>
              <w:spacing w:after="0" w:line="251" w:lineRule="auto"/>
              <w:ind w:left="113" w:right="43" w:firstLine="0"/>
              <w:jc w:val="left"/>
              <w:rPr>
                <w:lang w:val="ru-RU"/>
              </w:rPr>
            </w:pPr>
            <w:r>
              <w:rPr>
                <w:lang w:val="ru-RU"/>
              </w:rPr>
              <w:t>развитие связной речи, словарного запаса.</w:t>
            </w:r>
          </w:p>
        </w:tc>
      </w:tr>
      <w:tr w:rsidR="00DA2A0D" w14:paraId="528598BA" w14:textId="77777777">
        <w:tblPrEx>
          <w:tblCellMar>
            <w:top w:w="0" w:type="dxa"/>
            <w:bottom w:w="0" w:type="dxa"/>
          </w:tblCellMar>
        </w:tblPrEx>
        <w:trPr>
          <w:trHeight w:val="998"/>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EFC4499" w14:textId="77777777" w:rsidR="00DA2A0D" w:rsidRDefault="00000000">
            <w:pPr>
              <w:spacing w:after="0" w:line="251" w:lineRule="auto"/>
              <w:ind w:left="108" w:right="0" w:firstLine="0"/>
              <w:jc w:val="left"/>
              <w:rPr>
                <w:lang w:val="ru-RU"/>
              </w:rPr>
            </w:pPr>
            <w:r>
              <w:rPr>
                <w:lang w:val="ru-RU"/>
              </w:rPr>
              <w:t>37</w:t>
            </w:r>
          </w:p>
          <w:p w14:paraId="0EE07DF9" w14:textId="77777777" w:rsidR="00DA2A0D" w:rsidRDefault="00000000">
            <w:pPr>
              <w:spacing w:after="0" w:line="251" w:lineRule="auto"/>
              <w:ind w:left="108" w:right="0" w:firstLine="0"/>
              <w:jc w:val="left"/>
              <w:rPr>
                <w:lang w:val="ru-RU"/>
              </w:rPr>
            </w:pPr>
            <w:r>
              <w:rPr>
                <w:lang w:val="ru-RU"/>
              </w:rPr>
              <w:t>38</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54D6B82" w14:textId="77777777" w:rsidR="00DA2A0D" w:rsidRDefault="00000000">
            <w:pPr>
              <w:spacing w:after="0" w:line="251" w:lineRule="auto"/>
              <w:ind w:left="108" w:right="0" w:firstLine="0"/>
              <w:jc w:val="left"/>
            </w:pPr>
            <w:r>
              <w:t>Парки.</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62240F5" w14:textId="77777777" w:rsidR="00DA2A0D" w:rsidRDefault="00000000">
            <w:pPr>
              <w:spacing w:after="0" w:line="251" w:lineRule="auto"/>
              <w:ind w:left="0" w:right="0" w:firstLine="0"/>
              <w:jc w:val="left"/>
            </w:pPr>
            <w:r>
              <w:t xml:space="preserve"> </w:t>
            </w: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B22AB9B"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C1E206B" w14:textId="77777777" w:rsidR="00DA2A0D" w:rsidRDefault="00000000">
            <w:pPr>
              <w:spacing w:after="0" w:line="251" w:lineRule="auto"/>
              <w:ind w:left="110" w:right="487" w:firstLine="0"/>
              <w:rPr>
                <w:lang w:val="ru-RU"/>
              </w:rPr>
            </w:pPr>
            <w:r>
              <w:rPr>
                <w:lang w:val="ru-RU"/>
              </w:rPr>
              <w:t>различать культурные и дикорастущие растения парка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ACE6ACE" w14:textId="77777777" w:rsidR="00DA2A0D" w:rsidRDefault="00000000">
            <w:pPr>
              <w:spacing w:after="0" w:line="251" w:lineRule="auto"/>
              <w:ind w:left="113" w:right="0" w:firstLine="0"/>
              <w:jc w:val="left"/>
            </w:pPr>
            <w:r>
              <w:t>Положительно отзываться о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BE45B0C" w14:textId="77777777" w:rsidR="00DA2A0D" w:rsidRDefault="00000000">
            <w:pPr>
              <w:spacing w:after="0" w:line="251" w:lineRule="auto"/>
              <w:ind w:left="113" w:right="0" w:firstLine="0"/>
              <w:jc w:val="left"/>
            </w:pPr>
            <w:r>
              <w:rPr>
                <w:b/>
                <w:lang w:val="ru-RU"/>
              </w:rPr>
              <w:t>-</w:t>
            </w:r>
            <w:r>
              <w:rPr>
                <w:lang w:val="ru-RU"/>
              </w:rPr>
              <w:t>развитие наблюдательности, - развитие слуховой памяти</w:t>
            </w:r>
          </w:p>
        </w:tc>
      </w:tr>
      <w:tr w:rsidR="00DA2A0D" w14:paraId="571E4A77" w14:textId="77777777">
        <w:tblPrEx>
          <w:tblCellMar>
            <w:top w:w="0" w:type="dxa"/>
            <w:bottom w:w="0" w:type="dxa"/>
          </w:tblCellMar>
        </w:tblPrEx>
        <w:trPr>
          <w:trHeight w:val="507"/>
        </w:trPr>
        <w:tc>
          <w:tcPr>
            <w:tcW w:w="15418"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A40E857" w14:textId="77777777" w:rsidR="00DA2A0D" w:rsidRDefault="00000000">
            <w:pPr>
              <w:spacing w:after="0" w:line="251" w:lineRule="auto"/>
              <w:ind w:left="108" w:right="0" w:firstLine="0"/>
              <w:jc w:val="left"/>
            </w:pPr>
            <w:r>
              <w:rPr>
                <w:b/>
              </w:rPr>
              <w:t xml:space="preserve">Животные </w:t>
            </w:r>
            <w:r>
              <w:rPr>
                <w:b/>
                <w:lang w:val="ru-RU"/>
              </w:rPr>
              <w:t>10</w:t>
            </w:r>
            <w:r>
              <w:rPr>
                <w:b/>
              </w:rPr>
              <w:t xml:space="preserve"> ч</w:t>
            </w:r>
          </w:p>
        </w:tc>
      </w:tr>
      <w:tr w:rsidR="00DA2A0D" w14:paraId="67DA51D5" w14:textId="77777777">
        <w:tblPrEx>
          <w:tblCellMar>
            <w:top w:w="0" w:type="dxa"/>
            <w:bottom w:w="0" w:type="dxa"/>
          </w:tblCellMar>
        </w:tblPrEx>
        <w:trPr>
          <w:trHeight w:val="237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01B908C" w14:textId="77777777" w:rsidR="00DA2A0D" w:rsidRDefault="00000000">
            <w:pPr>
              <w:spacing w:after="0" w:line="251" w:lineRule="auto"/>
              <w:ind w:left="108" w:right="0" w:firstLine="0"/>
              <w:jc w:val="left"/>
              <w:rPr>
                <w:lang w:val="ru-RU"/>
              </w:rPr>
            </w:pPr>
            <w:r>
              <w:rPr>
                <w:lang w:val="ru-RU"/>
              </w:rPr>
              <w:t>39</w:t>
            </w:r>
          </w:p>
          <w:p w14:paraId="7C85121D" w14:textId="77777777" w:rsidR="00DA2A0D" w:rsidRDefault="00000000">
            <w:pPr>
              <w:spacing w:after="0" w:line="251" w:lineRule="auto"/>
              <w:ind w:left="108" w:right="0" w:firstLine="0"/>
              <w:jc w:val="left"/>
              <w:rPr>
                <w:lang w:val="ru-RU"/>
              </w:rPr>
            </w:pPr>
            <w:r>
              <w:rPr>
                <w:lang w:val="ru-RU"/>
              </w:rPr>
              <w:t>40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814D8C6" w14:textId="77777777" w:rsidR="00DA2A0D" w:rsidRDefault="00000000">
            <w:pPr>
              <w:spacing w:after="20" w:line="251" w:lineRule="auto"/>
              <w:ind w:left="108" w:right="0" w:firstLine="0"/>
              <w:jc w:val="left"/>
            </w:pPr>
            <w:r>
              <w:t>Домашние животные:</w:t>
            </w:r>
          </w:p>
          <w:p w14:paraId="72CCEFAE" w14:textId="77777777" w:rsidR="00DA2A0D" w:rsidRDefault="00000000">
            <w:pPr>
              <w:spacing w:after="0" w:line="251" w:lineRule="auto"/>
              <w:ind w:left="108" w:right="0" w:firstLine="0"/>
              <w:jc w:val="left"/>
            </w:pPr>
            <w:r>
              <w:t>лошадь, корова.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B13D88D"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3677A42"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3C9F212" w14:textId="77777777" w:rsidR="00DA2A0D" w:rsidRDefault="00000000">
            <w:pPr>
              <w:spacing w:after="0" w:line="251" w:lineRule="auto"/>
              <w:ind w:left="110" w:right="0" w:firstLine="0"/>
              <w:jc w:val="left"/>
            </w:pPr>
            <w:r>
              <w:t>различать домашних животных,</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55869F0" w14:textId="77777777" w:rsidR="00DA2A0D" w:rsidRDefault="00000000">
            <w:pPr>
              <w:spacing w:after="0" w:line="276" w:lineRule="auto"/>
              <w:ind w:left="113" w:right="0" w:firstLine="0"/>
              <w:jc w:val="left"/>
              <w:rPr>
                <w:lang w:val="ru-RU"/>
              </w:rPr>
            </w:pPr>
            <w:r>
              <w:rPr>
                <w:lang w:val="ru-RU"/>
              </w:rPr>
              <w:t>Принимать новый статус «ученик», внутреннюю позицию школьника на уровне положительного отношения к школе, принимать образ</w:t>
            </w:r>
          </w:p>
          <w:p w14:paraId="0BE50E62" w14:textId="77777777" w:rsidR="00DA2A0D" w:rsidRDefault="00000000">
            <w:pPr>
              <w:spacing w:after="0" w:line="251" w:lineRule="auto"/>
              <w:ind w:left="113" w:right="0" w:firstLine="0"/>
              <w:jc w:val="left"/>
            </w:pPr>
            <w:r>
              <w:t>«хорошего ученика».</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D65722E" w14:textId="77777777" w:rsidR="00DA2A0D" w:rsidRDefault="00000000">
            <w:pPr>
              <w:spacing w:after="0" w:line="251" w:lineRule="auto"/>
              <w:ind w:left="113" w:right="0" w:firstLine="0"/>
              <w:jc w:val="left"/>
            </w:pPr>
            <w:r>
              <w:t>развитие зрительной памяти</w:t>
            </w:r>
          </w:p>
        </w:tc>
      </w:tr>
    </w:tbl>
    <w:p w14:paraId="3D8253C9" w14:textId="77777777" w:rsidR="00DA2A0D" w:rsidRDefault="00DA2A0D">
      <w:pPr>
        <w:spacing w:after="0" w:line="251" w:lineRule="auto"/>
        <w:ind w:left="-600" w:right="11824" w:firstLine="0"/>
        <w:jc w:val="left"/>
      </w:pPr>
    </w:p>
    <w:tbl>
      <w:tblPr>
        <w:tblW w:w="15418" w:type="dxa"/>
        <w:tblInd w:w="324" w:type="dxa"/>
        <w:tblLayout w:type="fixed"/>
        <w:tblCellMar>
          <w:left w:w="10" w:type="dxa"/>
          <w:right w:w="10" w:type="dxa"/>
        </w:tblCellMar>
        <w:tblLook w:val="0000" w:firstRow="0" w:lastRow="0" w:firstColumn="0" w:lastColumn="0" w:noHBand="0" w:noVBand="0"/>
      </w:tblPr>
      <w:tblGrid>
        <w:gridCol w:w="941"/>
        <w:gridCol w:w="2789"/>
        <w:gridCol w:w="1138"/>
        <w:gridCol w:w="1058"/>
        <w:gridCol w:w="3123"/>
        <w:gridCol w:w="2578"/>
        <w:gridCol w:w="3791"/>
      </w:tblGrid>
      <w:tr w:rsidR="00DA2A0D" w14:paraId="046EF94E" w14:textId="77777777">
        <w:tblPrEx>
          <w:tblCellMar>
            <w:top w:w="0" w:type="dxa"/>
            <w:bottom w:w="0" w:type="dxa"/>
          </w:tblCellMar>
        </w:tblPrEx>
        <w:trPr>
          <w:trHeight w:val="996"/>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BD52614" w14:textId="77777777" w:rsidR="00DA2A0D" w:rsidRDefault="00000000">
            <w:pPr>
              <w:spacing w:after="0" w:line="251" w:lineRule="auto"/>
              <w:ind w:left="108" w:right="0" w:firstLine="0"/>
              <w:jc w:val="left"/>
              <w:rPr>
                <w:lang w:val="ru-RU"/>
              </w:rPr>
            </w:pPr>
            <w:r>
              <w:rPr>
                <w:lang w:val="ru-RU"/>
              </w:rPr>
              <w:t>41</w:t>
            </w:r>
          </w:p>
          <w:p w14:paraId="4B22A1DC" w14:textId="77777777" w:rsidR="00DA2A0D" w:rsidRDefault="00000000">
            <w:pPr>
              <w:spacing w:after="0" w:line="251" w:lineRule="auto"/>
              <w:ind w:left="108" w:right="0" w:firstLine="0"/>
              <w:jc w:val="left"/>
              <w:rPr>
                <w:lang w:val="ru-RU"/>
              </w:rPr>
            </w:pPr>
            <w:r>
              <w:rPr>
                <w:lang w:val="ru-RU"/>
              </w:rPr>
              <w:t>42</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AA85189" w14:textId="77777777" w:rsidR="00DA2A0D" w:rsidRDefault="00000000">
            <w:pPr>
              <w:spacing w:after="0" w:line="251" w:lineRule="auto"/>
              <w:ind w:left="108" w:right="365" w:firstLine="0"/>
              <w:rPr>
                <w:lang w:val="ru-RU"/>
              </w:rPr>
            </w:pPr>
            <w:r>
              <w:rPr>
                <w:lang w:val="ru-RU"/>
              </w:rPr>
              <w:t>Свинья, овца Правила ухода за домашними животными.</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64CBBB9"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8CAA8EE"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1BFB510" w14:textId="77777777" w:rsidR="00DA2A0D" w:rsidRDefault="00000000">
            <w:pPr>
              <w:spacing w:after="0" w:line="251" w:lineRule="auto"/>
              <w:ind w:left="110" w:right="0" w:firstLine="0"/>
              <w:jc w:val="left"/>
              <w:rPr>
                <w:lang w:val="ru-RU"/>
              </w:rPr>
            </w:pPr>
            <w:r>
              <w:rPr>
                <w:lang w:val="ru-RU"/>
              </w:rPr>
              <w:t>различать диких и домашних животных,</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291F15F" w14:textId="77777777" w:rsidR="00DA2A0D" w:rsidRDefault="00000000">
            <w:pPr>
              <w:spacing w:after="0" w:line="251" w:lineRule="auto"/>
              <w:ind w:left="113" w:right="0" w:firstLine="0"/>
              <w:jc w:val="left"/>
            </w:pPr>
            <w:r>
              <w:t>Положительно отзываться о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3E572B9" w14:textId="77777777" w:rsidR="00DA2A0D" w:rsidRDefault="00000000">
            <w:pPr>
              <w:spacing w:after="0" w:line="251" w:lineRule="auto"/>
              <w:ind w:left="113" w:right="0" w:firstLine="0"/>
              <w:jc w:val="left"/>
            </w:pPr>
            <w:r>
              <w:rPr>
                <w:b/>
                <w:lang w:val="ru-RU"/>
              </w:rPr>
              <w:t>-</w:t>
            </w:r>
            <w:r>
              <w:rPr>
                <w:lang w:val="ru-RU"/>
              </w:rPr>
              <w:t>развитие наблюдательности, - развитие слуховой памяти</w:t>
            </w:r>
          </w:p>
        </w:tc>
      </w:tr>
      <w:tr w:rsidR="00DA2A0D" w14:paraId="498CA7B3" w14:textId="77777777">
        <w:tblPrEx>
          <w:tblCellMar>
            <w:top w:w="0" w:type="dxa"/>
            <w:bottom w:w="0" w:type="dxa"/>
          </w:tblCellMar>
        </w:tblPrEx>
        <w:trPr>
          <w:trHeight w:val="1549"/>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05EE480" w14:textId="77777777" w:rsidR="00DA2A0D" w:rsidRDefault="00000000">
            <w:pPr>
              <w:spacing w:after="0" w:line="251" w:lineRule="auto"/>
              <w:ind w:left="108" w:right="0" w:firstLine="0"/>
              <w:jc w:val="left"/>
              <w:rPr>
                <w:lang w:val="ru-RU"/>
              </w:rPr>
            </w:pPr>
            <w:r>
              <w:rPr>
                <w:lang w:val="ru-RU"/>
              </w:rPr>
              <w:t>43</w:t>
            </w:r>
          </w:p>
          <w:p w14:paraId="4370E10F" w14:textId="77777777" w:rsidR="00DA2A0D" w:rsidRDefault="00000000">
            <w:pPr>
              <w:spacing w:after="0" w:line="251" w:lineRule="auto"/>
              <w:ind w:left="108" w:right="0" w:firstLine="0"/>
              <w:jc w:val="left"/>
              <w:rPr>
                <w:lang w:val="ru-RU"/>
              </w:rPr>
            </w:pPr>
            <w:r>
              <w:rPr>
                <w:lang w:val="ru-RU"/>
              </w:rPr>
              <w:t>44</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C76DF21" w14:textId="77777777" w:rsidR="00DA2A0D" w:rsidRDefault="00000000">
            <w:pPr>
              <w:spacing w:after="0" w:line="251" w:lineRule="auto"/>
              <w:ind w:left="108" w:right="313" w:firstLine="0"/>
            </w:pPr>
            <w:r>
              <w:rPr>
                <w:lang w:val="ru-RU"/>
              </w:rPr>
              <w:t xml:space="preserve">Птицы. Польза и вред птиц. </w:t>
            </w:r>
            <w:r>
              <w:t>Водоплавающие птицы.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75AD74B"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3023E13"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81432FA" w14:textId="77777777" w:rsidR="00DA2A0D" w:rsidRDefault="00000000">
            <w:pPr>
              <w:spacing w:after="0" w:line="251" w:lineRule="auto"/>
              <w:ind w:left="110" w:right="117" w:firstLine="0"/>
              <w:rPr>
                <w:lang w:val="ru-RU"/>
              </w:rPr>
            </w:pPr>
            <w:r>
              <w:rPr>
                <w:lang w:val="ru-RU"/>
              </w:rPr>
              <w:t>различать домашних животных, птиц, описывать их повадки, образ жизни, определять их значение в жизни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9F44CA7"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C2D867A" w14:textId="77777777" w:rsidR="00DA2A0D" w:rsidRDefault="00000000">
            <w:pPr>
              <w:spacing w:after="0" w:line="251" w:lineRule="auto"/>
              <w:ind w:left="113" w:right="0" w:firstLine="0"/>
              <w:rPr>
                <w:lang w:val="ru-RU"/>
              </w:rPr>
            </w:pPr>
            <w:r>
              <w:rPr>
                <w:lang w:val="ru-RU"/>
              </w:rPr>
              <w:t>Развитие зрительного внимания, - развитие речи,</w:t>
            </w:r>
          </w:p>
        </w:tc>
      </w:tr>
      <w:tr w:rsidR="00DA2A0D" w14:paraId="4157FFF9" w14:textId="77777777">
        <w:tblPrEx>
          <w:tblCellMar>
            <w:top w:w="0" w:type="dxa"/>
            <w:bottom w:w="0" w:type="dxa"/>
          </w:tblCellMar>
        </w:tblPrEx>
        <w:trPr>
          <w:trHeight w:val="1550"/>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40A4C67" w14:textId="77777777" w:rsidR="00DA2A0D" w:rsidRDefault="00000000">
            <w:pPr>
              <w:spacing w:after="0" w:line="251" w:lineRule="auto"/>
              <w:ind w:left="108" w:right="0" w:firstLine="0"/>
              <w:jc w:val="left"/>
              <w:rPr>
                <w:lang w:val="ru-RU"/>
              </w:rPr>
            </w:pPr>
            <w:r>
              <w:rPr>
                <w:lang w:val="ru-RU"/>
              </w:rPr>
              <w:t>45</w:t>
            </w:r>
          </w:p>
          <w:p w14:paraId="0A21E51C" w14:textId="77777777" w:rsidR="00DA2A0D" w:rsidRDefault="00000000">
            <w:pPr>
              <w:spacing w:after="0" w:line="251" w:lineRule="auto"/>
              <w:ind w:left="108" w:right="0" w:firstLine="0"/>
              <w:jc w:val="left"/>
              <w:rPr>
                <w:lang w:val="ru-RU"/>
              </w:rPr>
            </w:pPr>
            <w:r>
              <w:rPr>
                <w:lang w:val="ru-RU"/>
              </w:rPr>
              <w:t>46</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15F26E8" w14:textId="77777777" w:rsidR="00DA2A0D" w:rsidRDefault="00000000">
            <w:pPr>
              <w:spacing w:after="0" w:line="251" w:lineRule="auto"/>
              <w:ind w:left="108" w:right="0" w:firstLine="0"/>
              <w:jc w:val="left"/>
            </w:pPr>
            <w:r>
              <w:t>Дикие и домашние птицы.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A6473EA"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ABFA57D"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53C58D7" w14:textId="77777777" w:rsidR="00DA2A0D" w:rsidRDefault="00000000">
            <w:pPr>
              <w:spacing w:after="0" w:line="251" w:lineRule="auto"/>
              <w:ind w:left="110" w:right="108" w:firstLine="0"/>
              <w:rPr>
                <w:lang w:val="ru-RU"/>
              </w:rPr>
            </w:pPr>
            <w:r>
              <w:rPr>
                <w:lang w:val="ru-RU"/>
              </w:rPr>
              <w:t>различать диких и домашних животных, птиц, описывать их повадки, образ жизни, определять их значение в жизни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729254C"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0888B61" w14:textId="77777777" w:rsidR="00DA2A0D" w:rsidRDefault="00000000">
            <w:pPr>
              <w:spacing w:after="0" w:line="251" w:lineRule="auto"/>
              <w:ind w:left="113" w:right="0" w:firstLine="0"/>
              <w:jc w:val="left"/>
            </w:pPr>
            <w:r>
              <w:t>развитие зрительной памяти</w:t>
            </w:r>
          </w:p>
        </w:tc>
      </w:tr>
      <w:tr w:rsidR="00DA2A0D" w14:paraId="78FC1398" w14:textId="77777777">
        <w:tblPrEx>
          <w:tblCellMar>
            <w:top w:w="0" w:type="dxa"/>
            <w:bottom w:w="0" w:type="dxa"/>
          </w:tblCellMar>
        </w:tblPrEx>
        <w:trPr>
          <w:trHeight w:val="1275"/>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803D77C" w14:textId="77777777" w:rsidR="00DA2A0D" w:rsidRDefault="00000000">
            <w:pPr>
              <w:spacing w:after="0" w:line="251" w:lineRule="auto"/>
              <w:ind w:left="108" w:right="0" w:firstLine="0"/>
              <w:jc w:val="left"/>
            </w:pPr>
            <w:r>
              <w:rPr>
                <w:lang w:val="ru-RU"/>
              </w:rPr>
              <w:t>47</w:t>
            </w:r>
          </w:p>
          <w:p w14:paraId="766E9CB1" w14:textId="77777777" w:rsidR="00DA2A0D" w:rsidRDefault="00000000">
            <w:pPr>
              <w:spacing w:after="0" w:line="251" w:lineRule="auto"/>
              <w:ind w:left="108" w:right="0" w:firstLine="0"/>
              <w:jc w:val="left"/>
            </w:pPr>
            <w:r>
              <w:rPr>
                <w:lang w:val="ru-RU"/>
              </w:rPr>
              <w:t>48</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C7E1AAE" w14:textId="77777777" w:rsidR="00DA2A0D" w:rsidRDefault="00000000">
            <w:pPr>
              <w:spacing w:after="21" w:line="251" w:lineRule="auto"/>
              <w:ind w:left="108" w:right="0" w:firstLine="0"/>
              <w:jc w:val="left"/>
            </w:pPr>
            <w:r>
              <w:t>Насекомые. Пчела.</w:t>
            </w:r>
          </w:p>
          <w:p w14:paraId="5CD239BC" w14:textId="77777777" w:rsidR="00DA2A0D" w:rsidRDefault="00000000">
            <w:pPr>
              <w:spacing w:after="0" w:line="251" w:lineRule="auto"/>
              <w:ind w:left="108" w:right="0" w:firstLine="0"/>
              <w:jc w:val="left"/>
            </w:pPr>
            <w:r>
              <w:t>Насекомые вредители.</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7FDC7CD"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DE6C988"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9CE39E1" w14:textId="77777777" w:rsidR="00DA2A0D" w:rsidRDefault="00000000">
            <w:pPr>
              <w:spacing w:after="0" w:line="251" w:lineRule="auto"/>
              <w:ind w:left="110" w:right="355" w:firstLine="0"/>
              <w:rPr>
                <w:lang w:val="ru-RU"/>
              </w:rPr>
            </w:pPr>
            <w:r>
              <w:rPr>
                <w:lang w:val="ru-RU"/>
              </w:rPr>
              <w:t>описывать повадки животных, образ жизни, определять их значение в жизни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78F2D8D"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AD358A2" w14:textId="77777777" w:rsidR="00DA2A0D" w:rsidRDefault="00000000">
            <w:pPr>
              <w:spacing w:after="0" w:line="251" w:lineRule="auto"/>
              <w:ind w:left="113" w:right="0" w:firstLine="0"/>
              <w:jc w:val="left"/>
              <w:rPr>
                <w:lang w:val="ru-RU"/>
              </w:rPr>
            </w:pPr>
            <w:r>
              <w:rPr>
                <w:lang w:val="ru-RU"/>
              </w:rPr>
              <w:t>развитие наблюдательности, - развитие слуховой памяти</w:t>
            </w:r>
          </w:p>
        </w:tc>
      </w:tr>
      <w:tr w:rsidR="00DA2A0D" w14:paraId="08597C6F" w14:textId="77777777">
        <w:tblPrEx>
          <w:tblCellMar>
            <w:top w:w="0" w:type="dxa"/>
            <w:bottom w:w="0" w:type="dxa"/>
          </w:tblCellMar>
        </w:tblPrEx>
        <w:trPr>
          <w:trHeight w:val="509"/>
        </w:trPr>
        <w:tc>
          <w:tcPr>
            <w:tcW w:w="15418"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98898C3" w14:textId="77777777" w:rsidR="00DA2A0D" w:rsidRDefault="00000000">
            <w:pPr>
              <w:spacing w:after="0" w:line="251" w:lineRule="auto"/>
              <w:ind w:left="108" w:right="0" w:firstLine="0"/>
              <w:jc w:val="left"/>
            </w:pPr>
            <w:r>
              <w:rPr>
                <w:b/>
              </w:rPr>
              <w:t xml:space="preserve">Человек </w:t>
            </w:r>
            <w:r>
              <w:rPr>
                <w:b/>
                <w:lang w:val="ru-RU"/>
              </w:rPr>
              <w:t>12</w:t>
            </w:r>
            <w:r>
              <w:rPr>
                <w:b/>
              </w:rPr>
              <w:t xml:space="preserve"> ч</w:t>
            </w:r>
          </w:p>
        </w:tc>
      </w:tr>
      <w:tr w:rsidR="00DA2A0D" w14:paraId="1BB3D7A4" w14:textId="77777777">
        <w:tblPrEx>
          <w:tblCellMar>
            <w:top w:w="0" w:type="dxa"/>
            <w:bottom w:w="0" w:type="dxa"/>
          </w:tblCellMar>
        </w:tblPrEx>
        <w:trPr>
          <w:trHeight w:val="723"/>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C077115" w14:textId="77777777" w:rsidR="00DA2A0D" w:rsidRDefault="00000000">
            <w:pPr>
              <w:spacing w:after="0" w:line="251" w:lineRule="auto"/>
              <w:ind w:left="108" w:right="0" w:firstLine="0"/>
              <w:jc w:val="left"/>
              <w:rPr>
                <w:lang w:val="ru-RU"/>
              </w:rPr>
            </w:pPr>
            <w:r>
              <w:rPr>
                <w:lang w:val="ru-RU"/>
              </w:rPr>
              <w:t>49</w:t>
            </w:r>
          </w:p>
          <w:p w14:paraId="748A2CC2" w14:textId="77777777" w:rsidR="00DA2A0D" w:rsidRDefault="00000000">
            <w:pPr>
              <w:spacing w:after="0" w:line="251" w:lineRule="auto"/>
              <w:ind w:left="108" w:right="0" w:firstLine="0"/>
              <w:jc w:val="left"/>
              <w:rPr>
                <w:lang w:val="ru-RU"/>
              </w:rPr>
            </w:pPr>
            <w:r>
              <w:rPr>
                <w:lang w:val="ru-RU"/>
              </w:rPr>
              <w:t>50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3E411AC" w14:textId="77777777" w:rsidR="00DA2A0D" w:rsidRDefault="00000000">
            <w:pPr>
              <w:spacing w:after="0" w:line="251" w:lineRule="auto"/>
              <w:ind w:left="108" w:right="0" w:firstLine="0"/>
              <w:jc w:val="left"/>
            </w:pPr>
            <w:r>
              <w:t>Человек. Мозг человека.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F86F5CA"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78FF510"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8B946DE" w14:textId="77777777" w:rsidR="00DA2A0D" w:rsidRDefault="00000000">
            <w:pPr>
              <w:spacing w:after="0" w:line="251" w:lineRule="auto"/>
              <w:ind w:left="110" w:right="0" w:firstLine="0"/>
              <w:jc w:val="left"/>
            </w:pPr>
            <w:r>
              <w:t>Изучать строение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6E0AD9A"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470EFFF" w14:textId="77777777" w:rsidR="00DA2A0D" w:rsidRDefault="00000000">
            <w:pPr>
              <w:spacing w:after="0" w:line="251" w:lineRule="auto"/>
              <w:ind w:left="113" w:right="0" w:firstLine="0"/>
              <w:jc w:val="left"/>
            </w:pPr>
            <w:r>
              <w:t>Развитие концентрации внимания.</w:t>
            </w:r>
          </w:p>
        </w:tc>
      </w:tr>
      <w:tr w:rsidR="00DA2A0D" w14:paraId="7EE729F1" w14:textId="77777777">
        <w:tblPrEx>
          <w:tblCellMar>
            <w:top w:w="0" w:type="dxa"/>
            <w:bottom w:w="0" w:type="dxa"/>
          </w:tblCellMar>
        </w:tblPrEx>
        <w:trPr>
          <w:trHeight w:val="998"/>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D64656D" w14:textId="77777777" w:rsidR="00DA2A0D" w:rsidRDefault="00000000">
            <w:pPr>
              <w:spacing w:after="0" w:line="251" w:lineRule="auto"/>
              <w:ind w:left="108" w:right="0" w:firstLine="0"/>
              <w:jc w:val="left"/>
              <w:rPr>
                <w:lang w:val="ru-RU"/>
              </w:rPr>
            </w:pPr>
            <w:r>
              <w:rPr>
                <w:lang w:val="ru-RU"/>
              </w:rPr>
              <w:t>51</w:t>
            </w:r>
          </w:p>
          <w:p w14:paraId="6F93DEEF" w14:textId="77777777" w:rsidR="00DA2A0D" w:rsidRDefault="00000000">
            <w:pPr>
              <w:spacing w:after="0" w:line="251" w:lineRule="auto"/>
              <w:ind w:left="108" w:right="0" w:firstLine="0"/>
              <w:jc w:val="left"/>
              <w:rPr>
                <w:lang w:val="ru-RU"/>
              </w:rPr>
            </w:pPr>
            <w:r>
              <w:rPr>
                <w:lang w:val="ru-RU"/>
              </w:rPr>
              <w:t>52</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6DC7CF3" w14:textId="77777777" w:rsidR="00DA2A0D" w:rsidRDefault="00000000">
            <w:pPr>
              <w:spacing w:after="0" w:line="251" w:lineRule="auto"/>
              <w:ind w:left="108" w:right="0" w:firstLine="0"/>
            </w:pPr>
            <w:r>
              <w:t>Профилактика травм головного мозга.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3B22F26" w14:textId="77777777" w:rsidR="00DA2A0D" w:rsidRDefault="00000000">
            <w:pPr>
              <w:spacing w:after="0" w:line="251" w:lineRule="auto"/>
              <w:ind w:left="110" w:right="0" w:firstLine="0"/>
              <w:jc w:val="left"/>
              <w:rPr>
                <w:lang w:val="ru-RU"/>
              </w:rPr>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5C7997A"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5579A89" w14:textId="77777777" w:rsidR="00DA2A0D" w:rsidRDefault="00000000">
            <w:pPr>
              <w:spacing w:after="0" w:line="251" w:lineRule="auto"/>
              <w:ind w:left="110" w:right="0" w:firstLine="0"/>
              <w:jc w:val="left"/>
            </w:pPr>
            <w:r>
              <w:t>Изучать строение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CD062F9"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1719ED6" w14:textId="77777777" w:rsidR="00DA2A0D" w:rsidRDefault="00000000">
            <w:pPr>
              <w:spacing w:after="0" w:line="251" w:lineRule="auto"/>
              <w:ind w:left="113" w:right="0" w:firstLine="0"/>
              <w:rPr>
                <w:lang w:val="ru-RU"/>
              </w:rPr>
            </w:pPr>
            <w:r>
              <w:rPr>
                <w:lang w:val="ru-RU"/>
              </w:rPr>
              <w:t>Развитие мелкой моторики, внимания ,анализа, синтеза.</w:t>
            </w:r>
          </w:p>
        </w:tc>
      </w:tr>
      <w:tr w:rsidR="00DA2A0D" w14:paraId="3B95A58A" w14:textId="77777777">
        <w:tblPrEx>
          <w:tblCellMar>
            <w:top w:w="0" w:type="dxa"/>
            <w:bottom w:w="0" w:type="dxa"/>
          </w:tblCellMar>
        </w:tblPrEx>
        <w:trPr>
          <w:trHeight w:val="994"/>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540F738" w14:textId="77777777" w:rsidR="00DA2A0D" w:rsidRDefault="00000000">
            <w:pPr>
              <w:spacing w:after="0" w:line="251" w:lineRule="auto"/>
              <w:ind w:left="108" w:right="0" w:firstLine="0"/>
              <w:jc w:val="left"/>
              <w:rPr>
                <w:lang w:val="ru-RU"/>
              </w:rPr>
            </w:pPr>
            <w:r>
              <w:rPr>
                <w:lang w:val="ru-RU"/>
              </w:rPr>
              <w:t>53</w:t>
            </w:r>
          </w:p>
          <w:p w14:paraId="2858D751" w14:textId="77777777" w:rsidR="00DA2A0D" w:rsidRDefault="00000000">
            <w:pPr>
              <w:spacing w:after="0" w:line="251" w:lineRule="auto"/>
              <w:ind w:left="108" w:right="0" w:firstLine="0"/>
              <w:jc w:val="left"/>
              <w:rPr>
                <w:lang w:val="ru-RU"/>
              </w:rPr>
            </w:pPr>
            <w:r>
              <w:rPr>
                <w:lang w:val="ru-RU"/>
              </w:rPr>
              <w:t>54</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3490C33" w14:textId="77777777" w:rsidR="00DA2A0D" w:rsidRDefault="00000000">
            <w:pPr>
              <w:spacing w:after="0" w:line="251" w:lineRule="auto"/>
              <w:ind w:left="108" w:right="0" w:firstLine="0"/>
              <w:jc w:val="left"/>
            </w:pPr>
            <w:r>
              <w:t>Режим дня. Часы.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465EF32"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59635F1"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EA04427" w14:textId="77777777" w:rsidR="00DA2A0D" w:rsidRDefault="00000000">
            <w:pPr>
              <w:spacing w:after="0" w:line="251" w:lineRule="auto"/>
              <w:ind w:left="110" w:right="0" w:firstLine="0"/>
              <w:jc w:val="left"/>
            </w:pPr>
            <w:r>
              <w:t>Составить режим дня</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56371B1" w14:textId="77777777" w:rsidR="00DA2A0D" w:rsidRDefault="00000000">
            <w:pPr>
              <w:spacing w:after="0" w:line="251" w:lineRule="auto"/>
              <w:ind w:left="113" w:right="0" w:firstLine="0"/>
              <w:jc w:val="left"/>
              <w:rPr>
                <w:lang w:val="ru-RU"/>
              </w:rPr>
            </w:pPr>
            <w:r>
              <w:rPr>
                <w:lang w:val="ru-RU"/>
              </w:rPr>
              <w:t>Использовать речь для регуляции своего действий</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30D983A" w14:textId="77777777" w:rsidR="00DA2A0D" w:rsidRDefault="00000000">
            <w:pPr>
              <w:spacing w:after="0" w:line="251" w:lineRule="auto"/>
              <w:ind w:left="113" w:right="0" w:firstLine="0"/>
              <w:jc w:val="left"/>
            </w:pPr>
            <w:r>
              <w:t>Развитие артикуляционного аппарата;</w:t>
            </w:r>
          </w:p>
        </w:tc>
      </w:tr>
      <w:tr w:rsidR="00DA2A0D" w14:paraId="3CF71D7A" w14:textId="77777777">
        <w:tblPrEx>
          <w:tblCellMar>
            <w:top w:w="0" w:type="dxa"/>
            <w:bottom w:w="0" w:type="dxa"/>
          </w:tblCellMar>
        </w:tblPrEx>
        <w:trPr>
          <w:trHeight w:val="722"/>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6FC6903" w14:textId="77777777" w:rsidR="00DA2A0D" w:rsidRDefault="00000000">
            <w:pPr>
              <w:spacing w:after="0" w:line="251" w:lineRule="auto"/>
              <w:ind w:left="108" w:right="0" w:firstLine="0"/>
              <w:jc w:val="left"/>
              <w:rPr>
                <w:lang w:val="ru-RU"/>
              </w:rPr>
            </w:pPr>
            <w:r>
              <w:rPr>
                <w:lang w:val="ru-RU"/>
              </w:rPr>
              <w:t>55</w:t>
            </w:r>
          </w:p>
          <w:p w14:paraId="4C558CAE" w14:textId="77777777" w:rsidR="00DA2A0D" w:rsidRDefault="00000000">
            <w:pPr>
              <w:spacing w:after="0" w:line="251" w:lineRule="auto"/>
              <w:ind w:left="108" w:right="0" w:firstLine="0"/>
              <w:jc w:val="left"/>
              <w:rPr>
                <w:lang w:val="ru-RU"/>
              </w:rPr>
            </w:pPr>
            <w:r>
              <w:rPr>
                <w:lang w:val="ru-RU"/>
              </w:rPr>
              <w:t>56</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902BAF8" w14:textId="77777777" w:rsidR="00DA2A0D" w:rsidRDefault="00000000">
            <w:pPr>
              <w:spacing w:after="0" w:line="251" w:lineRule="auto"/>
              <w:ind w:left="108" w:right="0" w:firstLine="0"/>
              <w:jc w:val="left"/>
            </w:pPr>
            <w:r>
              <w:t>Профилактика переутомления.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8CB61B5"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D703DA3"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5F96ABD" w14:textId="77777777" w:rsidR="00DA2A0D" w:rsidRDefault="00000000">
            <w:pPr>
              <w:spacing w:after="0" w:line="251" w:lineRule="auto"/>
              <w:ind w:left="110" w:right="0" w:firstLine="0"/>
              <w:jc w:val="left"/>
            </w:pPr>
            <w:r>
              <w:t>особенности жизни человека</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C8083F1"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9527FA2" w14:textId="77777777" w:rsidR="00DA2A0D" w:rsidRDefault="00000000">
            <w:pPr>
              <w:spacing w:after="0" w:line="251" w:lineRule="auto"/>
              <w:ind w:left="113" w:right="0" w:firstLine="0"/>
              <w:jc w:val="left"/>
            </w:pPr>
            <w:r>
              <w:t>развитие зрительной памяти</w:t>
            </w:r>
          </w:p>
        </w:tc>
      </w:tr>
    </w:tbl>
    <w:p w14:paraId="6F32B0ED" w14:textId="77777777" w:rsidR="00DA2A0D" w:rsidRDefault="00DA2A0D">
      <w:pPr>
        <w:spacing w:after="0" w:line="251" w:lineRule="auto"/>
        <w:ind w:left="-600" w:right="11824" w:firstLine="0"/>
        <w:jc w:val="left"/>
      </w:pPr>
    </w:p>
    <w:tbl>
      <w:tblPr>
        <w:tblW w:w="15418" w:type="dxa"/>
        <w:tblInd w:w="324" w:type="dxa"/>
        <w:tblLayout w:type="fixed"/>
        <w:tblCellMar>
          <w:left w:w="10" w:type="dxa"/>
          <w:right w:w="10" w:type="dxa"/>
        </w:tblCellMar>
        <w:tblLook w:val="0000" w:firstRow="0" w:lastRow="0" w:firstColumn="0" w:lastColumn="0" w:noHBand="0" w:noVBand="0"/>
      </w:tblPr>
      <w:tblGrid>
        <w:gridCol w:w="941"/>
        <w:gridCol w:w="2789"/>
        <w:gridCol w:w="1138"/>
        <w:gridCol w:w="1058"/>
        <w:gridCol w:w="3123"/>
        <w:gridCol w:w="2578"/>
        <w:gridCol w:w="3791"/>
      </w:tblGrid>
      <w:tr w:rsidR="00DA2A0D" w14:paraId="7E2B6D39" w14:textId="77777777">
        <w:tblPrEx>
          <w:tblCellMar>
            <w:top w:w="0" w:type="dxa"/>
            <w:bottom w:w="0" w:type="dxa"/>
          </w:tblCellMar>
        </w:tblPrEx>
        <w:trPr>
          <w:trHeight w:val="996"/>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6BA6B9D" w14:textId="77777777" w:rsidR="00DA2A0D" w:rsidRDefault="00000000">
            <w:pPr>
              <w:spacing w:after="0" w:line="251" w:lineRule="auto"/>
              <w:ind w:left="108" w:right="0" w:firstLine="0"/>
              <w:jc w:val="left"/>
            </w:pPr>
            <w:r>
              <w:rPr>
                <w:lang w:val="ru-RU"/>
              </w:rPr>
              <w:t>57</w:t>
            </w:r>
          </w:p>
          <w:p w14:paraId="38BF0EB9" w14:textId="77777777" w:rsidR="00DA2A0D" w:rsidRDefault="00000000">
            <w:pPr>
              <w:spacing w:after="0" w:line="251" w:lineRule="auto"/>
              <w:ind w:left="108" w:right="0" w:firstLine="0"/>
              <w:jc w:val="left"/>
            </w:pPr>
            <w:r>
              <w:rPr>
                <w:lang w:val="ru-RU"/>
              </w:rPr>
              <w:t>58</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4A49AE3" w14:textId="77777777" w:rsidR="00DA2A0D" w:rsidRDefault="00000000">
            <w:pPr>
              <w:spacing w:after="0" w:line="251" w:lineRule="auto"/>
              <w:ind w:left="108" w:right="0" w:firstLine="0"/>
            </w:pPr>
            <w:r>
              <w:t>Загрязнение воздуха, воды, почвы.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9D6BB7A"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DE2F5F7"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702B283" w14:textId="77777777" w:rsidR="00DA2A0D" w:rsidRDefault="00000000">
            <w:pPr>
              <w:spacing w:after="0" w:line="251" w:lineRule="auto"/>
              <w:ind w:left="110" w:right="0" w:firstLine="0"/>
              <w:jc w:val="left"/>
            </w:pPr>
            <w:r>
              <w:t>определять свойства воды ,почвы</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D8724C2"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499DFCB" w14:textId="77777777" w:rsidR="00DA2A0D" w:rsidRDefault="00000000">
            <w:pPr>
              <w:spacing w:after="0" w:line="251" w:lineRule="auto"/>
              <w:ind w:left="113" w:right="43" w:firstLine="0"/>
              <w:jc w:val="left"/>
              <w:rPr>
                <w:lang w:val="ru-RU"/>
              </w:rPr>
            </w:pPr>
            <w:r>
              <w:rPr>
                <w:lang w:val="ru-RU"/>
              </w:rPr>
              <w:t>развитие связной речи, словарного запаса.</w:t>
            </w:r>
          </w:p>
        </w:tc>
      </w:tr>
      <w:tr w:rsidR="00DA2A0D" w14:paraId="7ECC5C28" w14:textId="77777777">
        <w:tblPrEx>
          <w:tblCellMar>
            <w:top w:w="0" w:type="dxa"/>
            <w:bottom w:w="0" w:type="dxa"/>
          </w:tblCellMar>
        </w:tblPrEx>
        <w:trPr>
          <w:trHeight w:val="1433"/>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30A14EC" w14:textId="77777777" w:rsidR="00DA2A0D" w:rsidRDefault="00000000">
            <w:pPr>
              <w:spacing w:after="0" w:line="251" w:lineRule="auto"/>
              <w:ind w:left="108" w:right="0" w:firstLine="0"/>
              <w:jc w:val="left"/>
            </w:pPr>
            <w:r>
              <w:rPr>
                <w:lang w:val="ru-RU"/>
              </w:rPr>
              <w:t>59</w:t>
            </w:r>
          </w:p>
          <w:p w14:paraId="14D18D42" w14:textId="77777777" w:rsidR="00DA2A0D" w:rsidRDefault="00000000">
            <w:pPr>
              <w:spacing w:after="0" w:line="251" w:lineRule="auto"/>
              <w:ind w:left="108" w:right="0" w:firstLine="0"/>
              <w:jc w:val="left"/>
            </w:pPr>
            <w:r>
              <w:rPr>
                <w:lang w:val="ru-RU"/>
              </w:rPr>
              <w:t>60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4624E98E" w14:textId="77777777" w:rsidR="00DA2A0D" w:rsidRDefault="00000000">
            <w:pPr>
              <w:spacing w:after="0" w:line="251" w:lineRule="auto"/>
              <w:ind w:left="108" w:right="0" w:firstLine="0"/>
              <w:jc w:val="left"/>
            </w:pPr>
            <w:r>
              <w:t>Заповедники. Зоопарк (по выбору).</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120B87E" w14:textId="77777777" w:rsidR="00DA2A0D" w:rsidRDefault="00000000">
            <w:pPr>
              <w:spacing w:after="0" w:line="251" w:lineRule="auto"/>
              <w:ind w:left="11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F526D53"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838E1CC" w14:textId="77777777" w:rsidR="00DA2A0D" w:rsidRDefault="00000000">
            <w:pPr>
              <w:spacing w:after="152" w:line="276" w:lineRule="auto"/>
              <w:ind w:left="110" w:right="0" w:firstLine="0"/>
              <w:jc w:val="left"/>
              <w:rPr>
                <w:lang w:val="ru-RU"/>
              </w:rPr>
            </w:pPr>
            <w:r>
              <w:rPr>
                <w:lang w:val="ru-RU"/>
              </w:rPr>
              <w:t>Знакомство с жителями зоопарка</w:t>
            </w:r>
          </w:p>
          <w:p w14:paraId="093AFE05" w14:textId="77777777" w:rsidR="00DA2A0D" w:rsidRDefault="00000000">
            <w:pPr>
              <w:spacing w:after="0" w:line="251" w:lineRule="auto"/>
              <w:ind w:left="110" w:right="0" w:firstLine="0"/>
              <w:jc w:val="left"/>
              <w:rPr>
                <w:lang w:val="ru-RU"/>
              </w:rPr>
            </w:pPr>
            <w:r>
              <w:rPr>
                <w:lang w:val="ru-RU"/>
              </w:rPr>
              <w:t>Знать названия заповедников</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72FAE0E" w14:textId="77777777" w:rsidR="00DA2A0D" w:rsidRDefault="00000000">
            <w:pPr>
              <w:spacing w:after="0" w:line="251" w:lineRule="auto"/>
              <w:ind w:left="113" w:right="0" w:firstLine="0"/>
              <w:jc w:val="left"/>
              <w:rPr>
                <w:lang w:val="ru-RU"/>
              </w:rPr>
            </w:pPr>
            <w:r>
              <w:rPr>
                <w:lang w:val="ru-RU"/>
              </w:rPr>
              <w:t>Использовать речь для регуляции своего действий</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B351751" w14:textId="77777777" w:rsidR="00DA2A0D" w:rsidRDefault="00000000">
            <w:pPr>
              <w:spacing w:after="0" w:line="251" w:lineRule="auto"/>
              <w:ind w:left="113" w:right="0" w:firstLine="0"/>
              <w:jc w:val="left"/>
            </w:pPr>
            <w:r>
              <w:rPr>
                <w:b/>
                <w:lang w:val="ru-RU"/>
              </w:rPr>
              <w:t>-</w:t>
            </w:r>
            <w:r>
              <w:rPr>
                <w:lang w:val="ru-RU"/>
              </w:rPr>
              <w:t>развитие наблюдательности, - развитие слуховой памяти</w:t>
            </w:r>
          </w:p>
        </w:tc>
      </w:tr>
      <w:tr w:rsidR="00DA2A0D" w14:paraId="567990BA" w14:textId="77777777">
        <w:tblPrEx>
          <w:tblCellMar>
            <w:top w:w="0" w:type="dxa"/>
            <w:bottom w:w="0" w:type="dxa"/>
          </w:tblCellMar>
        </w:tblPrEx>
        <w:trPr>
          <w:trHeight w:val="509"/>
        </w:trPr>
        <w:tc>
          <w:tcPr>
            <w:tcW w:w="15418"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0F873A7" w14:textId="77777777" w:rsidR="00DA2A0D" w:rsidRDefault="00000000">
            <w:pPr>
              <w:spacing w:after="0" w:line="251" w:lineRule="auto"/>
              <w:ind w:left="108" w:right="0" w:firstLine="0"/>
              <w:jc w:val="left"/>
            </w:pPr>
            <w:r>
              <w:rPr>
                <w:b/>
              </w:rPr>
              <w:t xml:space="preserve">Безопасное поведение </w:t>
            </w:r>
            <w:r>
              <w:rPr>
                <w:b/>
                <w:lang w:val="ru-RU"/>
              </w:rPr>
              <w:t>8</w:t>
            </w:r>
            <w:r>
              <w:rPr>
                <w:b/>
              </w:rPr>
              <w:t xml:space="preserve"> ч</w:t>
            </w:r>
          </w:p>
        </w:tc>
      </w:tr>
      <w:tr w:rsidR="00DA2A0D" w14:paraId="5DE0CBCA" w14:textId="77777777">
        <w:tblPrEx>
          <w:tblCellMar>
            <w:top w:w="0" w:type="dxa"/>
            <w:bottom w:w="0" w:type="dxa"/>
          </w:tblCellMar>
        </w:tblPrEx>
        <w:trPr>
          <w:trHeight w:val="2146"/>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0B21F38" w14:textId="77777777" w:rsidR="00DA2A0D" w:rsidRDefault="00000000">
            <w:pPr>
              <w:spacing w:after="0" w:line="251" w:lineRule="auto"/>
              <w:ind w:left="108" w:right="0" w:firstLine="0"/>
              <w:jc w:val="left"/>
              <w:rPr>
                <w:lang w:val="ru-RU"/>
              </w:rPr>
            </w:pPr>
            <w:r>
              <w:rPr>
                <w:lang w:val="ru-RU"/>
              </w:rPr>
              <w:t>61</w:t>
            </w:r>
          </w:p>
          <w:p w14:paraId="1C6458A6" w14:textId="77777777" w:rsidR="00DA2A0D" w:rsidRDefault="00000000">
            <w:pPr>
              <w:spacing w:after="0" w:line="251" w:lineRule="auto"/>
              <w:ind w:left="108" w:right="0" w:firstLine="0"/>
              <w:jc w:val="left"/>
              <w:rPr>
                <w:lang w:val="ru-RU"/>
              </w:rPr>
            </w:pPr>
            <w:r>
              <w:rPr>
                <w:lang w:val="ru-RU"/>
              </w:rPr>
              <w:t>62</w:t>
            </w:r>
          </w:p>
          <w:p w14:paraId="50A99FB6" w14:textId="77777777" w:rsidR="00DA2A0D" w:rsidRDefault="00000000">
            <w:pPr>
              <w:spacing w:after="0" w:line="251" w:lineRule="auto"/>
              <w:ind w:left="108" w:right="0" w:firstLine="0"/>
              <w:jc w:val="left"/>
              <w:rPr>
                <w:lang w:val="ru-RU"/>
              </w:rPr>
            </w:pPr>
            <w:r>
              <w:rPr>
                <w:lang w:val="ru-RU"/>
              </w:rPr>
              <w:t>63</w:t>
            </w:r>
          </w:p>
          <w:p w14:paraId="1660E6EE" w14:textId="77777777" w:rsidR="00DA2A0D" w:rsidRDefault="00000000">
            <w:pPr>
              <w:spacing w:after="0" w:line="251" w:lineRule="auto"/>
              <w:ind w:left="108" w:right="0" w:firstLine="0"/>
              <w:jc w:val="left"/>
              <w:rPr>
                <w:lang w:val="ru-RU"/>
              </w:rPr>
            </w:pPr>
            <w:r>
              <w:rPr>
                <w:lang w:val="ru-RU"/>
              </w:rPr>
              <w:t>64</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E87FBD3" w14:textId="77777777" w:rsidR="00DA2A0D" w:rsidRDefault="00000000">
            <w:pPr>
              <w:spacing w:after="0" w:line="251" w:lineRule="auto"/>
              <w:ind w:left="108" w:right="0" w:firstLine="0"/>
              <w:rPr>
                <w:lang w:val="ru-RU"/>
              </w:rPr>
            </w:pPr>
            <w:r>
              <w:rPr>
                <w:lang w:val="ru-RU"/>
              </w:rPr>
              <w:t>Правила поведения в быту, в школе.</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1D48C71" w14:textId="77777777" w:rsidR="00DA2A0D" w:rsidRDefault="00000000">
            <w:pPr>
              <w:spacing w:after="0" w:line="251" w:lineRule="auto"/>
              <w:ind w:left="110" w:right="0" w:firstLine="0"/>
              <w:jc w:val="left"/>
            </w:pPr>
            <w:r>
              <w:rPr>
                <w:lang w:val="ru-RU"/>
              </w:rPr>
              <w:t>4</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21CAD22"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12AC247" w14:textId="77777777" w:rsidR="00DA2A0D" w:rsidRDefault="00000000">
            <w:pPr>
              <w:spacing w:after="0" w:line="251" w:lineRule="auto"/>
              <w:ind w:left="110" w:right="0" w:firstLine="0"/>
              <w:jc w:val="left"/>
            </w:pPr>
            <w:r>
              <w:t>соблюдать правила поведения</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306BD7DD" w14:textId="77777777" w:rsidR="00DA2A0D" w:rsidRDefault="00000000">
            <w:pPr>
              <w:spacing w:after="156" w:line="276" w:lineRule="auto"/>
              <w:ind w:left="113" w:right="0" w:firstLine="0"/>
              <w:jc w:val="left"/>
              <w:rPr>
                <w:lang w:val="ru-RU"/>
              </w:rPr>
            </w:pPr>
            <w:r>
              <w:rPr>
                <w:lang w:val="ru-RU"/>
              </w:rPr>
              <w:t>положительное отношение к школе.</w:t>
            </w:r>
          </w:p>
          <w:p w14:paraId="34450A5C" w14:textId="77777777" w:rsidR="00DA2A0D" w:rsidRDefault="00000000">
            <w:pPr>
              <w:spacing w:after="0" w:line="251" w:lineRule="auto"/>
              <w:ind w:left="113" w:right="0" w:firstLine="0"/>
              <w:jc w:val="left"/>
              <w:rPr>
                <w:lang w:val="ru-RU"/>
              </w:rPr>
            </w:pPr>
            <w:r>
              <w:rPr>
                <w:lang w:val="ru-RU"/>
              </w:rPr>
              <w:t>иметь представления о поведении в процессе учебной деятельности</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7AB336D" w14:textId="77777777" w:rsidR="00DA2A0D" w:rsidRDefault="00000000">
            <w:pPr>
              <w:spacing w:after="0" w:line="251" w:lineRule="auto"/>
              <w:ind w:left="113" w:right="0" w:firstLine="0"/>
              <w:rPr>
                <w:lang w:val="ru-RU"/>
              </w:rPr>
            </w:pPr>
            <w:r>
              <w:rPr>
                <w:lang w:val="ru-RU"/>
              </w:rPr>
              <w:t>Развитие мелкой моторики, внимания ,анализа, синтеза.</w:t>
            </w:r>
          </w:p>
        </w:tc>
      </w:tr>
      <w:tr w:rsidR="00DA2A0D" w14:paraId="1FEAEF6B" w14:textId="77777777">
        <w:tblPrEx>
          <w:tblCellMar>
            <w:top w:w="0" w:type="dxa"/>
            <w:bottom w:w="0" w:type="dxa"/>
          </w:tblCellMar>
        </w:tblPrEx>
        <w:trPr>
          <w:trHeight w:val="998"/>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3F6F381" w14:textId="77777777" w:rsidR="00DA2A0D" w:rsidRDefault="00000000">
            <w:pPr>
              <w:spacing w:after="0" w:line="251" w:lineRule="auto"/>
              <w:ind w:left="108" w:right="0" w:firstLine="0"/>
              <w:jc w:val="left"/>
              <w:rPr>
                <w:lang w:val="ru-RU"/>
              </w:rPr>
            </w:pPr>
            <w:r>
              <w:rPr>
                <w:lang w:val="ru-RU"/>
              </w:rPr>
              <w:t>65</w:t>
            </w:r>
          </w:p>
          <w:p w14:paraId="03E85DA8" w14:textId="77777777" w:rsidR="00DA2A0D" w:rsidRDefault="00000000">
            <w:pPr>
              <w:spacing w:after="0" w:line="251" w:lineRule="auto"/>
              <w:ind w:left="108" w:right="0" w:firstLine="0"/>
              <w:jc w:val="left"/>
              <w:rPr>
                <w:lang w:val="ru-RU"/>
              </w:rPr>
            </w:pPr>
            <w:r>
              <w:rPr>
                <w:lang w:val="ru-RU"/>
              </w:rPr>
              <w:t>66</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45D9594" w14:textId="77777777" w:rsidR="00DA2A0D" w:rsidRDefault="00000000">
            <w:pPr>
              <w:spacing w:after="21" w:line="251" w:lineRule="auto"/>
              <w:ind w:left="108" w:right="0" w:firstLine="0"/>
              <w:jc w:val="left"/>
            </w:pPr>
            <w:r>
              <w:t>ПДД. Дорога.</w:t>
            </w:r>
          </w:p>
          <w:p w14:paraId="1540144D" w14:textId="77777777" w:rsidR="00DA2A0D" w:rsidRDefault="00000000">
            <w:pPr>
              <w:spacing w:after="0" w:line="251" w:lineRule="auto"/>
              <w:ind w:left="108" w:right="0" w:firstLine="0"/>
              <w:jc w:val="left"/>
            </w:pPr>
            <w:r>
              <w:t>Пешеходный переход.</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6579707" w14:textId="77777777" w:rsidR="00DA2A0D" w:rsidRDefault="00000000">
            <w:pPr>
              <w:spacing w:after="0" w:line="251" w:lineRule="auto"/>
              <w:ind w:left="0" w:right="0" w:firstLine="0"/>
              <w:jc w:val="left"/>
            </w:pP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949C533"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E1F37AE" w14:textId="77777777" w:rsidR="00DA2A0D" w:rsidRDefault="00000000">
            <w:pPr>
              <w:spacing w:after="0" w:line="251" w:lineRule="auto"/>
              <w:ind w:left="110" w:right="0" w:firstLine="0"/>
              <w:jc w:val="left"/>
            </w:pPr>
            <w:r>
              <w:t>соблюдать правила ПДД</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EA7D552" w14:textId="77777777" w:rsidR="00DA2A0D" w:rsidRDefault="00000000">
            <w:pPr>
              <w:spacing w:after="0" w:line="251" w:lineRule="auto"/>
              <w:ind w:left="113" w:right="0" w:firstLine="0"/>
              <w:jc w:val="left"/>
              <w:rPr>
                <w:lang w:val="ru-RU"/>
              </w:rPr>
            </w:pPr>
            <w:r>
              <w:rPr>
                <w:lang w:val="ru-RU"/>
              </w:rPr>
              <w:t>Использовать речь для регуляции своего действий</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7AF6CB9" w14:textId="77777777" w:rsidR="00DA2A0D" w:rsidRDefault="00000000">
            <w:pPr>
              <w:spacing w:after="0" w:line="251" w:lineRule="auto"/>
              <w:ind w:left="113" w:right="0" w:firstLine="0"/>
              <w:jc w:val="left"/>
            </w:pPr>
            <w:r>
              <w:t>Развитие артикуляционного аппарата;</w:t>
            </w:r>
          </w:p>
        </w:tc>
      </w:tr>
      <w:tr w:rsidR="00DA2A0D" w14:paraId="247E80B6" w14:textId="77777777">
        <w:tblPrEx>
          <w:tblCellMar>
            <w:top w:w="0" w:type="dxa"/>
            <w:bottom w:w="0" w:type="dxa"/>
          </w:tblCellMar>
        </w:tblPrEx>
        <w:trPr>
          <w:trHeight w:val="723"/>
        </w:trPr>
        <w:tc>
          <w:tcPr>
            <w:tcW w:w="94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2EF993E" w14:textId="77777777" w:rsidR="00DA2A0D" w:rsidRDefault="00000000">
            <w:pPr>
              <w:spacing w:after="0" w:line="251" w:lineRule="auto"/>
              <w:ind w:left="108" w:right="0" w:firstLine="0"/>
              <w:jc w:val="left"/>
            </w:pPr>
            <w:r>
              <w:rPr>
                <w:lang w:val="ru-RU"/>
              </w:rPr>
              <w:t>67</w:t>
            </w:r>
          </w:p>
          <w:p w14:paraId="0CD689F0" w14:textId="77777777" w:rsidR="00DA2A0D" w:rsidRDefault="00000000">
            <w:pPr>
              <w:spacing w:after="0" w:line="251" w:lineRule="auto"/>
              <w:ind w:left="108" w:right="0" w:firstLine="0"/>
              <w:jc w:val="left"/>
            </w:pPr>
            <w:r>
              <w:rPr>
                <w:lang w:val="ru-RU"/>
              </w:rPr>
              <w:t>68</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1D766853" w14:textId="77777777" w:rsidR="00DA2A0D" w:rsidRDefault="00000000">
            <w:pPr>
              <w:spacing w:after="0" w:line="251" w:lineRule="auto"/>
              <w:ind w:left="108" w:right="0" w:firstLine="0"/>
              <w:jc w:val="left"/>
            </w:pPr>
            <w:r>
              <w:t>Транспорт. Мы – пассажиры.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628CEB1A" w14:textId="77777777" w:rsidR="00DA2A0D" w:rsidRDefault="00000000">
            <w:pPr>
              <w:spacing w:after="0" w:line="251" w:lineRule="auto"/>
              <w:ind w:left="0" w:right="0" w:firstLine="0"/>
              <w:jc w:val="left"/>
            </w:pPr>
            <w:r>
              <w:t xml:space="preserve"> </w:t>
            </w:r>
            <w:r>
              <w:rPr>
                <w:lang w:val="ru-RU"/>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53243211" w14:textId="77777777" w:rsidR="00DA2A0D" w:rsidRDefault="00000000">
            <w:pPr>
              <w:spacing w:after="0" w:line="251" w:lineRule="auto"/>
              <w:ind w:left="0" w:righ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2EA1860D" w14:textId="77777777" w:rsidR="00DA2A0D" w:rsidRDefault="00000000">
            <w:pPr>
              <w:spacing w:after="0" w:line="251" w:lineRule="auto"/>
              <w:ind w:left="110" w:right="0" w:firstLine="0"/>
              <w:jc w:val="left"/>
            </w:pPr>
            <w:r>
              <w:t>соблюдать правила на дороге</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05A06C54" w14:textId="77777777" w:rsidR="00DA2A0D" w:rsidRDefault="00000000">
            <w:pPr>
              <w:spacing w:after="0" w:line="251" w:lineRule="auto"/>
              <w:ind w:left="113" w:right="0" w:firstLine="0"/>
              <w:jc w:val="left"/>
            </w:pPr>
            <w:r>
              <w:t>положительное отношение к школе.</w:t>
            </w:r>
          </w:p>
        </w:tc>
        <w:tc>
          <w:tcPr>
            <w:tcW w:w="37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5" w:type="dxa"/>
            </w:tcMar>
          </w:tcPr>
          <w:p w14:paraId="7668908E" w14:textId="77777777" w:rsidR="00DA2A0D" w:rsidRDefault="00000000">
            <w:pPr>
              <w:spacing w:after="0" w:line="251" w:lineRule="auto"/>
              <w:ind w:left="113" w:right="0" w:firstLine="0"/>
              <w:jc w:val="left"/>
            </w:pPr>
            <w:r>
              <w:t>развитие зрительной памяти</w:t>
            </w:r>
          </w:p>
        </w:tc>
      </w:tr>
    </w:tbl>
    <w:p w14:paraId="241C99F7" w14:textId="77777777" w:rsidR="00000000" w:rsidRDefault="00000000">
      <w:pPr>
        <w:sectPr w:rsidR="00000000">
          <w:headerReference w:type="even" r:id="rId12"/>
          <w:headerReference w:type="default" r:id="rId13"/>
          <w:pgSz w:w="16841" w:h="11911" w:orient="landscape"/>
          <w:pgMar w:top="1189" w:right="5017" w:bottom="720" w:left="600" w:header="579" w:footer="720" w:gutter="0"/>
          <w:cols w:space="720"/>
        </w:sectPr>
      </w:pPr>
    </w:p>
    <w:p w14:paraId="784B5605" w14:textId="77777777" w:rsidR="00DA2A0D" w:rsidRDefault="00000000">
      <w:pPr>
        <w:spacing w:after="0" w:line="251" w:lineRule="auto"/>
        <w:ind w:left="0" w:right="0" w:firstLine="0"/>
        <w:jc w:val="right"/>
      </w:pPr>
      <w:r>
        <w:rPr>
          <w:rFonts w:ascii="Calibri" w:eastAsia="Calibri" w:hAnsi="Calibri" w:cs="Calibri"/>
          <w:sz w:val="22"/>
        </w:rPr>
        <w:t>126</w:t>
      </w:r>
    </w:p>
    <w:p w14:paraId="7D2FEDFB" w14:textId="77777777" w:rsidR="00DA2A0D" w:rsidRDefault="00000000">
      <w:pPr>
        <w:spacing w:after="98" w:line="251" w:lineRule="auto"/>
        <w:ind w:left="0" w:right="0" w:firstLine="0"/>
        <w:jc w:val="left"/>
      </w:pPr>
      <w:r>
        <w:rPr>
          <w:rFonts w:ascii="Calibri" w:eastAsia="Calibri" w:hAnsi="Calibri" w:cs="Calibri"/>
          <w:sz w:val="21"/>
        </w:rPr>
        <w:t xml:space="preserve"> </w:t>
      </w:r>
    </w:p>
    <w:p w14:paraId="32C9B33D" w14:textId="77777777" w:rsidR="00DA2A0D" w:rsidRDefault="00000000">
      <w:pPr>
        <w:spacing w:after="164" w:line="268" w:lineRule="auto"/>
        <w:ind w:left="113" w:right="0" w:firstLine="0"/>
        <w:jc w:val="left"/>
      </w:pPr>
      <w:r>
        <w:rPr>
          <w:rFonts w:ascii="Arial" w:eastAsia="Arial" w:hAnsi="Arial" w:cs="Arial"/>
          <w:color w:val="333333"/>
          <w:lang w:val="ru-RU"/>
        </w:rPr>
        <w:t xml:space="preserve"> </w:t>
      </w:r>
      <w:r>
        <w:rPr>
          <w:b/>
          <w:color w:val="333333"/>
          <w:sz w:val="28"/>
          <w:lang w:val="ru-RU"/>
        </w:rPr>
        <w:t>Описание материально-технического обеспечения образовательной деятельности</w:t>
      </w:r>
      <w:r>
        <w:rPr>
          <w:color w:val="333333"/>
          <w:sz w:val="28"/>
          <w:lang w:val="ru-RU"/>
        </w:rPr>
        <w:t>.</w:t>
      </w:r>
    </w:p>
    <w:p w14:paraId="7EEE0B24" w14:textId="77777777" w:rsidR="00DA2A0D" w:rsidRDefault="00000000">
      <w:pPr>
        <w:spacing w:after="283"/>
        <w:ind w:left="123" w:right="824" w:firstLine="0"/>
        <w:rPr>
          <w:lang w:val="ru-RU"/>
        </w:rPr>
      </w:pPr>
      <w:r>
        <w:rPr>
          <w:lang w:val="ru-RU"/>
        </w:rPr>
        <w:t>Учебно-методический комплект «Мир природы и человека» для обучающихся с УО</w:t>
      </w:r>
    </w:p>
    <w:p w14:paraId="0D2E5812" w14:textId="77777777" w:rsidR="00DA2A0D" w:rsidRDefault="00000000">
      <w:pPr>
        <w:spacing w:after="294"/>
        <w:ind w:left="123" w:right="824" w:firstLine="0"/>
        <w:rPr>
          <w:lang w:val="ru-RU"/>
        </w:rPr>
      </w:pPr>
      <w:r>
        <w:rPr>
          <w:lang w:val="ru-RU"/>
        </w:rPr>
        <w:t>Средства обучения, включающие наглядные пособия:</w:t>
      </w:r>
    </w:p>
    <w:p w14:paraId="45F564E8" w14:textId="77777777" w:rsidR="00DA2A0D" w:rsidRDefault="00000000">
      <w:pPr>
        <w:ind w:left="0" w:right="0" w:firstLine="60"/>
        <w:rPr>
          <w:lang w:val="ru-RU"/>
        </w:rPr>
      </w:pPr>
      <w:r>
        <w:rPr>
          <w:lang w:val="ru-RU"/>
        </w:rPr>
        <w:t>1. натуральные живые пособия – комнатные растения; животные, содержащиеся в аквариуме</w:t>
      </w:r>
    </w:p>
    <w:p w14:paraId="722D0539" w14:textId="77777777" w:rsidR="00DA2A0D" w:rsidRDefault="00000000">
      <w:pPr>
        <w:ind w:left="123" w:right="824" w:firstLine="0"/>
        <w:rPr>
          <w:lang w:val="ru-RU"/>
        </w:rPr>
      </w:pPr>
      <w:r>
        <w:rPr>
          <w:lang w:val="ru-RU"/>
        </w:rPr>
        <w:t>или уголке живой природы;</w:t>
      </w:r>
    </w:p>
    <w:p w14:paraId="442E5FF5" w14:textId="77777777" w:rsidR="00DA2A0D" w:rsidRDefault="00000000">
      <w:pPr>
        <w:spacing w:after="22" w:line="251" w:lineRule="auto"/>
        <w:ind w:left="0" w:right="0" w:firstLine="0"/>
        <w:jc w:val="left"/>
        <w:rPr>
          <w:lang w:val="ru-RU"/>
        </w:rPr>
      </w:pPr>
      <w:r>
        <w:rPr>
          <w:lang w:val="ru-RU"/>
        </w:rPr>
        <w:t xml:space="preserve"> </w:t>
      </w:r>
    </w:p>
    <w:p w14:paraId="42240468" w14:textId="77777777" w:rsidR="00DA2A0D" w:rsidRDefault="00000000">
      <w:pPr>
        <w:spacing w:after="3" w:line="276" w:lineRule="auto"/>
        <w:ind w:left="0" w:right="0" w:firstLine="0"/>
      </w:pPr>
      <w:r>
        <w:rPr>
          <w:noProof/>
          <w:lang w:val="ru-RU" w:eastAsia="ru-RU"/>
        </w:rPr>
        <mc:AlternateContent>
          <mc:Choice Requires="wps">
            <w:drawing>
              <wp:anchor distT="0" distB="0" distL="114300" distR="114300" simplePos="0" relativeHeight="128" behindDoc="0" locked="0" layoutInCell="1" allowOverlap="1" wp14:anchorId="7D9572EA" wp14:editId="69666BEC">
                <wp:simplePos x="0" y="0"/>
                <wp:positionH relativeFrom="column">
                  <wp:posOffset>469443</wp:posOffset>
                </wp:positionH>
                <wp:positionV relativeFrom="paragraph">
                  <wp:posOffset>-10799</wp:posOffset>
                </wp:positionV>
                <wp:extent cx="3813" cy="17145"/>
                <wp:effectExtent l="0" t="0" r="0" b="0"/>
                <wp:wrapSquare wrapText="bothSides"/>
                <wp:docPr id="1578942981" name="Group 338407"/>
                <wp:cNvGraphicFramePr/>
                <a:graphic xmlns:a="http://schemas.openxmlformats.org/drawingml/2006/main">
                  <a:graphicData uri="http://schemas.microsoft.com/office/word/2010/wordprocessingShape">
                    <wps:wsp>
                      <wps:cNvSpPr/>
                      <wps:spPr>
                        <a:xfrm>
                          <a:off x="0" y="0"/>
                          <a:ext cx="3813" cy="17145"/>
                        </a:xfrm>
                        <a:prstGeom prst="rect">
                          <a:avLst/>
                        </a:prstGeom>
                        <a:noFill/>
                        <a:ln cap="flat">
                          <a:noFill/>
                          <a:prstDash val="solid"/>
                        </a:ln>
                      </wps:spPr>
                      <wps:txbx>
                        <w:txbxContent>
                          <w:p w14:paraId="1F779B28" w14:textId="77777777" w:rsidR="00DA2A0D" w:rsidRDefault="00000000">
                            <w:pPr>
                              <w:spacing w:after="160" w:line="251" w:lineRule="auto"/>
                              <w:ind w:left="0" w:right="0" w:firstLine="0"/>
                              <w:jc w:val="left"/>
                            </w:pPr>
                            <w:r>
                              <w:rPr>
                                <w:sz w:val="2"/>
                              </w:rPr>
                              <w:t xml:space="preserve"> </w:t>
                            </w:r>
                          </w:p>
                        </w:txbxContent>
                      </wps:txbx>
                      <wps:bodyPr vert="horz" wrap="square" lIns="0" tIns="0" rIns="0" bIns="0" anchor="t" anchorCtr="0" compatLnSpc="0">
                        <a:noAutofit/>
                      </wps:bodyPr>
                    </wps:wsp>
                  </a:graphicData>
                </a:graphic>
              </wp:anchor>
            </w:drawing>
          </mc:Choice>
          <mc:Fallback>
            <w:pict>
              <v:rect w14:anchorId="7D9572EA" id="Group 338407" o:spid="_x0000_s1027" style="position:absolute;left:0;text-align:left;margin-left:36.95pt;margin-top:-.85pt;width:.3pt;height:1.35pt;z-index: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" filled="f" stroked="f">
                <v:textbox inset="0,0,0,0">
                  <w:txbxContent>
                    <w:p w14:paraId="1F779B28" w14:textId="77777777" w:rsidR="00DA2A0D" w:rsidRDefault="00000000">
                      <w:pPr>
                        <w:spacing w:after="160" w:line="251" w:lineRule="auto"/>
                        <w:ind w:left="0" w:right="0" w:firstLine="0"/>
                        <w:jc w:val="left"/>
                      </w:pPr>
                      <w:r>
                        <w:rPr>
                          <w:sz w:val="2"/>
                        </w:rPr>
                        <w:t xml:space="preserve"> </w:t>
                      </w:r>
                    </w:p>
                  </w:txbxContent>
                </v:textbox>
                <w10:wrap type="square"/>
              </v:rect>
            </w:pict>
          </mc:Fallback>
        </mc:AlternateContent>
      </w:r>
      <w:r>
        <w:rPr>
          <w:lang w:val="ru-RU"/>
        </w:rPr>
        <w:t>2. изобразительные наглядные пособия – таблицы, географические карты, предметные картинки, серия "Знакомство с окружающим миром и развитие речи"(травы, насекомые, птицы, рыбы, животные и др.);</w:t>
      </w:r>
    </w:p>
    <w:p w14:paraId="7AC9F1C7" w14:textId="77777777" w:rsidR="00DA2A0D" w:rsidRDefault="00000000">
      <w:pPr>
        <w:spacing w:after="19" w:line="251" w:lineRule="auto"/>
        <w:ind w:left="0" w:right="0" w:firstLine="0"/>
        <w:jc w:val="left"/>
        <w:rPr>
          <w:lang w:val="ru-RU"/>
        </w:rPr>
      </w:pPr>
      <w:r>
        <w:rPr>
          <w:lang w:val="ru-RU"/>
        </w:rPr>
        <w:t xml:space="preserve"> </w:t>
      </w:r>
    </w:p>
    <w:p w14:paraId="304D63FE" w14:textId="77777777" w:rsidR="00DA2A0D" w:rsidRDefault="00000000">
      <w:pPr>
        <w:ind w:left="0" w:right="0" w:firstLine="0"/>
        <w:rPr>
          <w:lang w:val="ru-RU"/>
        </w:rPr>
      </w:pPr>
      <w:r>
        <w:rPr>
          <w:lang w:val="ru-RU"/>
        </w:rPr>
        <w:t>3. муляжи овощей, фруктов, грибов, гербарии; карточки с заданием для индивидуальных работ;</w:t>
      </w:r>
    </w:p>
    <w:p w14:paraId="2401D520" w14:textId="77777777" w:rsidR="00DA2A0D" w:rsidRDefault="00000000">
      <w:pPr>
        <w:spacing w:after="3" w:line="251" w:lineRule="auto"/>
        <w:ind w:left="0" w:right="0" w:firstLine="0"/>
        <w:jc w:val="left"/>
      </w:pPr>
      <w:r>
        <w:rPr>
          <w:sz w:val="26"/>
          <w:lang w:val="ru-RU"/>
        </w:rPr>
        <w:t xml:space="preserve"> </w:t>
      </w:r>
    </w:p>
    <w:p w14:paraId="7559FBE5" w14:textId="77777777" w:rsidR="00DA2A0D" w:rsidRDefault="00000000">
      <w:pPr>
        <w:ind w:left="0" w:right="0" w:firstLine="0"/>
        <w:rPr>
          <w:lang w:val="ru-RU"/>
        </w:rPr>
      </w:pPr>
      <w:r>
        <w:rPr>
          <w:lang w:val="ru-RU"/>
        </w:rPr>
        <w:t>4. предметы, представляющие быт традиционной и современной семьи, её хозяйства, повседневной, праздничной жизни и многое другое из жизни общества.</w:t>
      </w:r>
    </w:p>
    <w:p w14:paraId="18218724" w14:textId="77777777" w:rsidR="00DA2A0D" w:rsidRDefault="00000000">
      <w:pPr>
        <w:spacing w:after="22" w:line="251" w:lineRule="auto"/>
        <w:ind w:left="0" w:right="0" w:firstLine="0"/>
        <w:jc w:val="left"/>
        <w:rPr>
          <w:lang w:val="ru-RU"/>
        </w:rPr>
      </w:pPr>
      <w:r>
        <w:rPr>
          <w:lang w:val="ru-RU"/>
        </w:rPr>
        <w:t xml:space="preserve"> </w:t>
      </w:r>
    </w:p>
    <w:p w14:paraId="594A28CC" w14:textId="77777777" w:rsidR="00DA2A0D" w:rsidRDefault="00000000">
      <w:pPr>
        <w:spacing w:after="51" w:line="251" w:lineRule="auto"/>
        <w:ind w:left="0" w:right="0" w:firstLine="0"/>
        <w:jc w:val="center"/>
      </w:pPr>
      <w:r>
        <w:rPr>
          <w:lang w:val="ru-RU"/>
        </w:rPr>
        <w:t xml:space="preserve">Оборудование для мультимедийных демонстраций (компьютер, медиапроектор, </w:t>
      </w:r>
      <w:r>
        <w:t>DVD</w:t>
      </w:r>
      <w:r>
        <w:rPr>
          <w:lang w:val="ru-RU"/>
        </w:rPr>
        <w:t>-проектор, видеомагнитофон и др.) и средств фиксации окружающего мира (фото- и видеокамера), экранно- звуковые пособия (презентации, мультфильмы и т.д.).</w:t>
      </w:r>
    </w:p>
    <w:sectPr w:rsidR="00DA2A0D">
      <w:headerReference w:type="even" r:id="rId14"/>
      <w:headerReference w:type="default" r:id="rId15"/>
      <w:pgSz w:w="11911" w:h="16841"/>
      <w:pgMar w:top="1440" w:right="841" w:bottom="720" w:left="7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6240" w14:textId="77777777" w:rsidR="003964E7" w:rsidRDefault="003964E7">
      <w:pPr>
        <w:spacing w:after="0" w:line="240" w:lineRule="auto"/>
      </w:pPr>
      <w:r>
        <w:separator/>
      </w:r>
    </w:p>
  </w:endnote>
  <w:endnote w:type="continuationSeparator" w:id="0">
    <w:p w14:paraId="57FF0B0B" w14:textId="77777777" w:rsidR="003964E7" w:rsidRDefault="0039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A6FE" w14:textId="77777777" w:rsidR="003964E7" w:rsidRDefault="003964E7">
      <w:pPr>
        <w:spacing w:after="0" w:line="240" w:lineRule="auto"/>
      </w:pPr>
      <w:r>
        <w:separator/>
      </w:r>
    </w:p>
  </w:footnote>
  <w:footnote w:type="continuationSeparator" w:id="0">
    <w:p w14:paraId="59D3BE53" w14:textId="77777777" w:rsidR="003964E7" w:rsidRDefault="0039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FFA6" w14:textId="77777777" w:rsidR="00000000" w:rsidRDefault="00000000">
    <w:pPr>
      <w:spacing w:after="0" w:line="251" w:lineRule="auto"/>
      <w:ind w:left="0" w:right="0" w:firstLine="0"/>
      <w:jc w:val="left"/>
    </w:pPr>
    <w:r>
      <w:rPr>
        <w:sz w:val="20"/>
      </w:rPr>
      <w:t xml:space="preserve"> </w:t>
    </w:r>
  </w:p>
  <w:p w14:paraId="557F8F1F" w14:textId="77777777" w:rsidR="00000000" w:rsidRDefault="00000000">
    <w:pPr>
      <w:tabs>
        <w:tab w:val="center" w:pos="10219"/>
      </w:tabs>
      <w:spacing w:after="0" w:line="251" w:lineRule="auto"/>
      <w:ind w:left="0" w:right="0" w:firstLine="0"/>
      <w:jc w:val="left"/>
    </w:pPr>
    <w:r>
      <w:rPr>
        <w:sz w:val="22"/>
      </w:rPr>
      <w:fldChar w:fldCharType="begin"/>
    </w:r>
    <w:r>
      <w:rPr>
        <w:sz w:val="22"/>
      </w:rPr>
      <w:instrText xml:space="preserve"> PAGE </w:instrText>
    </w:r>
    <w:r>
      <w:rPr>
        <w:sz w:val="22"/>
      </w:rPr>
      <w:fldChar w:fldCharType="separate"/>
    </w:r>
    <w:r>
      <w:rPr>
        <w:sz w:val="22"/>
      </w:rPr>
      <w:t>12</w:t>
    </w:r>
    <w:r>
      <w:rPr>
        <w:sz w:val="22"/>
      </w:rPr>
      <w:fldChar w:fldCharType="end"/>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A4BE" w14:textId="77777777" w:rsidR="00000000" w:rsidRDefault="00000000">
    <w:pPr>
      <w:spacing w:after="0" w:line="251" w:lineRule="auto"/>
      <w:ind w:left="0" w:right="0" w:firstLine="0"/>
      <w:jc w:val="left"/>
    </w:pPr>
    <w:r>
      <w:rPr>
        <w:sz w:val="20"/>
      </w:rPr>
      <w:t xml:space="preserve"> </w:t>
    </w:r>
  </w:p>
  <w:p w14:paraId="784FC059" w14:textId="77777777" w:rsidR="00000000" w:rsidRDefault="00000000">
    <w:pPr>
      <w:tabs>
        <w:tab w:val="center" w:pos="10219"/>
      </w:tabs>
      <w:spacing w:after="0" w:line="251" w:lineRule="auto"/>
      <w:ind w:left="0" w:right="0" w:firstLine="0"/>
      <w:jc w:val="left"/>
    </w:pPr>
    <w:r>
      <w:rPr>
        <w:sz w:val="22"/>
      </w:rPr>
      <w:fldChar w:fldCharType="begin"/>
    </w:r>
    <w:r>
      <w:rPr>
        <w:sz w:val="22"/>
      </w:rPr>
      <w:instrText xml:space="preserve"> PAGE </w:instrText>
    </w:r>
    <w:r>
      <w:rPr>
        <w:sz w:val="22"/>
      </w:rPr>
      <w:fldChar w:fldCharType="separate"/>
    </w:r>
    <w:r>
      <w:rPr>
        <w:sz w:val="22"/>
      </w:rPr>
      <w:t>13</w:t>
    </w:r>
    <w:r>
      <w:rPr>
        <w:sz w:val="22"/>
      </w:rPr>
      <w:fldChar w:fldCharType="end"/>
    </w:r>
    <w:r>
      <w:rPr>
        <w:sz w:val="22"/>
      </w:rPr>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5D97" w14:textId="77777777" w:rsidR="00000000" w:rsidRDefault="00000000">
    <w:pPr>
      <w:tabs>
        <w:tab w:val="center" w:pos="110"/>
        <w:tab w:val="center" w:pos="14777"/>
      </w:tabs>
      <w:spacing w:after="848" w:line="251" w:lineRule="auto"/>
      <w:ind w:left="0" w:right="0" w:firstLine="0"/>
      <w:jc w:val="left"/>
    </w:pPr>
    <w:r>
      <w:rPr>
        <w:noProof/>
        <w:lang w:val="ru-RU" w:eastAsia="ru-RU"/>
      </w:rPr>
      <mc:AlternateContent>
        <mc:Choice Requires="wps">
          <w:drawing>
            <wp:anchor distT="0" distB="0" distL="114300" distR="114300" simplePos="0" relativeHeight="251659264" behindDoc="0" locked="0" layoutInCell="1" allowOverlap="1" wp14:anchorId="02998D9E" wp14:editId="57DAA962">
              <wp:simplePos x="0" y="0"/>
              <wp:positionH relativeFrom="column">
                <wp:posOffset>380884</wp:posOffset>
              </wp:positionH>
              <wp:positionV relativeFrom="paragraph">
                <wp:posOffset>-82076</wp:posOffset>
              </wp:positionV>
              <wp:extent cx="41276" cy="185422"/>
              <wp:effectExtent l="0" t="0" r="15874" b="5078"/>
              <wp:wrapSquare wrapText="bothSides"/>
              <wp:docPr id="936446951" name="Group 342129"/>
              <wp:cNvGraphicFramePr/>
              <a:graphic xmlns:a="http://schemas.openxmlformats.org/drawingml/2006/main">
                <a:graphicData uri="http://schemas.microsoft.com/office/word/2010/wordprocessingShape">
                  <wps:wsp>
                    <wps:cNvSpPr/>
                    <wps:spPr>
                      <a:xfrm>
                        <a:off x="0" y="0"/>
                        <a:ext cx="41276" cy="185422"/>
                      </a:xfrm>
                      <a:prstGeom prst="rect">
                        <a:avLst/>
                      </a:prstGeom>
                      <a:noFill/>
                      <a:ln cap="flat">
                        <a:noFill/>
                        <a:prstDash val="solid"/>
                      </a:ln>
                    </wps:spPr>
                    <wps:txbx>
                      <w:txbxContent>
                        <w:p w14:paraId="54A10CC6" w14:textId="77777777" w:rsidR="00000000" w:rsidRDefault="00000000">
                          <w:pPr>
                            <w:spacing w:after="160" w:line="251" w:lineRule="auto"/>
                            <w:ind w:left="0" w:right="0" w:firstLine="0"/>
                            <w:jc w:val="left"/>
                          </w:pPr>
                          <w:r>
                            <w:rPr>
                              <w:sz w:val="20"/>
                            </w:rPr>
                            <w:t xml:space="preserve"> </w:t>
                          </w:r>
                        </w:p>
                      </w:txbxContent>
                    </wps:txbx>
                    <wps:bodyPr vert="horz" wrap="square" lIns="0" tIns="0" rIns="0" bIns="0" anchor="t" anchorCtr="0" compatLnSpc="0">
                      <a:noAutofit/>
                    </wps:bodyPr>
                  </wps:wsp>
                </a:graphicData>
              </a:graphic>
            </wp:anchor>
          </w:drawing>
        </mc:Choice>
        <mc:Fallback>
          <w:pict>
            <v:rect w14:anchorId="02998D9E" id="Group 342129" o:spid="_x0000_s1028" style="position:absolute;margin-left:30pt;margin-top:-6.45pt;width:3.2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" filled="f" stroked="f">
              <v:textbox inset="0,0,0,0">
                <w:txbxContent>
                  <w:p w14:paraId="54A10CC6" w14:textId="77777777" w:rsidR="00000000" w:rsidRDefault="00000000">
                    <w:pPr>
                      <w:spacing w:after="160" w:line="251" w:lineRule="auto"/>
                      <w:ind w:left="0" w:right="0" w:firstLine="0"/>
                      <w:jc w:val="left"/>
                    </w:pPr>
                    <w:r>
                      <w:rPr>
                        <w:sz w:val="20"/>
                      </w:rPr>
                      <w:t xml:space="preserve"> </w:t>
                    </w:r>
                  </w:p>
                </w:txbxContent>
              </v:textbox>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489C" w14:textId="77777777" w:rsidR="00000000" w:rsidRDefault="00000000">
    <w:pPr>
      <w:tabs>
        <w:tab w:val="center" w:pos="14777"/>
      </w:tabs>
      <w:spacing w:after="848" w:line="251" w:lineRule="auto"/>
      <w:ind w:left="0" w:right="0" w:firstLine="0"/>
      <w:jc w:val="center"/>
    </w:pPr>
    <w:r>
      <w:rPr>
        <w:noProof/>
        <w:lang w:val="ru-RU" w:eastAsia="ru-RU"/>
      </w:rPr>
      <mc:AlternateContent>
        <mc:Choice Requires="wps">
          <w:drawing>
            <wp:anchor distT="0" distB="0" distL="114300" distR="114300" simplePos="0" relativeHeight="251661312" behindDoc="0" locked="0" layoutInCell="1" allowOverlap="1" wp14:anchorId="7AA0FD47" wp14:editId="0D21741F">
              <wp:simplePos x="0" y="0"/>
              <wp:positionH relativeFrom="column">
                <wp:posOffset>380884</wp:posOffset>
              </wp:positionH>
              <wp:positionV relativeFrom="paragraph">
                <wp:posOffset>-82076</wp:posOffset>
              </wp:positionV>
              <wp:extent cx="41276" cy="185422"/>
              <wp:effectExtent l="0" t="0" r="15874" b="5078"/>
              <wp:wrapSquare wrapText="bothSides"/>
              <wp:docPr id="80678531" name="Group 342115"/>
              <wp:cNvGraphicFramePr/>
              <a:graphic xmlns:a="http://schemas.openxmlformats.org/drawingml/2006/main">
                <a:graphicData uri="http://schemas.microsoft.com/office/word/2010/wordprocessingShape">
                  <wps:wsp>
                    <wps:cNvSpPr/>
                    <wps:spPr>
                      <a:xfrm>
                        <a:off x="0" y="0"/>
                        <a:ext cx="41276" cy="185422"/>
                      </a:xfrm>
                      <a:prstGeom prst="rect">
                        <a:avLst/>
                      </a:prstGeom>
                      <a:noFill/>
                      <a:ln cap="flat">
                        <a:noFill/>
                        <a:prstDash val="solid"/>
                      </a:ln>
                    </wps:spPr>
                    <wps:txbx>
                      <w:txbxContent>
                        <w:p w14:paraId="175840D8" w14:textId="77777777" w:rsidR="00000000" w:rsidRDefault="00000000">
                          <w:pPr>
                            <w:spacing w:after="160" w:line="251" w:lineRule="auto"/>
                            <w:ind w:left="0" w:right="0" w:firstLine="0"/>
                            <w:jc w:val="left"/>
                          </w:pPr>
                          <w:r>
                            <w:rPr>
                              <w:sz w:val="20"/>
                            </w:rPr>
                            <w:t xml:space="preserve"> </w:t>
                          </w:r>
                        </w:p>
                      </w:txbxContent>
                    </wps:txbx>
                    <wps:bodyPr vert="horz" wrap="square" lIns="0" tIns="0" rIns="0" bIns="0" anchor="t" anchorCtr="0" compatLnSpc="0">
                      <a:noAutofit/>
                    </wps:bodyPr>
                  </wps:wsp>
                </a:graphicData>
              </a:graphic>
            </wp:anchor>
          </w:drawing>
        </mc:Choice>
        <mc:Fallback>
          <w:pict>
            <v:rect w14:anchorId="7AA0FD47" id="Group 342115" o:spid="_x0000_s1029" style="position:absolute;left:0;text-align:left;margin-left:30pt;margin-top:-6.45pt;width:3.25pt;height:1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" filled="f" stroked="f">
              <v:textbox inset="0,0,0,0">
                <w:txbxContent>
                  <w:p w14:paraId="175840D8" w14:textId="77777777" w:rsidR="00000000" w:rsidRDefault="00000000">
                    <w:pPr>
                      <w:spacing w:after="160" w:line="251" w:lineRule="auto"/>
                      <w:ind w:left="0" w:right="0" w:firstLine="0"/>
                      <w:jc w:val="left"/>
                    </w:pPr>
                    <w:r>
                      <w:rPr>
                        <w:sz w:val="20"/>
                      </w:rPr>
                      <w:t xml:space="preserve"> </w:t>
                    </w:r>
                  </w:p>
                </w:txbxContent>
              </v:textbox>
              <w10:wrap type="square"/>
            </v:rect>
          </w:pict>
        </mc:Fallback>
      </mc:AlternateContent>
    </w:r>
    <w:r>
      <w:rPr>
        <w:sz w:val="22"/>
      </w:rPr>
      <w:fldChar w:fldCharType="begin"/>
    </w:r>
    <w:r>
      <w:rPr>
        <w:sz w:val="22"/>
      </w:rPr>
      <w:instrText xml:space="preserve"> PAGE </w:instrText>
    </w:r>
    <w:r>
      <w:rPr>
        <w:sz w:val="22"/>
      </w:rPr>
      <w:fldChar w:fldCharType="separate"/>
    </w:r>
    <w:r>
      <w:rPr>
        <w:sz w:val="22"/>
      </w:rPr>
      <w:t>55</w:t>
    </w:r>
    <w:r>
      <w:rPr>
        <w:sz w:val="22"/>
      </w:rPr>
      <w:fldChar w:fldCharType="end"/>
    </w:r>
    <w:r>
      <w:rPr>
        <w:sz w:val="22"/>
      </w:rPr>
      <w:t xml:space="preserve"> </w:t>
    </w:r>
    <w:r>
      <w:rPr>
        <w:sz w:val="22"/>
      </w:rPr>
      <w:tab/>
    </w:r>
    <w:r>
      <w:rPr>
        <w:rFonts w:ascii="Calibri" w:eastAsia="Calibri" w:hAnsi="Calibri" w:cs="Calibri"/>
        <w:sz w:val="22"/>
      </w:rPr>
      <w:t xml:space="preserve"> </w:t>
    </w: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2838" w14:textId="77777777" w:rsidR="00000000" w:rsidRDefault="00000000">
    <w:pPr>
      <w:spacing w:after="0" w:line="251" w:lineRule="auto"/>
      <w:ind w:left="0" w:right="0" w:firstLine="0"/>
      <w:jc w:val="left"/>
    </w:pPr>
    <w:r>
      <w:rPr>
        <w:sz w:val="20"/>
      </w:rPr>
      <w:t xml:space="preserve"> </w:t>
    </w:r>
  </w:p>
  <w:p w14:paraId="055BBE78" w14:textId="77777777" w:rsidR="00000000" w:rsidRDefault="00000000">
    <w:pPr>
      <w:tabs>
        <w:tab w:val="center" w:pos="14774"/>
      </w:tabs>
      <w:spacing w:after="8" w:line="251" w:lineRule="auto"/>
      <w:ind w:left="0" w:right="0" w:firstLine="0"/>
      <w:jc w:val="left"/>
    </w:pPr>
    <w:r>
      <w:rPr>
        <w:sz w:val="22"/>
      </w:rPr>
      <w:fldChar w:fldCharType="begin"/>
    </w:r>
    <w:r>
      <w:rPr>
        <w:sz w:val="22"/>
      </w:rPr>
      <w:instrText xml:space="preserve"> PAGE </w:instrText>
    </w:r>
    <w:r>
      <w:rPr>
        <w:sz w:val="22"/>
      </w:rPr>
      <w:fldChar w:fldCharType="separate"/>
    </w:r>
    <w:r>
      <w:rPr>
        <w:sz w:val="22"/>
      </w:rPr>
      <w:t>148</w:t>
    </w:r>
    <w:r>
      <w:rPr>
        <w:sz w:val="22"/>
      </w:rPr>
      <w:fldChar w:fldCharType="end"/>
    </w:r>
    <w:r>
      <w:rPr>
        <w:sz w:val="22"/>
      </w:rPr>
      <w:tab/>
    </w:r>
  </w:p>
  <w:p w14:paraId="2BA6B811" w14:textId="77777777" w:rsidR="00000000" w:rsidRDefault="00000000">
    <w:pPr>
      <w:spacing w:after="0" w:line="251" w:lineRule="auto"/>
      <w:ind w:left="0" w:right="0" w:firstLine="0"/>
      <w:jc w:val="left"/>
    </w:pPr>
    <w:r>
      <w:rPr>
        <w:b/>
        <w:sz w:val="5"/>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8DA2" w14:textId="77777777" w:rsidR="00000000" w:rsidRDefault="00000000">
    <w:pPr>
      <w:spacing w:after="0" w:line="251" w:lineRule="auto"/>
      <w:ind w:left="0" w:right="0" w:firstLine="0"/>
      <w:jc w:val="left"/>
    </w:pPr>
    <w:r>
      <w:rPr>
        <w:sz w:val="20"/>
      </w:rPr>
      <w:t xml:space="preserve"> </w:t>
    </w:r>
  </w:p>
  <w:p w14:paraId="07A75D11" w14:textId="77777777" w:rsidR="00000000" w:rsidRDefault="00000000">
    <w:pPr>
      <w:tabs>
        <w:tab w:val="center" w:pos="14774"/>
      </w:tabs>
      <w:spacing w:after="0" w:line="251" w:lineRule="auto"/>
      <w:ind w:left="0" w:right="0" w:firstLine="0"/>
      <w:jc w:val="left"/>
    </w:pPr>
    <w:r>
      <w:rPr>
        <w:sz w:val="22"/>
      </w:rPr>
      <w:fldChar w:fldCharType="begin"/>
    </w:r>
    <w:r>
      <w:rPr>
        <w:sz w:val="22"/>
      </w:rPr>
      <w:instrText xml:space="preserve"> PAGE </w:instrText>
    </w:r>
    <w:r>
      <w:rPr>
        <w:sz w:val="22"/>
      </w:rPr>
      <w:fldChar w:fldCharType="separate"/>
    </w:r>
    <w:r>
      <w:rPr>
        <w:sz w:val="22"/>
      </w:rPr>
      <w:t>147</w:t>
    </w:r>
    <w:r>
      <w:rPr>
        <w:sz w:val="22"/>
      </w:rPr>
      <w:fldChar w:fldCharType="end"/>
    </w:r>
    <w:r>
      <w:rPr>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42EE" w14:textId="77777777" w:rsidR="00000000" w:rsidRDefault="00000000">
    <w:pPr>
      <w:spacing w:after="160" w:line="251"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9ACF" w14:textId="77777777" w:rsidR="00000000" w:rsidRDefault="00000000">
    <w:pPr>
      <w:spacing w:after="160" w:line="251"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75D"/>
    <w:multiLevelType w:val="multilevel"/>
    <w:tmpl w:val="574A4A74"/>
    <w:lvl w:ilvl="0">
      <w:start w:val="1"/>
      <w:numFmt w:val="decimal"/>
      <w:lvlText w:val="%1"/>
      <w:lvlJc w:val="left"/>
      <w:pPr>
        <w:ind w:left="408"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start w:val="1"/>
      <w:numFmt w:val="lowerLetter"/>
      <w:lvlText w:val="%2"/>
      <w:lvlJc w:val="left"/>
      <w:pPr>
        <w:ind w:left="131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2">
      <w:start w:val="1"/>
      <w:numFmt w:val="lowerRoman"/>
      <w:lvlText w:val="%3"/>
      <w:lvlJc w:val="left"/>
      <w:pPr>
        <w:ind w:left="203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3">
      <w:start w:val="1"/>
      <w:numFmt w:val="decimal"/>
      <w:lvlText w:val="%4"/>
      <w:lvlJc w:val="left"/>
      <w:pPr>
        <w:ind w:left="275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4">
      <w:start w:val="1"/>
      <w:numFmt w:val="lowerLetter"/>
      <w:lvlText w:val="%5"/>
      <w:lvlJc w:val="left"/>
      <w:pPr>
        <w:ind w:left="347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5">
      <w:start w:val="1"/>
      <w:numFmt w:val="lowerRoman"/>
      <w:lvlText w:val="%6"/>
      <w:lvlJc w:val="left"/>
      <w:pPr>
        <w:ind w:left="419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6">
      <w:start w:val="1"/>
      <w:numFmt w:val="decimal"/>
      <w:lvlText w:val="%7"/>
      <w:lvlJc w:val="left"/>
      <w:pPr>
        <w:ind w:left="491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7">
      <w:start w:val="1"/>
      <w:numFmt w:val="lowerLetter"/>
      <w:lvlText w:val="%8"/>
      <w:lvlJc w:val="left"/>
      <w:pPr>
        <w:ind w:left="563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8">
      <w:start w:val="1"/>
      <w:numFmt w:val="lowerRoman"/>
      <w:lvlText w:val="%9"/>
      <w:lvlJc w:val="left"/>
      <w:pPr>
        <w:ind w:left="635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abstractNum>
  <w:abstractNum w:abstractNumId="1" w15:restartNumberingAfterBreak="0">
    <w:nsid w:val="0E6431C5"/>
    <w:multiLevelType w:val="multilevel"/>
    <w:tmpl w:val="197AC8A6"/>
    <w:lvl w:ilvl="0">
      <w:numFmt w:val="bullet"/>
      <w:lvlText w:val="-"/>
      <w:lvlJc w:val="left"/>
      <w:pPr>
        <w:ind w:left="22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20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7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4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41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9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6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3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70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 w15:restartNumberingAfterBreak="0">
    <w:nsid w:val="1ADE621D"/>
    <w:multiLevelType w:val="multilevel"/>
    <w:tmpl w:val="8586C8E4"/>
    <w:lvl w:ilvl="0">
      <w:start w:val="1"/>
      <w:numFmt w:val="decimal"/>
      <w:lvlText w:val="%1"/>
      <w:lvlJc w:val="left"/>
      <w:pPr>
        <w:ind w:left="4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31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03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75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47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19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91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63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35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296834CD"/>
    <w:multiLevelType w:val="multilevel"/>
    <w:tmpl w:val="A6C8B99A"/>
    <w:lvl w:ilvl="0">
      <w:numFmt w:val="bullet"/>
      <w:lvlText w:val="–"/>
      <w:lvlJc w:val="left"/>
      <w:pPr>
        <w:ind w:left="24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19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91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63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35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07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79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51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23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 w15:restartNumberingAfterBreak="0">
    <w:nsid w:val="2CDA6D0A"/>
    <w:multiLevelType w:val="multilevel"/>
    <w:tmpl w:val="C01A555E"/>
    <w:lvl w:ilvl="0">
      <w:numFmt w:val="bullet"/>
      <w:lvlText w:val="-"/>
      <w:lvlJc w:val="left"/>
      <w:pPr>
        <w:ind w:left="22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202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74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346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418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90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62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634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706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15:restartNumberingAfterBreak="0">
    <w:nsid w:val="2D8221F7"/>
    <w:multiLevelType w:val="multilevel"/>
    <w:tmpl w:val="832823A2"/>
    <w:lvl w:ilvl="0">
      <w:numFmt w:val="bullet"/>
      <w:lvlText w:val="•"/>
      <w:lvlJc w:val="left"/>
      <w:pPr>
        <w:ind w:left="711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80"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lowerRoman"/>
      <w:lvlText w:val="%3"/>
      <w:lvlJc w:val="left"/>
      <w:pPr>
        <w:ind w:left="782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start w:val="1"/>
      <w:numFmt w:val="decimal"/>
      <w:lvlText w:val="%4"/>
      <w:lvlJc w:val="left"/>
      <w:pPr>
        <w:ind w:left="854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start w:val="1"/>
      <w:numFmt w:val="lowerLetter"/>
      <w:lvlText w:val="%5"/>
      <w:lvlJc w:val="left"/>
      <w:pPr>
        <w:ind w:left="926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start w:val="1"/>
      <w:numFmt w:val="lowerRoman"/>
      <w:lvlText w:val="%6"/>
      <w:lvlJc w:val="left"/>
      <w:pPr>
        <w:ind w:left="998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start w:val="1"/>
      <w:numFmt w:val="decimal"/>
      <w:lvlText w:val="%7"/>
      <w:lvlJc w:val="left"/>
      <w:pPr>
        <w:ind w:left="1070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start w:val="1"/>
      <w:numFmt w:val="lowerLetter"/>
      <w:lvlText w:val="%8"/>
      <w:lvlJc w:val="left"/>
      <w:pPr>
        <w:ind w:left="1142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start w:val="1"/>
      <w:numFmt w:val="lowerRoman"/>
      <w:lvlText w:val="%9"/>
      <w:lvlJc w:val="left"/>
      <w:pPr>
        <w:ind w:left="1214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6" w15:restartNumberingAfterBreak="0">
    <w:nsid w:val="75115AE3"/>
    <w:multiLevelType w:val="multilevel"/>
    <w:tmpl w:val="199E1FCC"/>
    <w:lvl w:ilvl="0">
      <w:start w:val="1"/>
      <w:numFmt w:val="decimal"/>
      <w:lvlText w:val="%1"/>
      <w:lvlJc w:val="left"/>
      <w:pPr>
        <w:ind w:left="10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9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6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3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0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7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5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2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865941988">
    <w:abstractNumId w:val="3"/>
  </w:num>
  <w:num w:numId="2" w16cid:durableId="1350838805">
    <w:abstractNumId w:val="0"/>
  </w:num>
  <w:num w:numId="3" w16cid:durableId="878518558">
    <w:abstractNumId w:val="2"/>
  </w:num>
  <w:num w:numId="4" w16cid:durableId="954018151">
    <w:abstractNumId w:val="4"/>
  </w:num>
  <w:num w:numId="5" w16cid:durableId="438068691">
    <w:abstractNumId w:val="1"/>
  </w:num>
  <w:num w:numId="6" w16cid:durableId="614410762">
    <w:abstractNumId w:val="5"/>
  </w:num>
  <w:num w:numId="7" w16cid:durableId="316687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A2A0D"/>
    <w:rsid w:val="00096AEB"/>
    <w:rsid w:val="00266087"/>
    <w:rsid w:val="003964E7"/>
    <w:rsid w:val="00DA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D859"/>
  <w15:docId w15:val="{7B62ECD3-8FF4-4772-9354-6361B8C6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7" w:line="264" w:lineRule="auto"/>
      <w:ind w:left="10" w:right="185" w:hanging="10"/>
      <w:jc w:val="both"/>
    </w:pPr>
    <w:rPr>
      <w:rFonts w:ascii="Times New Roman" w:hAnsi="Times New Roman"/>
      <w:color w:val="000000"/>
      <w:sz w:val="24"/>
    </w:rPr>
  </w:style>
  <w:style w:type="paragraph" w:styleId="1">
    <w:name w:val="heading 1"/>
    <w:next w:val="a"/>
    <w:uiPriority w:val="9"/>
    <w:qFormat/>
    <w:pPr>
      <w:keepNext/>
      <w:keepLines/>
      <w:suppressAutoHyphens/>
      <w:spacing w:after="3"/>
      <w:ind w:left="10" w:right="245" w:hanging="10"/>
      <w:jc w:val="right"/>
      <w:outlineLvl w:val="0"/>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Gothic" w:hAnsi="Arial" w:cs="Tahoma"/>
      <w:sz w:val="28"/>
      <w:szCs w:val="28"/>
    </w:rPr>
  </w:style>
  <w:style w:type="paragraph" w:customStyle="1" w:styleId="Textbody">
    <w:name w:val="Text body"/>
    <w:basedOn w:val="Standard"/>
    <w:pPr>
      <w:spacing w:after="120"/>
    </w:pPr>
  </w:style>
  <w:style w:type="paragraph" w:styleId="a3">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Heading1Char">
    <w:name w:val="Heading 1 Char"/>
    <w:rPr>
      <w:rFonts w:ascii="Times New Roman" w:eastAsia="Times New Roman" w:hAnsi="Times New Roman" w:cs="Times New Roman"/>
      <w:b/>
      <w:color w:val="000000"/>
      <w:sz w:val="28"/>
    </w:rPr>
  </w:style>
  <w:style w:type="paragraph" w:styleId="a4">
    <w:name w:val="No Spacing"/>
    <w:pPr>
      <w:suppressAutoHyphens/>
      <w:spacing w:after="0" w:line="240" w:lineRule="auto"/>
      <w:ind w:left="10" w:right="185" w:hanging="10"/>
      <w:jc w:val="both"/>
    </w:pPr>
    <w:rPr>
      <w:rFonts w:ascii="Times New Roman" w:hAnsi="Times New Roman"/>
      <w:color w:val="000000"/>
      <w:sz w:val="24"/>
    </w:rPr>
  </w:style>
  <w:style w:type="paragraph" w:styleId="a5">
    <w:name w:val="Body Text"/>
    <w:basedOn w:val="a"/>
    <w:pPr>
      <w:widowControl w:val="0"/>
      <w:suppressAutoHyphens w:val="0"/>
      <w:autoSpaceDE w:val="0"/>
      <w:spacing w:before="108" w:after="0" w:line="240" w:lineRule="auto"/>
      <w:ind w:left="0" w:right="0" w:firstLine="0"/>
      <w:jc w:val="left"/>
      <w:textAlignment w:val="auto"/>
    </w:pPr>
    <w:rPr>
      <w:rFonts w:eastAsia="Calibri"/>
      <w:color w:val="auto"/>
      <w:szCs w:val="24"/>
      <w:lang w:val="ru-RU"/>
    </w:rPr>
  </w:style>
  <w:style w:type="character" w:customStyle="1" w:styleId="a6">
    <w:name w:val="Основной текст Знак"/>
    <w:basedOn w:val="a0"/>
    <w:rPr>
      <w:rFonts w:ascii="Times New Roman" w:eastAsia="Calibri"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149</Pages>
  <Words>29311</Words>
  <Characters>167076</Characters>
  <Application>Microsoft Office Word</Application>
  <DocSecurity>0</DocSecurity>
  <Lines>1392</Lines>
  <Paragraphs>391</Paragraphs>
  <ScaleCrop>false</ScaleCrop>
  <Company/>
  <LinksUpToDate>false</LinksUpToDate>
  <CharactersWithSpaces>195996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lastModifiedBy>Valja</cp:lastModifiedBy>
  <cp:revision>2</cp:revision>
  <dcterms:created xsi:type="dcterms:W3CDTF">2025-01-31T03:28:00Z</dcterms:created>
  <dcterms:modified xsi:type="dcterms:W3CDTF">2025-01-31T03:28:00Z</dcterms:modified>
</cp:coreProperties>
</file>